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43CAB" w:rsidRDefault="006E04A4">
      <w:pPr>
        <w:pStyle w:val="Dokumentbeteckning"/>
        <w:rPr>
          <w:u w:val="single"/>
        </w:rPr>
      </w:pPr>
      <w:r w:rsidRPr="00A43CAB">
        <w:fldChar w:fldCharType="begin" w:fldLock="1"/>
      </w:r>
      <w:r w:rsidRPr="00A43CAB">
        <w:instrText xml:space="preserve"> DOCPROPERTY "DocumentYear" </w:instrText>
      </w:r>
      <w:r w:rsidRPr="00A43CAB">
        <w:fldChar w:fldCharType="separate"/>
      </w:r>
      <w:r w:rsidR="00B84ABD" w:rsidRPr="00A43CAB">
        <w:t>2009/10</w:t>
      </w:r>
      <w:r w:rsidRPr="00A43CAB">
        <w:fldChar w:fldCharType="end"/>
      </w:r>
      <w:r w:rsidRPr="00A43CAB">
        <w:t>:</w:t>
      </w:r>
      <w:r w:rsidRPr="00A43CAB">
        <w:fldChar w:fldCharType="begin" w:fldLock="1"/>
      </w:r>
      <w:r w:rsidRPr="00A43CAB">
        <w:instrText xml:space="preserve"> DOCPROPERTY "DocumentNumber" </w:instrText>
      </w:r>
      <w:r w:rsidRPr="00A43CAB">
        <w:fldChar w:fldCharType="separate"/>
      </w:r>
      <w:r w:rsidR="00B84ABD" w:rsidRPr="00A43CAB">
        <w:t>147</w:t>
      </w:r>
      <w:r w:rsidRPr="00A43CAB">
        <w:fldChar w:fldCharType="end"/>
      </w:r>
    </w:p>
    <w:p w:rsidR="006E04A4" w:rsidRPr="00A43CAB" w:rsidRDefault="006E04A4">
      <w:pPr>
        <w:pStyle w:val="Datum"/>
        <w:outlineLvl w:val="0"/>
      </w:pPr>
      <w:r w:rsidRPr="00A43CAB">
        <w:fldChar w:fldCharType="begin" w:fldLock="1"/>
      </w:r>
      <w:r w:rsidRPr="00A43CAB">
        <w:instrText xml:space="preserve"> DOCPROPERTY "DocumentDate" </w:instrText>
      </w:r>
      <w:r w:rsidRPr="00A43CAB">
        <w:fldChar w:fldCharType="separate"/>
      </w:r>
      <w:r w:rsidR="00B84ABD" w:rsidRPr="00A43CAB">
        <w:t>Fredagen den 6 augusti 2010</w:t>
      </w:r>
      <w:r w:rsidRPr="00A43CA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43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43CAB" w:rsidRDefault="00B87A70">
            <w:pPr>
              <w:pStyle w:val="Plenum"/>
              <w:tabs>
                <w:tab w:val="clear" w:pos="1418"/>
              </w:tabs>
            </w:pPr>
            <w:r w:rsidRPr="00A43CAB">
              <w:t>Kl.</w:t>
            </w:r>
          </w:p>
        </w:tc>
        <w:tc>
          <w:tcPr>
            <w:tcW w:w="851" w:type="dxa"/>
          </w:tcPr>
          <w:p w:rsidR="006E04A4" w:rsidRPr="00A43CAB" w:rsidRDefault="00B87A7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43CAB">
              <w:t>11.00</w:t>
            </w:r>
          </w:p>
        </w:tc>
        <w:tc>
          <w:tcPr>
            <w:tcW w:w="397" w:type="dxa"/>
          </w:tcPr>
          <w:p w:rsidR="006E04A4" w:rsidRPr="00A43CA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43CAB" w:rsidRDefault="00B87A70">
            <w:pPr>
              <w:pStyle w:val="Plenum"/>
              <w:tabs>
                <w:tab w:val="clear" w:pos="1418"/>
              </w:tabs>
              <w:ind w:right="1"/>
            </w:pPr>
            <w:r w:rsidRPr="00A43CAB">
              <w:t>Bordläggningsplenum</w:t>
            </w:r>
          </w:p>
        </w:tc>
      </w:tr>
    </w:tbl>
    <w:p w:rsidR="006E04A4" w:rsidRPr="00A43CAB" w:rsidRDefault="006E04A4">
      <w:pPr>
        <w:pStyle w:val="StreckLngt"/>
      </w:pPr>
      <w:r w:rsidRPr="00A43CAB">
        <w:tab/>
      </w:r>
    </w:p>
    <w:p w:rsidR="000E59B1" w:rsidRPr="00A43CAB" w:rsidRDefault="001045B7" w:rsidP="003675A0">
      <w:pPr>
        <w:pStyle w:val="Blankrad"/>
      </w:pPr>
      <w:r w:rsidRPr="00A43C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9B1" w:rsidRPr="00A43CAB" w:rsidTr="00EA2B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9B1" w:rsidRPr="00A43CAB" w:rsidRDefault="000E59B1" w:rsidP="00EA2B21">
            <w:pPr>
              <w:pStyle w:val="HuvudrubrikFlisteNr"/>
            </w:pPr>
          </w:p>
        </w:tc>
        <w:tc>
          <w:tcPr>
            <w:tcW w:w="6237" w:type="dxa"/>
          </w:tcPr>
          <w:p w:rsidR="000E59B1" w:rsidRPr="00A43CAB" w:rsidRDefault="000E59B1" w:rsidP="00EA2B21">
            <w:pPr>
              <w:pStyle w:val="HuvudrubrikEnsam"/>
            </w:pPr>
            <w:r w:rsidRPr="00A43CAB">
              <w:t>Justering av protokoll</w:t>
            </w:r>
          </w:p>
        </w:tc>
        <w:tc>
          <w:tcPr>
            <w:tcW w:w="2481" w:type="dxa"/>
          </w:tcPr>
          <w:p w:rsidR="000E59B1" w:rsidRPr="00A43CAB" w:rsidRDefault="000E59B1" w:rsidP="00EA2B21">
            <w:pPr>
              <w:pStyle w:val="HuvudrubrikKolumn3"/>
            </w:pPr>
          </w:p>
        </w:tc>
      </w:tr>
      <w:tr w:rsidR="000E59B1" w:rsidRPr="00A43CAB" w:rsidTr="00EA2B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9B1" w:rsidRPr="00A43CAB" w:rsidRDefault="000E59B1" w:rsidP="00EA2B21">
            <w:pPr>
              <w:pStyle w:val="FlistaNrText"/>
            </w:pPr>
          </w:p>
        </w:tc>
        <w:tc>
          <w:tcPr>
            <w:tcW w:w="6237" w:type="dxa"/>
          </w:tcPr>
          <w:p w:rsidR="000E59B1" w:rsidRPr="00A43CAB" w:rsidRDefault="000E59B1" w:rsidP="00EA2B21">
            <w:r w:rsidRPr="00A43CAB">
              <w:t>Protokollet från sammanträdet fredagen den 23 juli</w:t>
            </w:r>
          </w:p>
        </w:tc>
        <w:tc>
          <w:tcPr>
            <w:tcW w:w="2481" w:type="dxa"/>
          </w:tcPr>
          <w:p w:rsidR="000E59B1" w:rsidRPr="00A43CAB" w:rsidRDefault="000E59B1" w:rsidP="00EA2B21">
            <w:pPr>
              <w:rPr>
                <w:spacing w:val="-4"/>
              </w:rPr>
            </w:pPr>
          </w:p>
        </w:tc>
      </w:tr>
    </w:tbl>
    <w:p w:rsidR="000E59B1" w:rsidRPr="00A43CAB" w:rsidRDefault="001045B7" w:rsidP="003675A0">
      <w:pPr>
        <w:pStyle w:val="Blankrad"/>
      </w:pPr>
      <w:r w:rsidRPr="00A43C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9B1" w:rsidRPr="00A43CAB" w:rsidTr="00EA2B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9B1" w:rsidRPr="00A43CAB" w:rsidRDefault="000E59B1" w:rsidP="00EA2B21">
            <w:pPr>
              <w:pStyle w:val="HuvudrubrikFlisteNr"/>
            </w:pPr>
          </w:p>
        </w:tc>
        <w:tc>
          <w:tcPr>
            <w:tcW w:w="6237" w:type="dxa"/>
          </w:tcPr>
          <w:p w:rsidR="000E59B1" w:rsidRPr="00A43CAB" w:rsidRDefault="000E59B1" w:rsidP="00EA2B21">
            <w:pPr>
              <w:pStyle w:val="HuvudrubrikEnsam"/>
            </w:pPr>
            <w:bookmarkStart w:id="1" w:name="TypRubrik"/>
            <w:bookmarkEnd w:id="1"/>
            <w:r w:rsidRPr="00A43CAB">
              <w:t>Anmälan om uppteckningar vid EU-nämndens sammanträden</w:t>
            </w:r>
          </w:p>
        </w:tc>
        <w:tc>
          <w:tcPr>
            <w:tcW w:w="2481" w:type="dxa"/>
          </w:tcPr>
          <w:p w:rsidR="000E59B1" w:rsidRPr="00A43CAB" w:rsidRDefault="000E59B1" w:rsidP="00EA2B21">
            <w:pPr>
              <w:pStyle w:val="HuvudrubrikKolumn3"/>
            </w:pPr>
          </w:p>
        </w:tc>
      </w:tr>
      <w:tr w:rsidR="000E59B1" w:rsidRPr="00A43CAB" w:rsidTr="00EA2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9B1" w:rsidRPr="00A43CAB" w:rsidRDefault="000E59B1" w:rsidP="00EA2B21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0E59B1" w:rsidRPr="00A43CAB" w:rsidRDefault="000E59B1" w:rsidP="00EA2B21">
            <w:r w:rsidRPr="00A43CAB">
              <w:t>2009/10:47 Måndagen den 12 juli</w:t>
            </w:r>
          </w:p>
        </w:tc>
        <w:tc>
          <w:tcPr>
            <w:tcW w:w="2481" w:type="dxa"/>
          </w:tcPr>
          <w:p w:rsidR="000E59B1" w:rsidRPr="00A43CAB" w:rsidRDefault="000E59B1" w:rsidP="00EA2B21">
            <w:pPr>
              <w:rPr>
                <w:spacing w:val="-4"/>
              </w:rPr>
            </w:pPr>
          </w:p>
        </w:tc>
      </w:tr>
    </w:tbl>
    <w:p w:rsidR="000E59B1" w:rsidRPr="00A43CAB" w:rsidRDefault="001045B7" w:rsidP="003675A0">
      <w:pPr>
        <w:pStyle w:val="Blankrad"/>
      </w:pPr>
      <w:r w:rsidRPr="00A43C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9B1" w:rsidRPr="00A43CAB" w:rsidTr="00EA2B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9B1" w:rsidRPr="00A43CAB" w:rsidRDefault="000E59B1" w:rsidP="00EA2B21">
            <w:pPr>
              <w:pStyle w:val="HuvudrubrikFlisteNr"/>
            </w:pPr>
          </w:p>
        </w:tc>
        <w:tc>
          <w:tcPr>
            <w:tcW w:w="6237" w:type="dxa"/>
          </w:tcPr>
          <w:p w:rsidR="000E59B1" w:rsidRPr="00A43CAB" w:rsidRDefault="000E59B1" w:rsidP="00EA2B21">
            <w:pPr>
              <w:pStyle w:val="Huvudrubrik"/>
            </w:pPr>
            <w:bookmarkStart w:id="3" w:name="Start_HänvisningTillUtskott"/>
            <w:bookmarkEnd w:id="3"/>
            <w:r w:rsidRPr="00A43CAB">
              <w:t xml:space="preserve">Ärenden </w:t>
            </w:r>
            <w:r w:rsidR="009E231F" w:rsidRPr="00A43CAB">
              <w:t xml:space="preserve">för </w:t>
            </w:r>
            <w:r w:rsidR="00792569" w:rsidRPr="00A43CAB">
              <w:t xml:space="preserve">omedelbar </w:t>
            </w:r>
            <w:r w:rsidRPr="00A43CAB">
              <w:t>hänvisning till utskott</w:t>
            </w:r>
          </w:p>
        </w:tc>
        <w:tc>
          <w:tcPr>
            <w:tcW w:w="2481" w:type="dxa"/>
          </w:tcPr>
          <w:p w:rsidR="000E59B1" w:rsidRPr="00A43CAB" w:rsidRDefault="000E59B1" w:rsidP="00EA2B21">
            <w:pPr>
              <w:pStyle w:val="HuvudrubrikKolumn3"/>
            </w:pPr>
            <w:r w:rsidRPr="00A43CAB">
              <w:t>Förslag</w:t>
            </w:r>
          </w:p>
        </w:tc>
      </w:tr>
      <w:tr w:rsidR="000E59B1" w:rsidRPr="00A43CAB" w:rsidTr="00EA2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9B1" w:rsidRPr="00A43CAB" w:rsidRDefault="000E59B1" w:rsidP="00EA2B21">
            <w:pPr>
              <w:pStyle w:val="renderubrik"/>
            </w:pPr>
          </w:p>
        </w:tc>
        <w:tc>
          <w:tcPr>
            <w:tcW w:w="6237" w:type="dxa"/>
          </w:tcPr>
          <w:p w:rsidR="000E59B1" w:rsidRPr="00A43CAB" w:rsidRDefault="000E59B1" w:rsidP="00EA2B21">
            <w:pPr>
              <w:pStyle w:val="renderubrik"/>
            </w:pPr>
            <w:r w:rsidRPr="00A43CAB">
              <w:t>EU-dokument</w:t>
            </w:r>
          </w:p>
        </w:tc>
        <w:tc>
          <w:tcPr>
            <w:tcW w:w="2481" w:type="dxa"/>
          </w:tcPr>
          <w:p w:rsidR="000E59B1" w:rsidRPr="00A43CAB" w:rsidRDefault="000E59B1" w:rsidP="00EA2B21">
            <w:pPr>
              <w:pStyle w:val="renderubrik"/>
              <w:rPr>
                <w:spacing w:val="-4"/>
              </w:rPr>
            </w:pPr>
          </w:p>
        </w:tc>
      </w:tr>
      <w:tr w:rsidR="000E59B1" w:rsidRPr="00A43CAB" w:rsidTr="00EA2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9B1" w:rsidRPr="00A43CAB" w:rsidRDefault="000E59B1" w:rsidP="00EA2B21">
            <w:pPr>
              <w:pStyle w:val="FlistaNrText"/>
            </w:pPr>
          </w:p>
        </w:tc>
        <w:tc>
          <w:tcPr>
            <w:tcW w:w="6237" w:type="dxa"/>
          </w:tcPr>
          <w:p w:rsidR="000E59B1" w:rsidRPr="00A43CAB" w:rsidRDefault="00CF4FEA" w:rsidP="00EA2B21">
            <w:r w:rsidRPr="00A43CAB">
              <w:t>KOM(2010)</w:t>
            </w:r>
            <w:r w:rsidR="000E59B1" w:rsidRPr="00A43CAB">
              <w:t>331 Förslag till rådets direktiv om ändring av direktiv 2006/112/EG om ett gemensamt system för mervärdesskatt, när det gäller varaktigheten för skyldigheten att efterleva miniminivån på normalskattesatsen</w:t>
            </w:r>
          </w:p>
          <w:p w:rsidR="000E59B1" w:rsidRPr="00A43CAB" w:rsidRDefault="000E59B1" w:rsidP="00EA2B21">
            <w:r w:rsidRPr="00A43CAB">
              <w:rPr>
                <w:i/>
              </w:rPr>
              <w:t>Åttaveckorsfristen för att avge ett motiverat yttrande går ut den 18 oktober</w:t>
            </w:r>
          </w:p>
        </w:tc>
        <w:tc>
          <w:tcPr>
            <w:tcW w:w="2481" w:type="dxa"/>
          </w:tcPr>
          <w:p w:rsidR="000E59B1" w:rsidRPr="00A43CAB" w:rsidRDefault="000E59B1" w:rsidP="00EA2B21">
            <w:pPr>
              <w:rPr>
                <w:spacing w:val="-4"/>
              </w:rPr>
            </w:pPr>
            <w:r w:rsidRPr="00A43CAB">
              <w:rPr>
                <w:spacing w:val="-4"/>
              </w:rPr>
              <w:t xml:space="preserve">SkU </w:t>
            </w:r>
          </w:p>
        </w:tc>
      </w:tr>
      <w:tr w:rsidR="000E59B1" w:rsidRPr="00A43CAB" w:rsidTr="00EA2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9B1" w:rsidRPr="00A43CAB" w:rsidRDefault="000E59B1" w:rsidP="00EA2B21">
            <w:pPr>
              <w:pStyle w:val="FlistaNrText"/>
            </w:pPr>
          </w:p>
        </w:tc>
        <w:tc>
          <w:tcPr>
            <w:tcW w:w="6237" w:type="dxa"/>
          </w:tcPr>
          <w:p w:rsidR="000E59B1" w:rsidRPr="00A43CAB" w:rsidRDefault="00CF4FEA" w:rsidP="00EA2B21">
            <w:r w:rsidRPr="00A43CAB">
              <w:t>KOM(2010)</w:t>
            </w:r>
            <w:r w:rsidR="000E59B1" w:rsidRPr="00A43CAB">
              <w:t>371 Förslag till Europaparlamentets och rådets direktiv om ändring av Europaparlamentets och rådets direktiv 97/9/EG om system för ersättning till investerare</w:t>
            </w:r>
          </w:p>
          <w:p w:rsidR="000E59B1" w:rsidRPr="00A43CAB" w:rsidRDefault="000E59B1" w:rsidP="00EA2B21">
            <w:pPr>
              <w:rPr>
                <w:i/>
              </w:rPr>
            </w:pPr>
            <w:r w:rsidRPr="00A43CAB">
              <w:rPr>
                <w:i/>
              </w:rPr>
              <w:t xml:space="preserve">Åttaveckorsfristen för att avge ett </w:t>
            </w:r>
            <w:r w:rsidR="001D093A" w:rsidRPr="00A43CAB">
              <w:rPr>
                <w:i/>
              </w:rPr>
              <w:t>motiverat yttrande går ut den 24</w:t>
            </w:r>
            <w:r w:rsidRPr="00A43CAB">
              <w:rPr>
                <w:i/>
              </w:rPr>
              <w:t xml:space="preserve"> oktober</w:t>
            </w:r>
          </w:p>
          <w:p w:rsidR="00792569" w:rsidRPr="00A43CAB" w:rsidRDefault="00792569" w:rsidP="00EA2B21">
            <w:pPr>
              <w:rPr>
                <w:i/>
              </w:rPr>
            </w:pPr>
          </w:p>
          <w:p w:rsidR="00792569" w:rsidRPr="00A43CAB" w:rsidRDefault="00792569" w:rsidP="00EA2B21">
            <w:r w:rsidRPr="00A43CAB">
              <w:rPr>
                <w:i/>
              </w:rPr>
              <w:t>Talmannen föreslår omedelbar hänvisning för ovanstående EU-dokument</w:t>
            </w:r>
          </w:p>
        </w:tc>
        <w:tc>
          <w:tcPr>
            <w:tcW w:w="2481" w:type="dxa"/>
          </w:tcPr>
          <w:p w:rsidR="000E59B1" w:rsidRPr="00A43CAB" w:rsidRDefault="000E59B1" w:rsidP="00EA2B21">
            <w:pPr>
              <w:rPr>
                <w:spacing w:val="-4"/>
              </w:rPr>
            </w:pPr>
            <w:r w:rsidRPr="00A43CAB">
              <w:rPr>
                <w:spacing w:val="-4"/>
              </w:rPr>
              <w:t xml:space="preserve">FiU </w:t>
            </w:r>
          </w:p>
        </w:tc>
      </w:tr>
    </w:tbl>
    <w:p w:rsidR="000E59B1" w:rsidRPr="00A43CAB" w:rsidRDefault="001045B7" w:rsidP="003675A0">
      <w:pPr>
        <w:pStyle w:val="Blankrad"/>
      </w:pPr>
      <w:r w:rsidRPr="00A43C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E59B1" w:rsidRPr="00A43CAB" w:rsidTr="00EA2B2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E59B1" w:rsidRPr="00A43CAB" w:rsidRDefault="000E59B1" w:rsidP="00EA2B21">
            <w:pPr>
              <w:pStyle w:val="HuvudrubrikFlisteNr"/>
            </w:pPr>
          </w:p>
        </w:tc>
        <w:tc>
          <w:tcPr>
            <w:tcW w:w="6237" w:type="dxa"/>
          </w:tcPr>
          <w:p w:rsidR="000E59B1" w:rsidRPr="00A43CAB" w:rsidRDefault="001045B7" w:rsidP="00EA2B21">
            <w:pPr>
              <w:pStyle w:val="HuvudrubrikEnsam"/>
            </w:pPr>
            <w:bookmarkStart w:id="4" w:name="Start_EUdokument"/>
            <w:bookmarkEnd w:id="4"/>
            <w:r w:rsidRPr="00A43CAB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E59B1" w:rsidRPr="00A43CAB" w:rsidRDefault="001045B7" w:rsidP="00EA2B21">
            <w:pPr>
              <w:pStyle w:val="HuvudrubrikKolumn3"/>
            </w:pPr>
            <w:r w:rsidRPr="00A43CAB">
              <w:t>Ansvarigt utskott</w:t>
            </w:r>
          </w:p>
        </w:tc>
      </w:tr>
      <w:tr w:rsidR="000E59B1" w:rsidRPr="00A43CAB" w:rsidTr="00EA2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9B1" w:rsidRPr="00A43CAB" w:rsidRDefault="000E59B1" w:rsidP="001045B7">
            <w:pPr>
              <w:pStyle w:val="FlistaNrText"/>
            </w:pPr>
          </w:p>
        </w:tc>
        <w:tc>
          <w:tcPr>
            <w:tcW w:w="6237" w:type="dxa"/>
          </w:tcPr>
          <w:p w:rsidR="000E59B1" w:rsidRPr="00A43CAB" w:rsidRDefault="001045B7" w:rsidP="00EA2B21">
            <w:r w:rsidRPr="00A43CAB">
              <w:t>2009/10:FPM108 Övergångsordning för bilaterala investeringsavtal</w:t>
            </w:r>
            <w:r w:rsidRPr="00A43CAB">
              <w:rPr>
                <w:i/>
              </w:rPr>
              <w:t xml:space="preserve"> KOM(2010)344</w:t>
            </w:r>
          </w:p>
        </w:tc>
        <w:tc>
          <w:tcPr>
            <w:tcW w:w="2481" w:type="dxa"/>
          </w:tcPr>
          <w:p w:rsidR="000E59B1" w:rsidRPr="00A43CAB" w:rsidRDefault="001045B7" w:rsidP="00EA2B21">
            <w:pPr>
              <w:rPr>
                <w:spacing w:val="-4"/>
              </w:rPr>
            </w:pPr>
            <w:r w:rsidRPr="00A43CAB">
              <w:rPr>
                <w:spacing w:val="-4"/>
              </w:rPr>
              <w:t xml:space="preserve">NU </w:t>
            </w:r>
          </w:p>
        </w:tc>
      </w:tr>
      <w:tr w:rsidR="001045B7" w:rsidRPr="00A43CAB" w:rsidTr="00EA2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45B7" w:rsidRPr="00A43CAB" w:rsidRDefault="001045B7" w:rsidP="001045B7">
            <w:pPr>
              <w:pStyle w:val="FlistaNrText"/>
            </w:pPr>
          </w:p>
        </w:tc>
        <w:tc>
          <w:tcPr>
            <w:tcW w:w="6237" w:type="dxa"/>
          </w:tcPr>
          <w:p w:rsidR="001045B7" w:rsidRPr="00A43CAB" w:rsidRDefault="001045B7" w:rsidP="00EA2B21">
            <w:r w:rsidRPr="00A43CAB">
              <w:t>2009/10:FPM106 Förslag till ändring i förordningen om ett program för finansiellt stöd inom energiområdet</w:t>
            </w:r>
            <w:r w:rsidRPr="00A43CAB">
              <w:rPr>
                <w:i/>
              </w:rPr>
              <w:t xml:space="preserve"> KOM(2010)283</w:t>
            </w:r>
          </w:p>
        </w:tc>
        <w:tc>
          <w:tcPr>
            <w:tcW w:w="2481" w:type="dxa"/>
          </w:tcPr>
          <w:p w:rsidR="001045B7" w:rsidRPr="00A43CAB" w:rsidRDefault="001045B7" w:rsidP="00EA2B21">
            <w:pPr>
              <w:rPr>
                <w:spacing w:val="-4"/>
              </w:rPr>
            </w:pPr>
            <w:r w:rsidRPr="00A43CAB">
              <w:rPr>
                <w:spacing w:val="-4"/>
              </w:rPr>
              <w:t xml:space="preserve">NU </w:t>
            </w:r>
          </w:p>
        </w:tc>
      </w:tr>
      <w:tr w:rsidR="001045B7" w:rsidRPr="00A43CAB" w:rsidTr="00EA2B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045B7" w:rsidRPr="00A43CAB" w:rsidRDefault="001045B7" w:rsidP="001045B7">
            <w:pPr>
              <w:pStyle w:val="FlistaNrText"/>
            </w:pPr>
          </w:p>
        </w:tc>
        <w:tc>
          <w:tcPr>
            <w:tcW w:w="6237" w:type="dxa"/>
          </w:tcPr>
          <w:p w:rsidR="001045B7" w:rsidRPr="00A43CAB" w:rsidRDefault="001045B7" w:rsidP="00EA2B21">
            <w:r w:rsidRPr="00A43CAB">
              <w:t>2009/10:FPM107 Förordning om EU-patentets översättningsarrangemang</w:t>
            </w:r>
            <w:r w:rsidRPr="00A43CAB">
              <w:rPr>
                <w:i/>
              </w:rPr>
              <w:t xml:space="preserve"> KOM(2010)350</w:t>
            </w:r>
          </w:p>
        </w:tc>
        <w:tc>
          <w:tcPr>
            <w:tcW w:w="2481" w:type="dxa"/>
          </w:tcPr>
          <w:p w:rsidR="001045B7" w:rsidRPr="00A43CAB" w:rsidRDefault="001045B7" w:rsidP="00EA2B21">
            <w:pPr>
              <w:rPr>
                <w:spacing w:val="-4"/>
              </w:rPr>
            </w:pPr>
            <w:r w:rsidRPr="00A43CAB">
              <w:rPr>
                <w:spacing w:val="-4"/>
              </w:rPr>
              <w:t xml:space="preserve">NU </w:t>
            </w:r>
          </w:p>
        </w:tc>
      </w:tr>
    </w:tbl>
    <w:p w:rsidR="001045B7" w:rsidRPr="00A43CAB" w:rsidRDefault="001045B7" w:rsidP="003675A0">
      <w:pPr>
        <w:pStyle w:val="Blankrad"/>
      </w:pPr>
      <w:r w:rsidRPr="00A43CAB">
        <w:t>     </w:t>
      </w:r>
    </w:p>
    <w:p w:rsidR="000E59B1" w:rsidRPr="00A43CAB" w:rsidRDefault="001045B7" w:rsidP="003675A0">
      <w:pPr>
        <w:pStyle w:val="Blankrad"/>
      </w:pPr>
      <w:bookmarkStart w:id="5" w:name="Start"/>
      <w:bookmarkEnd w:id="5"/>
      <w:r w:rsidRPr="00A43CA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43CA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43CA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43CAB" w:rsidRDefault="006E04A4" w:rsidP="00D016E9">
            <w:pPr>
              <w:pStyle w:val="StreckMitten"/>
            </w:pPr>
            <w:r w:rsidRPr="00A43CAB">
              <w:tab/>
            </w:r>
            <w:r w:rsidRPr="00A43CAB">
              <w:tab/>
            </w:r>
          </w:p>
        </w:tc>
      </w:tr>
    </w:tbl>
    <w:p w:rsidR="006E04A4" w:rsidRPr="00A43CAB" w:rsidRDefault="006E04A4" w:rsidP="003675A0">
      <w:pPr>
        <w:pStyle w:val="Blankrad"/>
      </w:pPr>
    </w:p>
    <w:sectPr w:rsidR="006E04A4" w:rsidRPr="00A43CA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2DD" w:rsidRPr="00A43CAB" w:rsidRDefault="002A22DD">
      <w:r w:rsidRPr="00A43CAB">
        <w:separator/>
      </w:r>
    </w:p>
  </w:endnote>
  <w:endnote w:type="continuationSeparator" w:id="0">
    <w:p w:rsidR="002A22DD" w:rsidRPr="00A43CAB" w:rsidRDefault="002A22DD">
      <w:r w:rsidRPr="00A43C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A70" w:rsidRPr="00A43CAB" w:rsidRDefault="00B87A70">
    <w:pPr>
      <w:pStyle w:val="Sidhuvud"/>
      <w:jc w:val="center"/>
    </w:pPr>
    <w:r w:rsidRPr="00A43CAB">
      <w:fldChar w:fldCharType="begin" w:fldLock="1"/>
    </w:r>
    <w:r w:rsidRPr="00A43CAB">
      <w:instrText xml:space="preserve"> PAGE </w:instrText>
    </w:r>
    <w:r w:rsidRPr="00A43CAB">
      <w:fldChar w:fldCharType="separate"/>
    </w:r>
    <w:r w:rsidR="00525C67" w:rsidRPr="00A43CAB">
      <w:t>2</w:t>
    </w:r>
    <w:r w:rsidRPr="00A43CAB">
      <w:fldChar w:fldCharType="end"/>
    </w:r>
    <w:r w:rsidRPr="00A43CAB">
      <w:t xml:space="preserve"> (</w:t>
    </w:r>
    <w:r w:rsidRPr="00A43CAB">
      <w:fldChar w:fldCharType="begin" w:fldLock="1"/>
    </w:r>
    <w:r w:rsidRPr="00A43CAB">
      <w:instrText xml:space="preserve"> NUMPAGES </w:instrText>
    </w:r>
    <w:r w:rsidRPr="00A43CAB">
      <w:fldChar w:fldCharType="separate"/>
    </w:r>
    <w:r w:rsidR="00525C67" w:rsidRPr="00A43CAB">
      <w:t>2</w:t>
    </w:r>
    <w:r w:rsidRPr="00A43CAB">
      <w:fldChar w:fldCharType="end"/>
    </w:r>
    <w:r w:rsidRPr="00A43CAB">
      <w:t>)</w:t>
    </w:r>
  </w:p>
  <w:p w:rsidR="00B87A70" w:rsidRPr="00A43CAB" w:rsidRDefault="00B87A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A70" w:rsidRPr="00A43CAB" w:rsidRDefault="00B87A70">
    <w:pPr>
      <w:pStyle w:val="Sidhuvud"/>
      <w:jc w:val="center"/>
    </w:pPr>
    <w:r w:rsidRPr="00A43CAB">
      <w:fldChar w:fldCharType="begin" w:fldLock="1"/>
    </w:r>
    <w:r w:rsidRPr="00A43CAB">
      <w:instrText xml:space="preserve"> PAGE </w:instrText>
    </w:r>
    <w:r w:rsidRPr="00A43CAB">
      <w:fldChar w:fldCharType="separate"/>
    </w:r>
    <w:r w:rsidR="002A22DD" w:rsidRPr="00A43CAB">
      <w:t>1</w:t>
    </w:r>
    <w:r w:rsidRPr="00A43CAB">
      <w:fldChar w:fldCharType="end"/>
    </w:r>
    <w:r w:rsidRPr="00A43CAB">
      <w:t xml:space="preserve"> (</w:t>
    </w:r>
    <w:r w:rsidRPr="00A43CAB">
      <w:fldChar w:fldCharType="begin" w:fldLock="1"/>
    </w:r>
    <w:r w:rsidRPr="00A43CAB">
      <w:instrText xml:space="preserve"> NUMPAGES </w:instrText>
    </w:r>
    <w:r w:rsidRPr="00A43CAB">
      <w:fldChar w:fldCharType="separate"/>
    </w:r>
    <w:r w:rsidR="00525C67" w:rsidRPr="00A43CAB">
      <w:t>2</w:t>
    </w:r>
    <w:r w:rsidRPr="00A43CAB">
      <w:fldChar w:fldCharType="end"/>
    </w:r>
    <w:r w:rsidRPr="00A43CAB">
      <w:t>)</w:t>
    </w:r>
  </w:p>
  <w:p w:rsidR="00B87A70" w:rsidRPr="00A43CAB" w:rsidRDefault="00B87A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2DD" w:rsidRPr="00A43CAB" w:rsidRDefault="002A22DD">
      <w:r w:rsidRPr="00A43CAB">
        <w:separator/>
      </w:r>
    </w:p>
  </w:footnote>
  <w:footnote w:type="continuationSeparator" w:id="0">
    <w:p w:rsidR="002A22DD" w:rsidRPr="00A43CAB" w:rsidRDefault="002A22DD">
      <w:r w:rsidRPr="00A43C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A70" w:rsidRPr="00A43CAB" w:rsidRDefault="00B87A70">
    <w:pPr>
      <w:pStyle w:val="Sidhuvud"/>
      <w:tabs>
        <w:tab w:val="clear" w:pos="4536"/>
      </w:tabs>
    </w:pPr>
    <w:r w:rsidRPr="00A43CAB">
      <w:fldChar w:fldCharType="begin" w:fldLock="1"/>
    </w:r>
    <w:r w:rsidRPr="00A43CAB">
      <w:instrText xml:space="preserve"> DOCPROPERTY "DocumentDate" </w:instrText>
    </w:r>
    <w:r w:rsidRPr="00A43CAB">
      <w:fldChar w:fldCharType="separate"/>
    </w:r>
    <w:r w:rsidR="00B84ABD" w:rsidRPr="00A43CAB">
      <w:t>Fredagen den 6 augusti 2010</w:t>
    </w:r>
    <w:r w:rsidRPr="00A43CAB">
      <w:fldChar w:fldCharType="end"/>
    </w:r>
    <w:r w:rsidRPr="00A43CAB">
      <w:tab/>
    </w:r>
  </w:p>
  <w:p w:rsidR="00B87A70" w:rsidRPr="00A43CAB" w:rsidRDefault="00B87A7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43CAB">
      <w:rPr>
        <w:sz w:val="12"/>
      </w:rPr>
      <w:tab/>
    </w:r>
  </w:p>
  <w:p w:rsidR="00B87A70" w:rsidRPr="00A43CAB" w:rsidRDefault="00B87A70"/>
  <w:p w:rsidR="00B87A70" w:rsidRPr="00A43CAB" w:rsidRDefault="00B87A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A70" w:rsidRPr="00A43CAB" w:rsidRDefault="00A43CA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43CA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7A70" w:rsidRPr="00A43CAB" w:rsidRDefault="00B87A70">
    <w:pPr>
      <w:pStyle w:val="Dokumentrubrik"/>
      <w:spacing w:after="360"/>
    </w:pPr>
    <w:r w:rsidRPr="00A43CAB">
      <w:t>Föredragningslista</w:t>
    </w:r>
  </w:p>
  <w:p w:rsidR="00B87A70" w:rsidRPr="00A43CAB" w:rsidRDefault="00B87A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29223036">
    <w:abstractNumId w:val="5"/>
  </w:num>
  <w:num w:numId="2" w16cid:durableId="404570618">
    <w:abstractNumId w:val="2"/>
  </w:num>
  <w:num w:numId="3" w16cid:durableId="1165435030">
    <w:abstractNumId w:val="4"/>
  </w:num>
  <w:num w:numId="4" w16cid:durableId="1411467778">
    <w:abstractNumId w:val="1"/>
  </w:num>
  <w:num w:numId="5" w16cid:durableId="1885437419">
    <w:abstractNumId w:val="0"/>
  </w:num>
  <w:num w:numId="6" w16cid:durableId="2093548548">
    <w:abstractNumId w:val="3"/>
  </w:num>
  <w:num w:numId="7" w16cid:durableId="1159925961">
    <w:abstractNumId w:val="3"/>
  </w:num>
  <w:num w:numId="8" w16cid:durableId="3984791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94052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E59B1"/>
    <w:rsid w:val="000F3D68"/>
    <w:rsid w:val="00102948"/>
    <w:rsid w:val="00102B56"/>
    <w:rsid w:val="00103C04"/>
    <w:rsid w:val="001045B7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093A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22D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94052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5C67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237E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2569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31F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3CAB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4ABD"/>
    <w:rsid w:val="00B8715B"/>
    <w:rsid w:val="00B87A70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00E1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4FEA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2B21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E790D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693487-8EEC-4C4A-B69E-CFB82F69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2237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188</Words>
  <Characters>1283</Characters>
  <Application>Microsoft Office Word</Application>
  <DocSecurity>4</DocSecurity>
  <Lines>80</Lines>
  <Paragraphs>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2009/10:147</vt:lpstr>
      <vt:lpstr>Fredagen den 6 augusti 2010</vt:lpstr>
    </vt:vector>
  </TitlesOfParts>
  <Company>Riksdagen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2010-08-05T12:45:00Z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6 augusti 2010</vt:lpwstr>
  </property>
  <property fmtid="{D5CDD505-2E9C-101B-9397-08002B2CF9AE}" pid="3" name="DocumentNumber">
    <vt:lpwstr>147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2010-08-06</vt:lpwstr>
  </property>
  <property fmtid="{D5CDD505-2E9C-101B-9397-08002B2CF9AE}" pid="7" name="DatumAvgörande">
    <vt:lpwstr>2010-08-06</vt:lpwstr>
  </property>
</Properties>
</file>