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E19BA" w:rsidRDefault="006E04A4">
      <w:pPr>
        <w:pStyle w:val="Dokumentbeteckning"/>
        <w:rPr>
          <w:u w:val="single"/>
        </w:rPr>
      </w:pPr>
      <w:r w:rsidRPr="000E19BA">
        <w:fldChar w:fldCharType="begin" w:fldLock="1"/>
      </w:r>
      <w:r w:rsidRPr="000E19BA">
        <w:instrText xml:space="preserve"> DOCPROPERTY "DocumentYear" </w:instrText>
      </w:r>
      <w:r w:rsidRPr="000E19BA">
        <w:fldChar w:fldCharType="separate"/>
      </w:r>
      <w:r w:rsidR="00CC4000" w:rsidRPr="000E19BA">
        <w:t>2011/12</w:t>
      </w:r>
      <w:r w:rsidRPr="000E19BA">
        <w:fldChar w:fldCharType="end"/>
      </w:r>
      <w:r w:rsidRPr="000E19BA">
        <w:t>:</w:t>
      </w:r>
      <w:r w:rsidRPr="000E19BA">
        <w:fldChar w:fldCharType="begin" w:fldLock="1"/>
      </w:r>
      <w:r w:rsidRPr="000E19BA">
        <w:instrText xml:space="preserve"> DOCPROPERTY "DocumentNumber" </w:instrText>
      </w:r>
      <w:r w:rsidRPr="000E19BA">
        <w:fldChar w:fldCharType="separate"/>
      </w:r>
      <w:r w:rsidR="00CC4000" w:rsidRPr="000E19BA">
        <w:t>104</w:t>
      </w:r>
      <w:r w:rsidRPr="000E19BA">
        <w:fldChar w:fldCharType="end"/>
      </w:r>
    </w:p>
    <w:p w:rsidR="006E04A4" w:rsidRPr="000E19BA" w:rsidRDefault="006E04A4">
      <w:pPr>
        <w:pStyle w:val="Datum"/>
        <w:outlineLvl w:val="0"/>
      </w:pPr>
      <w:r w:rsidRPr="000E19BA">
        <w:fldChar w:fldCharType="begin" w:fldLock="1"/>
      </w:r>
      <w:r w:rsidRPr="000E19BA">
        <w:instrText xml:space="preserve"> DOCPROPERTY "DocumentDate" </w:instrText>
      </w:r>
      <w:r w:rsidRPr="000E19BA">
        <w:fldChar w:fldCharType="separate"/>
      </w:r>
      <w:r w:rsidR="00CC4000" w:rsidRPr="000E19BA">
        <w:t>Torsdagen den 26 april 2012</w:t>
      </w:r>
      <w:r w:rsidRPr="000E19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E1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E19BA" w:rsidRDefault="00F15D9B">
            <w:pPr>
              <w:pStyle w:val="Plenum"/>
              <w:tabs>
                <w:tab w:val="clear" w:pos="1418"/>
              </w:tabs>
            </w:pPr>
            <w:r w:rsidRPr="000E19BA">
              <w:t>Kl.</w:t>
            </w:r>
          </w:p>
        </w:tc>
        <w:tc>
          <w:tcPr>
            <w:tcW w:w="851" w:type="dxa"/>
          </w:tcPr>
          <w:p w:rsidR="006E04A4" w:rsidRPr="000E19BA" w:rsidRDefault="00F15D9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E19BA">
              <w:t>12.00</w:t>
            </w:r>
          </w:p>
        </w:tc>
        <w:tc>
          <w:tcPr>
            <w:tcW w:w="397" w:type="dxa"/>
          </w:tcPr>
          <w:p w:rsidR="006E04A4" w:rsidRPr="000E19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E19BA" w:rsidRDefault="00F15D9B">
            <w:pPr>
              <w:pStyle w:val="Plenum"/>
              <w:tabs>
                <w:tab w:val="clear" w:pos="1418"/>
              </w:tabs>
              <w:ind w:right="1"/>
            </w:pPr>
            <w:r w:rsidRPr="000E19BA">
              <w:t>Arbetsplenum</w:t>
            </w:r>
          </w:p>
        </w:tc>
      </w:tr>
      <w:tr w:rsidR="00F15D9B" w:rsidRPr="000E1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  <w:jc w:val="right"/>
            </w:pPr>
            <w:r w:rsidRPr="000E19BA">
              <w:t>14.00</w:t>
            </w:r>
          </w:p>
        </w:tc>
        <w:tc>
          <w:tcPr>
            <w:tcW w:w="397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  <w:ind w:right="1"/>
            </w:pPr>
            <w:r w:rsidRPr="000E19BA">
              <w:t>Statsministerns frågestund</w:t>
            </w:r>
          </w:p>
        </w:tc>
      </w:tr>
      <w:tr w:rsidR="00F15D9B" w:rsidRPr="000E1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  <w:jc w:val="right"/>
            </w:pPr>
            <w:r w:rsidRPr="000E19BA">
              <w:t>16.00</w:t>
            </w:r>
          </w:p>
        </w:tc>
        <w:tc>
          <w:tcPr>
            <w:tcW w:w="397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15D9B" w:rsidRPr="000E19BA" w:rsidRDefault="00F15D9B">
            <w:pPr>
              <w:pStyle w:val="Plenum"/>
              <w:tabs>
                <w:tab w:val="clear" w:pos="1418"/>
              </w:tabs>
              <w:ind w:right="1"/>
            </w:pPr>
            <w:r w:rsidRPr="000E19BA">
              <w:t>Votering</w:t>
            </w:r>
          </w:p>
          <w:p w:rsidR="00B257CA" w:rsidRPr="000E19BA" w:rsidRDefault="00B257CA">
            <w:pPr>
              <w:pStyle w:val="Plenum"/>
              <w:tabs>
                <w:tab w:val="clear" w:pos="1418"/>
              </w:tabs>
              <w:ind w:right="1"/>
            </w:pPr>
            <w:r w:rsidRPr="000E19BA">
              <w:t xml:space="preserve">Bordläggningsdebatt efter voteringen </w:t>
            </w:r>
          </w:p>
        </w:tc>
      </w:tr>
    </w:tbl>
    <w:p w:rsidR="006E04A4" w:rsidRPr="000E19BA" w:rsidRDefault="006E04A4">
      <w:pPr>
        <w:pStyle w:val="StreckLngt"/>
      </w:pPr>
      <w:r w:rsidRPr="000E19BA">
        <w:tab/>
      </w:r>
    </w:p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HuvudrubrikFlisteNr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HuvudrubrikEnsam"/>
            </w:pPr>
            <w:r w:rsidRPr="000E19BA">
              <w:t>Justering av protokoll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Protokollet från sammanträdet fredagen den 20 april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</w:p>
        </w:tc>
      </w:tr>
    </w:tbl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HuvudrubrikFlisteNr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HuvudrubrikEnsam"/>
            </w:pPr>
            <w:bookmarkStart w:id="1" w:name="Start_FördröjdaInterpellationer"/>
            <w:bookmarkEnd w:id="1"/>
            <w:r w:rsidRPr="000E19BA">
              <w:t>Anmälan om fördröjda svar på interpellationer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2011/12:324 av Peter Persson (S)</w:t>
            </w:r>
          </w:p>
          <w:p w:rsidR="00BB4195" w:rsidRPr="000E19BA" w:rsidRDefault="00BB4195" w:rsidP="00EF7B63">
            <w:r w:rsidRPr="000E19BA">
              <w:t>Personal- och närvaroliggare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2011/12:329 av Börje Vestlund (S)</w:t>
            </w:r>
          </w:p>
          <w:p w:rsidR="00BB4195" w:rsidRPr="000E19BA" w:rsidRDefault="00BB4195" w:rsidP="00EF7B63">
            <w:r w:rsidRPr="000E19BA">
              <w:t>Näringspolitik för jobben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</w:p>
        </w:tc>
      </w:tr>
    </w:tbl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HuvudrubrikFlisteNr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HuvudrubrikEnsam"/>
            </w:pPr>
            <w:bookmarkStart w:id="2" w:name="Start_EUdokumentFaktapromemoria"/>
            <w:bookmarkEnd w:id="2"/>
            <w:r w:rsidRPr="000E19BA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  <w:r w:rsidRPr="000E19BA">
              <w:t>Ansvarigt utskott</w:t>
            </w: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2011/12:FPM133 Instrument vid internationell upphandling</w:t>
            </w:r>
            <w:r w:rsidRPr="000E19BA">
              <w:rPr>
                <w:i/>
              </w:rPr>
              <w:t xml:space="preserve"> KOM(2012) 124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  <w:r w:rsidRPr="000E19BA">
              <w:rPr>
                <w:spacing w:val="-4"/>
              </w:rPr>
              <w:t xml:space="preserve">NU </w:t>
            </w:r>
          </w:p>
        </w:tc>
      </w:tr>
    </w:tbl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HuvudrubrikFlisteNr"/>
            </w:pPr>
          </w:p>
        </w:tc>
        <w:tc>
          <w:tcPr>
            <w:tcW w:w="6237" w:type="dxa"/>
          </w:tcPr>
          <w:p w:rsidR="00BB4195" w:rsidRPr="000E19BA" w:rsidRDefault="004A445A" w:rsidP="00EF7B63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0E19BA">
              <w:t>Ärende</w:t>
            </w:r>
            <w:r w:rsidR="00BB4195" w:rsidRPr="000E19BA">
              <w:t xml:space="preserve"> för hänvisning till utskott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  <w:r w:rsidRPr="000E19BA">
              <w:t>Förslag</w:t>
            </w: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renderubrik"/>
            </w:pPr>
            <w:r w:rsidRPr="000E19BA">
              <w:t>Skrivelse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renderubrik"/>
              <w:rPr>
                <w:spacing w:val="-4"/>
              </w:rPr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2011/12:148 Riksrevisionens rapport om tillämpningen av det finanspolitiska ramverket i budgetpropositionen för 2012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  <w:r w:rsidRPr="000E19BA">
              <w:rPr>
                <w:spacing w:val="-4"/>
              </w:rPr>
              <w:t>FiU</w:t>
            </w:r>
          </w:p>
        </w:tc>
      </w:tr>
    </w:tbl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HuvudrubrikFlisteNr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Huvudrubrik"/>
            </w:pPr>
            <w:bookmarkStart w:id="6" w:name="Start_Ärendenfördebattochavgörande"/>
            <w:bookmarkEnd w:id="6"/>
            <w:r w:rsidRPr="000E19BA">
              <w:t>Ärenden för debatt och avgörande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  <w:r w:rsidRPr="000E19BA">
              <w:t>Reservationer</w:t>
            </w: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renderubrik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renderubrik"/>
            </w:pPr>
            <w:r w:rsidRPr="000E19BA">
              <w:t>Civilutskottets betänkanden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renderubrik"/>
              <w:rPr>
                <w:spacing w:val="-4"/>
              </w:rPr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2011/12:CU17 Hushållningen med mark- och vattenområden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  <w:r w:rsidRPr="000E19BA">
              <w:rPr>
                <w:spacing w:val="-4"/>
              </w:rPr>
              <w:t>1 res. (MP)</w:t>
            </w: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>2011/12:CU18 Ersättningsrätt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  <w:r w:rsidRPr="000E19BA">
              <w:rPr>
                <w:spacing w:val="-4"/>
              </w:rPr>
              <w:t>2 res. (S,MP,V)</w:t>
            </w:r>
          </w:p>
        </w:tc>
      </w:tr>
    </w:tbl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FlistaNrRubrik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HuvudrubrikEnsam"/>
            </w:pPr>
            <w:r w:rsidRPr="000E19BA">
              <w:t>Statsministerns frågestund kl. 14.00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</w:p>
        </w:tc>
      </w:tr>
    </w:tbl>
    <w:p w:rsidR="00BB4195" w:rsidRPr="000E19BA" w:rsidRDefault="00BB4195" w:rsidP="003675A0">
      <w:pPr>
        <w:pStyle w:val="Blankrad"/>
      </w:pPr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B4195" w:rsidRPr="000E19BA" w:rsidTr="00EF7B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B4195" w:rsidRPr="000E19BA" w:rsidRDefault="00BB4195" w:rsidP="00EF7B63">
            <w:pPr>
              <w:pStyle w:val="HuvudrubrikFlisteNr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HuvudrubrikEnsam"/>
            </w:pPr>
            <w:r w:rsidRPr="000E19BA">
              <w:t xml:space="preserve">Bordläggningsdebatt efter voteringen kl. 16.00 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HuvudrubrikKolumn3"/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Underrubrik"/>
            </w:pPr>
          </w:p>
        </w:tc>
        <w:tc>
          <w:tcPr>
            <w:tcW w:w="6237" w:type="dxa"/>
          </w:tcPr>
          <w:p w:rsidR="00BB4195" w:rsidRPr="000E19BA" w:rsidRDefault="00BB4195" w:rsidP="00EF7B63">
            <w:pPr>
              <w:pStyle w:val="renderubrik"/>
            </w:pPr>
            <w:bookmarkStart w:id="7" w:name="TypUnderrubrik"/>
            <w:bookmarkEnd w:id="7"/>
            <w:r w:rsidRPr="000E19BA">
              <w:t>Proposition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pStyle w:val="Underrubrik"/>
              <w:rPr>
                <w:spacing w:val="-4"/>
              </w:rPr>
            </w:pPr>
          </w:p>
        </w:tc>
      </w:tr>
      <w:tr w:rsidR="00BB4195" w:rsidRPr="000E19BA" w:rsidTr="00EF7B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4195" w:rsidRPr="000E19BA" w:rsidRDefault="00BB4195" w:rsidP="00EF7B63">
            <w:pPr>
              <w:pStyle w:val="FlistaNrText"/>
            </w:pPr>
          </w:p>
        </w:tc>
        <w:tc>
          <w:tcPr>
            <w:tcW w:w="6237" w:type="dxa"/>
          </w:tcPr>
          <w:p w:rsidR="00BB4195" w:rsidRPr="000E19BA" w:rsidRDefault="00BB4195" w:rsidP="00EF7B63">
            <w:r w:rsidRPr="000E19BA">
              <w:t xml:space="preserve">2011/12:144 Senare tillämpning av vissa bestämmelser om legitimation för lärare och förskollärare och om särskild utbildning för vuxna </w:t>
            </w:r>
          </w:p>
        </w:tc>
        <w:tc>
          <w:tcPr>
            <w:tcW w:w="2481" w:type="dxa"/>
          </w:tcPr>
          <w:p w:rsidR="00BB4195" w:rsidRPr="000E19BA" w:rsidRDefault="00BB4195" w:rsidP="00EF7B63">
            <w:pPr>
              <w:rPr>
                <w:spacing w:val="-4"/>
              </w:rPr>
            </w:pPr>
          </w:p>
        </w:tc>
      </w:tr>
    </w:tbl>
    <w:p w:rsidR="00BB4195" w:rsidRPr="000E19BA" w:rsidRDefault="00BB4195" w:rsidP="003675A0">
      <w:pPr>
        <w:pStyle w:val="Blankrad"/>
      </w:pPr>
      <w:r w:rsidRPr="000E19BA">
        <w:t>     </w:t>
      </w:r>
    </w:p>
    <w:p w:rsidR="006B0536" w:rsidRPr="000E19BA" w:rsidRDefault="00BB4195" w:rsidP="003675A0">
      <w:pPr>
        <w:pStyle w:val="Blankrad"/>
      </w:pPr>
      <w:bookmarkStart w:id="8" w:name="Start"/>
      <w:bookmarkEnd w:id="8"/>
      <w:r w:rsidRPr="000E19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E19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E19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E19BA" w:rsidRDefault="006E04A4" w:rsidP="00D016E9">
            <w:pPr>
              <w:pStyle w:val="StreckMitten"/>
            </w:pPr>
            <w:r w:rsidRPr="000E19BA">
              <w:tab/>
            </w:r>
            <w:r w:rsidRPr="000E19BA">
              <w:tab/>
            </w:r>
          </w:p>
        </w:tc>
      </w:tr>
    </w:tbl>
    <w:p w:rsidR="006E04A4" w:rsidRPr="000E19BA" w:rsidRDefault="006E04A4" w:rsidP="003675A0">
      <w:pPr>
        <w:pStyle w:val="Blankrad"/>
      </w:pPr>
    </w:p>
    <w:sectPr w:rsidR="006E04A4" w:rsidRPr="000E19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631" w:rsidRPr="000E19BA" w:rsidRDefault="000E4631">
      <w:r w:rsidRPr="000E19BA">
        <w:separator/>
      </w:r>
    </w:p>
  </w:endnote>
  <w:endnote w:type="continuationSeparator" w:id="0">
    <w:p w:rsidR="000E4631" w:rsidRPr="000E19BA" w:rsidRDefault="000E4631">
      <w:r w:rsidRPr="000E19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00" w:rsidRPr="000E19BA" w:rsidRDefault="00CC4000">
    <w:pPr>
      <w:pStyle w:val="Sidhuvud"/>
      <w:jc w:val="center"/>
    </w:pPr>
    <w:r w:rsidRPr="000E19BA">
      <w:fldChar w:fldCharType="begin" w:fldLock="1"/>
    </w:r>
    <w:r w:rsidRPr="000E19BA">
      <w:instrText xml:space="preserve"> PAGE </w:instrText>
    </w:r>
    <w:r w:rsidRPr="000E19BA">
      <w:fldChar w:fldCharType="separate"/>
    </w:r>
    <w:r w:rsidRPr="000E19BA">
      <w:t>2</w:t>
    </w:r>
    <w:r w:rsidRPr="000E19BA">
      <w:fldChar w:fldCharType="end"/>
    </w:r>
    <w:r w:rsidRPr="000E19BA">
      <w:t xml:space="preserve"> (</w:t>
    </w:r>
    <w:r w:rsidRPr="000E19BA">
      <w:fldChar w:fldCharType="begin" w:fldLock="1"/>
    </w:r>
    <w:r w:rsidRPr="000E19BA">
      <w:instrText xml:space="preserve"> NUMPAGES </w:instrText>
    </w:r>
    <w:r w:rsidRPr="000E19BA">
      <w:fldChar w:fldCharType="separate"/>
    </w:r>
    <w:r w:rsidRPr="000E19BA">
      <w:t>2</w:t>
    </w:r>
    <w:r w:rsidRPr="000E19BA">
      <w:fldChar w:fldCharType="end"/>
    </w:r>
    <w:r w:rsidRPr="000E19BA">
      <w:t>)</w:t>
    </w:r>
  </w:p>
  <w:p w:rsidR="00CC4000" w:rsidRPr="000E19BA" w:rsidRDefault="00CC40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00" w:rsidRPr="000E19BA" w:rsidRDefault="00CC4000">
    <w:pPr>
      <w:pStyle w:val="Sidhuvud"/>
      <w:jc w:val="center"/>
    </w:pPr>
    <w:r w:rsidRPr="000E19BA">
      <w:fldChar w:fldCharType="begin" w:fldLock="1"/>
    </w:r>
    <w:r w:rsidRPr="000E19BA">
      <w:instrText xml:space="preserve"> PAGE </w:instrText>
    </w:r>
    <w:r w:rsidRPr="000E19BA">
      <w:fldChar w:fldCharType="separate"/>
    </w:r>
    <w:r w:rsidRPr="000E19BA">
      <w:t>1</w:t>
    </w:r>
    <w:r w:rsidRPr="000E19BA">
      <w:fldChar w:fldCharType="end"/>
    </w:r>
    <w:r w:rsidRPr="000E19BA">
      <w:t xml:space="preserve"> (</w:t>
    </w:r>
    <w:r w:rsidRPr="000E19BA">
      <w:fldChar w:fldCharType="begin" w:fldLock="1"/>
    </w:r>
    <w:r w:rsidRPr="000E19BA">
      <w:instrText xml:space="preserve"> NUMPAGES </w:instrText>
    </w:r>
    <w:r w:rsidRPr="000E19BA">
      <w:fldChar w:fldCharType="separate"/>
    </w:r>
    <w:r w:rsidRPr="000E19BA">
      <w:t>2</w:t>
    </w:r>
    <w:r w:rsidRPr="000E19BA">
      <w:fldChar w:fldCharType="end"/>
    </w:r>
    <w:r w:rsidRPr="000E19BA">
      <w:t>)</w:t>
    </w:r>
  </w:p>
  <w:p w:rsidR="00CC4000" w:rsidRPr="000E19BA" w:rsidRDefault="00CC4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631" w:rsidRPr="000E19BA" w:rsidRDefault="000E4631">
      <w:r w:rsidRPr="000E19BA">
        <w:separator/>
      </w:r>
    </w:p>
  </w:footnote>
  <w:footnote w:type="continuationSeparator" w:id="0">
    <w:p w:rsidR="000E4631" w:rsidRPr="000E19BA" w:rsidRDefault="000E4631">
      <w:r w:rsidRPr="000E19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00" w:rsidRPr="000E19BA" w:rsidRDefault="00CC4000">
    <w:pPr>
      <w:pStyle w:val="Sidhuvud"/>
      <w:tabs>
        <w:tab w:val="clear" w:pos="4536"/>
      </w:tabs>
    </w:pPr>
    <w:r w:rsidRPr="000E19BA">
      <w:fldChar w:fldCharType="begin" w:fldLock="1"/>
    </w:r>
    <w:r w:rsidRPr="000E19BA">
      <w:instrText xml:space="preserve"> DOCPROPERTY "DocumentDate" </w:instrText>
    </w:r>
    <w:r w:rsidRPr="000E19BA">
      <w:fldChar w:fldCharType="separate"/>
    </w:r>
    <w:r w:rsidRPr="000E19BA">
      <w:t>Torsdagen den 26 april 2012</w:t>
    </w:r>
    <w:r w:rsidRPr="000E19BA">
      <w:fldChar w:fldCharType="end"/>
    </w:r>
    <w:r w:rsidRPr="000E19BA">
      <w:tab/>
    </w:r>
  </w:p>
  <w:p w:rsidR="00CC4000" w:rsidRPr="000E19BA" w:rsidRDefault="00CC40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E19BA">
      <w:rPr>
        <w:sz w:val="12"/>
      </w:rPr>
      <w:tab/>
    </w:r>
  </w:p>
  <w:p w:rsidR="00CC4000" w:rsidRPr="000E19BA" w:rsidRDefault="00CC4000"/>
  <w:p w:rsidR="00CC4000" w:rsidRPr="000E19BA" w:rsidRDefault="00CC4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00" w:rsidRPr="000E19BA" w:rsidRDefault="000E19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E19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000" w:rsidRPr="000E19BA" w:rsidRDefault="00CC4000">
    <w:pPr>
      <w:pStyle w:val="Dokumentrubrik"/>
      <w:spacing w:after="360"/>
    </w:pPr>
    <w:r w:rsidRPr="000E19BA">
      <w:t>Föredragningslista</w:t>
    </w:r>
  </w:p>
  <w:p w:rsidR="00CC4000" w:rsidRPr="000E19BA" w:rsidRDefault="00CC4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8858518">
    <w:abstractNumId w:val="5"/>
  </w:num>
  <w:num w:numId="2" w16cid:durableId="376397473">
    <w:abstractNumId w:val="2"/>
  </w:num>
  <w:num w:numId="3" w16cid:durableId="114834852">
    <w:abstractNumId w:val="4"/>
  </w:num>
  <w:num w:numId="4" w16cid:durableId="1944609019">
    <w:abstractNumId w:val="1"/>
  </w:num>
  <w:num w:numId="5" w16cid:durableId="1448501685">
    <w:abstractNumId w:val="0"/>
  </w:num>
  <w:num w:numId="6" w16cid:durableId="381178568">
    <w:abstractNumId w:val="3"/>
  </w:num>
  <w:num w:numId="7" w16cid:durableId="2110343643">
    <w:abstractNumId w:val="3"/>
  </w:num>
  <w:num w:numId="8" w16cid:durableId="559292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644F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9BA"/>
    <w:rsid w:val="000E1C84"/>
    <w:rsid w:val="000E30A0"/>
    <w:rsid w:val="000E4631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568B1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A445A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296C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536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644F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4CD5"/>
    <w:rsid w:val="008271CF"/>
    <w:rsid w:val="00835D03"/>
    <w:rsid w:val="008420E9"/>
    <w:rsid w:val="0084285B"/>
    <w:rsid w:val="00844C37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2B2A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57CA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4195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000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01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0ED6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509B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A2E5E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EF7B63"/>
    <w:rsid w:val="00F01227"/>
    <w:rsid w:val="00F01512"/>
    <w:rsid w:val="00F01896"/>
    <w:rsid w:val="00F0220E"/>
    <w:rsid w:val="00F0446E"/>
    <w:rsid w:val="00F061D3"/>
    <w:rsid w:val="00F15D9B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CA045-ABE4-44D4-B78A-BC6D3C9A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174</Words>
  <Characters>1199</Characters>
  <Application>Microsoft Office Word</Application>
  <DocSecurity>4</DocSecurity>
  <Lines>109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2012-04-25T14:14:00Z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april 2012</vt:lpwstr>
  </property>
  <property fmtid="{D5CDD505-2E9C-101B-9397-08002B2CF9AE}" pid="3" name="DocumentNumber">
    <vt:lpwstr>104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2012-04-26</vt:lpwstr>
  </property>
  <property fmtid="{D5CDD505-2E9C-101B-9397-08002B2CF9AE}" pid="7" name="DatumAvgörande">
    <vt:lpwstr>2012-04-26</vt:lpwstr>
  </property>
</Properties>
</file>