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E00FFCB3E34038B83D56ADE83FF47F"/>
        </w:placeholder>
        <w:text/>
      </w:sdtPr>
      <w:sdtEndPr/>
      <w:sdtContent>
        <w:p w:rsidRPr="009B062B" w:rsidR="00AF30DD" w:rsidP="00DA28CE" w:rsidRDefault="00AF30DD" w14:paraId="13F068C5" w14:textId="77777777">
          <w:pPr>
            <w:pStyle w:val="Rubrik1"/>
            <w:spacing w:after="300"/>
          </w:pPr>
          <w:r w:rsidRPr="009B062B">
            <w:t>Förslag till riksdagsbeslut</w:t>
          </w:r>
        </w:p>
      </w:sdtContent>
    </w:sdt>
    <w:sdt>
      <w:sdtPr>
        <w:alias w:val="Yrkande 1"/>
        <w:tag w:val="49386a08-ea18-4fa0-8d61-c027f45beccc"/>
        <w:id w:val="1281922402"/>
        <w:lock w:val="sdtLocked"/>
      </w:sdtPr>
      <w:sdtEndPr/>
      <w:sdtContent>
        <w:p w:rsidR="008A7260" w:rsidRDefault="00E633A2" w14:paraId="13F068C6" w14:textId="77777777">
          <w:pPr>
            <w:pStyle w:val="Frslagstext"/>
            <w:numPr>
              <w:ilvl w:val="0"/>
              <w:numId w:val="0"/>
            </w:numPr>
          </w:pPr>
          <w:r>
            <w:t>Riksdagen ställer sig bakom det som anförs i motionen om att överväga att tillåta försäljning av pepparsprej för personskydd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9E692C138241D680E3EED51B664AEB"/>
        </w:placeholder>
        <w:text/>
      </w:sdtPr>
      <w:sdtEndPr/>
      <w:sdtContent>
        <w:p w:rsidRPr="009B062B" w:rsidR="006D79C9" w:rsidP="00333E95" w:rsidRDefault="006D79C9" w14:paraId="13F068C7" w14:textId="77777777">
          <w:pPr>
            <w:pStyle w:val="Rubrik1"/>
          </w:pPr>
          <w:r>
            <w:t>Motivering</w:t>
          </w:r>
        </w:p>
      </w:sdtContent>
    </w:sdt>
    <w:p w:rsidRPr="00C61CA5" w:rsidR="0090695E" w:rsidP="00C61CA5" w:rsidRDefault="0090695E" w14:paraId="13F068C8" w14:textId="77777777">
      <w:pPr>
        <w:pStyle w:val="Normalutanindragellerluft"/>
      </w:pPr>
      <w:r w:rsidRPr="00C61CA5">
        <w:t>Otryggheten ökar i Sverige, bland annat har antalet sexuella övergrepp ökat på senare år. Samtidigt har polisen lämnat delar av Sverige helt oskyddat under vissa tider på dygnet. I USA och i många andra länder säljs pepparsprej för personligt bruk som ett sätt av många för att framförallt kvinnor ska ha en möjlighet att skydda sig mot sexuella övergrepp och våldtäkter. Det bidrar till att såväl förebygga sexuella övergrepp som att ge den som blir utsatt en möjlighet att värna sig.</w:t>
      </w:r>
    </w:p>
    <w:p w:rsidRPr="0090695E" w:rsidR="0090695E" w:rsidP="0090695E" w:rsidRDefault="0090695E" w14:paraId="13F068C9" w14:textId="23EBEA6C">
      <w:r w:rsidRPr="0090695E">
        <w:t>Tiden är nu mogen för att Sverige ska ti</w:t>
      </w:r>
      <w:r>
        <w:t>llåta försäljning av pepparsprej</w:t>
      </w:r>
      <w:r w:rsidRPr="0090695E">
        <w:t xml:space="preserve"> för person</w:t>
      </w:r>
      <w:r w:rsidR="00C61CA5">
        <w:softHyphen/>
      </w:r>
      <w:r w:rsidRPr="0090695E">
        <w:t>ligt bruk för att kvinnor och män ska kunna gå ut en mörk kväll och känna sig trygga i att kunna förebygga övergrepp.</w:t>
      </w:r>
    </w:p>
    <w:bookmarkStart w:name="_GoBack" w:displacedByCustomXml="next" w:id="1"/>
    <w:bookmarkEnd w:displacedByCustomXml="next" w:id="1"/>
    <w:sdt>
      <w:sdtPr>
        <w:rPr>
          <w:i/>
          <w:noProof/>
        </w:rPr>
        <w:alias w:val="CC_Underskrifter"/>
        <w:tag w:val="CC_Underskrifter"/>
        <w:id w:val="583496634"/>
        <w:lock w:val="sdtContentLocked"/>
        <w:placeholder>
          <w:docPart w:val="E9AB09FCAC6C41E7BCE9397069572D2E"/>
        </w:placeholder>
      </w:sdtPr>
      <w:sdtEndPr>
        <w:rPr>
          <w:i w:val="0"/>
          <w:noProof w:val="0"/>
        </w:rPr>
      </w:sdtEndPr>
      <w:sdtContent>
        <w:p w:rsidR="000C4C74" w:rsidP="003D7B63" w:rsidRDefault="000C4C74" w14:paraId="13F068CB" w14:textId="77777777"/>
        <w:p w:rsidRPr="008E0FE2" w:rsidR="004801AC" w:rsidP="003D7B63" w:rsidRDefault="00C61CA5" w14:paraId="13F068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593DA3" w:rsidRDefault="00593DA3" w14:paraId="13F068D0" w14:textId="77777777"/>
    <w:sectPr w:rsidR="00593D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068D2" w14:textId="77777777" w:rsidR="00E763F6" w:rsidRDefault="00E763F6" w:rsidP="000C1CAD">
      <w:pPr>
        <w:spacing w:line="240" w:lineRule="auto"/>
      </w:pPr>
      <w:r>
        <w:separator/>
      </w:r>
    </w:p>
  </w:endnote>
  <w:endnote w:type="continuationSeparator" w:id="0">
    <w:p w14:paraId="13F068D3" w14:textId="77777777" w:rsidR="00E763F6" w:rsidRDefault="00E763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068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068D9" w14:textId="1DFCF51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1C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068D0" w14:textId="77777777" w:rsidR="00E763F6" w:rsidRDefault="00E763F6" w:rsidP="000C1CAD">
      <w:pPr>
        <w:spacing w:line="240" w:lineRule="auto"/>
      </w:pPr>
      <w:r>
        <w:separator/>
      </w:r>
    </w:p>
  </w:footnote>
  <w:footnote w:type="continuationSeparator" w:id="0">
    <w:p w14:paraId="13F068D1" w14:textId="77777777" w:rsidR="00E763F6" w:rsidRDefault="00E763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3F068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F068E3" wp14:anchorId="13F068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1CA5" w14:paraId="13F068E6" w14:textId="77777777">
                          <w:pPr>
                            <w:jc w:val="right"/>
                          </w:pPr>
                          <w:sdt>
                            <w:sdtPr>
                              <w:alias w:val="CC_Noformat_Partikod"/>
                              <w:tag w:val="CC_Noformat_Partikod"/>
                              <w:id w:val="-53464382"/>
                              <w:placeholder>
                                <w:docPart w:val="B6CA3822A9CC43C991A47CB8ECF6743C"/>
                              </w:placeholder>
                              <w:text/>
                            </w:sdtPr>
                            <w:sdtEndPr/>
                            <w:sdtContent>
                              <w:r w:rsidR="0090695E">
                                <w:t>M</w:t>
                              </w:r>
                            </w:sdtContent>
                          </w:sdt>
                          <w:sdt>
                            <w:sdtPr>
                              <w:alias w:val="CC_Noformat_Partinummer"/>
                              <w:tag w:val="CC_Noformat_Partinummer"/>
                              <w:id w:val="-1709555926"/>
                              <w:placeholder>
                                <w:docPart w:val="11F09EE522344845B357F4A9027D4983"/>
                              </w:placeholder>
                              <w:text/>
                            </w:sdtPr>
                            <w:sdtEndPr/>
                            <w:sdtContent>
                              <w:r w:rsidR="0090695E">
                                <w:t>1687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F068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1CA5" w14:paraId="13F068E6" w14:textId="77777777">
                    <w:pPr>
                      <w:jc w:val="right"/>
                    </w:pPr>
                    <w:sdt>
                      <w:sdtPr>
                        <w:alias w:val="CC_Noformat_Partikod"/>
                        <w:tag w:val="CC_Noformat_Partikod"/>
                        <w:id w:val="-53464382"/>
                        <w:placeholder>
                          <w:docPart w:val="B6CA3822A9CC43C991A47CB8ECF6743C"/>
                        </w:placeholder>
                        <w:text/>
                      </w:sdtPr>
                      <w:sdtEndPr/>
                      <w:sdtContent>
                        <w:r w:rsidR="0090695E">
                          <w:t>M</w:t>
                        </w:r>
                      </w:sdtContent>
                    </w:sdt>
                    <w:sdt>
                      <w:sdtPr>
                        <w:alias w:val="CC_Noformat_Partinummer"/>
                        <w:tag w:val="CC_Noformat_Partinummer"/>
                        <w:id w:val="-1709555926"/>
                        <w:placeholder>
                          <w:docPart w:val="11F09EE522344845B357F4A9027D4983"/>
                        </w:placeholder>
                        <w:text/>
                      </w:sdtPr>
                      <w:sdtEndPr/>
                      <w:sdtContent>
                        <w:r w:rsidR="0090695E">
                          <w:t>1687</w:t>
                        </w:r>
                      </w:sdtContent>
                    </w:sdt>
                  </w:p>
                </w:txbxContent>
              </v:textbox>
              <w10:wrap anchorx="page"/>
            </v:shape>
          </w:pict>
        </mc:Fallback>
      </mc:AlternateContent>
    </w:r>
  </w:p>
  <w:p w:rsidRPr="00293C4F" w:rsidR="00262EA3" w:rsidP="00776B74" w:rsidRDefault="00262EA3" w14:paraId="13F068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3F068D6" w14:textId="77777777">
    <w:pPr>
      <w:jc w:val="right"/>
    </w:pPr>
  </w:p>
  <w:p w:rsidR="00262EA3" w:rsidP="00776B74" w:rsidRDefault="00262EA3" w14:paraId="13F068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61CA5" w14:paraId="13F068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F068E5" wp14:anchorId="13F068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1CA5" w14:paraId="13F068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0695E">
          <w:t>M</w:t>
        </w:r>
      </w:sdtContent>
    </w:sdt>
    <w:sdt>
      <w:sdtPr>
        <w:alias w:val="CC_Noformat_Partinummer"/>
        <w:tag w:val="CC_Noformat_Partinummer"/>
        <w:id w:val="-2014525982"/>
        <w:text/>
      </w:sdtPr>
      <w:sdtEndPr/>
      <w:sdtContent>
        <w:r w:rsidR="0090695E">
          <w:t>1687</w:t>
        </w:r>
      </w:sdtContent>
    </w:sdt>
  </w:p>
  <w:p w:rsidRPr="008227B3" w:rsidR="00262EA3" w:rsidP="008227B3" w:rsidRDefault="00C61CA5" w14:paraId="13F068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1CA5" w14:paraId="13F068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:1891</w:t>
        </w:r>
      </w:sdtContent>
    </w:sdt>
  </w:p>
  <w:p w:rsidR="00262EA3" w:rsidP="00E03A3D" w:rsidRDefault="00C61CA5" w14:paraId="13F068DE"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90695E" w14:paraId="13F068DF" w14:textId="77777777">
        <w:pPr>
          <w:pStyle w:val="FSHRub2"/>
        </w:pPr>
        <w:r>
          <w:t>Tillåt försäljning av pepparsprej för personskydd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13F068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9069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74"/>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B63"/>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DA3"/>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EB2"/>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260"/>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95E"/>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D55"/>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C77"/>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CA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54B"/>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39"/>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57EBD"/>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3A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3F6"/>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36E"/>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347"/>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F068C4"/>
  <w15:chartTrackingRefBased/>
  <w15:docId w15:val="{93EA7005-F560-47D4-B990-AEBCF24C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2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E00FFCB3E34038B83D56ADE83FF47F"/>
        <w:category>
          <w:name w:val="Allmänt"/>
          <w:gallery w:val="placeholder"/>
        </w:category>
        <w:types>
          <w:type w:val="bbPlcHdr"/>
        </w:types>
        <w:behaviors>
          <w:behavior w:val="content"/>
        </w:behaviors>
        <w:guid w:val="{ADB6F94D-3397-4D9C-A8AE-CA45A97E6764}"/>
      </w:docPartPr>
      <w:docPartBody>
        <w:p w:rsidR="00FE6BCE" w:rsidRDefault="000974DB">
          <w:pPr>
            <w:pStyle w:val="FFE00FFCB3E34038B83D56ADE83FF47F"/>
          </w:pPr>
          <w:r w:rsidRPr="005A0A93">
            <w:rPr>
              <w:rStyle w:val="Platshllartext"/>
            </w:rPr>
            <w:t>Förslag till riksdagsbeslut</w:t>
          </w:r>
        </w:p>
      </w:docPartBody>
    </w:docPart>
    <w:docPart>
      <w:docPartPr>
        <w:name w:val="0A9E692C138241D680E3EED51B664AEB"/>
        <w:category>
          <w:name w:val="Allmänt"/>
          <w:gallery w:val="placeholder"/>
        </w:category>
        <w:types>
          <w:type w:val="bbPlcHdr"/>
        </w:types>
        <w:behaviors>
          <w:behavior w:val="content"/>
        </w:behaviors>
        <w:guid w:val="{E7FEA078-E012-49F9-9149-EB213AB86A97}"/>
      </w:docPartPr>
      <w:docPartBody>
        <w:p w:rsidR="00FE6BCE" w:rsidRDefault="000974DB">
          <w:pPr>
            <w:pStyle w:val="0A9E692C138241D680E3EED51B664AEB"/>
          </w:pPr>
          <w:r w:rsidRPr="005A0A93">
            <w:rPr>
              <w:rStyle w:val="Platshllartext"/>
            </w:rPr>
            <w:t>Motivering</w:t>
          </w:r>
        </w:p>
      </w:docPartBody>
    </w:docPart>
    <w:docPart>
      <w:docPartPr>
        <w:name w:val="B6CA3822A9CC43C991A47CB8ECF6743C"/>
        <w:category>
          <w:name w:val="Allmänt"/>
          <w:gallery w:val="placeholder"/>
        </w:category>
        <w:types>
          <w:type w:val="bbPlcHdr"/>
        </w:types>
        <w:behaviors>
          <w:behavior w:val="content"/>
        </w:behaviors>
        <w:guid w:val="{7CB4EA15-9644-48D0-962A-4E3B4B9AB860}"/>
      </w:docPartPr>
      <w:docPartBody>
        <w:p w:rsidR="00FE6BCE" w:rsidRDefault="000974DB">
          <w:pPr>
            <w:pStyle w:val="B6CA3822A9CC43C991A47CB8ECF6743C"/>
          </w:pPr>
          <w:r>
            <w:rPr>
              <w:rStyle w:val="Platshllartext"/>
            </w:rPr>
            <w:t xml:space="preserve"> </w:t>
          </w:r>
        </w:p>
      </w:docPartBody>
    </w:docPart>
    <w:docPart>
      <w:docPartPr>
        <w:name w:val="11F09EE522344845B357F4A9027D4983"/>
        <w:category>
          <w:name w:val="Allmänt"/>
          <w:gallery w:val="placeholder"/>
        </w:category>
        <w:types>
          <w:type w:val="bbPlcHdr"/>
        </w:types>
        <w:behaviors>
          <w:behavior w:val="content"/>
        </w:behaviors>
        <w:guid w:val="{8A3208B2-7728-4927-A76A-96FF10C5C219}"/>
      </w:docPartPr>
      <w:docPartBody>
        <w:p w:rsidR="00FE6BCE" w:rsidRDefault="000974DB">
          <w:pPr>
            <w:pStyle w:val="11F09EE522344845B357F4A9027D4983"/>
          </w:pPr>
          <w:r>
            <w:t xml:space="preserve"> </w:t>
          </w:r>
        </w:p>
      </w:docPartBody>
    </w:docPart>
    <w:docPart>
      <w:docPartPr>
        <w:name w:val="E9AB09FCAC6C41E7BCE9397069572D2E"/>
        <w:category>
          <w:name w:val="Allmänt"/>
          <w:gallery w:val="placeholder"/>
        </w:category>
        <w:types>
          <w:type w:val="bbPlcHdr"/>
        </w:types>
        <w:behaviors>
          <w:behavior w:val="content"/>
        </w:behaviors>
        <w:guid w:val="{FB4D64F8-EB33-48A4-8315-136AD98D277C}"/>
      </w:docPartPr>
      <w:docPartBody>
        <w:p w:rsidR="00BA1E37" w:rsidRDefault="00BA1E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DB"/>
    <w:rsid w:val="000974DB"/>
    <w:rsid w:val="008D2E39"/>
    <w:rsid w:val="00BA1E37"/>
    <w:rsid w:val="00FE6B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E00FFCB3E34038B83D56ADE83FF47F">
    <w:name w:val="FFE00FFCB3E34038B83D56ADE83FF47F"/>
  </w:style>
  <w:style w:type="paragraph" w:customStyle="1" w:styleId="304F0F50879E40A8BA62C4AAD1B50FF4">
    <w:name w:val="304F0F50879E40A8BA62C4AAD1B50F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576639F5DA42DABC21ECEA96649A4F">
    <w:name w:val="F7576639F5DA42DABC21ECEA96649A4F"/>
  </w:style>
  <w:style w:type="paragraph" w:customStyle="1" w:styleId="0A9E692C138241D680E3EED51B664AEB">
    <w:name w:val="0A9E692C138241D680E3EED51B664AEB"/>
  </w:style>
  <w:style w:type="paragraph" w:customStyle="1" w:styleId="215B05110E74404CBD8DE2F1976C00D5">
    <w:name w:val="215B05110E74404CBD8DE2F1976C00D5"/>
  </w:style>
  <w:style w:type="paragraph" w:customStyle="1" w:styleId="29D12E33384445A9A6591906C491F3CE">
    <w:name w:val="29D12E33384445A9A6591906C491F3CE"/>
  </w:style>
  <w:style w:type="paragraph" w:customStyle="1" w:styleId="B6CA3822A9CC43C991A47CB8ECF6743C">
    <w:name w:val="B6CA3822A9CC43C991A47CB8ECF6743C"/>
  </w:style>
  <w:style w:type="paragraph" w:customStyle="1" w:styleId="11F09EE522344845B357F4A9027D4983">
    <w:name w:val="11F09EE522344845B357F4A9027D4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AB12F4-BE58-42D8-9F66-832F1DFB23D0}"/>
</file>

<file path=customXml/itemProps2.xml><?xml version="1.0" encoding="utf-8"?>
<ds:datastoreItem xmlns:ds="http://schemas.openxmlformats.org/officeDocument/2006/customXml" ds:itemID="{350E61E2-0A91-49FB-9768-EC6C08855822}"/>
</file>

<file path=customXml/itemProps3.xml><?xml version="1.0" encoding="utf-8"?>
<ds:datastoreItem xmlns:ds="http://schemas.openxmlformats.org/officeDocument/2006/customXml" ds:itemID="{BABB4915-E83A-4EB2-BF2C-F4FA5204D9BA}"/>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781</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M1687 Tillåt försäljning av pepparsprej för personskydd</vt:lpstr>
      <vt:lpstr>
      </vt:lpstr>
    </vt:vector>
  </TitlesOfParts>
  <Company>Sveriges riksdag</Company>
  <LinksUpToDate>false</LinksUpToDate>
  <CharactersWithSpaces>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