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81D30D8BA7D4BC688743BB059A0CCD4"/>
        </w:placeholder>
        <w:text/>
      </w:sdtPr>
      <w:sdtEndPr/>
      <w:sdtContent>
        <w:p w:rsidRPr="009B062B" w:rsidR="00AF30DD" w:rsidP="00483549" w:rsidRDefault="00AF30DD" w14:paraId="20459AFD" w14:textId="77777777">
          <w:pPr>
            <w:pStyle w:val="Rubrik1"/>
            <w:spacing w:after="300"/>
          </w:pPr>
          <w:r w:rsidRPr="009B062B">
            <w:t>Förslag till riksdagsbeslut</w:t>
          </w:r>
        </w:p>
      </w:sdtContent>
    </w:sdt>
    <w:sdt>
      <w:sdtPr>
        <w:alias w:val="Yrkande 1"/>
        <w:tag w:val="1a4d6686-970b-4594-af1f-f7f674971aca"/>
        <w:id w:val="-2083901053"/>
        <w:lock w:val="sdtLocked"/>
      </w:sdtPr>
      <w:sdtEndPr/>
      <w:sdtContent>
        <w:p w:rsidR="00B80A0B" w:rsidRDefault="00403BD1" w14:paraId="2957AFD5" w14:textId="77777777">
          <w:pPr>
            <w:pStyle w:val="Frslagstext"/>
            <w:numPr>
              <w:ilvl w:val="0"/>
              <w:numId w:val="0"/>
            </w:numPr>
          </w:pPr>
          <w:r>
            <w:t>Riksdagen ställer sig bakom det som anförs i motionen om att överväga att förändra lagstiftningen så att föräldrar kan ha tillgång till sina barns journaler och recept efter att barnen fyllt 13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E4D82AEB5A48B58A6BA3DC1D49EB83"/>
        </w:placeholder>
        <w:text/>
      </w:sdtPr>
      <w:sdtEndPr/>
      <w:sdtContent>
        <w:p w:rsidRPr="009B062B" w:rsidR="006D79C9" w:rsidP="00333E95" w:rsidRDefault="006D79C9" w14:paraId="240142A4" w14:textId="77777777">
          <w:pPr>
            <w:pStyle w:val="Rubrik1"/>
          </w:pPr>
          <w:r>
            <w:t>Motivering</w:t>
          </w:r>
        </w:p>
      </w:sdtContent>
    </w:sdt>
    <w:p w:rsidR="00C55B91" w:rsidP="00C55B91" w:rsidRDefault="00C55B91" w14:paraId="5F665343" w14:textId="77777777">
      <w:pPr>
        <w:pStyle w:val="Normalutanindragellerluft"/>
      </w:pPr>
      <w:r>
        <w:t xml:space="preserve">Enligt svensk lag blir ett barn/ungdom straffmyndig vid 15 års ålder och myndig vid 18 års ålder. Juridiska föräldrar har ett ansvar att försörja, vårda och ta hand om ett barn till dess barnet fyllt 18 år. </w:t>
      </w:r>
    </w:p>
    <w:p w:rsidRPr="00C55B91" w:rsidR="00C55B91" w:rsidP="00C55B91" w:rsidRDefault="00C55B91" w14:paraId="73950854" w14:textId="3BAB8ED7">
      <w:r w:rsidRPr="00C55B91">
        <w:t xml:space="preserve">Sedan den 11 april 2019 anses dock barn som fyllt 13 år ha rättsförmåga att kunna sköta sina egna vårdkontakter på nätet och hämta ut receptbelagd medicin. Föräldrar har inte rätt att, efter det att barnet fyllt 13 år, ta del av sina barns journaler och recept via 1177.se. Trots att föräldrarna har ett vårdnadsansvar för barnet till 18 års ålder, så utesluts föräldrarna således från möjligheten att via 1177.se vara delaktiga och att ta del av sitt barns sjukdomsjournaler samt medicinförteckningar och säkerställa att dessa mediciner de facto tas. </w:t>
      </w:r>
    </w:p>
    <w:p w:rsidRPr="00C55B91" w:rsidR="00C55B91" w:rsidP="00C55B91" w:rsidRDefault="00C55B91" w14:paraId="376D7A4C" w14:textId="056B4779">
      <w:r w:rsidRPr="00C55B91">
        <w:t>Dagens lagstiftning är på detta område oförståelig. Vi anser att barn inte blir straff</w:t>
      </w:r>
      <w:r w:rsidR="007A5CD4">
        <w:softHyphen/>
      </w:r>
      <w:r w:rsidRPr="00C55B91">
        <w:t>myndiga förrän vid 15 års ålder, men ger barn full rättsförmåga redan vid 13 år om det rör deras egen hälsa. Detta är inte rimligt och en förändring måste ske.</w:t>
      </w:r>
    </w:p>
    <w:p w:rsidR="00C55B91" w:rsidP="00C55B91" w:rsidRDefault="00C55B91" w14:paraId="7DF99224" w14:textId="77777777">
      <w:r w:rsidRPr="00C55B91">
        <w:t>Föräldra- och vårdnadsansvaret torde borga för att föräldrar ska ha full tillgång till sina barns journaler och recept via 1177.se och kunna hämta ut receptbelagd medicin på apoteken till sina barn tills dess barnen är myndiga.</w:t>
      </w:r>
    </w:p>
    <w:sdt>
      <w:sdtPr>
        <w:rPr>
          <w:i/>
          <w:noProof/>
        </w:rPr>
        <w:alias w:val="CC_Underskrifter"/>
        <w:tag w:val="CC_Underskrifter"/>
        <w:id w:val="583496634"/>
        <w:lock w:val="sdtContentLocked"/>
        <w:placeholder>
          <w:docPart w:val="DDE6EE42ABFC4D7EBE2EA0226114834D"/>
        </w:placeholder>
      </w:sdtPr>
      <w:sdtEndPr>
        <w:rPr>
          <w:i w:val="0"/>
          <w:noProof w:val="0"/>
        </w:rPr>
      </w:sdtEndPr>
      <w:sdtContent>
        <w:p w:rsidR="00483549" w:rsidP="001712D0" w:rsidRDefault="00483549" w14:paraId="6A687BCB" w14:textId="77777777"/>
        <w:p w:rsidRPr="008E0FE2" w:rsidR="004801AC" w:rsidP="001712D0" w:rsidRDefault="000E455E" w14:paraId="4561F961" w14:textId="77777777"/>
      </w:sdtContent>
    </w:sdt>
    <w:tbl>
      <w:tblPr>
        <w:tblW w:w="5000" w:type="pct"/>
        <w:tblLook w:val="04A0" w:firstRow="1" w:lastRow="0" w:firstColumn="1" w:lastColumn="0" w:noHBand="0" w:noVBand="1"/>
        <w:tblCaption w:val="underskrifter"/>
      </w:tblPr>
      <w:tblGrid>
        <w:gridCol w:w="4252"/>
        <w:gridCol w:w="4252"/>
      </w:tblGrid>
      <w:tr w:rsidR="00073FD4" w14:paraId="1B24CC9E" w14:textId="77777777">
        <w:trPr>
          <w:cantSplit/>
        </w:trPr>
        <w:tc>
          <w:tcPr>
            <w:tcW w:w="50" w:type="pct"/>
            <w:vAlign w:val="bottom"/>
          </w:tcPr>
          <w:p w:rsidR="00073FD4" w:rsidRDefault="005E6736" w14:paraId="616F9BD2" w14:textId="77777777">
            <w:pPr>
              <w:pStyle w:val="Underskrifter"/>
            </w:pPr>
            <w:r>
              <w:t>Anders Hansson (M)</w:t>
            </w:r>
          </w:p>
        </w:tc>
        <w:tc>
          <w:tcPr>
            <w:tcW w:w="50" w:type="pct"/>
            <w:vAlign w:val="bottom"/>
          </w:tcPr>
          <w:p w:rsidR="00073FD4" w:rsidRDefault="00073FD4" w14:paraId="11B9ACBF" w14:textId="77777777">
            <w:pPr>
              <w:pStyle w:val="Underskrifter"/>
            </w:pPr>
          </w:p>
        </w:tc>
      </w:tr>
    </w:tbl>
    <w:p w:rsidR="008F5468" w:rsidRDefault="008F5468" w14:paraId="44AB2EC6" w14:textId="77777777"/>
    <w:sectPr w:rsidR="008F54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A043" w14:textId="77777777" w:rsidR="00116865" w:rsidRDefault="00116865" w:rsidP="000C1CAD">
      <w:pPr>
        <w:spacing w:line="240" w:lineRule="auto"/>
      </w:pPr>
      <w:r>
        <w:separator/>
      </w:r>
    </w:p>
  </w:endnote>
  <w:endnote w:type="continuationSeparator" w:id="0">
    <w:p w14:paraId="1359B782" w14:textId="77777777" w:rsidR="00116865" w:rsidRDefault="00116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8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6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8463" w14:textId="77777777" w:rsidR="00262EA3" w:rsidRPr="001712D0" w:rsidRDefault="00262EA3" w:rsidP="001712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6CE2" w14:textId="77777777" w:rsidR="00116865" w:rsidRDefault="00116865" w:rsidP="000C1CAD">
      <w:pPr>
        <w:spacing w:line="240" w:lineRule="auto"/>
      </w:pPr>
      <w:r>
        <w:separator/>
      </w:r>
    </w:p>
  </w:footnote>
  <w:footnote w:type="continuationSeparator" w:id="0">
    <w:p w14:paraId="31E3CC5B" w14:textId="77777777" w:rsidR="00116865" w:rsidRDefault="001168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1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04CFDF" wp14:editId="06A77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F7D9A" w14:textId="77777777" w:rsidR="00262EA3" w:rsidRDefault="000E455E" w:rsidP="008103B5">
                          <w:pPr>
                            <w:jc w:val="right"/>
                          </w:pPr>
                          <w:sdt>
                            <w:sdtPr>
                              <w:alias w:val="CC_Noformat_Partikod"/>
                              <w:tag w:val="CC_Noformat_Partikod"/>
                              <w:id w:val="-53464382"/>
                              <w:placeholder>
                                <w:docPart w:val="75E5054CA9B64668BE7A924D84486B29"/>
                              </w:placeholder>
                              <w:text/>
                            </w:sdtPr>
                            <w:sdtEndPr/>
                            <w:sdtContent>
                              <w:r w:rsidR="00C55B91">
                                <w:t>M</w:t>
                              </w:r>
                            </w:sdtContent>
                          </w:sdt>
                          <w:sdt>
                            <w:sdtPr>
                              <w:alias w:val="CC_Noformat_Partinummer"/>
                              <w:tag w:val="CC_Noformat_Partinummer"/>
                              <w:id w:val="-1709555926"/>
                              <w:placeholder>
                                <w:docPart w:val="A6420C8D9F6847048127B88F86263C15"/>
                              </w:placeholder>
                              <w:text/>
                            </w:sdtPr>
                            <w:sdtEndPr/>
                            <w:sdtContent>
                              <w:r w:rsidR="00C55B91">
                                <w:t>2553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4CF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F7D9A" w14:textId="77777777" w:rsidR="00262EA3" w:rsidRDefault="000E455E" w:rsidP="008103B5">
                    <w:pPr>
                      <w:jc w:val="right"/>
                    </w:pPr>
                    <w:sdt>
                      <w:sdtPr>
                        <w:alias w:val="CC_Noformat_Partikod"/>
                        <w:tag w:val="CC_Noformat_Partikod"/>
                        <w:id w:val="-53464382"/>
                        <w:placeholder>
                          <w:docPart w:val="75E5054CA9B64668BE7A924D84486B29"/>
                        </w:placeholder>
                        <w:text/>
                      </w:sdtPr>
                      <w:sdtEndPr/>
                      <w:sdtContent>
                        <w:r w:rsidR="00C55B91">
                          <w:t>M</w:t>
                        </w:r>
                      </w:sdtContent>
                    </w:sdt>
                    <w:sdt>
                      <w:sdtPr>
                        <w:alias w:val="CC_Noformat_Partinummer"/>
                        <w:tag w:val="CC_Noformat_Partinummer"/>
                        <w:id w:val="-1709555926"/>
                        <w:placeholder>
                          <w:docPart w:val="A6420C8D9F6847048127B88F86263C15"/>
                        </w:placeholder>
                        <w:text/>
                      </w:sdtPr>
                      <w:sdtEndPr/>
                      <w:sdtContent>
                        <w:r w:rsidR="00C55B91">
                          <w:t>2553</w:t>
                        </w:r>
                      </w:sdtContent>
                    </w:sdt>
                  </w:p>
                </w:txbxContent>
              </v:textbox>
              <w10:wrap anchorx="page"/>
            </v:shape>
          </w:pict>
        </mc:Fallback>
      </mc:AlternateContent>
    </w:r>
  </w:p>
  <w:p w14:paraId="05DE01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3A64" w14:textId="77777777" w:rsidR="00262EA3" w:rsidRDefault="00262EA3" w:rsidP="008563AC">
    <w:pPr>
      <w:jc w:val="right"/>
    </w:pPr>
  </w:p>
  <w:p w14:paraId="15FBE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CAED" w14:textId="77777777" w:rsidR="00262EA3" w:rsidRDefault="000E45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61103" wp14:editId="350785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0B24D" w14:textId="77777777" w:rsidR="00262EA3" w:rsidRDefault="000E455E" w:rsidP="00A314CF">
    <w:pPr>
      <w:pStyle w:val="FSHNormal"/>
      <w:spacing w:before="40"/>
    </w:pPr>
    <w:sdt>
      <w:sdtPr>
        <w:alias w:val="CC_Noformat_Motionstyp"/>
        <w:tag w:val="CC_Noformat_Motionstyp"/>
        <w:id w:val="1162973129"/>
        <w:lock w:val="sdtContentLocked"/>
        <w15:appearance w15:val="hidden"/>
        <w:text/>
      </w:sdtPr>
      <w:sdtEndPr/>
      <w:sdtContent>
        <w:r w:rsidR="002D32E7">
          <w:t>Enskild motion</w:t>
        </w:r>
      </w:sdtContent>
    </w:sdt>
    <w:r w:rsidR="00821B36">
      <w:t xml:space="preserve"> </w:t>
    </w:r>
    <w:sdt>
      <w:sdtPr>
        <w:alias w:val="CC_Noformat_Partikod"/>
        <w:tag w:val="CC_Noformat_Partikod"/>
        <w:id w:val="1471015553"/>
        <w:text/>
      </w:sdtPr>
      <w:sdtEndPr/>
      <w:sdtContent>
        <w:r w:rsidR="00C55B91">
          <w:t>M</w:t>
        </w:r>
      </w:sdtContent>
    </w:sdt>
    <w:sdt>
      <w:sdtPr>
        <w:alias w:val="CC_Noformat_Partinummer"/>
        <w:tag w:val="CC_Noformat_Partinummer"/>
        <w:id w:val="-2014525982"/>
        <w:text/>
      </w:sdtPr>
      <w:sdtEndPr/>
      <w:sdtContent>
        <w:r w:rsidR="00C55B91">
          <w:t>2553</w:t>
        </w:r>
      </w:sdtContent>
    </w:sdt>
  </w:p>
  <w:p w14:paraId="37950366" w14:textId="77777777" w:rsidR="00262EA3" w:rsidRPr="008227B3" w:rsidRDefault="000E45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B02835" w14:textId="77777777" w:rsidR="00262EA3" w:rsidRPr="008227B3" w:rsidRDefault="000E45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2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2E7">
          <w:t>:2252</w:t>
        </w:r>
      </w:sdtContent>
    </w:sdt>
  </w:p>
  <w:p w14:paraId="03037663" w14:textId="77777777" w:rsidR="00262EA3" w:rsidRDefault="000E455E" w:rsidP="00E03A3D">
    <w:pPr>
      <w:pStyle w:val="Motionr"/>
    </w:pPr>
    <w:sdt>
      <w:sdtPr>
        <w:alias w:val="CC_Noformat_Avtext"/>
        <w:tag w:val="CC_Noformat_Avtext"/>
        <w:id w:val="-2020768203"/>
        <w:lock w:val="sdtContentLocked"/>
        <w15:appearance w15:val="hidden"/>
        <w:text/>
      </w:sdtPr>
      <w:sdtEndPr/>
      <w:sdtContent>
        <w:r w:rsidR="002D32E7">
          <w:t>av Anders Hansson (M)</w:t>
        </w:r>
      </w:sdtContent>
    </w:sdt>
  </w:p>
  <w:sdt>
    <w:sdtPr>
      <w:alias w:val="CC_Noformat_Rubtext"/>
      <w:tag w:val="CC_Noformat_Rubtext"/>
      <w:id w:val="-218060500"/>
      <w:lock w:val="sdtLocked"/>
      <w:text/>
    </w:sdtPr>
    <w:sdtEndPr/>
    <w:sdtContent>
      <w:p w14:paraId="36E1747B" w14:textId="77777777" w:rsidR="00262EA3" w:rsidRDefault="00C55B91" w:rsidP="00283E0F">
        <w:pPr>
          <w:pStyle w:val="FSHRub2"/>
        </w:pPr>
        <w:r>
          <w:t>Föräldrars tillgång till sina barns sjukjournaler</w:t>
        </w:r>
      </w:p>
    </w:sdtContent>
  </w:sdt>
  <w:sdt>
    <w:sdtPr>
      <w:alias w:val="CC_Boilerplate_3"/>
      <w:tag w:val="CC_Boilerplate_3"/>
      <w:id w:val="1606463544"/>
      <w:lock w:val="sdtContentLocked"/>
      <w15:appearance w15:val="hidden"/>
      <w:text w:multiLine="1"/>
    </w:sdtPr>
    <w:sdtEndPr/>
    <w:sdtContent>
      <w:p w14:paraId="023E55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5B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D4"/>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D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5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6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E7"/>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D1"/>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D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4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0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736"/>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D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68"/>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0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1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B9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69"/>
    <w:rsid w:val="00D95D6A"/>
    <w:rsid w:val="00DA0A9B"/>
    <w:rsid w:val="00DA0E2D"/>
    <w:rsid w:val="00DA2077"/>
    <w:rsid w:val="00DA2107"/>
    <w:rsid w:val="00DA28CE"/>
    <w:rsid w:val="00DA300C"/>
    <w:rsid w:val="00DA38BD"/>
    <w:rsid w:val="00DA4443"/>
    <w:rsid w:val="00DA449F"/>
    <w:rsid w:val="00DA451B"/>
    <w:rsid w:val="00DA459A"/>
    <w:rsid w:val="00DA4654"/>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E81536"/>
  <w15:chartTrackingRefBased/>
  <w15:docId w15:val="{486948FE-DA25-4B20-821E-3890914C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D30D8BA7D4BC688743BB059A0CCD4"/>
        <w:category>
          <w:name w:val="Allmänt"/>
          <w:gallery w:val="placeholder"/>
        </w:category>
        <w:types>
          <w:type w:val="bbPlcHdr"/>
        </w:types>
        <w:behaviors>
          <w:behavior w:val="content"/>
        </w:behaviors>
        <w:guid w:val="{138456D3-105F-461A-8FFD-9B8EE6E26A84}"/>
      </w:docPartPr>
      <w:docPartBody>
        <w:p w:rsidR="008E69F3" w:rsidRDefault="00591D40">
          <w:pPr>
            <w:pStyle w:val="581D30D8BA7D4BC688743BB059A0CCD4"/>
          </w:pPr>
          <w:r w:rsidRPr="005A0A93">
            <w:rPr>
              <w:rStyle w:val="Platshllartext"/>
            </w:rPr>
            <w:t>Förslag till riksdagsbeslut</w:t>
          </w:r>
        </w:p>
      </w:docPartBody>
    </w:docPart>
    <w:docPart>
      <w:docPartPr>
        <w:name w:val="2EE4D82AEB5A48B58A6BA3DC1D49EB83"/>
        <w:category>
          <w:name w:val="Allmänt"/>
          <w:gallery w:val="placeholder"/>
        </w:category>
        <w:types>
          <w:type w:val="bbPlcHdr"/>
        </w:types>
        <w:behaviors>
          <w:behavior w:val="content"/>
        </w:behaviors>
        <w:guid w:val="{8D6953A4-321E-4DF9-BF87-EBC386D59912}"/>
      </w:docPartPr>
      <w:docPartBody>
        <w:p w:rsidR="008E69F3" w:rsidRDefault="00591D40">
          <w:pPr>
            <w:pStyle w:val="2EE4D82AEB5A48B58A6BA3DC1D49EB83"/>
          </w:pPr>
          <w:r w:rsidRPr="005A0A93">
            <w:rPr>
              <w:rStyle w:val="Platshllartext"/>
            </w:rPr>
            <w:t>Motivering</w:t>
          </w:r>
        </w:p>
      </w:docPartBody>
    </w:docPart>
    <w:docPart>
      <w:docPartPr>
        <w:name w:val="75E5054CA9B64668BE7A924D84486B29"/>
        <w:category>
          <w:name w:val="Allmänt"/>
          <w:gallery w:val="placeholder"/>
        </w:category>
        <w:types>
          <w:type w:val="bbPlcHdr"/>
        </w:types>
        <w:behaviors>
          <w:behavior w:val="content"/>
        </w:behaviors>
        <w:guid w:val="{558BD48A-5F37-4187-9AE4-FDAFCFDF2170}"/>
      </w:docPartPr>
      <w:docPartBody>
        <w:p w:rsidR="008E69F3" w:rsidRDefault="00591D40">
          <w:pPr>
            <w:pStyle w:val="75E5054CA9B64668BE7A924D84486B29"/>
          </w:pPr>
          <w:r>
            <w:rPr>
              <w:rStyle w:val="Platshllartext"/>
            </w:rPr>
            <w:t xml:space="preserve"> </w:t>
          </w:r>
        </w:p>
      </w:docPartBody>
    </w:docPart>
    <w:docPart>
      <w:docPartPr>
        <w:name w:val="A6420C8D9F6847048127B88F86263C15"/>
        <w:category>
          <w:name w:val="Allmänt"/>
          <w:gallery w:val="placeholder"/>
        </w:category>
        <w:types>
          <w:type w:val="bbPlcHdr"/>
        </w:types>
        <w:behaviors>
          <w:behavior w:val="content"/>
        </w:behaviors>
        <w:guid w:val="{82BA5215-8109-4C6C-B2FD-7A65FDF16B69}"/>
      </w:docPartPr>
      <w:docPartBody>
        <w:p w:rsidR="008E69F3" w:rsidRDefault="00591D40">
          <w:pPr>
            <w:pStyle w:val="A6420C8D9F6847048127B88F86263C15"/>
          </w:pPr>
          <w:r>
            <w:t xml:space="preserve"> </w:t>
          </w:r>
        </w:p>
      </w:docPartBody>
    </w:docPart>
    <w:docPart>
      <w:docPartPr>
        <w:name w:val="DDE6EE42ABFC4D7EBE2EA0226114834D"/>
        <w:category>
          <w:name w:val="Allmänt"/>
          <w:gallery w:val="placeholder"/>
        </w:category>
        <w:types>
          <w:type w:val="bbPlcHdr"/>
        </w:types>
        <w:behaviors>
          <w:behavior w:val="content"/>
        </w:behaviors>
        <w:guid w:val="{5B951C19-1366-4D73-945B-E3AE5EA84D56}"/>
      </w:docPartPr>
      <w:docPartBody>
        <w:p w:rsidR="006A384E" w:rsidRDefault="006A38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40"/>
    <w:rsid w:val="00591D40"/>
    <w:rsid w:val="006A384E"/>
    <w:rsid w:val="008E69F3"/>
    <w:rsid w:val="00D86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D30D8BA7D4BC688743BB059A0CCD4">
    <w:name w:val="581D30D8BA7D4BC688743BB059A0CCD4"/>
  </w:style>
  <w:style w:type="paragraph" w:customStyle="1" w:styleId="2EE4D82AEB5A48B58A6BA3DC1D49EB83">
    <w:name w:val="2EE4D82AEB5A48B58A6BA3DC1D49EB83"/>
  </w:style>
  <w:style w:type="paragraph" w:customStyle="1" w:styleId="75E5054CA9B64668BE7A924D84486B29">
    <w:name w:val="75E5054CA9B64668BE7A924D84486B29"/>
  </w:style>
  <w:style w:type="paragraph" w:customStyle="1" w:styleId="A6420C8D9F6847048127B88F86263C15">
    <w:name w:val="A6420C8D9F6847048127B88F86263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01074F-52E0-40B5-800D-13952A627AAB}"/>
</file>

<file path=customXml/itemProps2.xml><?xml version="1.0" encoding="utf-8"?>
<ds:datastoreItem xmlns:ds="http://schemas.openxmlformats.org/officeDocument/2006/customXml" ds:itemID="{751C1508-B3F7-461B-B943-835419782D01}"/>
</file>

<file path=customXml/itemProps3.xml><?xml version="1.0" encoding="utf-8"?>
<ds:datastoreItem xmlns:ds="http://schemas.openxmlformats.org/officeDocument/2006/customXml" ds:itemID="{95161C6F-0D80-4907-A020-3C28D33A6583}"/>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1300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M2553 Föräldrars tillgång till sina barns sjukjournaler</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