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338" w:rsidRPr="00791097" w:rsidRDefault="00253338" w:rsidP="00253338">
      <w:pPr>
        <w:pStyle w:val="Hemstlrubrik"/>
      </w:pPr>
      <w:r w:rsidRPr="00791097">
        <w:t>Förslag till riksdagsbeslut</w:t>
      </w:r>
    </w:p>
    <w:p w:rsidR="00253338" w:rsidRPr="00791097" w:rsidRDefault="00253338" w:rsidP="00B20A3B">
      <w:pPr>
        <w:pStyle w:val="Hemstlatt"/>
        <w:numPr>
          <w:ilvl w:val="0"/>
          <w:numId w:val="0"/>
        </w:numPr>
      </w:pPr>
      <w:r w:rsidRPr="00791097">
        <w:t>Riksdagen tillkännager för regeringen som sin mening vad i motionen anförs om a</w:t>
      </w:r>
      <w:r w:rsidR="00872ADF" w:rsidRPr="00791097">
        <w:t>vveckling av</w:t>
      </w:r>
      <w:r w:rsidRPr="00791097">
        <w:t xml:space="preserve"> landstingen.</w:t>
      </w:r>
    </w:p>
    <w:p w:rsidR="00253338" w:rsidRPr="00791097" w:rsidRDefault="00253338" w:rsidP="00253338">
      <w:pPr>
        <w:pStyle w:val="Rubrik1"/>
      </w:pPr>
      <w:r w:rsidRPr="00791097">
        <w:t>Motivering</w:t>
      </w:r>
    </w:p>
    <w:p w:rsidR="00253338" w:rsidRPr="00791097" w:rsidRDefault="00253338" w:rsidP="00253338">
      <w:pPr>
        <w:autoSpaceDE w:val="0"/>
        <w:autoSpaceDN w:val="0"/>
        <w:adjustRightInd w:val="0"/>
        <w:rPr>
          <w:szCs w:val="24"/>
        </w:rPr>
      </w:pPr>
      <w:r w:rsidRPr="00791097">
        <w:rPr>
          <w:szCs w:val="24"/>
        </w:rPr>
        <w:t>En fråga som ältats i många år, men inget händer. Flera och flera är dock inne på linjen att landstingen inte behövs.</w:t>
      </w:r>
    </w:p>
    <w:p w:rsidR="00253338" w:rsidRPr="00791097" w:rsidRDefault="00253338" w:rsidP="00872ADF">
      <w:pPr>
        <w:pStyle w:val="Normaltindrag"/>
      </w:pPr>
      <w:r w:rsidRPr="00791097">
        <w:t xml:space="preserve">Frågan är alltså: </w:t>
      </w:r>
      <w:r w:rsidR="00872ADF" w:rsidRPr="00791097">
        <w:t xml:space="preserve">Behövs </w:t>
      </w:r>
      <w:r w:rsidRPr="00791097">
        <w:t>två kommunala skattenivåer? Behövs både ko</w:t>
      </w:r>
      <w:r w:rsidRPr="00791097">
        <w:t>m</w:t>
      </w:r>
      <w:r w:rsidRPr="00791097">
        <w:t>muner och landsting?</w:t>
      </w:r>
    </w:p>
    <w:p w:rsidR="00253338" w:rsidRPr="00791097" w:rsidRDefault="00253338" w:rsidP="00872ADF">
      <w:pPr>
        <w:pStyle w:val="Normaltindrag"/>
      </w:pPr>
      <w:r w:rsidRPr="00791097">
        <w:t>Svaret är enligt mig nej. Landstingen bör avvecklas. Ingenting talar för att sjukvården skulle försämras om landstingen avvecklades.</w:t>
      </w:r>
    </w:p>
    <w:p w:rsidR="00253338" w:rsidRPr="00791097" w:rsidRDefault="00253338" w:rsidP="00872ADF">
      <w:pPr>
        <w:pStyle w:val="Normaltindrag"/>
      </w:pPr>
      <w:r w:rsidRPr="00791097">
        <w:t>Det finns många frågor där det med fördel kan bildas komm</w:t>
      </w:r>
      <w:r w:rsidR="00872ADF" w:rsidRPr="00791097">
        <w:t>unförbund mellan olika kommuner.</w:t>
      </w:r>
      <w:r w:rsidRPr="00791097">
        <w:t xml:space="preserve"> </w:t>
      </w:r>
      <w:r w:rsidR="00872ADF" w:rsidRPr="00791097">
        <w:t xml:space="preserve">Det </w:t>
      </w:r>
      <w:r w:rsidRPr="00791097">
        <w:t>kan också ske samarbete i andra samverkan</w:t>
      </w:r>
      <w:r w:rsidRPr="00791097">
        <w:t>s</w:t>
      </w:r>
      <w:r w:rsidRPr="00791097">
        <w:t>former, men landstingen har överlevt sig själva. Landstingen har också skapat jättestora administrationer – som i sig kostar skattebetalarna stora pengar.</w:t>
      </w:r>
    </w:p>
    <w:p w:rsidR="00253338" w:rsidRPr="00791097" w:rsidRDefault="00253338" w:rsidP="00872ADF">
      <w:pPr>
        <w:pStyle w:val="Normaltindrag"/>
      </w:pPr>
      <w:r w:rsidRPr="00791097">
        <w:t>Med nuvarande system kan jag bara konstatera att köerna till sjukvården ökat och att folk också kommer ”i kläm” mellan exempelvis kommuner och landsting. Detta kan man bl</w:t>
      </w:r>
      <w:r w:rsidR="00872ADF" w:rsidRPr="00791097">
        <w:t>.</w:t>
      </w:r>
      <w:r w:rsidRPr="00791097">
        <w:t>a</w:t>
      </w:r>
      <w:r w:rsidR="00872ADF" w:rsidRPr="00791097">
        <w:t>. se då äldre människor är s.k.</w:t>
      </w:r>
      <w:r w:rsidR="00B25784" w:rsidRPr="00791097">
        <w:t xml:space="preserve"> </w:t>
      </w:r>
      <w:r w:rsidRPr="00791097">
        <w:t>färdigbehandlade och landstingen vill att kommunerna skall ta över kostnadsansvaret.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25784" w:rsidRPr="007910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5784" w:rsidRPr="00791097" w:rsidRDefault="00B25784" w:rsidP="00B25784">
            <w:pPr>
              <w:pStyle w:val="UnderskriftDatum"/>
              <w:spacing w:before="240"/>
            </w:pPr>
            <w:r w:rsidRPr="00791097">
              <w:t>Stockholm den 14 september 2005</w:t>
            </w:r>
          </w:p>
        </w:tc>
        <w:tc>
          <w:tcPr>
            <w:tcW w:w="3047" w:type="dxa"/>
          </w:tcPr>
          <w:p w:rsidR="00B25784" w:rsidRPr="00791097" w:rsidRDefault="00B25784" w:rsidP="00B25784">
            <w:pPr>
              <w:pStyle w:val="Underskrifter"/>
              <w:spacing w:before="240"/>
            </w:pPr>
          </w:p>
        </w:tc>
      </w:tr>
      <w:tr w:rsidR="00B25784" w:rsidRPr="007910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5784" w:rsidRPr="00791097" w:rsidRDefault="00B25784" w:rsidP="00B25784">
            <w:pPr>
              <w:pStyle w:val="Underskrifter"/>
            </w:pPr>
            <w:r w:rsidRPr="00791097">
              <w:t>Rolf Gunnarsson (m)</w:t>
            </w:r>
          </w:p>
        </w:tc>
        <w:tc>
          <w:tcPr>
            <w:tcW w:w="3047" w:type="dxa"/>
          </w:tcPr>
          <w:p w:rsidR="00B25784" w:rsidRPr="00791097" w:rsidRDefault="00B25784" w:rsidP="00B25784">
            <w:pPr>
              <w:pStyle w:val="Underskrifter"/>
            </w:pPr>
          </w:p>
        </w:tc>
      </w:tr>
    </w:tbl>
    <w:p w:rsidR="00422641" w:rsidRPr="00791097" w:rsidRDefault="00422641" w:rsidP="00B25784">
      <w:pPr>
        <w:pStyle w:val="Normaltindrag"/>
      </w:pPr>
    </w:p>
    <w:sectPr w:rsidR="00422641" w:rsidRPr="00791097" w:rsidSect="00B25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CA5" w:rsidRPr="00791097" w:rsidRDefault="00586CA5">
      <w:r w:rsidRPr="00791097">
        <w:separator/>
      </w:r>
    </w:p>
  </w:endnote>
  <w:endnote w:type="continuationSeparator" w:id="0">
    <w:p w:rsidR="00586CA5" w:rsidRPr="00791097" w:rsidRDefault="00586CA5">
      <w:r w:rsidRPr="007910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A3B" w:rsidRPr="00791097" w:rsidRDefault="00791097" w:rsidP="00B25784">
    <w:pPr>
      <w:pStyle w:val="Sidfot"/>
    </w:pPr>
    <w:r w:rsidRPr="007910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75469667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784" w:rsidRDefault="00B257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5784" w:rsidRDefault="00B257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A3B" w:rsidRPr="00791097" w:rsidRDefault="00791097" w:rsidP="00B25784">
    <w:pPr>
      <w:pStyle w:val="Sidfot"/>
    </w:pPr>
    <w:r w:rsidRPr="007910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32633453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784" w:rsidRDefault="00B257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5784" w:rsidRDefault="00B257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A3B" w:rsidRPr="00791097" w:rsidRDefault="00791097" w:rsidP="00B25784">
    <w:pPr>
      <w:pStyle w:val="Sidfot"/>
    </w:pPr>
    <w:r w:rsidRPr="007910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99846243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784" w:rsidRDefault="00B257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5784" w:rsidRDefault="00B257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CA5" w:rsidRPr="00791097" w:rsidRDefault="00586CA5">
      <w:r w:rsidRPr="00791097">
        <w:separator/>
      </w:r>
    </w:p>
  </w:footnote>
  <w:footnote w:type="continuationSeparator" w:id="0">
    <w:p w:rsidR="00586CA5" w:rsidRPr="00791097" w:rsidRDefault="00586CA5">
      <w:r w:rsidRPr="007910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A3B" w:rsidRPr="00791097" w:rsidRDefault="00791097" w:rsidP="00B25784">
    <w:pPr>
      <w:pStyle w:val="Sidhuvud"/>
    </w:pPr>
    <w:r w:rsidRPr="007910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99570916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784" w:rsidRDefault="00B257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5784" w:rsidRDefault="00B257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A3B" w:rsidRPr="00791097" w:rsidRDefault="00791097" w:rsidP="00B25784">
    <w:pPr>
      <w:pStyle w:val="Sidhuvud"/>
    </w:pPr>
    <w:r w:rsidRPr="007910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89242465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784" w:rsidRDefault="00B257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5784" w:rsidRDefault="00B257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784" w:rsidRPr="00791097" w:rsidRDefault="00B25784">
    <w:pPr>
      <w:pStyle w:val="FSHNormal"/>
      <w:tabs>
        <w:tab w:val="right" w:pos="5840"/>
      </w:tabs>
    </w:pPr>
    <w:r w:rsidRPr="00791097">
      <w:br/>
    </w:r>
    <w:r w:rsidRPr="00791097">
      <w:fldChar w:fldCharType="begin" w:fldLock="1"/>
    </w:r>
    <w:r w:rsidRPr="00791097">
      <w:instrText xml:space="preserve"> DOCPROPERTY</w:instrText>
    </w:r>
    <w:r w:rsidRPr="00791097">
      <w:rPr>
        <w:sz w:val="18"/>
      </w:rPr>
      <w:instrText xml:space="preserve"> "YearUser" *\charformat </w:instrText>
    </w:r>
    <w:r w:rsidRPr="00791097">
      <w:fldChar w:fldCharType="separate"/>
    </w:r>
    <w:r w:rsidRPr="00791097">
      <w:t>2005/06</w:t>
    </w:r>
    <w:r w:rsidRPr="00791097">
      <w:fldChar w:fldCharType="end"/>
    </w:r>
    <w:r w:rsidRPr="00791097">
      <w:t xml:space="preserve"> </w:t>
    </w:r>
    <w:r w:rsidRPr="00791097">
      <w:tab/>
      <w:t xml:space="preserve">mnr: </w:t>
    </w:r>
    <w:r w:rsidRPr="00791097">
      <w:fldChar w:fldCharType="begin" w:fldLock="1"/>
    </w:r>
    <w:r w:rsidRPr="00791097">
      <w:instrText xml:space="preserve"> DOCPROPERTY</w:instrText>
    </w:r>
    <w:r w:rsidRPr="00791097">
      <w:rPr>
        <w:sz w:val="18"/>
      </w:rPr>
      <w:instrText xml:space="preserve"> "Motionsnummer" *\charformat </w:instrText>
    </w:r>
    <w:r w:rsidRPr="00791097">
      <w:fldChar w:fldCharType="separate"/>
    </w:r>
    <w:r w:rsidRPr="00791097">
      <w:t>K207</w:t>
    </w:r>
    <w:r w:rsidRPr="00791097">
      <w:fldChar w:fldCharType="end"/>
    </w:r>
    <w:r w:rsidRPr="00791097">
      <w:br/>
    </w:r>
    <w:r w:rsidRPr="00791097">
      <w:fldChar w:fldCharType="begin" w:fldLock="1"/>
    </w:r>
    <w:r w:rsidRPr="00791097">
      <w:instrText xml:space="preserve"> DOCPROPERTY</w:instrText>
    </w:r>
    <w:r w:rsidRPr="00791097">
      <w:rPr>
        <w:sz w:val="18"/>
      </w:rPr>
      <w:instrText xml:space="preserve"> "Samling" *\charformat </w:instrText>
    </w:r>
    <w:r w:rsidRPr="00791097">
      <w:fldChar w:fldCharType="end"/>
    </w:r>
    <w:r w:rsidRPr="00791097">
      <w:tab/>
      <w:t xml:space="preserve">pnr: </w:t>
    </w:r>
    <w:r w:rsidRPr="00791097">
      <w:fldChar w:fldCharType="begin" w:fldLock="1"/>
    </w:r>
    <w:r w:rsidRPr="00791097">
      <w:instrText xml:space="preserve"> DOCPROPERTY</w:instrText>
    </w:r>
    <w:r w:rsidRPr="00791097">
      <w:rPr>
        <w:sz w:val="18"/>
      </w:rPr>
      <w:instrText xml:space="preserve"> "Partinummer" *\charformat </w:instrText>
    </w:r>
    <w:r w:rsidRPr="00791097">
      <w:fldChar w:fldCharType="separate"/>
    </w:r>
    <w:r w:rsidRPr="00791097">
      <w:t>m1094</w:t>
    </w:r>
    <w:r w:rsidRPr="00791097">
      <w:fldChar w:fldCharType="end"/>
    </w:r>
  </w:p>
  <w:p w:rsidR="00B25784" w:rsidRPr="00791097" w:rsidRDefault="00B25784">
    <w:pPr>
      <w:pStyle w:val="FSHRub1"/>
    </w:pPr>
    <w:r w:rsidRPr="00791097">
      <w:t>Motion till riksdagen</w:t>
    </w:r>
    <w:r w:rsidRPr="00791097">
      <w:br/>
    </w:r>
    <w:r w:rsidRPr="00791097">
      <w:fldChar w:fldCharType="begin" w:fldLock="1"/>
    </w:r>
    <w:r w:rsidRPr="00791097">
      <w:instrText xml:space="preserve"> DOCPROPERTY "YearUser" *\charformat </w:instrText>
    </w:r>
    <w:r w:rsidRPr="00791097">
      <w:fldChar w:fldCharType="separate"/>
    </w:r>
    <w:r w:rsidRPr="00791097">
      <w:t>2005/06</w:t>
    </w:r>
    <w:r w:rsidRPr="00791097">
      <w:fldChar w:fldCharType="end"/>
    </w:r>
    <w:r w:rsidRPr="00791097">
      <w:t>:</w:t>
    </w:r>
    <w:r w:rsidRPr="00791097">
      <w:fldChar w:fldCharType="begin" w:fldLock="1"/>
    </w:r>
    <w:r w:rsidRPr="00791097">
      <w:instrText xml:space="preserve"> DOCPROPERTY "Motionsnummer" *\charformat </w:instrText>
    </w:r>
    <w:r w:rsidRPr="00791097">
      <w:fldChar w:fldCharType="separate"/>
    </w:r>
    <w:r w:rsidRPr="00791097">
      <w:t>K207</w:t>
    </w:r>
    <w:r w:rsidRPr="00791097">
      <w:fldChar w:fldCharType="end"/>
    </w:r>
  </w:p>
  <w:p w:rsidR="00B25784" w:rsidRPr="00791097" w:rsidRDefault="00B25784">
    <w:pPr>
      <w:pStyle w:val="FSHNormalS5"/>
    </w:pPr>
    <w:r w:rsidRPr="00791097">
      <w:fldChar w:fldCharType="begin" w:fldLock="1"/>
    </w:r>
    <w:r w:rsidRPr="00791097">
      <w:instrText xml:space="preserve"> DOCPROPERTY "MotionarText" *\charformat </w:instrText>
    </w:r>
    <w:r w:rsidRPr="00791097">
      <w:fldChar w:fldCharType="separate"/>
    </w:r>
    <w:r w:rsidRPr="00791097">
      <w:t>av Rolf Gunnarsson (m)</w:t>
    </w:r>
    <w:r w:rsidRPr="00791097">
      <w:fldChar w:fldCharType="end"/>
    </w:r>
    <w:r w:rsidRPr="00791097">
      <w:br/>
    </w:r>
    <w:r w:rsidRPr="00791097">
      <w:fldChar w:fldCharType="begin" w:fldLock="1"/>
    </w:r>
    <w:r w:rsidRPr="00791097">
      <w:instrText xml:space="preserve"> DOCPROPERTY "SvarFrasKort" *\charformat </w:instrText>
    </w:r>
    <w:r w:rsidRPr="00791097">
      <w:fldChar w:fldCharType="end"/>
    </w:r>
  </w:p>
  <w:p w:rsidR="00B25784" w:rsidRPr="00791097" w:rsidRDefault="00B25784">
    <w:pPr>
      <w:pStyle w:val="FSHTitel"/>
    </w:pPr>
    <w:r w:rsidRPr="00791097">
      <w:fldChar w:fldCharType="begin" w:fldLock="1"/>
    </w:r>
    <w:r w:rsidRPr="00791097">
      <w:instrText xml:space="preserve"> DOCPROPERTY</w:instrText>
    </w:r>
    <w:r w:rsidRPr="00791097">
      <w:rPr>
        <w:sz w:val="18"/>
      </w:rPr>
      <w:instrText xml:space="preserve"> "RubrikSvar" *\charformat </w:instrText>
    </w:r>
    <w:r w:rsidRPr="00791097">
      <w:fldChar w:fldCharType="separate"/>
    </w:r>
    <w:r w:rsidRPr="00791097">
      <w:t>Avveckling av landstingen</w:t>
    </w:r>
    <w:r w:rsidRPr="00791097">
      <w:fldChar w:fldCharType="end"/>
    </w:r>
  </w:p>
  <w:p w:rsidR="00B25784" w:rsidRPr="00791097" w:rsidRDefault="00B25784" w:rsidP="00B2578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992CA452"/>
    <w:lvl w:ilvl="0" w:tplc="442E1FE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556283">
    <w:abstractNumId w:val="13"/>
  </w:num>
  <w:num w:numId="2" w16cid:durableId="396130480">
    <w:abstractNumId w:val="12"/>
  </w:num>
  <w:num w:numId="3" w16cid:durableId="1194806928">
    <w:abstractNumId w:val="15"/>
  </w:num>
  <w:num w:numId="4" w16cid:durableId="503282678">
    <w:abstractNumId w:val="16"/>
  </w:num>
  <w:num w:numId="5" w16cid:durableId="1700162228">
    <w:abstractNumId w:val="8"/>
  </w:num>
  <w:num w:numId="6" w16cid:durableId="1382435576">
    <w:abstractNumId w:val="3"/>
  </w:num>
  <w:num w:numId="7" w16cid:durableId="1388458464">
    <w:abstractNumId w:val="2"/>
  </w:num>
  <w:num w:numId="8" w16cid:durableId="613707571">
    <w:abstractNumId w:val="1"/>
  </w:num>
  <w:num w:numId="9" w16cid:durableId="1174304373">
    <w:abstractNumId w:val="0"/>
  </w:num>
  <w:num w:numId="10" w16cid:durableId="1198616624">
    <w:abstractNumId w:val="9"/>
  </w:num>
  <w:num w:numId="11" w16cid:durableId="1059279449">
    <w:abstractNumId w:val="7"/>
  </w:num>
  <w:num w:numId="12" w16cid:durableId="1855536958">
    <w:abstractNumId w:val="6"/>
  </w:num>
  <w:num w:numId="13" w16cid:durableId="2058239848">
    <w:abstractNumId w:val="5"/>
  </w:num>
  <w:num w:numId="14" w16cid:durableId="1092049373">
    <w:abstractNumId w:val="4"/>
  </w:num>
  <w:num w:numId="15" w16cid:durableId="1267539076">
    <w:abstractNumId w:val="10"/>
  </w:num>
  <w:num w:numId="16" w16cid:durableId="441342594">
    <w:abstractNumId w:val="11"/>
  </w:num>
  <w:num w:numId="17" w16cid:durableId="185495249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00_2005-08-22"/>
  </w:docVars>
  <w:rsids>
    <w:rsidRoot w:val="000233A1"/>
    <w:rsid w:val="00001A79"/>
    <w:rsid w:val="00011416"/>
    <w:rsid w:val="000233A1"/>
    <w:rsid w:val="0003038D"/>
    <w:rsid w:val="0003549C"/>
    <w:rsid w:val="00037C9C"/>
    <w:rsid w:val="000408AE"/>
    <w:rsid w:val="000427CF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3338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D71E8"/>
    <w:rsid w:val="004E7395"/>
    <w:rsid w:val="004F425A"/>
    <w:rsid w:val="00547818"/>
    <w:rsid w:val="0056038E"/>
    <w:rsid w:val="005659F8"/>
    <w:rsid w:val="00580949"/>
    <w:rsid w:val="00586CA5"/>
    <w:rsid w:val="005A5DF6"/>
    <w:rsid w:val="005B0901"/>
    <w:rsid w:val="005F6C36"/>
    <w:rsid w:val="00631173"/>
    <w:rsid w:val="00635799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32D9D"/>
    <w:rsid w:val="007434D5"/>
    <w:rsid w:val="00743E2C"/>
    <w:rsid w:val="007724F1"/>
    <w:rsid w:val="00774C61"/>
    <w:rsid w:val="00776E0E"/>
    <w:rsid w:val="00791097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72ADF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20A3B"/>
    <w:rsid w:val="00B2578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0BE2"/>
    <w:rsid w:val="00CC64D9"/>
    <w:rsid w:val="00D338A6"/>
    <w:rsid w:val="00D41E3F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172DD"/>
    <w:rsid w:val="00F31A4C"/>
    <w:rsid w:val="00F366DD"/>
    <w:rsid w:val="00F93613"/>
    <w:rsid w:val="00FA7D00"/>
    <w:rsid w:val="00FB3566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74B7D5-101C-493C-A9B3-EBE9A18E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byline">
    <w:name w:val="Hemstl_byline"/>
    <w:basedOn w:val="Normal"/>
    <w:next w:val="Normal"/>
    <w:semiHidden/>
    <w:rsid w:val="00001A79"/>
    <w:pPr>
      <w:keepNext/>
      <w:keepLines/>
    </w:pPr>
  </w:style>
  <w:style w:type="paragraph" w:customStyle="1" w:styleId="Hemstlatt">
    <w:name w:val="Hemstl_att"/>
    <w:aliases w:val="HemstPunkt,HemstPunktFlera,HemställansPunkt,Förslagstext"/>
    <w:basedOn w:val="Hemstlbyline"/>
    <w:next w:val="Normal"/>
    <w:rsid w:val="00B25784"/>
    <w:pPr>
      <w:keepNext w:val="0"/>
      <w:numPr>
        <w:numId w:val="4"/>
      </w:numPr>
      <w:spacing w:before="0"/>
    </w:pPr>
  </w:style>
  <w:style w:type="paragraph" w:customStyle="1" w:styleId="Hemstlrubrik">
    <w:name w:val="Hemstl_rubrik"/>
    <w:basedOn w:val="Rubrik1"/>
    <w:next w:val="Hemstlbyline"/>
    <w:rsid w:val="00001A79"/>
    <w:pPr>
      <w:spacing w:after="25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2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165</Words>
  <Characters>956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K207</vt:lpstr>
    </vt:vector>
  </TitlesOfParts>
  <Company>RD/RFK/IT/DTSL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K207</dc:title>
  <dc:subject>K207</dc:subject>
  <dc:creator>Riksdagen</dc:creator>
  <cp:keywords>Riksdagen</cp:keywords>
  <dc:description/>
  <cp:lastModifiedBy>Lars Brink</cp:lastModifiedBy>
  <cp:revision>2</cp:revision>
  <cp:lastPrinted>2005-09-12T14:09:00Z</cp:lastPrinted>
  <dcterms:created xsi:type="dcterms:W3CDTF">2025-12-16T19:33:00Z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mot2000_400_2005-08-22</vt:lpwstr>
  </property>
  <property fmtid="{D5CDD505-2E9C-101B-9397-08002B2CF9AE}" pid="3" name="version">
    <vt:lpwstr>mot2000_400_2005-08-22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Avveckling av landstingen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Avveckling av landstingen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20052006000000000109000010940069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20052006000000000109000010940069</vt:lpwstr>
  </property>
  <property fmtid="{D5CDD505-2E9C-101B-9397-08002B2CF9AE}" pid="50" name="nummer">
    <vt:lpwstr>207</vt:lpwstr>
  </property>
  <property fmtid="{D5CDD505-2E9C-101B-9397-08002B2CF9AE}" pid="51" name="utskottsbeteckning">
    <vt:lpwstr>K</vt:lpwstr>
  </property>
</Properties>
</file>