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4926A2C6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5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6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D94F8D">
              <w:rPr>
                <w:b/>
                <w:sz w:val="22"/>
                <w:szCs w:val="22"/>
              </w:rPr>
              <w:t>5</w:t>
            </w:r>
            <w:r w:rsidR="00A42C19">
              <w:rPr>
                <w:b/>
                <w:sz w:val="22"/>
                <w:szCs w:val="22"/>
              </w:rPr>
              <w:t>3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61FAF273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</w:t>
            </w:r>
            <w:r w:rsidR="00E91FBA">
              <w:rPr>
                <w:sz w:val="22"/>
                <w:szCs w:val="22"/>
              </w:rPr>
              <w:t>6</w:t>
            </w:r>
            <w:r w:rsidR="00D52626" w:rsidRPr="00885264">
              <w:rPr>
                <w:sz w:val="22"/>
                <w:szCs w:val="22"/>
              </w:rPr>
              <w:t>-</w:t>
            </w:r>
            <w:r w:rsidR="00E91FBA">
              <w:rPr>
                <w:sz w:val="22"/>
                <w:szCs w:val="22"/>
              </w:rPr>
              <w:t>05-2</w:t>
            </w:r>
            <w:r w:rsidR="003F1DC4">
              <w:rPr>
                <w:sz w:val="22"/>
                <w:szCs w:val="22"/>
              </w:rPr>
              <w:t>8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66F145E5" w:rsidR="0096348C" w:rsidRPr="00885264" w:rsidRDefault="00F3055A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885264">
              <w:rPr>
                <w:sz w:val="22"/>
                <w:szCs w:val="22"/>
              </w:rPr>
              <w:t>.</w:t>
            </w:r>
            <w:r w:rsidR="00E91FBA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9.44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2943D796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885264" w14:paraId="112CF2D6" w14:textId="77777777" w:rsidTr="0088526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E24B6B" w14:textId="77777777" w:rsidR="007C2FD1" w:rsidRPr="00DE1E28" w:rsidRDefault="007C2FD1" w:rsidP="007C2FD1">
            <w:pPr>
              <w:rPr>
                <w:b/>
                <w:snapToGrid w:val="0"/>
                <w:sz w:val="22"/>
                <w:szCs w:val="22"/>
              </w:rPr>
            </w:pPr>
            <w:r w:rsidRPr="00DE1E28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2E7406AA" w14:textId="77777777" w:rsidR="007C2FD1" w:rsidRPr="00DE1E28" w:rsidRDefault="007C2FD1" w:rsidP="007C2FD1">
            <w:pPr>
              <w:rPr>
                <w:bCs/>
                <w:snapToGrid w:val="0"/>
                <w:sz w:val="22"/>
                <w:szCs w:val="22"/>
              </w:rPr>
            </w:pPr>
          </w:p>
          <w:p w14:paraId="525B2BF3" w14:textId="7A5260D7" w:rsidR="007C2FD1" w:rsidRPr="00DE1E28" w:rsidRDefault="007C2FD1" w:rsidP="007C2FD1">
            <w:pPr>
              <w:rPr>
                <w:bCs/>
                <w:snapToGrid w:val="0"/>
                <w:sz w:val="22"/>
                <w:szCs w:val="22"/>
              </w:rPr>
            </w:pPr>
            <w:r w:rsidRPr="00DE1E28">
              <w:rPr>
                <w:bCs/>
                <w:snapToGrid w:val="0"/>
                <w:sz w:val="22"/>
                <w:szCs w:val="22"/>
              </w:rPr>
              <w:t xml:space="preserve">Företrädare för Riksdagsförvaltningens säkerhetsavdelning </w:t>
            </w:r>
            <w:r w:rsidR="005D12B8">
              <w:rPr>
                <w:bCs/>
                <w:snapToGrid w:val="0"/>
                <w:sz w:val="22"/>
                <w:szCs w:val="22"/>
              </w:rPr>
              <w:t>lämnade information och svarade på frågor i ärendet.</w:t>
            </w:r>
          </w:p>
          <w:p w14:paraId="2F207946" w14:textId="1215AACA" w:rsidR="007C2FD1" w:rsidRPr="00DE1E28" w:rsidRDefault="007C2FD1" w:rsidP="007C2FD1">
            <w:pPr>
              <w:rPr>
                <w:bCs/>
                <w:snapToGrid w:val="0"/>
                <w:sz w:val="22"/>
                <w:szCs w:val="22"/>
              </w:rPr>
            </w:pPr>
          </w:p>
          <w:p w14:paraId="3430637A" w14:textId="6445B516" w:rsidR="007C2FD1" w:rsidRPr="00DE1E28" w:rsidRDefault="007C2FD1" w:rsidP="007C2FD1">
            <w:pPr>
              <w:rPr>
                <w:bCs/>
                <w:snapToGrid w:val="0"/>
                <w:sz w:val="22"/>
                <w:szCs w:val="22"/>
              </w:rPr>
            </w:pPr>
            <w:r w:rsidRPr="00DE1E28">
              <w:rPr>
                <w:bCs/>
                <w:snapToGrid w:val="0"/>
                <w:sz w:val="22"/>
                <w:szCs w:val="22"/>
              </w:rPr>
              <w:t>Utskottet fortsatte beredningen av framställning 2025/26:RS5 punkterna 2–10 och 13.</w:t>
            </w:r>
          </w:p>
          <w:p w14:paraId="3F65103E" w14:textId="77777777" w:rsidR="007C2FD1" w:rsidRPr="00DE1E28" w:rsidRDefault="007C2FD1" w:rsidP="007C2FD1">
            <w:pPr>
              <w:rPr>
                <w:bCs/>
                <w:snapToGrid w:val="0"/>
                <w:sz w:val="22"/>
                <w:szCs w:val="22"/>
              </w:rPr>
            </w:pPr>
          </w:p>
          <w:p w14:paraId="232CFAF5" w14:textId="77777777" w:rsidR="007C2FD1" w:rsidRPr="00DE1E28" w:rsidRDefault="007C2FD1" w:rsidP="007C2FD1">
            <w:pPr>
              <w:rPr>
                <w:bCs/>
                <w:snapToGrid w:val="0"/>
                <w:sz w:val="22"/>
                <w:szCs w:val="22"/>
              </w:rPr>
            </w:pPr>
            <w:r w:rsidRPr="00DE1E28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12CF2D5" w14:textId="77777777" w:rsidR="009C51B0" w:rsidRPr="00DE1E28" w:rsidRDefault="009C51B0" w:rsidP="007C2FD1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885264">
        <w:tc>
          <w:tcPr>
            <w:tcW w:w="567" w:type="dxa"/>
          </w:tcPr>
          <w:p w14:paraId="112CF2D7" w14:textId="7430E8C4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499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3A538B24" w14:textId="77777777" w:rsidR="007C2FD1" w:rsidRPr="00DE1E28" w:rsidRDefault="007C2FD1" w:rsidP="007C2F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1E2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20DB560" w14:textId="77777777" w:rsidR="007C2FD1" w:rsidRPr="006E29D2" w:rsidRDefault="007C2FD1" w:rsidP="007C2FD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F400C9" w14:textId="56E78D44" w:rsidR="007C2FD1" w:rsidRPr="00DE1E28" w:rsidRDefault="007C2FD1" w:rsidP="007C2FD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E1E28">
              <w:rPr>
                <w:sz w:val="22"/>
                <w:szCs w:val="22"/>
              </w:rPr>
              <w:t>Utskottet justerade protokoll 2025/26:5</w:t>
            </w:r>
            <w:r w:rsidR="00C13562" w:rsidRPr="00DE1E28">
              <w:rPr>
                <w:sz w:val="22"/>
                <w:szCs w:val="22"/>
              </w:rPr>
              <w:t>1</w:t>
            </w:r>
            <w:r w:rsidRPr="00DE1E28">
              <w:rPr>
                <w:sz w:val="22"/>
                <w:szCs w:val="22"/>
              </w:rPr>
              <w:t xml:space="preserve">. </w:t>
            </w:r>
          </w:p>
          <w:p w14:paraId="112CF2DA" w14:textId="77777777" w:rsidR="009C51B0" w:rsidRPr="00DE1E28" w:rsidRDefault="009C51B0" w:rsidP="007C2FD1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91FBA" w:rsidRPr="00885264" w14:paraId="33730C43" w14:textId="77777777" w:rsidTr="00885264">
        <w:tc>
          <w:tcPr>
            <w:tcW w:w="567" w:type="dxa"/>
          </w:tcPr>
          <w:p w14:paraId="7ABC41B2" w14:textId="135E8CA9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499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43ACE775" w14:textId="1566F6BA" w:rsidR="00414997" w:rsidRPr="00045640" w:rsidRDefault="00414997" w:rsidP="0041499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045640">
              <w:rPr>
                <w:b/>
                <w:snapToGrid w:val="0"/>
                <w:sz w:val="22"/>
                <w:szCs w:val="22"/>
              </w:rPr>
              <w:t>U-bevakning</w:t>
            </w:r>
          </w:p>
          <w:p w14:paraId="5B38555C" w14:textId="77777777" w:rsidR="00414997" w:rsidRPr="006E29D2" w:rsidRDefault="00414997" w:rsidP="00414997">
            <w:pPr>
              <w:rPr>
                <w:bCs/>
                <w:snapToGrid w:val="0"/>
                <w:sz w:val="22"/>
                <w:szCs w:val="22"/>
              </w:rPr>
            </w:pPr>
          </w:p>
          <w:p w14:paraId="1B2F8CCE" w14:textId="77777777" w:rsidR="00414997" w:rsidRPr="00885264" w:rsidRDefault="00414997" w:rsidP="0041499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2331400E" w14:textId="745F4AB0" w:rsidR="00D94F8D" w:rsidRPr="00414997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E91FBA" w:rsidRPr="00885264" w14:paraId="50B4DEDF" w14:textId="77777777" w:rsidTr="00885264">
        <w:tc>
          <w:tcPr>
            <w:tcW w:w="567" w:type="dxa"/>
          </w:tcPr>
          <w:p w14:paraId="67F50920" w14:textId="2D46E0C6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499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298C8342" w14:textId="77777777" w:rsidR="008B550A" w:rsidRPr="00DE1E28" w:rsidRDefault="008B550A" w:rsidP="008B55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1E28">
              <w:rPr>
                <w:b/>
                <w:snapToGrid w:val="0"/>
                <w:sz w:val="22"/>
                <w:szCs w:val="22"/>
              </w:rPr>
              <w:t>Riksrevisionens årsredovisning för 2025 (KU17)</w:t>
            </w:r>
          </w:p>
          <w:p w14:paraId="0E945678" w14:textId="77777777" w:rsidR="008B550A" w:rsidRPr="00DE1E28" w:rsidRDefault="008B550A" w:rsidP="008B550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C5E4C0" w14:textId="77777777" w:rsidR="008B550A" w:rsidRPr="00DE1E28" w:rsidRDefault="008B550A" w:rsidP="008B550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E1E28">
              <w:rPr>
                <w:bCs/>
                <w:snapToGrid w:val="0"/>
                <w:sz w:val="22"/>
                <w:szCs w:val="22"/>
              </w:rPr>
              <w:t>Utskottet fortsatte beredningen av redogörelse 2025/26:RR1.</w:t>
            </w:r>
          </w:p>
          <w:p w14:paraId="14628A2F" w14:textId="77777777" w:rsidR="00E91FBA" w:rsidRDefault="00E91FBA" w:rsidP="00885264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206B95A2" w14:textId="1C416FB3" w:rsidR="00725DB1" w:rsidRPr="008053F9" w:rsidRDefault="00725DB1" w:rsidP="00725DB1">
            <w:pPr>
              <w:rPr>
                <w:bCs/>
                <w:snapToGrid w:val="0"/>
                <w:sz w:val="22"/>
                <w:szCs w:val="22"/>
              </w:rPr>
            </w:pPr>
            <w:r w:rsidRPr="008053F9">
              <w:rPr>
                <w:bCs/>
                <w:snapToGrid w:val="0"/>
                <w:sz w:val="22"/>
                <w:szCs w:val="22"/>
              </w:rPr>
              <w:t>Utskottet justerade betänkande 2025/26:KU</w:t>
            </w:r>
            <w:r>
              <w:rPr>
                <w:bCs/>
                <w:snapToGrid w:val="0"/>
                <w:sz w:val="22"/>
                <w:szCs w:val="22"/>
              </w:rPr>
              <w:t>17</w:t>
            </w:r>
            <w:r w:rsidRPr="008053F9">
              <w:rPr>
                <w:bCs/>
                <w:snapToGrid w:val="0"/>
                <w:sz w:val="22"/>
                <w:szCs w:val="22"/>
              </w:rPr>
              <w:t>.</w:t>
            </w:r>
          </w:p>
          <w:p w14:paraId="3E6C02D1" w14:textId="77777777" w:rsidR="00725DB1" w:rsidRPr="00725DB1" w:rsidRDefault="00725DB1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94F8D" w:rsidRPr="00885264" w14:paraId="75494C27" w14:textId="77777777" w:rsidTr="00885264">
        <w:tc>
          <w:tcPr>
            <w:tcW w:w="567" w:type="dxa"/>
          </w:tcPr>
          <w:p w14:paraId="4AF16B79" w14:textId="1329DA4F" w:rsidR="00D94F8D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499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21C0F618" w14:textId="77777777" w:rsidR="008B550A" w:rsidRPr="00DE1E28" w:rsidRDefault="008B550A" w:rsidP="008B550A">
            <w:pPr>
              <w:rPr>
                <w:b/>
                <w:snapToGrid w:val="0"/>
                <w:sz w:val="22"/>
                <w:szCs w:val="22"/>
              </w:rPr>
            </w:pPr>
            <w:r w:rsidRPr="00DE1E28">
              <w:rPr>
                <w:b/>
                <w:snapToGrid w:val="0"/>
                <w:sz w:val="22"/>
                <w:szCs w:val="22"/>
              </w:rPr>
              <w:t>Indelning i utgiftsområden (KU42)</w:t>
            </w:r>
          </w:p>
          <w:p w14:paraId="02ADAC99" w14:textId="77777777" w:rsidR="008B550A" w:rsidRPr="00DE1E28" w:rsidRDefault="008B550A" w:rsidP="008B550A">
            <w:pPr>
              <w:rPr>
                <w:bCs/>
                <w:snapToGrid w:val="0"/>
                <w:sz w:val="22"/>
                <w:szCs w:val="22"/>
              </w:rPr>
            </w:pPr>
          </w:p>
          <w:p w14:paraId="5BC30DB2" w14:textId="77777777" w:rsidR="008B550A" w:rsidRPr="00DE1E28" w:rsidRDefault="008B550A" w:rsidP="008B55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E1E28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DE1E28">
              <w:rPr>
                <w:sz w:val="22"/>
                <w:szCs w:val="22"/>
              </w:rPr>
              <w:t xml:space="preserve">fortsatte </w:t>
            </w:r>
            <w:r w:rsidRPr="00DE1E28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 w:rsidRPr="00DE1E28">
              <w:rPr>
                <w:sz w:val="22"/>
                <w:szCs w:val="22"/>
              </w:rPr>
              <w:t xml:space="preserve">proposition 2025/26:100 punkterna 2–4, </w:t>
            </w:r>
            <w:r w:rsidRPr="00DE1E28">
              <w:rPr>
                <w:bCs/>
                <w:snapToGrid w:val="0"/>
                <w:sz w:val="22"/>
                <w:szCs w:val="22"/>
              </w:rPr>
              <w:t>framställning 2025/26:RS5 punkterna 11 och 12</w:t>
            </w:r>
            <w:r w:rsidRPr="00DE1E28">
              <w:rPr>
                <w:sz w:val="22"/>
                <w:szCs w:val="22"/>
              </w:rPr>
              <w:t xml:space="preserve"> samt motion.</w:t>
            </w:r>
          </w:p>
          <w:p w14:paraId="64F154A2" w14:textId="77777777" w:rsidR="008B550A" w:rsidRPr="00DE1E28" w:rsidRDefault="008B550A" w:rsidP="008B55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948BC12" w14:textId="77777777" w:rsidR="008B550A" w:rsidRPr="00DE1E28" w:rsidRDefault="008B550A" w:rsidP="008B55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E1E28">
              <w:rPr>
                <w:sz w:val="22"/>
                <w:szCs w:val="22"/>
              </w:rPr>
              <w:t>Ärendet bordlades.</w:t>
            </w:r>
          </w:p>
          <w:p w14:paraId="2AB4CDD6" w14:textId="77777777" w:rsidR="00D94F8D" w:rsidRPr="00DE1E28" w:rsidRDefault="00D94F8D" w:rsidP="007C2FD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4F8D" w:rsidRPr="00885264" w14:paraId="45E6E38A" w14:textId="77777777" w:rsidTr="00885264">
        <w:tc>
          <w:tcPr>
            <w:tcW w:w="567" w:type="dxa"/>
          </w:tcPr>
          <w:p w14:paraId="01C68365" w14:textId="47A8BC06" w:rsidR="00D94F8D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499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14:paraId="2DEDAA58" w14:textId="77777777" w:rsidR="008B550A" w:rsidRPr="00DE1E28" w:rsidRDefault="008B550A" w:rsidP="008B550A">
            <w:pPr>
              <w:rPr>
                <w:b/>
                <w:snapToGrid w:val="0"/>
                <w:sz w:val="22"/>
                <w:szCs w:val="22"/>
              </w:rPr>
            </w:pPr>
            <w:r w:rsidRPr="00DE1E28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11ACACA4" w14:textId="77777777" w:rsidR="008B550A" w:rsidRPr="00DE1E28" w:rsidRDefault="008B550A" w:rsidP="008B550A">
            <w:pPr>
              <w:rPr>
                <w:bCs/>
                <w:snapToGrid w:val="0"/>
                <w:sz w:val="22"/>
                <w:szCs w:val="22"/>
              </w:rPr>
            </w:pPr>
          </w:p>
          <w:p w14:paraId="2867CBAC" w14:textId="77777777" w:rsidR="008B550A" w:rsidRPr="00DE1E28" w:rsidRDefault="008B550A" w:rsidP="008B550A">
            <w:pPr>
              <w:rPr>
                <w:bCs/>
                <w:snapToGrid w:val="0"/>
                <w:sz w:val="22"/>
                <w:szCs w:val="22"/>
              </w:rPr>
            </w:pPr>
            <w:r w:rsidRPr="00DE1E28">
              <w:rPr>
                <w:bCs/>
                <w:snapToGrid w:val="0"/>
                <w:sz w:val="22"/>
                <w:szCs w:val="22"/>
              </w:rPr>
              <w:t>Utskottet fortsatte beredningen av redogörelse 2025/26:JO1.</w:t>
            </w:r>
          </w:p>
          <w:p w14:paraId="30FD52E3" w14:textId="77777777" w:rsidR="008B550A" w:rsidRPr="00DE1E28" w:rsidRDefault="008B550A" w:rsidP="008B550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619A4C" w14:textId="77777777" w:rsidR="008B550A" w:rsidRPr="00DE1E28" w:rsidRDefault="008B550A" w:rsidP="008B550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E1E28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7AB68F9" w14:textId="77777777" w:rsidR="00D94F8D" w:rsidRPr="00DE1E28" w:rsidRDefault="00D94F8D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85264" w:rsidRPr="00885264" w14:paraId="24CE5D1B" w14:textId="77777777" w:rsidTr="00885264">
        <w:tc>
          <w:tcPr>
            <w:tcW w:w="567" w:type="dxa"/>
          </w:tcPr>
          <w:p w14:paraId="28C0D72E" w14:textId="2F421C48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499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14:paraId="1BD69F84" w14:textId="77777777" w:rsidR="00885264" w:rsidRPr="00DE1E28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DE1E28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DE1E28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33E2CE8E" w:rsidR="00885264" w:rsidRPr="00DE1E28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E1E28">
              <w:rPr>
                <w:sz w:val="22"/>
                <w:szCs w:val="22"/>
              </w:rPr>
              <w:t>Se särskilt protokoll 202</w:t>
            </w:r>
            <w:r w:rsidR="00E91FBA" w:rsidRPr="00DE1E28">
              <w:rPr>
                <w:sz w:val="22"/>
                <w:szCs w:val="22"/>
              </w:rPr>
              <w:t>5</w:t>
            </w:r>
            <w:r w:rsidRPr="00DE1E28">
              <w:rPr>
                <w:sz w:val="22"/>
                <w:szCs w:val="22"/>
              </w:rPr>
              <w:t>/2</w:t>
            </w:r>
            <w:r w:rsidR="00E91FBA" w:rsidRPr="00DE1E28">
              <w:rPr>
                <w:sz w:val="22"/>
                <w:szCs w:val="22"/>
              </w:rPr>
              <w:t>6</w:t>
            </w:r>
            <w:r w:rsidRPr="00DE1E28">
              <w:rPr>
                <w:sz w:val="22"/>
                <w:szCs w:val="22"/>
              </w:rPr>
              <w:t>:</w:t>
            </w:r>
            <w:r w:rsidR="00D94F8D" w:rsidRPr="00DE1E28">
              <w:rPr>
                <w:sz w:val="22"/>
                <w:szCs w:val="22"/>
              </w:rPr>
              <w:t>5</w:t>
            </w:r>
            <w:r w:rsidR="003B6F10">
              <w:rPr>
                <w:sz w:val="22"/>
                <w:szCs w:val="22"/>
              </w:rPr>
              <w:t>2</w:t>
            </w:r>
            <w:r w:rsidRPr="00DE1E28">
              <w:rPr>
                <w:sz w:val="22"/>
                <w:szCs w:val="22"/>
              </w:rPr>
              <w:t>.</w:t>
            </w:r>
          </w:p>
          <w:p w14:paraId="090BCD44" w14:textId="77777777" w:rsidR="00885264" w:rsidRPr="00DE1E28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DE1E28" w14:paraId="112CF308" w14:textId="77777777" w:rsidTr="006E29D2">
        <w:tc>
          <w:tcPr>
            <w:tcW w:w="7513" w:type="dxa"/>
            <w:gridSpan w:val="2"/>
          </w:tcPr>
          <w:p w14:paraId="112CF303" w14:textId="1593EA56" w:rsidR="0096348C" w:rsidRPr="006E29D2" w:rsidRDefault="00D41999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6E29D2">
              <w:rPr>
                <w:sz w:val="22"/>
                <w:szCs w:val="22"/>
              </w:rPr>
              <w:t>Justera</w:t>
            </w:r>
            <w:r w:rsidR="006E29D2">
              <w:rPr>
                <w:sz w:val="22"/>
                <w:szCs w:val="22"/>
              </w:rPr>
              <w:t>t 2026-06-04</w:t>
            </w:r>
            <w:r w:rsidR="00E91FBA" w:rsidRPr="006E29D2">
              <w:rPr>
                <w:sz w:val="22"/>
                <w:szCs w:val="22"/>
              </w:rPr>
              <w:t xml:space="preserve"> </w:t>
            </w:r>
          </w:p>
          <w:p w14:paraId="112CF307" w14:textId="47FF2E4D" w:rsidR="00D84638" w:rsidRPr="006E29D2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E29D2">
              <w:rPr>
                <w:bCs/>
                <w:sz w:val="22"/>
                <w:szCs w:val="22"/>
              </w:rPr>
              <w:t>Jennie Nilsson</w:t>
            </w:r>
          </w:p>
        </w:tc>
      </w:tr>
    </w:tbl>
    <w:p w14:paraId="112CF30C" w14:textId="77777777" w:rsidR="0096348C" w:rsidRPr="006E29D2" w:rsidRDefault="0096348C" w:rsidP="0096348C">
      <w:pPr>
        <w:tabs>
          <w:tab w:val="left" w:pos="1701"/>
        </w:tabs>
        <w:rPr>
          <w:sz w:val="22"/>
          <w:szCs w:val="22"/>
        </w:rPr>
      </w:pPr>
      <w:r w:rsidRPr="006E29D2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16)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7777777" w:rsidR="00AE77AB" w:rsidRPr="002257F8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E7571B" w14:textId="77777777" w:rsidR="00AE77AB" w:rsidRPr="00D82D29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0905623B" w14:textId="08C49F72" w:rsidR="00AE77AB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6:</w:t>
            </w:r>
            <w:r w:rsidR="0002056D">
              <w:rPr>
                <w:sz w:val="20"/>
              </w:rPr>
              <w:t>5</w:t>
            </w:r>
            <w:r w:rsidR="00707FAF">
              <w:rPr>
                <w:sz w:val="20"/>
              </w:rPr>
              <w:t>3</w:t>
            </w:r>
          </w:p>
        </w:tc>
      </w:tr>
      <w:tr w:rsidR="00AE77AB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703D8471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D41999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AE77AB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E77AB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58B3F548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D94F8D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AE77AB" w:rsidRPr="002E2403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0AD5BD47" w:rsidR="00AE77AB" w:rsidRPr="00551092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E77AB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00E80AFA" w:rsidR="00AE77AB" w:rsidRDefault="00D41999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8526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AE77AB" w:rsidRPr="00BA0AA9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38C260AA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14032E48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67F1AA5F" w:rsidR="00AE77AB" w:rsidRDefault="00D41999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8526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500FA6C4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37D8732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01B8426A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746C16B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70770C4C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221FA524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0F0E5A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63A655FB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7F3D5C5D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700D6859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4D69153E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597359FE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E77AB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3D21DD39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7F28C06D" w:rsidR="00AE77AB" w:rsidRDefault="00D41999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AE77AB" w:rsidRDefault="00AE77AB" w:rsidP="005C7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7E18D53B" w:rsidR="00AE77AB" w:rsidRDefault="00D41999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AE77AB" w:rsidRDefault="00AE77AB" w:rsidP="005C7A98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Camilla Brunsberg</w:t>
            </w:r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77777777" w:rsidR="00AE77AB" w:rsidRDefault="00AE77AB" w:rsidP="005C7A9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AE77AB" w:rsidRDefault="00AE77AB" w:rsidP="005C7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AE77AB" w:rsidRDefault="00AE77AB" w:rsidP="005C7A98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AE77AB" w:rsidRDefault="00AE77AB" w:rsidP="005C7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19B9351E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AE77AB" w:rsidRDefault="00AE77AB" w:rsidP="005C7A98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AE77AB" w:rsidRDefault="00AE77AB" w:rsidP="005C7A98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46816F92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AE77AB" w:rsidRDefault="00AE77AB" w:rsidP="005C7A98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7777777" w:rsidR="00AE77AB" w:rsidRDefault="00AE77AB" w:rsidP="005C7A98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AE77AB" w:rsidRDefault="00AE77AB" w:rsidP="005C7A98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AE77AB" w:rsidRDefault="00AE77AB" w:rsidP="005C7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AE77AB" w:rsidRDefault="00AE77AB" w:rsidP="005C7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AE77AB" w:rsidRDefault="00AE77AB" w:rsidP="005C7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AE77AB" w:rsidRDefault="00AE77AB" w:rsidP="005C7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AE77AB" w:rsidRDefault="00AE77AB" w:rsidP="005C7A9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AE77AB" w:rsidRDefault="00AE77AB" w:rsidP="005C7A98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AE77AB" w:rsidRDefault="00AE77AB" w:rsidP="005C7A9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AE77AB" w:rsidRDefault="00AE77AB" w:rsidP="005C7A98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AE77AB" w:rsidRPr="004C4C1D" w:rsidRDefault="00AE77AB" w:rsidP="005C7A9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AE77AB" w:rsidRPr="00D866D5" w:rsidRDefault="00AE77AB" w:rsidP="005C7A98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78C1EAFD" w:rsidR="00AE77AB" w:rsidRDefault="00D41999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E77AB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0"/>
      <w:headerReference w:type="default" r:id="rId11"/>
      <w:headerReference w:type="first" r:id="rId12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DD54" w14:textId="77777777" w:rsidR="003C56C6" w:rsidRDefault="003C56C6" w:rsidP="001448AB">
      <w:r>
        <w:separator/>
      </w:r>
    </w:p>
  </w:endnote>
  <w:endnote w:type="continuationSeparator" w:id="0">
    <w:p w14:paraId="16545CF2" w14:textId="77777777" w:rsidR="003C56C6" w:rsidRDefault="003C56C6" w:rsidP="001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D265" w14:textId="77777777" w:rsidR="003C56C6" w:rsidRDefault="003C56C6" w:rsidP="001448AB">
      <w:r>
        <w:separator/>
      </w:r>
    </w:p>
  </w:footnote>
  <w:footnote w:type="continuationSeparator" w:id="0">
    <w:p w14:paraId="5BA4CA84" w14:textId="77777777" w:rsidR="003C56C6" w:rsidRDefault="003C56C6" w:rsidP="001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6378FF7E" w:rsidR="001448AB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6F8F31DE" w:rsidR="001448AB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2F7D28B3" w:rsidR="001448AB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4769">
    <w:abstractNumId w:val="0"/>
  </w:num>
  <w:num w:numId="2" w16cid:durableId="21349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056D"/>
    <w:rsid w:val="0003470E"/>
    <w:rsid w:val="00037EDF"/>
    <w:rsid w:val="000A10F5"/>
    <w:rsid w:val="000B7C05"/>
    <w:rsid w:val="000D4D83"/>
    <w:rsid w:val="00107F16"/>
    <w:rsid w:val="00133B7E"/>
    <w:rsid w:val="001448AB"/>
    <w:rsid w:val="00161AA6"/>
    <w:rsid w:val="00187876"/>
    <w:rsid w:val="001A1578"/>
    <w:rsid w:val="001E1FAC"/>
    <w:rsid w:val="001F24FD"/>
    <w:rsid w:val="002174A8"/>
    <w:rsid w:val="002373C0"/>
    <w:rsid w:val="002544E0"/>
    <w:rsid w:val="002624FF"/>
    <w:rsid w:val="00275CD2"/>
    <w:rsid w:val="00296D10"/>
    <w:rsid w:val="002B1853"/>
    <w:rsid w:val="002B51DB"/>
    <w:rsid w:val="002D2AB5"/>
    <w:rsid w:val="002F284C"/>
    <w:rsid w:val="00326560"/>
    <w:rsid w:val="00360479"/>
    <w:rsid w:val="003612F5"/>
    <w:rsid w:val="00394192"/>
    <w:rsid w:val="003952A4"/>
    <w:rsid w:val="0039591D"/>
    <w:rsid w:val="003A48EB"/>
    <w:rsid w:val="003A729A"/>
    <w:rsid w:val="003B6F10"/>
    <w:rsid w:val="003C56C6"/>
    <w:rsid w:val="003E3027"/>
    <w:rsid w:val="003F1DC4"/>
    <w:rsid w:val="00414997"/>
    <w:rsid w:val="0041580F"/>
    <w:rsid w:val="004206DB"/>
    <w:rsid w:val="00446353"/>
    <w:rsid w:val="004B6D8F"/>
    <w:rsid w:val="004C5D4F"/>
    <w:rsid w:val="004D24E1"/>
    <w:rsid w:val="004F1B55"/>
    <w:rsid w:val="004F680C"/>
    <w:rsid w:val="0050040F"/>
    <w:rsid w:val="00502075"/>
    <w:rsid w:val="005108E6"/>
    <w:rsid w:val="00553E22"/>
    <w:rsid w:val="00581568"/>
    <w:rsid w:val="005845D9"/>
    <w:rsid w:val="005852AB"/>
    <w:rsid w:val="00591505"/>
    <w:rsid w:val="005C1541"/>
    <w:rsid w:val="005C2F5F"/>
    <w:rsid w:val="005D12B8"/>
    <w:rsid w:val="005E28B9"/>
    <w:rsid w:val="005E439C"/>
    <w:rsid w:val="00661E1A"/>
    <w:rsid w:val="006A511D"/>
    <w:rsid w:val="006B7B0C"/>
    <w:rsid w:val="006C21FA"/>
    <w:rsid w:val="006D3126"/>
    <w:rsid w:val="006E29D2"/>
    <w:rsid w:val="007019F6"/>
    <w:rsid w:val="007051FD"/>
    <w:rsid w:val="00707FAF"/>
    <w:rsid w:val="00723D66"/>
    <w:rsid w:val="00725DB1"/>
    <w:rsid w:val="00726EE5"/>
    <w:rsid w:val="00750FF0"/>
    <w:rsid w:val="00767BDA"/>
    <w:rsid w:val="007C2FD1"/>
    <w:rsid w:val="007F6B0D"/>
    <w:rsid w:val="00834B38"/>
    <w:rsid w:val="008557FA"/>
    <w:rsid w:val="008808A5"/>
    <w:rsid w:val="00885264"/>
    <w:rsid w:val="008B550A"/>
    <w:rsid w:val="008F4D68"/>
    <w:rsid w:val="00906C2D"/>
    <w:rsid w:val="00910AAF"/>
    <w:rsid w:val="00913CDB"/>
    <w:rsid w:val="00937BF3"/>
    <w:rsid w:val="00946978"/>
    <w:rsid w:val="00953F89"/>
    <w:rsid w:val="0096348C"/>
    <w:rsid w:val="00973D8B"/>
    <w:rsid w:val="00977971"/>
    <w:rsid w:val="009815DB"/>
    <w:rsid w:val="009A68FE"/>
    <w:rsid w:val="009B0A01"/>
    <w:rsid w:val="009C3BE7"/>
    <w:rsid w:val="009C51B0"/>
    <w:rsid w:val="009D1BB5"/>
    <w:rsid w:val="009F6E99"/>
    <w:rsid w:val="00A258F2"/>
    <w:rsid w:val="00A401A5"/>
    <w:rsid w:val="00A42C19"/>
    <w:rsid w:val="00A744C3"/>
    <w:rsid w:val="00A84185"/>
    <w:rsid w:val="00A84DE6"/>
    <w:rsid w:val="00A9262A"/>
    <w:rsid w:val="00AE77AB"/>
    <w:rsid w:val="00AF7C8D"/>
    <w:rsid w:val="00B15788"/>
    <w:rsid w:val="00B54D41"/>
    <w:rsid w:val="00B56307"/>
    <w:rsid w:val="00B64A91"/>
    <w:rsid w:val="00B9203B"/>
    <w:rsid w:val="00BB0A5F"/>
    <w:rsid w:val="00BD188D"/>
    <w:rsid w:val="00C13562"/>
    <w:rsid w:val="00C15B27"/>
    <w:rsid w:val="00C35889"/>
    <w:rsid w:val="00C900DE"/>
    <w:rsid w:val="00C919F3"/>
    <w:rsid w:val="00C92589"/>
    <w:rsid w:val="00C93236"/>
    <w:rsid w:val="00CA39FE"/>
    <w:rsid w:val="00CB6A34"/>
    <w:rsid w:val="00CD7233"/>
    <w:rsid w:val="00CE4BE4"/>
    <w:rsid w:val="00D41999"/>
    <w:rsid w:val="00D44270"/>
    <w:rsid w:val="00D52626"/>
    <w:rsid w:val="00D67826"/>
    <w:rsid w:val="00D84638"/>
    <w:rsid w:val="00D93637"/>
    <w:rsid w:val="00D94F8D"/>
    <w:rsid w:val="00D96F98"/>
    <w:rsid w:val="00DA35D7"/>
    <w:rsid w:val="00DC58D9"/>
    <w:rsid w:val="00DD2E3A"/>
    <w:rsid w:val="00DD7DC3"/>
    <w:rsid w:val="00DE1E28"/>
    <w:rsid w:val="00E2749C"/>
    <w:rsid w:val="00E33857"/>
    <w:rsid w:val="00E45D77"/>
    <w:rsid w:val="00E67EBA"/>
    <w:rsid w:val="00E916EA"/>
    <w:rsid w:val="00E91FBA"/>
    <w:rsid w:val="00E92A77"/>
    <w:rsid w:val="00EA7B53"/>
    <w:rsid w:val="00EC735D"/>
    <w:rsid w:val="00F064EF"/>
    <w:rsid w:val="00F3055A"/>
    <w:rsid w:val="00F70370"/>
    <w:rsid w:val="00F97E87"/>
    <w:rsid w:val="00FA384F"/>
    <w:rsid w:val="00FC3A3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511</Words>
  <Characters>2810</Characters>
  <Application>Microsoft Office Word</Application>
  <DocSecurity>0</DocSecurity>
  <Lines>936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2015-04-24T09:00:00Z</cp:lastPrinted>
  <dcterms:created xsi:type="dcterms:W3CDTF">2026-06-17T13:28:00Z</dcterms:created>
  <dcterms:modified xsi:type="dcterms:W3CDTF">2026-06-26T10:02:00Z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