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358" w:rsidRPr="00D841F9" w:rsidRDefault="00022358" w:rsidP="00EB3B77">
      <w:pPr>
        <w:pStyle w:val="Hemstlrubrik"/>
      </w:pPr>
      <w:r w:rsidRPr="00D841F9">
        <w:t>Förslag till riksdagsbeslut</w:t>
      </w:r>
    </w:p>
    <w:p w:rsidR="00022358" w:rsidRPr="00D841F9" w:rsidRDefault="00022358" w:rsidP="00022358">
      <w:pPr>
        <w:pStyle w:val="Hemstlatt"/>
      </w:pPr>
      <w:r w:rsidRPr="00D841F9">
        <w:t>Riksdagen tillkännager för regeringen som sin mening vad i motionen anförs om att ändra och avveckla fastighetsskatten.</w:t>
      </w:r>
    </w:p>
    <w:p w:rsidR="00022358" w:rsidRPr="00D841F9" w:rsidRDefault="00022358" w:rsidP="00022358">
      <w:pPr>
        <w:pStyle w:val="Rubrik1"/>
        <w:shd w:val="clear" w:color="auto" w:fill="FFFFFF"/>
        <w:rPr>
          <w:color w:val="000000"/>
          <w:szCs w:val="24"/>
        </w:rPr>
      </w:pPr>
      <w:r w:rsidRPr="00D841F9">
        <w:rPr>
          <w:color w:val="000000"/>
          <w:szCs w:val="24"/>
        </w:rPr>
        <w:t>Motivering</w:t>
      </w:r>
    </w:p>
    <w:p w:rsidR="00022358" w:rsidRPr="00D841F9" w:rsidRDefault="00022358" w:rsidP="00022358">
      <w:r w:rsidRPr="00D841F9">
        <w:t>Fastighetsskatten är orättvis, miljönegativ och konsumtionshämmande. Des</w:t>
      </w:r>
      <w:r w:rsidRPr="00D841F9">
        <w:t>s</w:t>
      </w:r>
      <w:r w:rsidRPr="00D841F9">
        <w:t>utom minskar den statens legitimitet, segregerar boendet och avfolkar skä</w:t>
      </w:r>
      <w:r w:rsidRPr="00D841F9">
        <w:t>r</w:t>
      </w:r>
      <w:r w:rsidRPr="00D841F9">
        <w:t>gårdarna.</w:t>
      </w:r>
    </w:p>
    <w:p w:rsidR="00022358" w:rsidRPr="00D841F9" w:rsidRDefault="00022358" w:rsidP="00EB3B77">
      <w:pPr>
        <w:pStyle w:val="PunktlistaBomb"/>
        <w:tabs>
          <w:tab w:val="clear" w:pos="360"/>
        </w:tabs>
      </w:pPr>
      <w:r w:rsidRPr="00D841F9">
        <w:t>Orättvis eftersom den ger mycket olika ekonomiska förutsättningar vid samma inkomst beroende på var man råkar bo.</w:t>
      </w:r>
    </w:p>
    <w:p w:rsidR="00022358" w:rsidRPr="00D841F9" w:rsidRDefault="00022358" w:rsidP="00EB3B77">
      <w:pPr>
        <w:pStyle w:val="PunktlistaBomb"/>
        <w:tabs>
          <w:tab w:val="clear" w:pos="360"/>
        </w:tabs>
        <w:spacing w:before="0"/>
      </w:pPr>
      <w:r w:rsidRPr="00D841F9">
        <w:t xml:space="preserve">Miljönegativ eftersom åtgärder som en fastighetsägare vidtar för att t.ex. minska uppvärmningskostnaderna inte sällan </w:t>
      </w:r>
      <w:r w:rsidR="00EB3B77" w:rsidRPr="00D841F9">
        <w:t>”</w:t>
      </w:r>
      <w:r w:rsidRPr="00D841F9">
        <w:t>belönas</w:t>
      </w:r>
      <w:r w:rsidR="00EB3B77" w:rsidRPr="00D841F9">
        <w:t>”</w:t>
      </w:r>
      <w:r w:rsidRPr="00D841F9">
        <w:t xml:space="preserve"> med högre tax</w:t>
      </w:r>
      <w:r w:rsidRPr="00D841F9">
        <w:t>e</w:t>
      </w:r>
      <w:r w:rsidRPr="00D841F9">
        <w:t>ringsvärde och därmed högre fastighetsskatt.</w:t>
      </w:r>
    </w:p>
    <w:p w:rsidR="00022358" w:rsidRPr="00D841F9" w:rsidRDefault="00022358" w:rsidP="00EB3B77">
      <w:pPr>
        <w:pStyle w:val="PunktlistaBomb"/>
        <w:tabs>
          <w:tab w:val="clear" w:pos="360"/>
        </w:tabs>
        <w:spacing w:before="0"/>
      </w:pPr>
      <w:r w:rsidRPr="00D841F9">
        <w:t>Fastighetsskatten hämmar konsumtionen eftersom det ekonomiska utry</w:t>
      </w:r>
      <w:r w:rsidRPr="00D841F9">
        <w:t>m</w:t>
      </w:r>
      <w:r w:rsidRPr="00D841F9">
        <w:t>met för konsumtion minskar när skatten betalats.</w:t>
      </w:r>
    </w:p>
    <w:p w:rsidR="00022358" w:rsidRPr="00D841F9" w:rsidRDefault="00022358" w:rsidP="00EB3B77">
      <w:pPr>
        <w:pStyle w:val="PunktlistaBomb"/>
        <w:tabs>
          <w:tab w:val="clear" w:pos="360"/>
        </w:tabs>
        <w:spacing w:before="0"/>
      </w:pPr>
      <w:r w:rsidRPr="00D841F9">
        <w:t>Fastighetsskatten minskar statens legitimitet. Många människor känner sig gravt lurade när de har försökt planera sina ekonomiska liv så att de skall kunna bo kvar i sina hem även som pensionärer. De har betalat sina lån och trott på socialdemokratiska löften före val. Vallöften som har blivit skattehöjningar efter valen. Många människors tillvaro har slagits i spil</w:t>
      </w:r>
      <w:r w:rsidRPr="00D841F9">
        <w:t>l</w:t>
      </w:r>
      <w:r w:rsidRPr="00D841F9">
        <w:t>ror. Absurda, orättvisa och orimliga konsekvenser har blivit följden. Det kan vara svårt att då känna solidaritet med en stat som agerar på det sättet!</w:t>
      </w:r>
    </w:p>
    <w:p w:rsidR="00022358" w:rsidRPr="00D841F9" w:rsidRDefault="00022358" w:rsidP="00EB3B77">
      <w:pPr>
        <w:pStyle w:val="PunktlistaBomb"/>
        <w:tabs>
          <w:tab w:val="clear" w:pos="360"/>
        </w:tabs>
        <w:spacing w:before="0"/>
      </w:pPr>
      <w:r w:rsidRPr="00D841F9">
        <w:t>Fastighetsskatten avfolkar de attraktiva kustområdena inte minst i Bohu</w:t>
      </w:r>
      <w:r w:rsidRPr="00D841F9">
        <w:t>s</w:t>
      </w:r>
      <w:r w:rsidRPr="00D841F9">
        <w:t>län. Skärgårdssamhällena är oftast av mindre storlek och på</w:t>
      </w:r>
      <w:r w:rsidR="00486E78" w:rsidRPr="00D841F9">
        <w:t xml:space="preserve"> </w:t>
      </w:r>
      <w:r w:rsidRPr="00D841F9">
        <w:t>öarna dessu</w:t>
      </w:r>
      <w:r w:rsidRPr="00D841F9">
        <w:t>t</w:t>
      </w:r>
      <w:r w:rsidRPr="00D841F9">
        <w:t xml:space="preserve">om begränsade av naturliga orsaker </w:t>
      </w:r>
      <w:r w:rsidR="00EB3B77" w:rsidRPr="00D841F9">
        <w:t>–</w:t>
      </w:r>
      <w:r w:rsidRPr="00D841F9">
        <w:t xml:space="preserve"> vatten. Vanligtvis utgör hamnomr</w:t>
      </w:r>
      <w:r w:rsidRPr="00D841F9">
        <w:t>å</w:t>
      </w:r>
      <w:r w:rsidRPr="00D841F9">
        <w:t>dena ett naturligt centrum för viktiga verksamheter och aktiviteter. Med t</w:t>
      </w:r>
      <w:r w:rsidRPr="00D841F9">
        <w:t>i</w:t>
      </w:r>
      <w:r w:rsidRPr="00D841F9">
        <w:t>den har ö- och kustsamhällena dock blivit alltmer attraktiva för fritidsb</w:t>
      </w:r>
      <w:r w:rsidRPr="00D841F9">
        <w:t>o</w:t>
      </w:r>
      <w:r w:rsidRPr="00D841F9">
        <w:t>ende. Oftast är det centralt (och hamnnära) belägna fastigheter i dessa samhällen som successivt köps upp av kapitalstarka storstadsbor, utlä</w:t>
      </w:r>
      <w:r w:rsidRPr="00D841F9">
        <w:t>n</w:t>
      </w:r>
      <w:r w:rsidRPr="00D841F9">
        <w:lastRenderedPageBreak/>
        <w:t>ningar m.fl. för att användas till fritidsboende ett par månader om året. B</w:t>
      </w:r>
      <w:r w:rsidRPr="00D841F9">
        <w:t>e</w:t>
      </w:r>
      <w:r w:rsidRPr="00D841F9">
        <w:t>roende på</w:t>
      </w:r>
      <w:r w:rsidR="00EB3B77" w:rsidRPr="00D841F9">
        <w:t xml:space="preserve"> </w:t>
      </w:r>
      <w:r w:rsidRPr="00D841F9">
        <w:t>ökningen av huspriserna som detta inneburit i många skärgård</w:t>
      </w:r>
      <w:r w:rsidRPr="00D841F9">
        <w:t>s</w:t>
      </w:r>
      <w:r w:rsidRPr="00D841F9">
        <w:t>samhällen under senare år blir den bofasta befolkningen i ökande grad n</w:t>
      </w:r>
      <w:r w:rsidRPr="00D841F9">
        <w:t>u</w:t>
      </w:r>
      <w:r w:rsidRPr="00D841F9">
        <w:t>mera utkonkurrerade som bostadsköpare. Eftersom andra alternativ till b</w:t>
      </w:r>
      <w:r w:rsidRPr="00D841F9">
        <w:t>o</w:t>
      </w:r>
      <w:r w:rsidRPr="00D841F9">
        <w:t>ende och även antalet småhustomter ofta är begränsade på dessa orter, tvingas det uppväxande släktet av den bofasta befolkningen därför inte sä</w:t>
      </w:r>
      <w:r w:rsidRPr="00D841F9">
        <w:t>l</w:t>
      </w:r>
      <w:r w:rsidRPr="00D841F9">
        <w:t xml:space="preserve">lan flytta från sina hemorter i skärgården och i stället bosätta sig på annat håll. Detta innebär i sin tur att samhälle efter samhälle utefter bohuskusten successivt håller på att </w:t>
      </w:r>
      <w:r w:rsidR="00EB3B77" w:rsidRPr="00D841F9">
        <w:t>”</w:t>
      </w:r>
      <w:r w:rsidRPr="00D841F9">
        <w:t>släckas ne</w:t>
      </w:r>
      <w:r w:rsidR="00EB3B77" w:rsidRPr="00D841F9">
        <w:t>d”</w:t>
      </w:r>
      <w:r w:rsidRPr="00D841F9">
        <w:t xml:space="preserve"> för att på sikt sannolikt inte bli något annat än semesterbyar och sommarviste för kapitalstarka individer en kort tid på året.</w:t>
      </w:r>
    </w:p>
    <w:p w:rsidR="00022358" w:rsidRPr="00D841F9" w:rsidRDefault="00022358" w:rsidP="00DD57D0">
      <w:r w:rsidRPr="00D841F9">
        <w:t xml:space="preserve">För att </w:t>
      </w:r>
      <w:r w:rsidR="00EB3B77" w:rsidRPr="00D841F9">
        <w:t>”</w:t>
      </w:r>
      <w:r w:rsidRPr="00D841F9">
        <w:t>hela</w:t>
      </w:r>
      <w:r w:rsidR="00EB3B77" w:rsidRPr="00D841F9">
        <w:t>”</w:t>
      </w:r>
      <w:r w:rsidRPr="00D841F9">
        <w:t xml:space="preserve"> Sverige skall leva måste fastighetsskatten successivt avvec</w:t>
      </w:r>
      <w:r w:rsidRPr="00D841F9">
        <w:t>k</w:t>
      </w:r>
      <w:r w:rsidRPr="00D841F9">
        <w:t>las med en början under kommande budgetperiod. De absurda orättvisor som ligger i effekten av den s.k. belägenhetsfaktorn gör att den bör omdefinieras och sänkas under nuvarande mandatperiod.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B3B77" w:rsidRPr="00D84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3B77" w:rsidRPr="00D841F9" w:rsidRDefault="00EB3B77" w:rsidP="00EB3B77">
            <w:pPr>
              <w:pStyle w:val="UnderskriftDatum"/>
              <w:spacing w:before="240"/>
            </w:pPr>
            <w:r w:rsidRPr="00D841F9">
              <w:t>Stockholm den 29 september 2005</w:t>
            </w:r>
          </w:p>
        </w:tc>
        <w:tc>
          <w:tcPr>
            <w:tcW w:w="3047" w:type="dxa"/>
          </w:tcPr>
          <w:p w:rsidR="00EB3B77" w:rsidRPr="00D841F9" w:rsidRDefault="00EB3B77" w:rsidP="00EB3B77">
            <w:pPr>
              <w:pStyle w:val="Underskrifter"/>
              <w:spacing w:before="240"/>
            </w:pPr>
          </w:p>
        </w:tc>
      </w:tr>
      <w:tr w:rsidR="00EB3B77" w:rsidRPr="00D84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B3B77" w:rsidRPr="00D841F9" w:rsidRDefault="00EB3B77" w:rsidP="00EB3B77">
            <w:pPr>
              <w:pStyle w:val="Underskrifter"/>
            </w:pPr>
            <w:r w:rsidRPr="00D841F9">
              <w:t>Inger René (m)</w:t>
            </w:r>
          </w:p>
        </w:tc>
        <w:tc>
          <w:tcPr>
            <w:tcW w:w="3047" w:type="dxa"/>
          </w:tcPr>
          <w:p w:rsidR="00EB3B77" w:rsidRPr="00D841F9" w:rsidRDefault="00EB3B77" w:rsidP="00EB3B77">
            <w:pPr>
              <w:pStyle w:val="Underskrifter"/>
            </w:pPr>
            <w:r w:rsidRPr="00D841F9">
              <w:t>Kent Olsson (m)</w:t>
            </w:r>
          </w:p>
        </w:tc>
      </w:tr>
    </w:tbl>
    <w:p w:rsidR="00022358" w:rsidRPr="00D841F9" w:rsidRDefault="00022358" w:rsidP="00EB3B77">
      <w:pPr>
        <w:pStyle w:val="Normaltindrag"/>
      </w:pPr>
    </w:p>
    <w:sectPr w:rsidR="00022358" w:rsidRPr="00D841F9" w:rsidSect="00EB3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E76" w:rsidRPr="00D841F9" w:rsidRDefault="00EF5E76">
      <w:r w:rsidRPr="00D841F9">
        <w:separator/>
      </w:r>
    </w:p>
  </w:endnote>
  <w:endnote w:type="continuationSeparator" w:id="0">
    <w:p w:rsidR="00EF5E76" w:rsidRPr="00D841F9" w:rsidRDefault="00EF5E76">
      <w:r w:rsidRPr="00D841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B77" w:rsidRPr="00D841F9" w:rsidRDefault="00D841F9" w:rsidP="00EB3B77">
    <w:pPr>
      <w:pStyle w:val="Sidfot"/>
    </w:pPr>
    <w:r w:rsidRPr="00D841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43556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77" w:rsidRDefault="00EB3B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57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3B77" w:rsidRDefault="00EB3B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57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5" w:rsidRPr="00D841F9" w:rsidRDefault="00D841F9" w:rsidP="00EB3B77">
    <w:pPr>
      <w:pStyle w:val="Sidfot"/>
    </w:pPr>
    <w:r w:rsidRPr="00D841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5575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77" w:rsidRDefault="00EB3B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57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3B77" w:rsidRDefault="00EB3B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57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5" w:rsidRPr="00D841F9" w:rsidRDefault="00D841F9" w:rsidP="00EB3B77">
    <w:pPr>
      <w:pStyle w:val="Sidfot"/>
    </w:pPr>
    <w:r w:rsidRPr="00D841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62691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77" w:rsidRDefault="00EB3B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57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3B77" w:rsidRDefault="00EB3B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57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E76" w:rsidRPr="00D841F9" w:rsidRDefault="00EF5E76">
      <w:r w:rsidRPr="00D841F9">
        <w:separator/>
      </w:r>
    </w:p>
  </w:footnote>
  <w:footnote w:type="continuationSeparator" w:id="0">
    <w:p w:rsidR="00EF5E76" w:rsidRPr="00D841F9" w:rsidRDefault="00EF5E76">
      <w:r w:rsidRPr="00D841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B77" w:rsidRPr="00D841F9" w:rsidRDefault="00D841F9" w:rsidP="00EB3B77">
    <w:pPr>
      <w:pStyle w:val="Sidhuvud"/>
    </w:pPr>
    <w:r w:rsidRPr="00D841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71795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77" w:rsidRDefault="00EB3B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57D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57D0">
                            <w:t>Sk329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3B77" w:rsidRDefault="00EB3B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57D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57D0">
                      <w:t>Sk329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DE5" w:rsidRPr="00D841F9" w:rsidRDefault="00D841F9" w:rsidP="00EB3B77">
    <w:pPr>
      <w:pStyle w:val="Sidhuvud"/>
    </w:pPr>
    <w:r w:rsidRPr="00D841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72014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B77" w:rsidRDefault="00EB3B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57D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57D0">
                            <w:t>Sk329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3B77" w:rsidRDefault="00EB3B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57D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57D0">
                      <w:t>Sk329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3B77" w:rsidRPr="00D841F9" w:rsidRDefault="00EB3B77">
    <w:pPr>
      <w:pStyle w:val="FSHNormal"/>
      <w:tabs>
        <w:tab w:val="right" w:pos="5840"/>
      </w:tabs>
    </w:pPr>
    <w:r w:rsidRPr="00D841F9">
      <w:br/>
    </w:r>
    <w:r w:rsidRPr="00D841F9">
      <w:fldChar w:fldCharType="begin" w:fldLock="1"/>
    </w:r>
    <w:r w:rsidRPr="00D841F9">
      <w:instrText xml:space="preserve"> DOCPROPERTY</w:instrText>
    </w:r>
    <w:r w:rsidRPr="00D841F9">
      <w:rPr>
        <w:sz w:val="18"/>
      </w:rPr>
      <w:instrText xml:space="preserve"> "YearUser" *\charformat </w:instrText>
    </w:r>
    <w:r w:rsidRPr="00D841F9">
      <w:fldChar w:fldCharType="separate"/>
    </w:r>
    <w:r w:rsidR="00DD57D0" w:rsidRPr="00D841F9">
      <w:t>2005/06</w:t>
    </w:r>
    <w:r w:rsidRPr="00D841F9">
      <w:fldChar w:fldCharType="end"/>
    </w:r>
    <w:r w:rsidRPr="00D841F9">
      <w:t xml:space="preserve"> </w:t>
    </w:r>
    <w:r w:rsidRPr="00D841F9">
      <w:tab/>
      <w:t xml:space="preserve">mnr: </w:t>
    </w:r>
    <w:r w:rsidRPr="00D841F9">
      <w:fldChar w:fldCharType="begin" w:fldLock="1"/>
    </w:r>
    <w:r w:rsidRPr="00D841F9">
      <w:instrText xml:space="preserve"> DOCPROPERTY</w:instrText>
    </w:r>
    <w:r w:rsidRPr="00D841F9">
      <w:rPr>
        <w:sz w:val="18"/>
      </w:rPr>
      <w:instrText xml:space="preserve"> "Motionsnummer" *\charformat </w:instrText>
    </w:r>
    <w:r w:rsidRPr="00D841F9">
      <w:fldChar w:fldCharType="separate"/>
    </w:r>
    <w:r w:rsidR="00DD57D0" w:rsidRPr="00D841F9">
      <w:t>Sk329</w:t>
    </w:r>
    <w:r w:rsidRPr="00D841F9">
      <w:fldChar w:fldCharType="end"/>
    </w:r>
    <w:r w:rsidRPr="00D841F9">
      <w:br/>
    </w:r>
    <w:r w:rsidRPr="00D841F9">
      <w:fldChar w:fldCharType="begin" w:fldLock="1"/>
    </w:r>
    <w:r w:rsidRPr="00D841F9">
      <w:instrText xml:space="preserve"> DOCPROPERTY</w:instrText>
    </w:r>
    <w:r w:rsidRPr="00D841F9">
      <w:rPr>
        <w:sz w:val="18"/>
      </w:rPr>
      <w:instrText xml:space="preserve"> "Samling" *\charformat </w:instrText>
    </w:r>
    <w:r w:rsidRPr="00D841F9">
      <w:fldChar w:fldCharType="end"/>
    </w:r>
    <w:r w:rsidRPr="00D841F9">
      <w:tab/>
      <w:t xml:space="preserve">pnr: </w:t>
    </w:r>
    <w:r w:rsidRPr="00D841F9">
      <w:fldChar w:fldCharType="begin" w:fldLock="1"/>
    </w:r>
    <w:r w:rsidRPr="00D841F9">
      <w:instrText xml:space="preserve"> DOCPROPERTY</w:instrText>
    </w:r>
    <w:r w:rsidRPr="00D841F9">
      <w:rPr>
        <w:sz w:val="18"/>
      </w:rPr>
      <w:instrText xml:space="preserve"> "Partinummer" *\charformat </w:instrText>
    </w:r>
    <w:r w:rsidRPr="00D841F9">
      <w:fldChar w:fldCharType="separate"/>
    </w:r>
    <w:r w:rsidR="00DD57D0" w:rsidRPr="00D841F9">
      <w:t>m1449</w:t>
    </w:r>
    <w:r w:rsidRPr="00D841F9">
      <w:fldChar w:fldCharType="end"/>
    </w:r>
  </w:p>
  <w:p w:rsidR="00EB3B77" w:rsidRPr="00D841F9" w:rsidRDefault="00EB3B77">
    <w:pPr>
      <w:pStyle w:val="FSHRub1"/>
    </w:pPr>
    <w:r w:rsidRPr="00D841F9">
      <w:t>Motion till riksdagen</w:t>
    </w:r>
    <w:r w:rsidRPr="00D841F9">
      <w:br/>
    </w:r>
    <w:r w:rsidRPr="00D841F9">
      <w:fldChar w:fldCharType="begin" w:fldLock="1"/>
    </w:r>
    <w:r w:rsidRPr="00D841F9">
      <w:instrText xml:space="preserve"> DOCPROPERTY "YearUser" *\charformat </w:instrText>
    </w:r>
    <w:r w:rsidRPr="00D841F9">
      <w:fldChar w:fldCharType="separate"/>
    </w:r>
    <w:r w:rsidR="00DD57D0" w:rsidRPr="00D841F9">
      <w:t>2005/06</w:t>
    </w:r>
    <w:r w:rsidRPr="00D841F9">
      <w:fldChar w:fldCharType="end"/>
    </w:r>
    <w:r w:rsidRPr="00D841F9">
      <w:t>:</w:t>
    </w:r>
    <w:r w:rsidRPr="00D841F9">
      <w:fldChar w:fldCharType="begin" w:fldLock="1"/>
    </w:r>
    <w:r w:rsidRPr="00D841F9">
      <w:instrText xml:space="preserve"> DOCPROPERTY "Motionsnummer" *\charformat </w:instrText>
    </w:r>
    <w:r w:rsidRPr="00D841F9">
      <w:fldChar w:fldCharType="separate"/>
    </w:r>
    <w:r w:rsidR="00DD57D0" w:rsidRPr="00D841F9">
      <w:t>Sk329</w:t>
    </w:r>
    <w:r w:rsidRPr="00D841F9">
      <w:fldChar w:fldCharType="end"/>
    </w:r>
  </w:p>
  <w:p w:rsidR="00EB3B77" w:rsidRPr="00D841F9" w:rsidRDefault="00EB3B77">
    <w:pPr>
      <w:pStyle w:val="FSHNormalS5"/>
    </w:pPr>
    <w:r w:rsidRPr="00D841F9">
      <w:fldChar w:fldCharType="begin" w:fldLock="1"/>
    </w:r>
    <w:r w:rsidRPr="00D841F9">
      <w:instrText xml:space="preserve"> DOCPROPERTY "MotionarText" *\charformat </w:instrText>
    </w:r>
    <w:r w:rsidRPr="00D841F9">
      <w:fldChar w:fldCharType="separate"/>
    </w:r>
    <w:r w:rsidR="00DD57D0" w:rsidRPr="00D841F9">
      <w:t>av Inger René och Kent Olsson (m)</w:t>
    </w:r>
    <w:r w:rsidRPr="00D841F9">
      <w:fldChar w:fldCharType="end"/>
    </w:r>
    <w:r w:rsidRPr="00D841F9">
      <w:br/>
    </w:r>
    <w:r w:rsidRPr="00D841F9">
      <w:fldChar w:fldCharType="begin" w:fldLock="1"/>
    </w:r>
    <w:r w:rsidRPr="00D841F9">
      <w:instrText xml:space="preserve"> DOCPROPERTY "SvarFrasKort" *\charformat </w:instrText>
    </w:r>
    <w:r w:rsidRPr="00D841F9">
      <w:fldChar w:fldCharType="end"/>
    </w:r>
  </w:p>
  <w:p w:rsidR="00EB3B77" w:rsidRPr="00D841F9" w:rsidRDefault="00EB3B77">
    <w:pPr>
      <w:pStyle w:val="FSHTitel"/>
    </w:pPr>
    <w:r w:rsidRPr="00D841F9">
      <w:fldChar w:fldCharType="begin" w:fldLock="1"/>
    </w:r>
    <w:r w:rsidRPr="00D841F9">
      <w:instrText xml:space="preserve"> DOCPROPERTY</w:instrText>
    </w:r>
    <w:r w:rsidRPr="00D841F9">
      <w:rPr>
        <w:sz w:val="18"/>
      </w:rPr>
      <w:instrText xml:space="preserve"> "RubrikSvar" *\charformat </w:instrText>
    </w:r>
    <w:r w:rsidRPr="00D841F9">
      <w:fldChar w:fldCharType="separate"/>
    </w:r>
    <w:r w:rsidR="00DD57D0" w:rsidRPr="00D841F9">
      <w:t>Fastighetsskatten</w:t>
    </w:r>
    <w:r w:rsidRPr="00D841F9">
      <w:fldChar w:fldCharType="end"/>
    </w:r>
  </w:p>
  <w:p w:rsidR="00EB3B77" w:rsidRPr="00D841F9" w:rsidRDefault="00EB3B77" w:rsidP="00EB3B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F00F00"/>
    <w:multiLevelType w:val="multilevel"/>
    <w:tmpl w:val="2BAC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5404B868"/>
    <w:lvl w:ilvl="0" w:tplc="F60A7FB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799903">
    <w:abstractNumId w:val="14"/>
  </w:num>
  <w:num w:numId="2" w16cid:durableId="1232080093">
    <w:abstractNumId w:val="10"/>
  </w:num>
  <w:num w:numId="3" w16cid:durableId="921329913">
    <w:abstractNumId w:val="12"/>
  </w:num>
  <w:num w:numId="4" w16cid:durableId="1943221474">
    <w:abstractNumId w:val="13"/>
  </w:num>
  <w:num w:numId="5" w16cid:durableId="150607975">
    <w:abstractNumId w:val="8"/>
  </w:num>
  <w:num w:numId="6" w16cid:durableId="1628506595">
    <w:abstractNumId w:val="3"/>
  </w:num>
  <w:num w:numId="7" w16cid:durableId="1974094677">
    <w:abstractNumId w:val="2"/>
  </w:num>
  <w:num w:numId="8" w16cid:durableId="1083139796">
    <w:abstractNumId w:val="1"/>
  </w:num>
  <w:num w:numId="9" w16cid:durableId="238906328">
    <w:abstractNumId w:val="0"/>
  </w:num>
  <w:num w:numId="10" w16cid:durableId="333262776">
    <w:abstractNumId w:val="9"/>
  </w:num>
  <w:num w:numId="11" w16cid:durableId="1474982282">
    <w:abstractNumId w:val="7"/>
  </w:num>
  <w:num w:numId="12" w16cid:durableId="287013556">
    <w:abstractNumId w:val="6"/>
  </w:num>
  <w:num w:numId="13" w16cid:durableId="746808638">
    <w:abstractNumId w:val="5"/>
  </w:num>
  <w:num w:numId="14" w16cid:durableId="1233126534">
    <w:abstractNumId w:val="4"/>
  </w:num>
  <w:num w:numId="15" w16cid:durableId="926768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B71A90"/>
    <w:rsid w:val="0002235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64745"/>
    <w:rsid w:val="00380D39"/>
    <w:rsid w:val="00445271"/>
    <w:rsid w:val="00486E78"/>
    <w:rsid w:val="004A0504"/>
    <w:rsid w:val="004E38D9"/>
    <w:rsid w:val="006075F0"/>
    <w:rsid w:val="00740D6D"/>
    <w:rsid w:val="00794149"/>
    <w:rsid w:val="007B67A7"/>
    <w:rsid w:val="007C6092"/>
    <w:rsid w:val="00A053C6"/>
    <w:rsid w:val="00AB0E16"/>
    <w:rsid w:val="00B13BF0"/>
    <w:rsid w:val="00B71A90"/>
    <w:rsid w:val="00C1285C"/>
    <w:rsid w:val="00C27B7D"/>
    <w:rsid w:val="00D1174F"/>
    <w:rsid w:val="00D841F9"/>
    <w:rsid w:val="00D93381"/>
    <w:rsid w:val="00DC6C70"/>
    <w:rsid w:val="00DD57D0"/>
    <w:rsid w:val="00E22893"/>
    <w:rsid w:val="00E360DE"/>
    <w:rsid w:val="00E75D28"/>
    <w:rsid w:val="00E84F25"/>
    <w:rsid w:val="00EB3B77"/>
    <w:rsid w:val="00EE4DE5"/>
    <w:rsid w:val="00E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D4E47E-BBE7-415B-BD87-B78BC78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2235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2235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2235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2235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2235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2235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2235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2235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22358"/>
    <w:pPr>
      <w:outlineLvl w:val="7"/>
    </w:pPr>
  </w:style>
  <w:style w:type="paragraph" w:styleId="Rubrik9">
    <w:name w:val="heading 9"/>
    <w:basedOn w:val="Rubrik8"/>
    <w:next w:val="Normal"/>
    <w:qFormat/>
    <w:rsid w:val="00022358"/>
    <w:pPr>
      <w:outlineLvl w:val="8"/>
    </w:pPr>
  </w:style>
  <w:style w:type="character" w:default="1" w:styleId="Standardstycketeckensnitt">
    <w:name w:val="Default Paragraph Font"/>
    <w:semiHidden/>
    <w:rsid w:val="0002235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22358"/>
  </w:style>
  <w:style w:type="paragraph" w:styleId="Citat">
    <w:name w:val="Quote"/>
    <w:basedOn w:val="Normal"/>
    <w:next w:val="Normal"/>
    <w:qFormat/>
    <w:rsid w:val="0002235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22358"/>
    <w:pPr>
      <w:spacing w:before="0"/>
      <w:ind w:firstLine="227"/>
    </w:pPr>
  </w:style>
  <w:style w:type="paragraph" w:customStyle="1" w:styleId="FSHNormal">
    <w:name w:val="FSH_Normal"/>
    <w:semiHidden/>
    <w:rsid w:val="0002235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2235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2235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2235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2235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2235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2235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9338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93381"/>
    <w:pPr>
      <w:keepLines/>
      <w:spacing w:before="0"/>
      <w:ind w:left="340"/>
    </w:pPr>
  </w:style>
  <w:style w:type="paragraph" w:customStyle="1" w:styleId="KantRubrikS5H">
    <w:name w:val="KantRubrikS5H"/>
    <w:semiHidden/>
    <w:rsid w:val="0002235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2235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2235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2235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022358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022358"/>
    <w:pPr>
      <w:ind w:firstLine="170"/>
    </w:pPr>
  </w:style>
  <w:style w:type="paragraph" w:customStyle="1" w:styleId="Lagtextrubrik">
    <w:name w:val="Lagtext_rubrik"/>
    <w:basedOn w:val="Normal"/>
    <w:next w:val="Normal"/>
    <w:rsid w:val="0002235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2235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2235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2235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2235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2235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2235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2235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2235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2235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22358"/>
  </w:style>
  <w:style w:type="paragraph" w:customStyle="1" w:styleId="RubrikInnehllsf">
    <w:name w:val="RubrikInnehållsf"/>
    <w:basedOn w:val="RubrikSammanf"/>
    <w:next w:val="Normal"/>
    <w:rsid w:val="00022358"/>
  </w:style>
  <w:style w:type="paragraph" w:customStyle="1" w:styleId="Tabellochbildrubrik">
    <w:name w:val="Tabell och bildrubrik"/>
    <w:basedOn w:val="Normal"/>
    <w:next w:val="Normal"/>
    <w:rsid w:val="0002235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2235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2235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223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2235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2235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22358"/>
    <w:pPr>
      <w:ind w:left="284"/>
    </w:pPr>
  </w:style>
  <w:style w:type="paragraph" w:styleId="Innehll3">
    <w:name w:val="toc 3"/>
    <w:basedOn w:val="Innehll2"/>
    <w:next w:val="Innehll4"/>
    <w:semiHidden/>
    <w:rsid w:val="00022358"/>
    <w:pPr>
      <w:ind w:left="567"/>
    </w:pPr>
  </w:style>
  <w:style w:type="paragraph" w:styleId="Innehll4">
    <w:name w:val="toc 4"/>
    <w:basedOn w:val="Normal"/>
    <w:next w:val="Normal"/>
    <w:autoRedefine/>
    <w:semiHidden/>
    <w:rsid w:val="00022358"/>
    <w:pPr>
      <w:ind w:left="720"/>
    </w:pPr>
  </w:style>
  <w:style w:type="paragraph" w:styleId="Avslutandetext">
    <w:name w:val="Closing"/>
    <w:basedOn w:val="Normal"/>
    <w:semiHidden/>
    <w:rsid w:val="00022358"/>
    <w:pPr>
      <w:ind w:left="4252"/>
    </w:pPr>
  </w:style>
  <w:style w:type="paragraph" w:styleId="Avsndaradress-brev">
    <w:name w:val="envelope return"/>
    <w:basedOn w:val="Normal"/>
    <w:semiHidden/>
    <w:rsid w:val="00022358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22358"/>
    <w:rPr>
      <w:i/>
      <w:iCs/>
    </w:rPr>
  </w:style>
  <w:style w:type="paragraph" w:styleId="Brdtext">
    <w:name w:val="Body Text"/>
    <w:basedOn w:val="Normal"/>
    <w:semiHidden/>
    <w:rsid w:val="00022358"/>
    <w:pPr>
      <w:spacing w:after="120"/>
    </w:pPr>
  </w:style>
  <w:style w:type="paragraph" w:styleId="Brdtext2">
    <w:name w:val="Body Text 2"/>
    <w:basedOn w:val="Normal"/>
    <w:semiHidden/>
    <w:rsid w:val="00022358"/>
    <w:pPr>
      <w:spacing w:after="120" w:line="480" w:lineRule="auto"/>
    </w:pPr>
  </w:style>
  <w:style w:type="paragraph" w:styleId="Brdtext3">
    <w:name w:val="Body Text 3"/>
    <w:basedOn w:val="Normal"/>
    <w:semiHidden/>
    <w:rsid w:val="00022358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22358"/>
    <w:pPr>
      <w:ind w:firstLine="210"/>
    </w:pPr>
  </w:style>
  <w:style w:type="paragraph" w:styleId="Brdtextmedindrag">
    <w:name w:val="Body Text Indent"/>
    <w:basedOn w:val="Normal"/>
    <w:semiHidden/>
    <w:rsid w:val="00022358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22358"/>
    <w:pPr>
      <w:ind w:firstLine="210"/>
    </w:pPr>
  </w:style>
  <w:style w:type="paragraph" w:styleId="Brdtextmedindrag2">
    <w:name w:val="Body Text Indent 2"/>
    <w:basedOn w:val="Normal"/>
    <w:semiHidden/>
    <w:rsid w:val="00022358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22358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22358"/>
  </w:style>
  <w:style w:type="table" w:styleId="Diskrettabell1">
    <w:name w:val="Table Subtle 1"/>
    <w:basedOn w:val="Normaltabell"/>
    <w:semiHidden/>
    <w:rsid w:val="00022358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22358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22358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22358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22358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2235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22358"/>
  </w:style>
  <w:style w:type="table" w:styleId="Frgadtabell1">
    <w:name w:val="Table Colorful 1"/>
    <w:basedOn w:val="Normaltabell"/>
    <w:semiHidden/>
    <w:rsid w:val="00022358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22358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22358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22358"/>
    <w:rPr>
      <w:i/>
      <w:iCs/>
    </w:rPr>
  </w:style>
  <w:style w:type="character" w:styleId="HTML-akronym">
    <w:name w:val="HTML Acronym"/>
    <w:basedOn w:val="Standardstycketeckensnitt"/>
    <w:semiHidden/>
    <w:rsid w:val="00022358"/>
  </w:style>
  <w:style w:type="character" w:styleId="HTML-citat">
    <w:name w:val="HTML Cite"/>
    <w:basedOn w:val="Standardstycketeckensnitt"/>
    <w:semiHidden/>
    <w:rsid w:val="00022358"/>
    <w:rPr>
      <w:i/>
      <w:iCs/>
    </w:rPr>
  </w:style>
  <w:style w:type="character" w:styleId="HTML-definition">
    <w:name w:val="HTML Definition"/>
    <w:basedOn w:val="Standardstycketeckensnitt"/>
    <w:semiHidden/>
    <w:rsid w:val="00022358"/>
    <w:rPr>
      <w:i/>
      <w:iCs/>
    </w:rPr>
  </w:style>
  <w:style w:type="character" w:styleId="HTML-exempel">
    <w:name w:val="HTML Sample"/>
    <w:basedOn w:val="Standardstycketeckensnitt"/>
    <w:semiHidden/>
    <w:rsid w:val="00022358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22358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22358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22358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22358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22358"/>
    <w:rPr>
      <w:i/>
      <w:iCs/>
    </w:rPr>
  </w:style>
  <w:style w:type="character" w:styleId="Hyperlnk">
    <w:name w:val="Hyperlink"/>
    <w:basedOn w:val="Standardstycketeckensnitt"/>
    <w:semiHidden/>
    <w:rsid w:val="00022358"/>
    <w:rPr>
      <w:color w:val="0000FF"/>
      <w:u w:val="single"/>
    </w:rPr>
  </w:style>
  <w:style w:type="paragraph" w:styleId="Indragetstycke">
    <w:name w:val="Block Text"/>
    <w:basedOn w:val="Normal"/>
    <w:semiHidden/>
    <w:rsid w:val="0002235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22358"/>
  </w:style>
  <w:style w:type="paragraph" w:styleId="Innehll5">
    <w:name w:val="toc 5"/>
    <w:basedOn w:val="Normal"/>
    <w:next w:val="Normal"/>
    <w:autoRedefine/>
    <w:semiHidden/>
    <w:rsid w:val="00022358"/>
    <w:pPr>
      <w:ind w:left="960"/>
    </w:pPr>
  </w:style>
  <w:style w:type="paragraph" w:styleId="Lista">
    <w:name w:val="List"/>
    <w:basedOn w:val="Normal"/>
    <w:semiHidden/>
    <w:rsid w:val="00022358"/>
    <w:pPr>
      <w:ind w:left="283" w:hanging="283"/>
    </w:pPr>
  </w:style>
  <w:style w:type="paragraph" w:styleId="Lista2">
    <w:name w:val="List 2"/>
    <w:basedOn w:val="Normal"/>
    <w:semiHidden/>
    <w:rsid w:val="00022358"/>
    <w:pPr>
      <w:ind w:left="566" w:hanging="283"/>
    </w:pPr>
  </w:style>
  <w:style w:type="paragraph" w:styleId="Lista3">
    <w:name w:val="List 3"/>
    <w:basedOn w:val="Normal"/>
    <w:semiHidden/>
    <w:rsid w:val="00022358"/>
    <w:pPr>
      <w:ind w:left="849" w:hanging="283"/>
    </w:pPr>
  </w:style>
  <w:style w:type="paragraph" w:styleId="Lista4">
    <w:name w:val="List 4"/>
    <w:basedOn w:val="Normal"/>
    <w:semiHidden/>
    <w:rsid w:val="00022358"/>
    <w:pPr>
      <w:ind w:left="1132" w:hanging="283"/>
    </w:pPr>
  </w:style>
  <w:style w:type="paragraph" w:styleId="Lista5">
    <w:name w:val="List 5"/>
    <w:basedOn w:val="Normal"/>
    <w:semiHidden/>
    <w:rsid w:val="00022358"/>
    <w:pPr>
      <w:ind w:left="1415" w:hanging="283"/>
    </w:pPr>
  </w:style>
  <w:style w:type="paragraph" w:styleId="Listafortstt">
    <w:name w:val="List Continue"/>
    <w:basedOn w:val="Normal"/>
    <w:semiHidden/>
    <w:rsid w:val="00022358"/>
    <w:pPr>
      <w:spacing w:after="120"/>
      <w:ind w:left="283"/>
    </w:pPr>
  </w:style>
  <w:style w:type="paragraph" w:styleId="Listafortstt2">
    <w:name w:val="List Continue 2"/>
    <w:basedOn w:val="Normal"/>
    <w:semiHidden/>
    <w:rsid w:val="00022358"/>
    <w:pPr>
      <w:spacing w:after="120"/>
      <w:ind w:left="566"/>
    </w:pPr>
  </w:style>
  <w:style w:type="paragraph" w:styleId="Listafortstt3">
    <w:name w:val="List Continue 3"/>
    <w:basedOn w:val="Normal"/>
    <w:semiHidden/>
    <w:rsid w:val="00022358"/>
    <w:pPr>
      <w:spacing w:after="120"/>
      <w:ind w:left="849"/>
    </w:pPr>
  </w:style>
  <w:style w:type="paragraph" w:styleId="Listafortstt4">
    <w:name w:val="List Continue 4"/>
    <w:basedOn w:val="Normal"/>
    <w:semiHidden/>
    <w:rsid w:val="00022358"/>
    <w:pPr>
      <w:spacing w:after="120"/>
      <w:ind w:left="1132"/>
    </w:pPr>
  </w:style>
  <w:style w:type="paragraph" w:styleId="Listafortstt5">
    <w:name w:val="List Continue 5"/>
    <w:basedOn w:val="Normal"/>
    <w:semiHidden/>
    <w:rsid w:val="00022358"/>
    <w:pPr>
      <w:spacing w:after="120"/>
      <w:ind w:left="1415"/>
    </w:pPr>
  </w:style>
  <w:style w:type="paragraph" w:styleId="Meddelanderubrik">
    <w:name w:val="Message Header"/>
    <w:basedOn w:val="Normal"/>
    <w:semiHidden/>
    <w:rsid w:val="00022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22358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22358"/>
    <w:rPr>
      <w:szCs w:val="24"/>
    </w:rPr>
  </w:style>
  <w:style w:type="paragraph" w:styleId="Numreradlista">
    <w:name w:val="List Number"/>
    <w:basedOn w:val="Normal"/>
    <w:semiHidden/>
    <w:rsid w:val="00022358"/>
    <w:pPr>
      <w:numPr>
        <w:numId w:val="5"/>
      </w:numPr>
    </w:pPr>
  </w:style>
  <w:style w:type="paragraph" w:styleId="Numreradlista2">
    <w:name w:val="List Number 2"/>
    <w:basedOn w:val="Normal"/>
    <w:semiHidden/>
    <w:rsid w:val="00022358"/>
    <w:pPr>
      <w:numPr>
        <w:numId w:val="6"/>
      </w:numPr>
    </w:pPr>
  </w:style>
  <w:style w:type="paragraph" w:styleId="Numreradlista3">
    <w:name w:val="List Number 3"/>
    <w:basedOn w:val="Normal"/>
    <w:semiHidden/>
    <w:rsid w:val="00022358"/>
    <w:pPr>
      <w:numPr>
        <w:numId w:val="7"/>
      </w:numPr>
    </w:pPr>
  </w:style>
  <w:style w:type="paragraph" w:styleId="Numreradlista4">
    <w:name w:val="List Number 4"/>
    <w:basedOn w:val="Normal"/>
    <w:semiHidden/>
    <w:rsid w:val="00022358"/>
    <w:pPr>
      <w:numPr>
        <w:numId w:val="8"/>
      </w:numPr>
    </w:pPr>
  </w:style>
  <w:style w:type="paragraph" w:styleId="Numreradlista5">
    <w:name w:val="List Number 5"/>
    <w:basedOn w:val="Normal"/>
    <w:semiHidden/>
    <w:rsid w:val="00022358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2235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22358"/>
    <w:pPr>
      <w:numPr>
        <w:numId w:val="10"/>
      </w:numPr>
    </w:pPr>
  </w:style>
  <w:style w:type="paragraph" w:styleId="Punktlista2">
    <w:name w:val="List Bullet 2"/>
    <w:basedOn w:val="Normal"/>
    <w:semiHidden/>
    <w:rsid w:val="00022358"/>
    <w:pPr>
      <w:numPr>
        <w:numId w:val="11"/>
      </w:numPr>
    </w:pPr>
  </w:style>
  <w:style w:type="paragraph" w:styleId="Punktlista3">
    <w:name w:val="List Bullet 3"/>
    <w:basedOn w:val="Normal"/>
    <w:semiHidden/>
    <w:rsid w:val="00022358"/>
    <w:pPr>
      <w:numPr>
        <w:numId w:val="12"/>
      </w:numPr>
    </w:pPr>
  </w:style>
  <w:style w:type="paragraph" w:styleId="Punktlista4">
    <w:name w:val="List Bullet 4"/>
    <w:basedOn w:val="Normal"/>
    <w:semiHidden/>
    <w:rsid w:val="00022358"/>
    <w:pPr>
      <w:numPr>
        <w:numId w:val="13"/>
      </w:numPr>
    </w:pPr>
  </w:style>
  <w:style w:type="paragraph" w:styleId="Punktlista5">
    <w:name w:val="List Bullet 5"/>
    <w:basedOn w:val="Normal"/>
    <w:semiHidden/>
    <w:rsid w:val="00022358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22358"/>
  </w:style>
  <w:style w:type="character" w:styleId="Sidnummer">
    <w:name w:val="page number"/>
    <w:basedOn w:val="Standardstycketeckensnitt"/>
    <w:semiHidden/>
    <w:rsid w:val="00022358"/>
  </w:style>
  <w:style w:type="paragraph" w:styleId="Signatur">
    <w:name w:val="Signature"/>
    <w:basedOn w:val="Normal"/>
    <w:semiHidden/>
    <w:rsid w:val="00022358"/>
    <w:pPr>
      <w:ind w:left="4252"/>
    </w:pPr>
  </w:style>
  <w:style w:type="table" w:styleId="Standardtabell1">
    <w:name w:val="Table Classic 1"/>
    <w:basedOn w:val="Normaltabell"/>
    <w:semiHidden/>
    <w:rsid w:val="0002235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2235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22358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22358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22358"/>
    <w:rPr>
      <w:b/>
      <w:bCs/>
    </w:rPr>
  </w:style>
  <w:style w:type="table" w:styleId="Tabellmed3D-effekter1">
    <w:name w:val="Table 3D effects 1"/>
    <w:basedOn w:val="Normaltabell"/>
    <w:semiHidden/>
    <w:rsid w:val="00022358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2235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22358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22358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22358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22358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22358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22358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22358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22358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22358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2235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2235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22358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22358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22358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2235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2235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22358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22358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22358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2235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2235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22358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22358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2235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2235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22358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22358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22358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022358"/>
    <w:pPr>
      <w:spacing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022358"/>
    <w:pPr>
      <w:spacing w:line="240" w:lineRule="auto"/>
    </w:pPr>
    <w:rPr>
      <w:rFonts w:ascii="Verdana" w:hAnsi="Verdana"/>
      <w:szCs w:val="24"/>
    </w:rPr>
  </w:style>
  <w:style w:type="paragraph" w:customStyle="1" w:styleId="punktlistabomb0">
    <w:name w:val="punktlista_bomb"/>
    <w:aliases w:val="bomb"/>
    <w:basedOn w:val="Normal"/>
    <w:rsid w:val="00022358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022358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B71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6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90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7516550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5980560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398</Words>
  <Characters>2453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Sk329</vt:lpstr>
    </vt:vector>
  </TitlesOfParts>
  <Company>Riksdagen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Sk329</dc:title>
  <dc:subject>Sk329</dc:subject>
  <dc:creator>Riksdagen</dc:creator>
  <cp:keywords>Riksdagen</cp:keywords>
  <dc:description/>
  <cp:lastModifiedBy>Lars Brink</cp:lastModifiedBy>
  <cp:revision>2</cp:revision>
  <cp:lastPrinted>2005-11-04T08:33:00Z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Fastighetsskatten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Inger René och Kent Olsson (m)</vt:lpwstr>
  </property>
  <property fmtid="{D5CDD505-2E9C-101B-9397-08002B2CF9AE}" pid="26" name="MotionarLista">
    <vt:lpwstr>René, Inger (m)\Olsson, Kent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René (m), 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20052006000000000109000014490069</vt:lpwstr>
  </property>
  <property fmtid="{D5CDD505-2E9C-101B-9397-08002B2CF9AE}" pid="47" name="datum">
    <vt:lpwstr>050929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20052006000000000109000014490069</vt:lpwstr>
  </property>
  <property fmtid="{D5CDD505-2E9C-101B-9397-08002B2CF9AE}" pid="50" name="nummer">
    <vt:lpwstr>329</vt:lpwstr>
  </property>
  <property fmtid="{D5CDD505-2E9C-101B-9397-08002B2CF9AE}" pid="51" name="utskottsbeteckning">
    <vt:lpwstr>Sk</vt:lpwstr>
  </property>
</Properties>
</file>