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2A12" w:rsidRDefault="00992428" w14:paraId="0464E87B" w14:textId="77777777">
      <w:pPr>
        <w:pStyle w:val="Rubrik1"/>
        <w:spacing w:after="300"/>
      </w:pPr>
      <w:sdt>
        <w:sdtPr>
          <w:alias w:val="CC_Boilerplate_4"/>
          <w:tag w:val="CC_Boilerplate_4"/>
          <w:id w:val="-1644581176"/>
          <w:lock w:val="sdtLocked"/>
          <w:placeholder>
            <w:docPart w:val="432D6054325948C1AF3E08B21F90BFE7"/>
          </w:placeholder>
          <w:text/>
        </w:sdtPr>
        <w:sdtEndPr/>
        <w:sdtContent>
          <w:r w:rsidRPr="009B062B" w:rsidR="00AF30DD">
            <w:t>Förslag till riksdagsbeslut</w:t>
          </w:r>
        </w:sdtContent>
      </w:sdt>
      <w:bookmarkEnd w:id="0"/>
      <w:bookmarkEnd w:id="1"/>
    </w:p>
    <w:sdt>
      <w:sdtPr>
        <w:alias w:val="Yrkande 1"/>
        <w:tag w:val="e5e81e5d-c72e-49a8-8c05-5a75df0a760d"/>
        <w:id w:val="514581412"/>
        <w:lock w:val="sdtLocked"/>
      </w:sdtPr>
      <w:sdtEndPr/>
      <w:sdtContent>
        <w:p w:rsidR="00A159AC" w:rsidRDefault="002820D2" w14:paraId="7223578F" w14:textId="77777777">
          <w:pPr>
            <w:pStyle w:val="Frslagstext"/>
            <w:numPr>
              <w:ilvl w:val="0"/>
              <w:numId w:val="0"/>
            </w:numPr>
          </w:pPr>
          <w:r>
            <w:t>Riksdagen ställer sig bakom det som anförs i motionen om avgångsregler för riksdagsledamöter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74D8D09C9F496E87D2A46D81FDF3B4"/>
        </w:placeholder>
        <w:text/>
      </w:sdtPr>
      <w:sdtEndPr/>
      <w:sdtContent>
        <w:p w:rsidRPr="009B062B" w:rsidR="006D79C9" w:rsidP="00333E95" w:rsidRDefault="006D79C9" w14:paraId="1CE5501B" w14:textId="77777777">
          <w:pPr>
            <w:pStyle w:val="Rubrik1"/>
          </w:pPr>
          <w:r>
            <w:t>Motivering</w:t>
          </w:r>
        </w:p>
      </w:sdtContent>
    </w:sdt>
    <w:bookmarkEnd w:displacedByCustomXml="prev" w:id="3"/>
    <w:bookmarkEnd w:displacedByCustomXml="prev" w:id="4"/>
    <w:p w:rsidR="00992428" w:rsidP="00992428" w:rsidRDefault="003140D6" w14:paraId="47E5DEAF" w14:textId="77777777">
      <w:pPr>
        <w:pStyle w:val="Normalutanindragellerluft"/>
      </w:pPr>
      <w:r w:rsidRPr="003140D6">
        <w:t xml:space="preserve">För att säkerställa likabehandling och rättvisa inom riksdagen </w:t>
      </w:r>
      <w:r w:rsidR="006517A1">
        <w:t>bör riksdagen besluta</w:t>
      </w:r>
      <w:r w:rsidRPr="003140D6">
        <w:t xml:space="preserve"> att avgångsreglerna för riksdagsledamöter harmoniseras och blir lika för alla, oavsett om de valdes in före eller efter 2014. Genom att tillämpa likabehandlingsprincipen skapar vi en enhetlig och rättvis standard för alla riksdagsledamöter.</w:t>
      </w:r>
    </w:p>
    <w:p w:rsidR="00992428" w:rsidP="00992428" w:rsidRDefault="003140D6" w14:paraId="11A6F07B" w14:textId="5E364379">
      <w:r w:rsidRPr="003140D6">
        <w:t>De nuvarande skillnaderna i avgångsreglerna för riksdagsledamöter beroende på när de valdes in kan skapa uppfattningen av en orättvis behandling och underminera principen om likabehandling. Att skapa enhetliga regler främjar en mer rättvis arbets</w:t>
      </w:r>
      <w:r w:rsidR="00992428">
        <w:softHyphen/>
      </w:r>
      <w:r w:rsidRPr="003140D6">
        <w:t>miljö inom riksdagen.</w:t>
      </w:r>
    </w:p>
    <w:p w:rsidR="00992428" w:rsidP="00992428" w:rsidRDefault="003140D6" w14:paraId="42658166" w14:textId="62C75C3C">
      <w:r w:rsidRPr="003140D6">
        <w:t>Genom att införa enhetliga avgångsregler för riksdagsledamöter, oavsett när de valdes in, säkerställer vi likabehandling och stärker principen om rättvisa och trans</w:t>
      </w:r>
      <w:r w:rsidR="00992428">
        <w:softHyphen/>
      </w:r>
      <w:r w:rsidRPr="003140D6">
        <w:t>parens inom riksdagen.</w:t>
      </w:r>
    </w:p>
    <w:p w:rsidR="00992428" w:rsidP="00992428" w:rsidRDefault="003140D6" w14:paraId="72F55F44" w14:textId="77777777">
      <w:r w:rsidRPr="003140D6">
        <w:t>Att harmonisera avgångsreglerna för riksdagsledamöter är ett steg mot att skapa en mer enhetlig och rättvis arbetsmiljö inom riksdagen, där alla ledamöter behandlas lika oavsett tidpunkten för deras val. Det stärker förtroendet för institutionen och bidrar till en ökad demokratisk legitimitet.</w:t>
      </w:r>
    </w:p>
    <w:p w:rsidR="00992428" w:rsidP="00992428" w:rsidRDefault="003140D6" w14:paraId="2BB51D6A" w14:textId="152A5D7D">
      <w:r>
        <w:t>R</w:t>
      </w:r>
      <w:r w:rsidR="006517A1">
        <w:t>iksdagen</w:t>
      </w:r>
      <w:r>
        <w:t xml:space="preserve"> bör därför verka för att ta bort de övergångsregler som gäller för leda</w:t>
      </w:r>
      <w:r w:rsidR="00992428">
        <w:softHyphen/>
      </w:r>
      <w:r>
        <w:t>möter som valts in före 2014.</w:t>
      </w:r>
    </w:p>
    <w:sdt>
      <w:sdtPr>
        <w:rPr>
          <w:i/>
          <w:noProof/>
        </w:rPr>
        <w:alias w:val="CC_Underskrifter"/>
        <w:tag w:val="CC_Underskrifter"/>
        <w:id w:val="583496634"/>
        <w:lock w:val="sdtContentLocked"/>
        <w:placeholder>
          <w:docPart w:val="75339A00537B4763870231D354D917AB"/>
        </w:placeholder>
      </w:sdtPr>
      <w:sdtEndPr>
        <w:rPr>
          <w:i w:val="0"/>
          <w:noProof w:val="0"/>
        </w:rPr>
      </w:sdtEndPr>
      <w:sdtContent>
        <w:p w:rsidR="00812A12" w:rsidP="00812A12" w:rsidRDefault="00812A12" w14:paraId="46F360F1" w14:textId="4A54A119"/>
        <w:p w:rsidRPr="008E0FE2" w:rsidR="004801AC" w:rsidP="00812A12" w:rsidRDefault="00992428" w14:paraId="70C9C7FD" w14:textId="411359D8"/>
      </w:sdtContent>
    </w:sdt>
    <w:tbl>
      <w:tblPr>
        <w:tblW w:w="5000" w:type="pct"/>
        <w:tblLook w:val="04A0" w:firstRow="1" w:lastRow="0" w:firstColumn="1" w:lastColumn="0" w:noHBand="0" w:noVBand="1"/>
        <w:tblCaption w:val="underskrifter"/>
      </w:tblPr>
      <w:tblGrid>
        <w:gridCol w:w="4252"/>
        <w:gridCol w:w="4252"/>
      </w:tblGrid>
      <w:tr w:rsidR="00A159AC" w14:paraId="40BE0CF4" w14:textId="77777777">
        <w:trPr>
          <w:cantSplit/>
        </w:trPr>
        <w:tc>
          <w:tcPr>
            <w:tcW w:w="50" w:type="pct"/>
            <w:vAlign w:val="bottom"/>
          </w:tcPr>
          <w:p w:rsidR="00A159AC" w:rsidRDefault="002820D2" w14:paraId="39DB949A" w14:textId="77777777">
            <w:pPr>
              <w:pStyle w:val="Underskrifter"/>
              <w:spacing w:after="0"/>
            </w:pPr>
            <w:r>
              <w:t>Bo Broman (SD)</w:t>
            </w:r>
          </w:p>
        </w:tc>
        <w:tc>
          <w:tcPr>
            <w:tcW w:w="50" w:type="pct"/>
            <w:vAlign w:val="bottom"/>
          </w:tcPr>
          <w:p w:rsidR="00A159AC" w:rsidRDefault="00A159AC" w14:paraId="37E0A8F2" w14:textId="77777777">
            <w:pPr>
              <w:pStyle w:val="Underskrifter"/>
              <w:spacing w:after="0"/>
            </w:pPr>
          </w:p>
        </w:tc>
      </w:tr>
    </w:tbl>
    <w:p w:rsidR="000E2455" w:rsidRDefault="000E2455" w14:paraId="35680F27" w14:textId="77777777"/>
    <w:sectPr w:rsidR="000E24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2DE6" w14:textId="77777777" w:rsidR="003140D6" w:rsidRDefault="003140D6" w:rsidP="000C1CAD">
      <w:pPr>
        <w:spacing w:line="240" w:lineRule="auto"/>
      </w:pPr>
      <w:r>
        <w:separator/>
      </w:r>
    </w:p>
  </w:endnote>
  <w:endnote w:type="continuationSeparator" w:id="0">
    <w:p w14:paraId="49B40FC6" w14:textId="77777777" w:rsidR="003140D6" w:rsidRDefault="00314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3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B5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B95E" w14:textId="578B2045" w:rsidR="00262EA3" w:rsidRPr="00812A12" w:rsidRDefault="00262EA3" w:rsidP="00812A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99D8" w14:textId="77777777" w:rsidR="003140D6" w:rsidRDefault="003140D6" w:rsidP="000C1CAD">
      <w:pPr>
        <w:spacing w:line="240" w:lineRule="auto"/>
      </w:pPr>
      <w:r>
        <w:separator/>
      </w:r>
    </w:p>
  </w:footnote>
  <w:footnote w:type="continuationSeparator" w:id="0">
    <w:p w14:paraId="65BB8E0F" w14:textId="77777777" w:rsidR="003140D6" w:rsidRDefault="003140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A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C356B" wp14:editId="611A13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CD12C3" w14:textId="7C2CDF3F" w:rsidR="00262EA3" w:rsidRDefault="00992428" w:rsidP="008103B5">
                          <w:pPr>
                            <w:jc w:val="right"/>
                          </w:pPr>
                          <w:sdt>
                            <w:sdtPr>
                              <w:alias w:val="CC_Noformat_Partikod"/>
                              <w:tag w:val="CC_Noformat_Partikod"/>
                              <w:id w:val="-53464382"/>
                              <w:text/>
                            </w:sdtPr>
                            <w:sdtEndPr/>
                            <w:sdtContent>
                              <w:r w:rsidR="003140D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35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CD12C3" w14:textId="7C2CDF3F" w:rsidR="00262EA3" w:rsidRDefault="00992428" w:rsidP="008103B5">
                    <w:pPr>
                      <w:jc w:val="right"/>
                    </w:pPr>
                    <w:sdt>
                      <w:sdtPr>
                        <w:alias w:val="CC_Noformat_Partikod"/>
                        <w:tag w:val="CC_Noformat_Partikod"/>
                        <w:id w:val="-53464382"/>
                        <w:text/>
                      </w:sdtPr>
                      <w:sdtEndPr/>
                      <w:sdtContent>
                        <w:r w:rsidR="003140D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B4DD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669" w14:textId="77777777" w:rsidR="00262EA3" w:rsidRDefault="00262EA3" w:rsidP="008563AC">
    <w:pPr>
      <w:jc w:val="right"/>
    </w:pPr>
  </w:p>
  <w:p w14:paraId="5D254F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C3B8" w14:textId="77777777" w:rsidR="00262EA3" w:rsidRDefault="009924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71AA77" wp14:editId="63A570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D329A" w14:textId="458E22B0" w:rsidR="00262EA3" w:rsidRDefault="00992428" w:rsidP="00A314CF">
    <w:pPr>
      <w:pStyle w:val="FSHNormal"/>
      <w:spacing w:before="40"/>
    </w:pPr>
    <w:sdt>
      <w:sdtPr>
        <w:alias w:val="CC_Noformat_Motionstyp"/>
        <w:tag w:val="CC_Noformat_Motionstyp"/>
        <w:id w:val="1162973129"/>
        <w:lock w:val="sdtContentLocked"/>
        <w15:appearance w15:val="hidden"/>
        <w:text/>
      </w:sdtPr>
      <w:sdtEndPr/>
      <w:sdtContent>
        <w:r w:rsidR="00812A12">
          <w:t>Enskild motion</w:t>
        </w:r>
      </w:sdtContent>
    </w:sdt>
    <w:r w:rsidR="00821B36">
      <w:t xml:space="preserve"> </w:t>
    </w:r>
    <w:sdt>
      <w:sdtPr>
        <w:alias w:val="CC_Noformat_Partikod"/>
        <w:tag w:val="CC_Noformat_Partikod"/>
        <w:id w:val="1471015553"/>
        <w:text/>
      </w:sdtPr>
      <w:sdtEndPr/>
      <w:sdtContent>
        <w:r w:rsidR="003140D6">
          <w:t>SD</w:t>
        </w:r>
      </w:sdtContent>
    </w:sdt>
    <w:sdt>
      <w:sdtPr>
        <w:alias w:val="CC_Noformat_Partinummer"/>
        <w:tag w:val="CC_Noformat_Partinummer"/>
        <w:id w:val="-2014525982"/>
        <w:showingPlcHdr/>
        <w:text/>
      </w:sdtPr>
      <w:sdtEndPr/>
      <w:sdtContent>
        <w:r w:rsidR="00821B36">
          <w:t xml:space="preserve"> </w:t>
        </w:r>
      </w:sdtContent>
    </w:sdt>
  </w:p>
  <w:p w14:paraId="5CCAFFBB" w14:textId="77777777" w:rsidR="00262EA3" w:rsidRPr="008227B3" w:rsidRDefault="009924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C19534" w14:textId="0FF3C51B" w:rsidR="00262EA3" w:rsidRPr="008227B3" w:rsidRDefault="009924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A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A12">
          <w:t>:3176</w:t>
        </w:r>
      </w:sdtContent>
    </w:sdt>
  </w:p>
  <w:p w14:paraId="0785D7CB" w14:textId="0784C470" w:rsidR="00262EA3" w:rsidRDefault="00992428" w:rsidP="00E03A3D">
    <w:pPr>
      <w:pStyle w:val="Motionr"/>
    </w:pPr>
    <w:sdt>
      <w:sdtPr>
        <w:alias w:val="CC_Noformat_Avtext"/>
        <w:tag w:val="CC_Noformat_Avtext"/>
        <w:id w:val="-2020768203"/>
        <w:lock w:val="sdtContentLocked"/>
        <w15:appearance w15:val="hidden"/>
        <w:text/>
      </w:sdtPr>
      <w:sdtEndPr/>
      <w:sdtContent>
        <w:r w:rsidR="00812A12">
          <w:t>av Bo Broman (SD)</w:t>
        </w:r>
      </w:sdtContent>
    </w:sdt>
  </w:p>
  <w:sdt>
    <w:sdtPr>
      <w:alias w:val="CC_Noformat_Rubtext"/>
      <w:tag w:val="CC_Noformat_Rubtext"/>
      <w:id w:val="-218060500"/>
      <w:lock w:val="sdtLocked"/>
      <w:text/>
    </w:sdtPr>
    <w:sdtEndPr/>
    <w:sdtContent>
      <w:p w14:paraId="34B42970" w14:textId="4EBB2A2C" w:rsidR="00262EA3" w:rsidRDefault="003140D6" w:rsidP="00283E0F">
        <w:pPr>
          <w:pStyle w:val="FSHRub2"/>
        </w:pPr>
        <w:r>
          <w:t>Avgångsregler för riksdagsledamöter</w:t>
        </w:r>
      </w:p>
    </w:sdtContent>
  </w:sdt>
  <w:sdt>
    <w:sdtPr>
      <w:alias w:val="CC_Boilerplate_3"/>
      <w:tag w:val="CC_Boilerplate_3"/>
      <w:id w:val="1606463544"/>
      <w:lock w:val="sdtContentLocked"/>
      <w15:appearance w15:val="hidden"/>
      <w:text w:multiLine="1"/>
    </w:sdtPr>
    <w:sdtEndPr/>
    <w:sdtContent>
      <w:p w14:paraId="7EA68B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40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55"/>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32"/>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0D2"/>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6"/>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33"/>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A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81"/>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A12"/>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2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9AC"/>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6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A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FB7DE"/>
  <w15:chartTrackingRefBased/>
  <w15:docId w15:val="{862F9C2D-E00B-4854-9998-F8FDB4AB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D6054325948C1AF3E08B21F90BFE7"/>
        <w:category>
          <w:name w:val="Allmänt"/>
          <w:gallery w:val="placeholder"/>
        </w:category>
        <w:types>
          <w:type w:val="bbPlcHdr"/>
        </w:types>
        <w:behaviors>
          <w:behavior w:val="content"/>
        </w:behaviors>
        <w:guid w:val="{CF15466A-8738-4392-A974-8B731B757B32}"/>
      </w:docPartPr>
      <w:docPartBody>
        <w:p w:rsidR="00F51F76" w:rsidRDefault="00F51F76">
          <w:pPr>
            <w:pStyle w:val="432D6054325948C1AF3E08B21F90BFE7"/>
          </w:pPr>
          <w:r w:rsidRPr="005A0A93">
            <w:rPr>
              <w:rStyle w:val="Platshllartext"/>
            </w:rPr>
            <w:t>Förslag till riksdagsbeslut</w:t>
          </w:r>
        </w:p>
      </w:docPartBody>
    </w:docPart>
    <w:docPart>
      <w:docPartPr>
        <w:name w:val="7F74D8D09C9F496E87D2A46D81FDF3B4"/>
        <w:category>
          <w:name w:val="Allmänt"/>
          <w:gallery w:val="placeholder"/>
        </w:category>
        <w:types>
          <w:type w:val="bbPlcHdr"/>
        </w:types>
        <w:behaviors>
          <w:behavior w:val="content"/>
        </w:behaviors>
        <w:guid w:val="{5C84E4BD-3C70-442A-A2FA-9B40A5F2A00D}"/>
      </w:docPartPr>
      <w:docPartBody>
        <w:p w:rsidR="00F51F76" w:rsidRDefault="00F51F76">
          <w:pPr>
            <w:pStyle w:val="7F74D8D09C9F496E87D2A46D81FDF3B4"/>
          </w:pPr>
          <w:r w:rsidRPr="005A0A93">
            <w:rPr>
              <w:rStyle w:val="Platshllartext"/>
            </w:rPr>
            <w:t>Motivering</w:t>
          </w:r>
        </w:p>
      </w:docPartBody>
    </w:docPart>
    <w:docPart>
      <w:docPartPr>
        <w:name w:val="75339A00537B4763870231D354D917AB"/>
        <w:category>
          <w:name w:val="Allmänt"/>
          <w:gallery w:val="placeholder"/>
        </w:category>
        <w:types>
          <w:type w:val="bbPlcHdr"/>
        </w:types>
        <w:behaviors>
          <w:behavior w:val="content"/>
        </w:behaviors>
        <w:guid w:val="{86117689-7E84-477D-98F0-B583E1F4A30B}"/>
      </w:docPartPr>
      <w:docPartBody>
        <w:p w:rsidR="003A7040" w:rsidRDefault="003A70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6"/>
    <w:rsid w:val="003A7040"/>
    <w:rsid w:val="00F51F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2D6054325948C1AF3E08B21F90BFE7">
    <w:name w:val="432D6054325948C1AF3E08B21F90BFE7"/>
  </w:style>
  <w:style w:type="paragraph" w:customStyle="1" w:styleId="7F74D8D09C9F496E87D2A46D81FDF3B4">
    <w:name w:val="7F74D8D09C9F496E87D2A46D81FDF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6A087-AFE5-40B8-94FA-06C3ED59829D}"/>
</file>

<file path=customXml/itemProps2.xml><?xml version="1.0" encoding="utf-8"?>
<ds:datastoreItem xmlns:ds="http://schemas.openxmlformats.org/officeDocument/2006/customXml" ds:itemID="{255263F8-B4BD-489D-8A87-3C624C00B81D}"/>
</file>

<file path=customXml/itemProps3.xml><?xml version="1.0" encoding="utf-8"?>
<ds:datastoreItem xmlns:ds="http://schemas.openxmlformats.org/officeDocument/2006/customXml" ds:itemID="{22C9504D-C33C-4FB1-B6C0-D5E333EDA69D}"/>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1205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