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6B0E" w:rsidRPr="00406BB2" w:rsidRDefault="00586B0E" w:rsidP="00515D46">
      <w:pPr>
        <w:pStyle w:val="Hemstlrubrik"/>
      </w:pPr>
      <w:r w:rsidRPr="00406BB2">
        <w:t>Förslag till riksdagsbeslut</w:t>
      </w:r>
    </w:p>
    <w:p w:rsidR="00586B0E" w:rsidRPr="00406BB2" w:rsidRDefault="00586B0E" w:rsidP="00586B0E">
      <w:pPr>
        <w:pStyle w:val="Hemstlatt"/>
      </w:pPr>
      <w:r w:rsidRPr="00406BB2">
        <w:t>Riksdagen tillkännager för regeringen som sin mening vad i motionen anförs om att motorväg</w:t>
      </w:r>
      <w:r w:rsidR="001F1BA4" w:rsidRPr="00406BB2">
        <w:t xml:space="preserve"> måste byggas på sträckan Sagån–</w:t>
      </w:r>
      <w:r w:rsidRPr="00406BB2">
        <w:t>Enköping samt att moderna stora lysande varningsskyltar sätts upp omgående.</w:t>
      </w:r>
    </w:p>
    <w:p w:rsidR="00586B0E" w:rsidRPr="00406BB2" w:rsidRDefault="00515D46" w:rsidP="00515D46">
      <w:pPr>
        <w:pStyle w:val="Rubrik1"/>
      </w:pPr>
      <w:r w:rsidRPr="00406BB2">
        <w:t>Motivering</w:t>
      </w:r>
    </w:p>
    <w:p w:rsidR="00586B0E" w:rsidRPr="00406BB2" w:rsidRDefault="00586B0E" w:rsidP="00586B0E">
      <w:r w:rsidRPr="00406BB2">
        <w:t>E 18 måste byggas färdigt på sträckan Sagån till Enköping. Sträckan är en av Sveriges</w:t>
      </w:r>
      <w:r w:rsidR="00515D46" w:rsidRPr="00406BB2">
        <w:t xml:space="preserve"> mest olycksdrabbade vägsträckor</w:t>
      </w:r>
      <w:r w:rsidRPr="00406BB2">
        <w:t>. Särskilt svårt är de många död</w:t>
      </w:r>
      <w:r w:rsidR="00515D46" w:rsidRPr="00406BB2">
        <w:t>s</w:t>
      </w:r>
      <w:r w:rsidR="00515D46" w:rsidRPr="00406BB2">
        <w:t>fall som inträffat på sträckan</w:t>
      </w:r>
      <w:r w:rsidRPr="00406BB2">
        <w:t>. Det är djupt beklagligt att regeringen gång på gång skjuter upp färdigställande av motorväg</w:t>
      </w:r>
      <w:r w:rsidR="00515D46" w:rsidRPr="00406BB2">
        <w:t>sbygget på denna sträcka.</w:t>
      </w:r>
    </w:p>
    <w:p w:rsidR="00586B0E" w:rsidRPr="00406BB2" w:rsidRDefault="00586B0E" w:rsidP="00515D46">
      <w:pPr>
        <w:pStyle w:val="Normaltindrag"/>
      </w:pPr>
      <w:r w:rsidRPr="00406BB2">
        <w:t>I avvaktan på att bygget kommer igång så</w:t>
      </w:r>
      <w:r w:rsidR="00515D46" w:rsidRPr="00406BB2">
        <w:t xml:space="preserve"> måste säkerhetsåtgärder vidtas</w:t>
      </w:r>
      <w:r w:rsidRPr="00406BB2">
        <w:t>. Lämpligt kan vara att sätta upp moderna stora och lysande varn</w:t>
      </w:r>
      <w:r w:rsidR="00515D46" w:rsidRPr="00406BB2">
        <w:t>ingsskyltar att detta är en hårt</w:t>
      </w:r>
      <w:r w:rsidRPr="00406BB2">
        <w:t xml:space="preserve"> drabbad olycksväg samt att även sätta upp hastighetsbegrän</w:t>
      </w:r>
      <w:r w:rsidRPr="00406BB2">
        <w:t>s</w:t>
      </w:r>
      <w:r w:rsidRPr="00406BB2">
        <w:t>ningsskyltar. Det krävs omfattande insatser för</w:t>
      </w:r>
      <w:r w:rsidR="00515D46" w:rsidRPr="00406BB2">
        <w:t xml:space="preserve"> att få ner antalet olycksfall.</w:t>
      </w:r>
    </w:p>
    <w:p w:rsidR="00586B0E" w:rsidRPr="00406BB2" w:rsidRDefault="00586B0E" w:rsidP="00515D46">
      <w:pPr>
        <w:pStyle w:val="Normaltindrag"/>
      </w:pPr>
      <w:r w:rsidRPr="00406BB2">
        <w:t>Målet måste vara att vägen får en motorvägsstandard snarast. Detta bör ges regeringen till</w:t>
      </w:r>
      <w:r w:rsidR="00515D46" w:rsidRPr="00406BB2">
        <w:t xml:space="preserve"> </w:t>
      </w:r>
      <w:r w:rsidRPr="00406BB2">
        <w:t>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515D46" w:rsidRPr="00406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5D46" w:rsidRPr="00406BB2" w:rsidRDefault="00515D46" w:rsidP="00515D46">
            <w:pPr>
              <w:pStyle w:val="UnderskriftDatum"/>
              <w:spacing w:before="240"/>
            </w:pPr>
            <w:r w:rsidRPr="00406BB2">
              <w:t>Stockholm den 28 september 2005</w:t>
            </w:r>
          </w:p>
        </w:tc>
        <w:tc>
          <w:tcPr>
            <w:tcW w:w="3047" w:type="dxa"/>
          </w:tcPr>
          <w:p w:rsidR="00515D46" w:rsidRPr="00406BB2" w:rsidRDefault="00515D46" w:rsidP="00515D46">
            <w:pPr>
              <w:pStyle w:val="Underskrifter"/>
              <w:spacing w:before="240"/>
            </w:pPr>
          </w:p>
        </w:tc>
      </w:tr>
      <w:tr w:rsidR="00515D46" w:rsidRPr="00406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515D46" w:rsidRPr="00406BB2" w:rsidRDefault="00515D46" w:rsidP="00515D46">
            <w:pPr>
              <w:pStyle w:val="Underskrifter"/>
            </w:pPr>
            <w:r w:rsidRPr="00406BB2">
              <w:t>Rigmor Stenmark (c)</w:t>
            </w:r>
          </w:p>
        </w:tc>
        <w:tc>
          <w:tcPr>
            <w:tcW w:w="3047" w:type="dxa"/>
          </w:tcPr>
          <w:p w:rsidR="00515D46" w:rsidRPr="00406BB2" w:rsidRDefault="00515D46" w:rsidP="00515D46">
            <w:pPr>
              <w:pStyle w:val="Underskrifter"/>
            </w:pPr>
          </w:p>
        </w:tc>
      </w:tr>
    </w:tbl>
    <w:p w:rsidR="00586B0E" w:rsidRPr="00406BB2" w:rsidRDefault="00586B0E" w:rsidP="00515D46">
      <w:pPr>
        <w:pStyle w:val="Normaltindrag"/>
      </w:pPr>
    </w:p>
    <w:sectPr w:rsidR="00586B0E" w:rsidRPr="00406BB2" w:rsidSect="00515D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819F9" w:rsidRPr="00406BB2" w:rsidRDefault="009819F9">
      <w:r w:rsidRPr="00406BB2">
        <w:separator/>
      </w:r>
    </w:p>
  </w:endnote>
  <w:endnote w:type="continuationSeparator" w:id="0">
    <w:p w:rsidR="009819F9" w:rsidRPr="00406BB2" w:rsidRDefault="009819F9">
      <w:r w:rsidRPr="00406BB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BA4" w:rsidRPr="00406BB2" w:rsidRDefault="00406BB2" w:rsidP="00515D46">
    <w:pPr>
      <w:pStyle w:val="Sidfot"/>
    </w:pPr>
    <w:r w:rsidRPr="00406BB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56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D46" w:rsidRDefault="00515D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15D46" w:rsidRDefault="00515D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06BB2" w:rsidRDefault="00406BB2" w:rsidP="00515D46">
    <w:pPr>
      <w:pStyle w:val="Sidfot"/>
    </w:pPr>
    <w:r w:rsidRPr="00406BB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5001916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D46" w:rsidRDefault="00515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5D46" w:rsidRDefault="00515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406BB2" w:rsidRDefault="00406BB2" w:rsidP="00515D46">
    <w:pPr>
      <w:pStyle w:val="Sidfot"/>
    </w:pPr>
    <w:r w:rsidRPr="00406BB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123678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D46" w:rsidRDefault="00515D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15D46" w:rsidRDefault="00515D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819F9" w:rsidRPr="00406BB2" w:rsidRDefault="009819F9">
      <w:r w:rsidRPr="00406BB2">
        <w:separator/>
      </w:r>
    </w:p>
  </w:footnote>
  <w:footnote w:type="continuationSeparator" w:id="0">
    <w:p w:rsidR="009819F9" w:rsidRPr="00406BB2" w:rsidRDefault="009819F9">
      <w:r w:rsidRPr="00406BB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1BA4" w:rsidRPr="00406BB2" w:rsidRDefault="00406BB2" w:rsidP="00515D46">
    <w:pPr>
      <w:pStyle w:val="Sidhuvud"/>
    </w:pPr>
    <w:r w:rsidRPr="00406BB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080559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D46" w:rsidRDefault="00515D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15D46" w:rsidRDefault="00515D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406BB2" w:rsidRDefault="00406BB2" w:rsidP="00515D46">
    <w:pPr>
      <w:pStyle w:val="Sidhuvud"/>
    </w:pPr>
    <w:r w:rsidRPr="00406BB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1970283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5D46" w:rsidRDefault="00515D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T436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15D46" w:rsidRDefault="00515D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T436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15D46" w:rsidRPr="00406BB2" w:rsidRDefault="00515D46">
    <w:pPr>
      <w:pStyle w:val="FSHNormal"/>
      <w:tabs>
        <w:tab w:val="right" w:pos="5840"/>
      </w:tabs>
    </w:pPr>
    <w:r w:rsidRPr="00406BB2">
      <w:br/>
    </w:r>
    <w:r w:rsidRPr="00406BB2">
      <w:fldChar w:fldCharType="begin" w:fldLock="1"/>
    </w:r>
    <w:r w:rsidRPr="00406BB2">
      <w:instrText xml:space="preserve"> DOCPROPERTY</w:instrText>
    </w:r>
    <w:r w:rsidRPr="00406BB2">
      <w:rPr>
        <w:sz w:val="18"/>
      </w:rPr>
      <w:instrText xml:space="preserve"> "YearUser" *\charformat </w:instrText>
    </w:r>
    <w:r w:rsidRPr="00406BB2">
      <w:fldChar w:fldCharType="separate"/>
    </w:r>
    <w:r w:rsidRPr="00406BB2">
      <w:t>2005/06</w:t>
    </w:r>
    <w:r w:rsidRPr="00406BB2">
      <w:fldChar w:fldCharType="end"/>
    </w:r>
    <w:r w:rsidRPr="00406BB2">
      <w:t xml:space="preserve"> </w:t>
    </w:r>
    <w:r w:rsidRPr="00406BB2">
      <w:tab/>
      <w:t xml:space="preserve">mnr: </w:t>
    </w:r>
    <w:r w:rsidRPr="00406BB2">
      <w:fldChar w:fldCharType="begin" w:fldLock="1"/>
    </w:r>
    <w:r w:rsidRPr="00406BB2">
      <w:instrText xml:space="preserve"> DOCPROPERTY</w:instrText>
    </w:r>
    <w:r w:rsidRPr="00406BB2">
      <w:rPr>
        <w:sz w:val="18"/>
      </w:rPr>
      <w:instrText xml:space="preserve"> "Motionsnummer" *\charformat </w:instrText>
    </w:r>
    <w:r w:rsidRPr="00406BB2">
      <w:fldChar w:fldCharType="separate"/>
    </w:r>
    <w:r w:rsidRPr="00406BB2">
      <w:t>T436</w:t>
    </w:r>
    <w:r w:rsidRPr="00406BB2">
      <w:fldChar w:fldCharType="end"/>
    </w:r>
    <w:r w:rsidRPr="00406BB2">
      <w:br/>
    </w:r>
    <w:r w:rsidRPr="00406BB2">
      <w:fldChar w:fldCharType="begin" w:fldLock="1"/>
    </w:r>
    <w:r w:rsidRPr="00406BB2">
      <w:instrText xml:space="preserve"> DOCPROPERTY</w:instrText>
    </w:r>
    <w:r w:rsidRPr="00406BB2">
      <w:rPr>
        <w:sz w:val="18"/>
      </w:rPr>
      <w:instrText xml:space="preserve"> "Samling" *\charformat </w:instrText>
    </w:r>
    <w:r w:rsidRPr="00406BB2">
      <w:fldChar w:fldCharType="end"/>
    </w:r>
    <w:r w:rsidRPr="00406BB2">
      <w:tab/>
      <w:t xml:space="preserve">pnr: </w:t>
    </w:r>
    <w:r w:rsidRPr="00406BB2">
      <w:fldChar w:fldCharType="begin" w:fldLock="1"/>
    </w:r>
    <w:r w:rsidRPr="00406BB2">
      <w:instrText xml:space="preserve"> DOCPROPERTY</w:instrText>
    </w:r>
    <w:r w:rsidRPr="00406BB2">
      <w:rPr>
        <w:sz w:val="18"/>
      </w:rPr>
      <w:instrText xml:space="preserve"> "Partinummer" *\charformat </w:instrText>
    </w:r>
    <w:r w:rsidRPr="00406BB2">
      <w:fldChar w:fldCharType="separate"/>
    </w:r>
    <w:r w:rsidRPr="00406BB2">
      <w:t>c484</w:t>
    </w:r>
    <w:r w:rsidRPr="00406BB2">
      <w:fldChar w:fldCharType="end"/>
    </w:r>
  </w:p>
  <w:p w:rsidR="00515D46" w:rsidRPr="00406BB2" w:rsidRDefault="00515D46">
    <w:pPr>
      <w:pStyle w:val="FSHRub1"/>
    </w:pPr>
    <w:r w:rsidRPr="00406BB2">
      <w:t>Motion till riksdagen</w:t>
    </w:r>
    <w:r w:rsidRPr="00406BB2">
      <w:br/>
    </w:r>
    <w:r w:rsidRPr="00406BB2">
      <w:fldChar w:fldCharType="begin" w:fldLock="1"/>
    </w:r>
    <w:r w:rsidRPr="00406BB2">
      <w:instrText xml:space="preserve"> DOCPROPERTY "YearUser" *\charformat </w:instrText>
    </w:r>
    <w:r w:rsidRPr="00406BB2">
      <w:fldChar w:fldCharType="separate"/>
    </w:r>
    <w:r w:rsidRPr="00406BB2">
      <w:t>2005/06</w:t>
    </w:r>
    <w:r w:rsidRPr="00406BB2">
      <w:fldChar w:fldCharType="end"/>
    </w:r>
    <w:r w:rsidRPr="00406BB2">
      <w:t>:</w:t>
    </w:r>
    <w:r w:rsidRPr="00406BB2">
      <w:fldChar w:fldCharType="begin" w:fldLock="1"/>
    </w:r>
    <w:r w:rsidRPr="00406BB2">
      <w:instrText xml:space="preserve"> DOCPROPERTY "Motionsnummer" *\charformat </w:instrText>
    </w:r>
    <w:r w:rsidRPr="00406BB2">
      <w:fldChar w:fldCharType="separate"/>
    </w:r>
    <w:r w:rsidRPr="00406BB2">
      <w:t>T436</w:t>
    </w:r>
    <w:r w:rsidRPr="00406BB2">
      <w:fldChar w:fldCharType="end"/>
    </w:r>
  </w:p>
  <w:p w:rsidR="00515D46" w:rsidRPr="00406BB2" w:rsidRDefault="00515D46">
    <w:pPr>
      <w:pStyle w:val="FSHNormalS5"/>
    </w:pPr>
    <w:r w:rsidRPr="00406BB2">
      <w:fldChar w:fldCharType="begin" w:fldLock="1"/>
    </w:r>
    <w:r w:rsidRPr="00406BB2">
      <w:instrText xml:space="preserve"> DOCPROPERTY "MotionarText" *\charformat </w:instrText>
    </w:r>
    <w:r w:rsidRPr="00406BB2">
      <w:fldChar w:fldCharType="separate"/>
    </w:r>
    <w:r w:rsidRPr="00406BB2">
      <w:t>av Rigmor Stenmark (c)</w:t>
    </w:r>
    <w:r w:rsidRPr="00406BB2">
      <w:fldChar w:fldCharType="end"/>
    </w:r>
    <w:r w:rsidRPr="00406BB2">
      <w:br/>
    </w:r>
    <w:r w:rsidRPr="00406BB2">
      <w:fldChar w:fldCharType="begin" w:fldLock="1"/>
    </w:r>
    <w:r w:rsidRPr="00406BB2">
      <w:instrText xml:space="preserve"> DOCPROPERTY "SvarFrasKort" *\charformat </w:instrText>
    </w:r>
    <w:r w:rsidRPr="00406BB2">
      <w:fldChar w:fldCharType="end"/>
    </w:r>
  </w:p>
  <w:p w:rsidR="00515D46" w:rsidRPr="00406BB2" w:rsidRDefault="00515D46">
    <w:pPr>
      <w:pStyle w:val="FSHTitel"/>
    </w:pPr>
    <w:r w:rsidRPr="00406BB2">
      <w:fldChar w:fldCharType="begin" w:fldLock="1"/>
    </w:r>
    <w:r w:rsidRPr="00406BB2">
      <w:instrText xml:space="preserve"> DOCPROPERTY</w:instrText>
    </w:r>
    <w:r w:rsidRPr="00406BB2">
      <w:rPr>
        <w:sz w:val="18"/>
      </w:rPr>
      <w:instrText xml:space="preserve"> "RubrikSvar" *\charformat </w:instrText>
    </w:r>
    <w:r w:rsidRPr="00406BB2">
      <w:fldChar w:fldCharType="separate"/>
    </w:r>
    <w:r w:rsidRPr="00406BB2">
      <w:t>Motorvägsbygge på sträckan Sagån–Enköping</w:t>
    </w:r>
    <w:r w:rsidRPr="00406BB2">
      <w:fldChar w:fldCharType="end"/>
    </w:r>
  </w:p>
  <w:p w:rsidR="00515D46" w:rsidRPr="00406BB2" w:rsidRDefault="00515D46" w:rsidP="00515D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42908425">
    <w:abstractNumId w:val="13"/>
  </w:num>
  <w:num w:numId="2" w16cid:durableId="1680548729">
    <w:abstractNumId w:val="10"/>
  </w:num>
  <w:num w:numId="3" w16cid:durableId="470369386">
    <w:abstractNumId w:val="11"/>
  </w:num>
  <w:num w:numId="4" w16cid:durableId="1613246718">
    <w:abstractNumId w:val="12"/>
  </w:num>
  <w:num w:numId="5" w16cid:durableId="1083792996">
    <w:abstractNumId w:val="8"/>
  </w:num>
  <w:num w:numId="6" w16cid:durableId="1793359215">
    <w:abstractNumId w:val="3"/>
  </w:num>
  <w:num w:numId="7" w16cid:durableId="1533108633">
    <w:abstractNumId w:val="2"/>
  </w:num>
  <w:num w:numId="8" w16cid:durableId="1811242911">
    <w:abstractNumId w:val="1"/>
  </w:num>
  <w:num w:numId="9" w16cid:durableId="664666358">
    <w:abstractNumId w:val="0"/>
  </w:num>
  <w:num w:numId="10" w16cid:durableId="127285013">
    <w:abstractNumId w:val="9"/>
  </w:num>
  <w:num w:numId="11" w16cid:durableId="1360935368">
    <w:abstractNumId w:val="7"/>
  </w:num>
  <w:num w:numId="12" w16cid:durableId="1944530111">
    <w:abstractNumId w:val="6"/>
  </w:num>
  <w:num w:numId="13" w16cid:durableId="1262107102">
    <w:abstractNumId w:val="5"/>
  </w:num>
  <w:num w:numId="14" w16cid:durableId="11598039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24"/>
  </w:docVars>
  <w:rsids>
    <w:rsidRoot w:val="00696662"/>
    <w:rsid w:val="00064BC3"/>
    <w:rsid w:val="00066775"/>
    <w:rsid w:val="00072FB9"/>
    <w:rsid w:val="00100531"/>
    <w:rsid w:val="001F1BA4"/>
    <w:rsid w:val="00201DFB"/>
    <w:rsid w:val="00204A63"/>
    <w:rsid w:val="00212FF1"/>
    <w:rsid w:val="00230193"/>
    <w:rsid w:val="0025068A"/>
    <w:rsid w:val="002818D3"/>
    <w:rsid w:val="002D11A8"/>
    <w:rsid w:val="00406BB2"/>
    <w:rsid w:val="00445271"/>
    <w:rsid w:val="004A0504"/>
    <w:rsid w:val="004E38D9"/>
    <w:rsid w:val="00515D46"/>
    <w:rsid w:val="00586B0E"/>
    <w:rsid w:val="00696662"/>
    <w:rsid w:val="007053D8"/>
    <w:rsid w:val="00740D6D"/>
    <w:rsid w:val="00794149"/>
    <w:rsid w:val="007B67A7"/>
    <w:rsid w:val="007C6092"/>
    <w:rsid w:val="009819F9"/>
    <w:rsid w:val="00A053C6"/>
    <w:rsid w:val="00B13BF0"/>
    <w:rsid w:val="00C1285C"/>
    <w:rsid w:val="00C27B7D"/>
    <w:rsid w:val="00D1174F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4DF07779-9510-484E-B147-C043F272F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515D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F1BA4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146</Words>
  <Characters>851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T436</vt:lpstr>
    </vt:vector>
  </TitlesOfParts>
  <Company>Riksdagen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T436</dc:title>
  <dc:subject>T436</dc:subject>
  <dc:creator>Riksdagen</dc:creator>
  <cp:keywords>Riksdagen</cp:keywords>
  <dc:description/>
  <cp:lastModifiedBy>Lars Brink</cp:lastModifiedBy>
  <cp:revision>2</cp:revision>
  <cp:lastPrinted>2005-11-24T15:13:00Z</cp:lastPrinted>
  <dcterms:created xsi:type="dcterms:W3CDTF">2025-12-16T21:37:00Z</dcterms:created>
  <dcterms:modified xsi:type="dcterms:W3CDTF">2025-12-16T21:37:00Z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mot2000_423_2005-11-24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mk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Motorvägsbygge på sträckan Sagån–Enköping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Motorvägsbygge på sträckan Sagån–Enköping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c484</vt:lpwstr>
  </property>
  <property fmtid="{D5CDD505-2E9C-101B-9397-08002B2CF9AE}" pid="18" name="ArbRubr">
    <vt:lpwstr/>
  </property>
  <property fmtid="{D5CDD505-2E9C-101B-9397-08002B2CF9AE}" pid="19" name="Partilogo">
    <vt:lpwstr>c</vt:lpwstr>
  </property>
  <property fmtid="{D5CDD505-2E9C-101B-9397-08002B2CF9AE}" pid="20" name="PartiVal">
    <vt:lpwstr>c</vt:lpwstr>
  </property>
  <property fmtid="{D5CDD505-2E9C-101B-9397-08002B2CF9AE}" pid="21" name="partibeteckning">
    <vt:lpwstr>c</vt:lpwstr>
  </property>
  <property fmtid="{D5CDD505-2E9C-101B-9397-08002B2CF9AE}" pid="22" name="avs-org">
    <vt:lpwstr>c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Rigmor Stenmark (c)</vt:lpwstr>
  </property>
  <property fmtid="{D5CDD505-2E9C-101B-9397-08002B2CF9AE}" pid="26" name="MotionarLista">
    <vt:lpwstr>Stenmark, Rigmor (c)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Rigmor Stenmark (c)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T436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2005</vt:lpwstr>
  </property>
  <property fmtid="{D5CDD505-2E9C-101B-9397-08002B2CF9AE}" pid="44" name="NotesUID">
    <vt:lpwstr>maud.klerby@riksdagen.se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20052006000000000099000004840069</vt:lpwstr>
  </property>
  <property fmtid="{D5CDD505-2E9C-101B-9397-08002B2CF9AE}" pid="47" name="datum">
    <vt:lpwstr>050928</vt:lpwstr>
  </property>
  <property fmtid="{D5CDD505-2E9C-101B-9397-08002B2CF9AE}" pid="48" name="avsändar-e-post">
    <vt:lpwstr>maud.klerby@riksdagen.se</vt:lpwstr>
  </property>
  <property fmtid="{D5CDD505-2E9C-101B-9397-08002B2CF9AE}" pid="49" name="id">
    <vt:lpwstr>20052006000000000099000004840069</vt:lpwstr>
  </property>
  <property fmtid="{D5CDD505-2E9C-101B-9397-08002B2CF9AE}" pid="50" name="nummer">
    <vt:lpwstr>436</vt:lpwstr>
  </property>
  <property fmtid="{D5CDD505-2E9C-101B-9397-08002B2CF9AE}" pid="51" name="utskottsbeteckning">
    <vt:lpwstr>T</vt:lpwstr>
  </property>
</Properties>
</file>