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02F9C" w:rsidRDefault="00C06EDD" w14:paraId="54952EE7" w14:textId="77777777">
      <w:pPr>
        <w:pStyle w:val="RubrikFrslagTIllRiksdagsbeslut"/>
      </w:pPr>
      <w:sdt>
        <w:sdtPr>
          <w:alias w:val="CC_Boilerplate_4"/>
          <w:tag w:val="CC_Boilerplate_4"/>
          <w:id w:val="-1644581176"/>
          <w:lock w:val="sdtContentLocked"/>
          <w:placeholder>
            <w:docPart w:val="5370A97BD5FF4DA5A7E24342ABC1B42A"/>
          </w:placeholder>
          <w:text/>
        </w:sdtPr>
        <w:sdtEndPr/>
        <w:sdtContent>
          <w:r w:rsidRPr="009B062B" w:rsidR="00AF30DD">
            <w:t>Förslag till riksdagsbeslut</w:t>
          </w:r>
        </w:sdtContent>
      </w:sdt>
      <w:bookmarkEnd w:id="0"/>
      <w:bookmarkEnd w:id="1"/>
    </w:p>
    <w:sdt>
      <w:sdtPr>
        <w:alias w:val="Yrkande 1"/>
        <w:tag w:val="99f93a1a-69f0-4646-b888-da2bdff5be7e"/>
        <w:id w:val="1950199272"/>
        <w:lock w:val="sdtLocked"/>
      </w:sdtPr>
      <w:sdtEndPr/>
      <w:sdtContent>
        <w:p w:rsidR="00B926E0" w:rsidRDefault="00C06EDD" w14:paraId="2271B516" w14:textId="77777777">
          <w:pPr>
            <w:pStyle w:val="Frslagstext"/>
          </w:pPr>
          <w:r>
            <w:t>Riksdagen avslår propositionen.</w:t>
          </w:r>
        </w:p>
      </w:sdtContent>
    </w:sdt>
    <w:sdt>
      <w:sdtPr>
        <w:alias w:val="Yrkande 2"/>
        <w:tag w:val="6b9bbb8a-22e6-4ab8-b03d-dd74745e9e38"/>
        <w:id w:val="717401897"/>
        <w:lock w:val="sdtLocked"/>
      </w:sdtPr>
      <w:sdtEndPr/>
      <w:sdtContent>
        <w:p w:rsidR="00B926E0" w:rsidRDefault="00C06EDD" w14:paraId="79538D52" w14:textId="77777777">
          <w:pPr>
            <w:pStyle w:val="Frslagstext"/>
          </w:pPr>
          <w:r>
            <w:t>Riksdagen ställer sig bakom det som anförs i motionen om att regeringen bör återkomma med ett nytt förslag som effektiviserar byggprocesserna utan att rättssäkerheten, den offentliga tillsynen och kontrollsystemets oberoende försvagas,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26D4BFBAE4C8EB70DD229AFC0FE76"/>
        </w:placeholder>
        <w:text/>
      </w:sdtPr>
      <w:sdtEndPr/>
      <w:sdtContent>
        <w:p w:rsidRPr="009B062B" w:rsidR="006D79C9" w:rsidP="00333E95" w:rsidRDefault="006D79C9" w14:paraId="643AA7E1" w14:textId="77777777">
          <w:pPr>
            <w:pStyle w:val="Rubrik1"/>
          </w:pPr>
          <w:r>
            <w:t>Motivering</w:t>
          </w:r>
        </w:p>
      </w:sdtContent>
    </w:sdt>
    <w:bookmarkEnd w:displacedByCustomXml="prev" w:id="3"/>
    <w:bookmarkEnd w:displacedByCustomXml="prev" w:id="4"/>
    <w:p w:rsidR="00E62078" w:rsidP="00E62078" w:rsidRDefault="00E62078" w14:paraId="15D5CB02" w14:textId="77777777">
      <w:pPr>
        <w:pStyle w:val="Normalutanindragellerluft"/>
      </w:pPr>
      <w:r>
        <w:t>För oss socialdemokrater handlar den politiska avvägningen om hur byggprocesserna kan effektiviseras utan att rättssäkerheten och den offentliga tillsynen försvagas. Kortare ledtider och mer effektiva processer är viktiga för att få fram fler bostäder. Men förändringar i kontrollsystemet får inte innebära att samhällets möjlighet att säkerställa kvalitet, säkerhet och efterlevnad av regelverket försvagas.</w:t>
      </w:r>
    </w:p>
    <w:p w:rsidR="00E62078" w:rsidP="00E62078" w:rsidRDefault="00E62078" w14:paraId="4417DA77" w14:textId="1BF780C5">
      <w:r>
        <w:t xml:space="preserve">Regeringen gör </w:t>
      </w:r>
      <w:r w:rsidR="00810A8A">
        <w:t>i denna pr</w:t>
      </w:r>
      <w:r w:rsidR="00541C0B">
        <w:t>o</w:t>
      </w:r>
      <w:r w:rsidR="00810A8A">
        <w:t xml:space="preserve">position </w:t>
      </w:r>
      <w:r>
        <w:t>myndighetsnära offentlig kontroll till en privat marknadslösning. Det minskar samhällets egen förhandsgranskning, ökar beroendet av privata intyg och skapar större sårbarhet för osunt beroende och otillbörlig påverkan. Riskerna försvinner inte</w:t>
      </w:r>
      <w:r w:rsidR="00C06EDD">
        <w:t>;</w:t>
      </w:r>
      <w:r>
        <w:t xml:space="preserve"> de flyttas från ett offentligt kontrollsystem till människor som ska leva med konsekvenserna om kontrollen brister.</w:t>
      </w:r>
    </w:p>
    <w:p w:rsidR="00E62078" w:rsidP="00E62078" w:rsidRDefault="00E62078" w14:paraId="72363EFB" w14:textId="77777777">
      <w:r>
        <w:t xml:space="preserve">Regeringens förslag innebär konkret att certifierade privata aktörer i större utsträckning ska kunna utföra kontroller som i dag ligger hos kommunerna. Flera </w:t>
      </w:r>
      <w:r>
        <w:lastRenderedPageBreak/>
        <w:t>remissinstanser har pekat på risker med en sådan modell. När kontrollfunktioner flyttas från offentlig tillsyn till privata aktörer kan det uppstå otydliga ansvarsförhållanden och negativa beroendeförhållanden mellan beställare och kontrollaktör. Det kan i sin tur leda till att tilliten till kontrollsystemet försvagas och skapa ekonomiska incitament som ökar risken för korruption.</w:t>
      </w:r>
    </w:p>
    <w:p w:rsidR="00E62078" w:rsidP="00E62078" w:rsidRDefault="00E62078" w14:paraId="32B873F7" w14:textId="77777777">
      <w:r>
        <w:t>Vår utgångspunkt är att byggprocesserna behöver bli mer effektiva, men att effektivisering inte får ske på bekostnad av rättssäkerhet, transparens eller kvalitet i byggandet. Det offentliga måste även fortsättningsvis ha ett tydligt ansvar för tillsyn och uppföljning, och kontrollsystemet måste vara utformat så att det finns oberoende granskning och tydlig ansvarsfördelning.</w:t>
      </w:r>
    </w:p>
    <w:p w:rsidR="006E6C86" w:rsidP="006E6C86" w:rsidRDefault="00E62078" w14:paraId="6B2F0082" w14:textId="25BB1CE3">
      <w:r>
        <w:t>Det är därför viktigt för oss socialdemokrater att vara konstruktiva kring åtgärder som kan minska onödig byråkrati och korta ledtider i byggprocessen, samtidigt som vi tydligt markerar att samhällets kontroll över byggandet inte får försvagas och att tillsynsansvaret ytterst måste ligga hos det offentliga.</w:t>
      </w:r>
    </w:p>
    <w:sdt>
      <w:sdtPr>
        <w:rPr>
          <w:i/>
          <w:noProof/>
        </w:rPr>
        <w:alias w:val="CC_Underskrifter"/>
        <w:tag w:val="CC_Underskrifter"/>
        <w:id w:val="583496634"/>
        <w:lock w:val="sdtContentLocked"/>
        <w:placeholder>
          <w:docPart w:val="DB44697E8E8F4DF2839A6CC52473D91F"/>
        </w:placeholder>
      </w:sdtPr>
      <w:sdtEndPr/>
      <w:sdtContent>
        <w:p w:rsidR="00C02F9C" w:rsidP="00C02F9C" w:rsidRDefault="00C02F9C" w14:paraId="06AA0CC5" w14:textId="77777777"/>
        <w:p w:rsidR="00C02F9C" w:rsidP="00C02F9C" w:rsidRDefault="00C06EDD" w14:paraId="27B75740" w14:textId="7117D8FF"/>
      </w:sdtContent>
    </w:sdt>
    <w:tbl>
      <w:tblPr>
        <w:tblW w:w="5000" w:type="pct"/>
        <w:tblLook w:val="04A0" w:firstRow="1" w:lastRow="0" w:firstColumn="1" w:lastColumn="0" w:noHBand="0" w:noVBand="1"/>
        <w:tblCaption w:val="underskrifter"/>
      </w:tblPr>
      <w:tblGrid>
        <w:gridCol w:w="4252"/>
        <w:gridCol w:w="4252"/>
      </w:tblGrid>
      <w:tr w:rsidR="00B926E0" w14:paraId="6AA05527" w14:textId="77777777">
        <w:trPr>
          <w:cantSplit/>
        </w:trPr>
        <w:tc>
          <w:tcPr>
            <w:tcW w:w="50" w:type="pct"/>
            <w:vAlign w:val="bottom"/>
          </w:tcPr>
          <w:p w:rsidR="00B926E0" w:rsidRDefault="00C06EDD" w14:paraId="0BE0B351" w14:textId="77777777">
            <w:pPr>
              <w:pStyle w:val="Underskrifter"/>
              <w:spacing w:after="0"/>
            </w:pPr>
            <w:r>
              <w:t>Joakim Järrebring (S)</w:t>
            </w:r>
          </w:p>
        </w:tc>
        <w:tc>
          <w:tcPr>
            <w:tcW w:w="50" w:type="pct"/>
            <w:vAlign w:val="bottom"/>
          </w:tcPr>
          <w:p w:rsidR="00B926E0" w:rsidRDefault="00B926E0" w14:paraId="464BF26F" w14:textId="77777777">
            <w:pPr>
              <w:pStyle w:val="Underskrifter"/>
              <w:spacing w:after="0"/>
            </w:pPr>
          </w:p>
        </w:tc>
      </w:tr>
      <w:tr w:rsidR="00B926E0" w14:paraId="7B12EC64" w14:textId="77777777">
        <w:trPr>
          <w:cantSplit/>
        </w:trPr>
        <w:tc>
          <w:tcPr>
            <w:tcW w:w="50" w:type="pct"/>
            <w:vAlign w:val="bottom"/>
          </w:tcPr>
          <w:p w:rsidR="00B926E0" w:rsidRDefault="00C06EDD" w14:paraId="23EFA84A" w14:textId="77777777">
            <w:pPr>
              <w:pStyle w:val="Underskrifter"/>
              <w:spacing w:after="0"/>
            </w:pPr>
            <w:r>
              <w:t>Leif Nysmed (S)</w:t>
            </w:r>
          </w:p>
        </w:tc>
        <w:tc>
          <w:tcPr>
            <w:tcW w:w="50" w:type="pct"/>
            <w:vAlign w:val="bottom"/>
          </w:tcPr>
          <w:p w:rsidR="00B926E0" w:rsidRDefault="00C06EDD" w14:paraId="3C17E0AC" w14:textId="77777777">
            <w:pPr>
              <w:pStyle w:val="Underskrifter"/>
              <w:spacing w:after="0"/>
            </w:pPr>
            <w:r>
              <w:t>Laila Naraghi (S)</w:t>
            </w:r>
          </w:p>
        </w:tc>
      </w:tr>
      <w:tr w:rsidR="00B926E0" w14:paraId="50EABF49" w14:textId="77777777">
        <w:trPr>
          <w:cantSplit/>
        </w:trPr>
        <w:tc>
          <w:tcPr>
            <w:tcW w:w="50" w:type="pct"/>
            <w:vAlign w:val="bottom"/>
          </w:tcPr>
          <w:p w:rsidR="00B926E0" w:rsidRDefault="00C06EDD" w14:paraId="2003A43A" w14:textId="77777777">
            <w:pPr>
              <w:pStyle w:val="Underskrifter"/>
              <w:spacing w:after="0"/>
            </w:pPr>
            <w:r>
              <w:t>Denis Begic (S)</w:t>
            </w:r>
          </w:p>
        </w:tc>
        <w:tc>
          <w:tcPr>
            <w:tcW w:w="50" w:type="pct"/>
            <w:vAlign w:val="bottom"/>
          </w:tcPr>
          <w:p w:rsidR="00B926E0" w:rsidRDefault="00C06EDD" w14:paraId="46C00E20" w14:textId="77777777">
            <w:pPr>
              <w:pStyle w:val="Underskrifter"/>
              <w:spacing w:after="0"/>
            </w:pPr>
            <w:r>
              <w:t>Anna-Belle Strömberg (S)</w:t>
            </w:r>
          </w:p>
        </w:tc>
      </w:tr>
      <w:tr w:rsidR="00B926E0" w14:paraId="0C80D745" w14:textId="77777777">
        <w:trPr>
          <w:cantSplit/>
        </w:trPr>
        <w:tc>
          <w:tcPr>
            <w:tcW w:w="50" w:type="pct"/>
            <w:vAlign w:val="bottom"/>
          </w:tcPr>
          <w:p w:rsidR="00B926E0" w:rsidRDefault="00C06EDD" w14:paraId="58B92F4E" w14:textId="77777777">
            <w:pPr>
              <w:pStyle w:val="Underskrifter"/>
              <w:spacing w:after="0"/>
            </w:pPr>
            <w:r>
              <w:t>Markus Kallifatides (S)</w:t>
            </w:r>
          </w:p>
        </w:tc>
        <w:tc>
          <w:tcPr>
            <w:tcW w:w="50" w:type="pct"/>
            <w:vAlign w:val="bottom"/>
          </w:tcPr>
          <w:p w:rsidR="00B926E0" w:rsidRDefault="00B926E0" w14:paraId="5358B0BB" w14:textId="77777777">
            <w:pPr>
              <w:pStyle w:val="Underskrifter"/>
              <w:spacing w:after="0"/>
            </w:pPr>
          </w:p>
        </w:tc>
      </w:tr>
    </w:tbl>
    <w:p w:rsidRPr="008E0FE2" w:rsidR="004801AC" w:rsidP="00DF3554" w:rsidRDefault="004801AC" w14:paraId="7432689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508C" w14:textId="77777777" w:rsidR="00AC38F8" w:rsidRDefault="00AC38F8" w:rsidP="000C1CAD">
      <w:pPr>
        <w:spacing w:line="240" w:lineRule="auto"/>
      </w:pPr>
      <w:r>
        <w:separator/>
      </w:r>
    </w:p>
  </w:endnote>
  <w:endnote w:type="continuationSeparator" w:id="0">
    <w:p w14:paraId="7EF193A7" w14:textId="77777777" w:rsidR="00AC38F8" w:rsidRDefault="00AC3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E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8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C336" w14:textId="7EF9A765" w:rsidR="00262EA3" w:rsidRPr="00C02F9C" w:rsidRDefault="00262EA3" w:rsidP="00C02F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770F" w14:textId="77777777" w:rsidR="00AC38F8" w:rsidRDefault="00AC38F8" w:rsidP="000C1CAD">
      <w:pPr>
        <w:spacing w:line="240" w:lineRule="auto"/>
      </w:pPr>
      <w:r>
        <w:separator/>
      </w:r>
    </w:p>
  </w:footnote>
  <w:footnote w:type="continuationSeparator" w:id="0">
    <w:p w14:paraId="63F43FE5" w14:textId="77777777" w:rsidR="00AC38F8" w:rsidRDefault="00AC38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A2F3" w14:textId="5AEB005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9A5F9C" w14:textId="78115300" w:rsidR="00262EA3" w:rsidRDefault="00C06EDD" w:rsidP="008103B5">
                          <w:pPr>
                            <w:jc w:val="right"/>
                          </w:pPr>
                          <w:sdt>
                            <w:sdtPr>
                              <w:alias w:val="CC_Noformat_Partikod"/>
                              <w:tag w:val="CC_Noformat_Partikod"/>
                              <w:id w:val="-53464382"/>
                              <w:placeholder>
                                <w:docPart w:val="65C3ABC88EC842C48C2272F27B728511"/>
                              </w:placeholder>
                              <w:text/>
                            </w:sdtPr>
                            <w:sdtEndPr/>
                            <w:sdtContent>
                              <w:r w:rsidR="00AC38F8">
                                <w:t>S</w:t>
                              </w:r>
                            </w:sdtContent>
                          </w:sdt>
                          <w:sdt>
                            <w:sdtPr>
                              <w:alias w:val="CC_Noformat_Partinummer"/>
                              <w:tag w:val="CC_Noformat_Partinummer"/>
                              <w:id w:val="-1709555926"/>
                              <w:placeholder>
                                <w:docPart w:val="B7A990BC37E84338A70AE49EF64C2A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9A5F9C" w14:textId="78115300" w:rsidR="00262EA3" w:rsidRDefault="00C06EDD" w:rsidP="008103B5">
                    <w:pPr>
                      <w:jc w:val="right"/>
                    </w:pPr>
                    <w:sdt>
                      <w:sdtPr>
                        <w:alias w:val="CC_Noformat_Partikod"/>
                        <w:tag w:val="CC_Noformat_Partikod"/>
                        <w:id w:val="-53464382"/>
                        <w:placeholder>
                          <w:docPart w:val="65C3ABC88EC842C48C2272F27B728511"/>
                        </w:placeholder>
                        <w:text/>
                      </w:sdtPr>
                      <w:sdtEndPr/>
                      <w:sdtContent>
                        <w:r w:rsidR="00AC38F8">
                          <w:t>S</w:t>
                        </w:r>
                      </w:sdtContent>
                    </w:sdt>
                    <w:sdt>
                      <w:sdtPr>
                        <w:alias w:val="CC_Noformat_Partinummer"/>
                        <w:tag w:val="CC_Noformat_Partinummer"/>
                        <w:id w:val="-1709555926"/>
                        <w:placeholder>
                          <w:docPart w:val="B7A990BC37E84338A70AE49EF64C2AB4"/>
                        </w:placeholder>
                        <w:showingPlcHdr/>
                        <w:text/>
                      </w:sdtPr>
                      <w:sdtEndPr/>
                      <w:sdtContent>
                        <w:r w:rsidR="00262EA3">
                          <w:t xml:space="preserve"> </w:t>
                        </w:r>
                      </w:sdtContent>
                    </w:sdt>
                  </w:p>
                </w:txbxContent>
              </v:textbox>
              <w10:wrap anchorx="page"/>
            </v:shape>
          </w:pict>
        </mc:Fallback>
      </mc:AlternateContent>
    </w:r>
  </w:p>
  <w:p w14:paraId="23A822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3B53" w14:textId="2096F969" w:rsidR="00262EA3" w:rsidRDefault="00262EA3" w:rsidP="008563AC">
    <w:pPr>
      <w:jc w:val="right"/>
    </w:pPr>
  </w:p>
  <w:p w14:paraId="71179F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530E" w14:textId="175B31EC" w:rsidR="00262EA3" w:rsidRDefault="00C06E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8BF835" w14:textId="02757756" w:rsidR="00262EA3" w:rsidRDefault="00C06EDD" w:rsidP="00A314CF">
    <w:pPr>
      <w:pStyle w:val="FSHNormal"/>
      <w:spacing w:before="40"/>
    </w:pPr>
    <w:sdt>
      <w:sdtPr>
        <w:alias w:val="CC_Noformat_Motionstyp"/>
        <w:tag w:val="CC_Noformat_Motionstyp"/>
        <w:id w:val="1162973129"/>
        <w:lock w:val="sdtContentLocked"/>
        <w15:appearance w15:val="hidden"/>
        <w:text/>
      </w:sdtPr>
      <w:sdtEndPr/>
      <w:sdtContent>
        <w:r w:rsidR="00C02F9C">
          <w:t>Kommittémotion</w:t>
        </w:r>
      </w:sdtContent>
    </w:sdt>
    <w:r w:rsidR="00821B36">
      <w:t xml:space="preserve"> </w:t>
    </w:r>
    <w:sdt>
      <w:sdtPr>
        <w:alias w:val="CC_Noformat_Partikod"/>
        <w:tag w:val="CC_Noformat_Partikod"/>
        <w:id w:val="1471015553"/>
        <w:text/>
      </w:sdtPr>
      <w:sdtEndPr/>
      <w:sdtContent>
        <w:r w:rsidR="00AC38F8">
          <w:t>S</w:t>
        </w:r>
      </w:sdtContent>
    </w:sdt>
    <w:sdt>
      <w:sdtPr>
        <w:alias w:val="CC_Noformat_Partinummer"/>
        <w:tag w:val="CC_Noformat_Partinummer"/>
        <w:id w:val="-2014525982"/>
        <w:showingPlcHdr/>
        <w:text/>
      </w:sdtPr>
      <w:sdtEndPr/>
      <w:sdtContent>
        <w:r w:rsidR="00821B36">
          <w:t xml:space="preserve"> </w:t>
        </w:r>
      </w:sdtContent>
    </w:sdt>
  </w:p>
  <w:p w14:paraId="22BDE4F8" w14:textId="77777777" w:rsidR="00262EA3" w:rsidRPr="008227B3" w:rsidRDefault="00C06E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05BE28" w14:textId="34B7E28A" w:rsidR="00262EA3" w:rsidRPr="008227B3" w:rsidRDefault="00C06E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2F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2F9C">
          <w:t>:3975</w:t>
        </w:r>
      </w:sdtContent>
    </w:sdt>
  </w:p>
  <w:p w14:paraId="795CE9FB" w14:textId="4319B70B" w:rsidR="00262EA3" w:rsidRDefault="00C06EDD" w:rsidP="00E03A3D">
    <w:pPr>
      <w:pStyle w:val="Motionr"/>
    </w:pPr>
    <w:sdt>
      <w:sdtPr>
        <w:alias w:val="CC_Noformat_Avtext"/>
        <w:tag w:val="CC_Noformat_Avtext"/>
        <w:id w:val="-2020768203"/>
        <w:lock w:val="sdtContentLocked"/>
        <w:placeholder>
          <w:docPart w:val="65C3ABC88EC842C48C2272F27B728511"/>
        </w:placeholder>
        <w15:appearance w15:val="hidden"/>
        <w:text/>
      </w:sdtPr>
      <w:sdtEndPr/>
      <w:sdtContent>
        <w:r w:rsidR="00C02F9C">
          <w:t>av Joakim Järrebring m.fl. (S)</w:t>
        </w:r>
      </w:sdtContent>
    </w:sdt>
  </w:p>
  <w:sdt>
    <w:sdtPr>
      <w:alias w:val="CC_Noformat_Rubtext"/>
      <w:tag w:val="CC_Noformat_Rubtext"/>
      <w:id w:val="-218060500"/>
      <w:lock w:val="sdtLocked"/>
      <w:placeholder>
        <w:docPart w:val="B7A990BC37E84338A70AE49EF64C2AB4"/>
      </w:placeholder>
      <w:text/>
    </w:sdtPr>
    <w:sdtEndPr/>
    <w:sdtContent>
      <w:p w14:paraId="7C894022" w14:textId="0ED4CF03" w:rsidR="00262EA3" w:rsidRDefault="00AC38F8" w:rsidP="00283E0F">
        <w:pPr>
          <w:pStyle w:val="FSHRub2"/>
        </w:pPr>
        <w:r>
          <w:t>med anledning av prop. 2025/26:172 Effektiv och säker byggprocess</w:t>
        </w:r>
      </w:p>
    </w:sdtContent>
  </w:sdt>
  <w:sdt>
    <w:sdtPr>
      <w:alias w:val="CC_Boilerplate_3"/>
      <w:tag w:val="CC_Boilerplate_3"/>
      <w:id w:val="1606463544"/>
      <w:lock w:val="sdtContentLocked"/>
      <w15:appearance w15:val="hidden"/>
      <w:text w:multiLine="1"/>
    </w:sdtPr>
    <w:sdtEndPr/>
    <w:sdtContent>
      <w:p w14:paraId="386E65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38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8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5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C6"/>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C0B"/>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8D7"/>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8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A8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0C"/>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F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E0"/>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F9C"/>
    <w:rsid w:val="00C040E9"/>
    <w:rsid w:val="00C05545"/>
    <w:rsid w:val="00C061E3"/>
    <w:rsid w:val="00C0652A"/>
    <w:rsid w:val="00C06926"/>
    <w:rsid w:val="00C06C64"/>
    <w:rsid w:val="00C06D4A"/>
    <w:rsid w:val="00C06D4B"/>
    <w:rsid w:val="00C06EDD"/>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0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7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93D89"/>
  <w15:chartTrackingRefBased/>
  <w15:docId w15:val="{737271E7-3B0E-4F0B-B525-6FAC7031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70A97BD5FF4DA5A7E24342ABC1B42A"/>
        <w:category>
          <w:name w:val="Allmänt"/>
          <w:gallery w:val="placeholder"/>
        </w:category>
        <w:types>
          <w:type w:val="bbPlcHdr"/>
        </w:types>
        <w:behaviors>
          <w:behavior w:val="content"/>
        </w:behaviors>
        <w:guid w:val="{3F24F8A5-D98F-4822-8E90-ABD970B0C075}"/>
      </w:docPartPr>
      <w:docPartBody>
        <w:p w:rsidR="00FA5A43" w:rsidRDefault="00FA5A43">
          <w:pPr>
            <w:pStyle w:val="5370A97BD5FF4DA5A7E24342ABC1B42A"/>
          </w:pPr>
          <w:r w:rsidRPr="005A0A93">
            <w:rPr>
              <w:rStyle w:val="Platshllartext"/>
            </w:rPr>
            <w:t>Förslag till riksdagsbeslut</w:t>
          </w:r>
        </w:p>
      </w:docPartBody>
    </w:docPart>
    <w:docPart>
      <w:docPartPr>
        <w:name w:val="83126D4BFBAE4C8EB70DD229AFC0FE76"/>
        <w:category>
          <w:name w:val="Allmänt"/>
          <w:gallery w:val="placeholder"/>
        </w:category>
        <w:types>
          <w:type w:val="bbPlcHdr"/>
        </w:types>
        <w:behaviors>
          <w:behavior w:val="content"/>
        </w:behaviors>
        <w:guid w:val="{B9EEA649-D450-4924-B5A3-7577FAF56FC4}"/>
      </w:docPartPr>
      <w:docPartBody>
        <w:p w:rsidR="00FA5A43" w:rsidRDefault="00FA5A43">
          <w:pPr>
            <w:pStyle w:val="83126D4BFBAE4C8EB70DD229AFC0FE76"/>
          </w:pPr>
          <w:r w:rsidRPr="005A0A93">
            <w:rPr>
              <w:rStyle w:val="Platshllartext"/>
            </w:rPr>
            <w:t>Motivering</w:t>
          </w:r>
        </w:p>
      </w:docPartBody>
    </w:docPart>
    <w:docPart>
      <w:docPartPr>
        <w:name w:val="65C3ABC88EC842C48C2272F27B728511"/>
        <w:category>
          <w:name w:val="Allmänt"/>
          <w:gallery w:val="placeholder"/>
        </w:category>
        <w:types>
          <w:type w:val="bbPlcHdr"/>
        </w:types>
        <w:behaviors>
          <w:behavior w:val="content"/>
        </w:behaviors>
        <w:guid w:val="{501F31D3-CB5D-4FA1-A4BE-771A37903F5F}"/>
      </w:docPartPr>
      <w:docPartBody>
        <w:p w:rsidR="00FA5A43" w:rsidRDefault="00FA5A43">
          <w:pPr>
            <w:pStyle w:val="65C3ABC88EC842C48C2272F27B728511"/>
          </w:pPr>
          <w:r>
            <w:rPr>
              <w:rStyle w:val="Platshllartext"/>
            </w:rPr>
            <w:t xml:space="preserve"> </w:t>
          </w:r>
        </w:p>
      </w:docPartBody>
    </w:docPart>
    <w:docPart>
      <w:docPartPr>
        <w:name w:val="B7A990BC37E84338A70AE49EF64C2AB4"/>
        <w:category>
          <w:name w:val="Allmänt"/>
          <w:gallery w:val="placeholder"/>
        </w:category>
        <w:types>
          <w:type w:val="bbPlcHdr"/>
        </w:types>
        <w:behaviors>
          <w:behavior w:val="content"/>
        </w:behaviors>
        <w:guid w:val="{971656D2-F9AD-406E-A8E6-FDB6434E1119}"/>
      </w:docPartPr>
      <w:docPartBody>
        <w:p w:rsidR="00FA5A43" w:rsidRDefault="00FA5A43">
          <w:pPr>
            <w:pStyle w:val="B7A990BC37E84338A70AE49EF64C2AB4"/>
          </w:pPr>
          <w:r>
            <w:t xml:space="preserve"> </w:t>
          </w:r>
        </w:p>
      </w:docPartBody>
    </w:docPart>
    <w:docPart>
      <w:docPartPr>
        <w:name w:val="DB44697E8E8F4DF2839A6CC52473D91F"/>
        <w:category>
          <w:name w:val="Allmänt"/>
          <w:gallery w:val="placeholder"/>
        </w:category>
        <w:types>
          <w:type w:val="bbPlcHdr"/>
        </w:types>
        <w:behaviors>
          <w:behavior w:val="content"/>
        </w:behaviors>
        <w:guid w:val="{837C89E7-B7D3-430E-9792-9693E3D4018A}"/>
      </w:docPartPr>
      <w:docPartBody>
        <w:p w:rsidR="00F206DD" w:rsidRDefault="00F206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43"/>
    <w:rsid w:val="0018058D"/>
    <w:rsid w:val="002C1CDC"/>
    <w:rsid w:val="00301B56"/>
    <w:rsid w:val="004355C6"/>
    <w:rsid w:val="00D31C0E"/>
    <w:rsid w:val="00FA5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1CDC"/>
    <w:rPr>
      <w:color w:val="F1A983" w:themeColor="accent2" w:themeTint="99"/>
    </w:rPr>
  </w:style>
  <w:style w:type="paragraph" w:customStyle="1" w:styleId="5370A97BD5FF4DA5A7E24342ABC1B42A">
    <w:name w:val="5370A97BD5FF4DA5A7E24342ABC1B42A"/>
  </w:style>
  <w:style w:type="paragraph" w:customStyle="1" w:styleId="81409EC518BB4B5CB1C359066459A8BB">
    <w:name w:val="81409EC518BB4B5CB1C359066459A8BB"/>
  </w:style>
  <w:style w:type="paragraph" w:customStyle="1" w:styleId="83126D4BFBAE4C8EB70DD229AFC0FE76">
    <w:name w:val="83126D4BFBAE4C8EB70DD229AFC0FE76"/>
  </w:style>
  <w:style w:type="paragraph" w:customStyle="1" w:styleId="7BE50FF9D6954DB4ADF2659E82BDF6A0">
    <w:name w:val="7BE50FF9D6954DB4ADF2659E82BDF6A0"/>
  </w:style>
  <w:style w:type="paragraph" w:customStyle="1" w:styleId="65C3ABC88EC842C48C2272F27B728511">
    <w:name w:val="65C3ABC88EC842C48C2272F27B728511"/>
  </w:style>
  <w:style w:type="paragraph" w:customStyle="1" w:styleId="B7A990BC37E84338A70AE49EF64C2AB4">
    <w:name w:val="B7A990BC37E84338A70AE49EF64C2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5EC64-505C-44E6-9C60-6C81F110B928}"/>
</file>

<file path=customXml/itemProps2.xml><?xml version="1.0" encoding="utf-8"?>
<ds:datastoreItem xmlns:ds="http://schemas.openxmlformats.org/officeDocument/2006/customXml" ds:itemID="{7C235111-28AC-4B83-A3EE-E3DB16846153}"/>
</file>

<file path=customXml/itemProps3.xml><?xml version="1.0" encoding="utf-8"?>
<ds:datastoreItem xmlns:ds="http://schemas.openxmlformats.org/officeDocument/2006/customXml" ds:itemID="{B0B3EF81-2DB8-4916-87DA-6DCAE7492F4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338</Words>
  <Characters>2192</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