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2342FDD1D904BFEAAA1EE1D7D49B87E"/>
        </w:placeholder>
        <w15:appearance w15:val="hidden"/>
        <w:text/>
      </w:sdtPr>
      <w:sdtEndPr/>
      <w:sdtContent>
        <w:p w:rsidR="00AF30DD" w:rsidP="00CC4C93" w:rsidRDefault="00AF30DD" w14:paraId="5F819156" w14:textId="77777777">
          <w:pPr>
            <w:pStyle w:val="Rubrik1"/>
          </w:pPr>
          <w:r>
            <w:t>Förslag till riksdagsbeslut</w:t>
          </w:r>
        </w:p>
      </w:sdtContent>
    </w:sdt>
    <w:sdt>
      <w:sdtPr>
        <w:alias w:val="Yrkande 1"/>
        <w:tag w:val="df8c43bd-7cd0-4be2-a450-f2c4287cd4a8"/>
        <w:id w:val="2127878857"/>
        <w:lock w:val="sdtLocked"/>
      </w:sdtPr>
      <w:sdtEndPr/>
      <w:sdtContent>
        <w:p w:rsidR="00F5277A" w:rsidRDefault="00522C4A" w14:paraId="5F819157" w14:textId="543B3B9A">
          <w:pPr>
            <w:pStyle w:val="Frslagstext"/>
          </w:pPr>
          <w:r>
            <w:t>Riksdagen ställer sig bakom det som anförs i motionen om behovet av dubbelspår på järnvägssträckan Hässleholm–Kristianstad och tillkännager detta för regeringen.</w:t>
          </w:r>
        </w:p>
      </w:sdtContent>
    </w:sdt>
    <w:p w:rsidR="00AF30DD" w:rsidP="00AF30DD" w:rsidRDefault="000156D9" w14:paraId="5F819158" w14:textId="77777777">
      <w:pPr>
        <w:pStyle w:val="Rubrik1"/>
      </w:pPr>
      <w:bookmarkStart w:name="MotionsStart" w:id="0"/>
      <w:bookmarkEnd w:id="0"/>
      <w:r>
        <w:t>Motivering</w:t>
      </w:r>
    </w:p>
    <w:p w:rsidRPr="00AB3C55" w:rsidR="00AB3C55" w:rsidP="00AB3C55" w:rsidRDefault="00AB3C55" w14:paraId="5F819159" w14:textId="77777777">
      <w:pPr>
        <w:pStyle w:val="Normalutanindragellerluft"/>
      </w:pPr>
      <w:r w:rsidRPr="00AB3C55">
        <w:t xml:space="preserve">Den i Sverige hårdast utnyttjade enkelspåriga järnvägssträckan är mellan Hässleholm och Kristianstad. Det höga utnyttjandet beror på den mycket framgångsrika utbyggnaden av Öresundstågtrafik från Karlskrona via Kristianstad till Hässleholm och vidare till Köpenhamn och av </w:t>
      </w:r>
      <w:proofErr w:type="spellStart"/>
      <w:r w:rsidRPr="00AB3C55">
        <w:t>Pågatågstrafik</w:t>
      </w:r>
      <w:proofErr w:type="spellEnd"/>
      <w:r w:rsidRPr="00AB3C55">
        <w:t xml:space="preserve"> från Karlshamn via Kristianstad och Hässleholm till Malmö.</w:t>
      </w:r>
    </w:p>
    <w:p w:rsidRPr="00AB3C55" w:rsidR="00AB3C55" w:rsidP="00AB3C55" w:rsidRDefault="00AB3C55" w14:paraId="5F81915A" w14:textId="77777777">
      <w:pPr>
        <w:pStyle w:val="Normalutanindragellerluft"/>
      </w:pPr>
    </w:p>
    <w:p w:rsidRPr="00AB3C55" w:rsidR="00AB3C55" w:rsidP="00AB3C55" w:rsidRDefault="00AB3C55" w14:paraId="5F81915B" w14:textId="110311FE">
      <w:pPr>
        <w:pStyle w:val="Normalutanindragellerluft"/>
      </w:pPr>
      <w:r w:rsidRPr="00AB3C55">
        <w:t xml:space="preserve">Resandeökningen på Öresundstågen och på </w:t>
      </w:r>
      <w:proofErr w:type="spellStart"/>
      <w:r w:rsidRPr="00AB3C55">
        <w:t>Pågatågen</w:t>
      </w:r>
      <w:proofErr w:type="spellEnd"/>
      <w:r w:rsidRPr="00AB3C55">
        <w:t xml:space="preserve"> är mycket hög. Men kunde varit ännu högre om inte störningar regelmässigt uppkommit på gr</w:t>
      </w:r>
      <w:r w:rsidR="00057FC9">
        <w:t>und av</w:t>
      </w:r>
      <w:r w:rsidRPr="00AB3C55">
        <w:t xml:space="preserve"> tågt</w:t>
      </w:r>
      <w:r w:rsidR="00057FC9">
        <w:t>ätheten på sträckan Hässleholm–</w:t>
      </w:r>
      <w:r w:rsidRPr="00AB3C55">
        <w:t>Kristianstad. Störningarna på grund av kapacitetsbegränsningarna påverkar ä</w:t>
      </w:r>
      <w:r w:rsidR="00057FC9">
        <w:t>ven trafiken på stambanan Malmö–</w:t>
      </w:r>
      <w:r w:rsidRPr="00AB3C55">
        <w:t xml:space="preserve">Stockholm. De framtida behoven av ökad tågtrafik </w:t>
      </w:r>
      <w:r w:rsidRPr="00AB3C55">
        <w:lastRenderedPageBreak/>
        <w:t>och förbättrad trafikstandard bedöms av Trafikverket inte kunna tillgodoses utan att dubbelsp</w:t>
      </w:r>
      <w:r w:rsidR="00057FC9">
        <w:t>år byggs på sträckan Hässleholm–</w:t>
      </w:r>
      <w:r w:rsidRPr="00AB3C55">
        <w:t xml:space="preserve">Kristianstad. </w:t>
      </w:r>
    </w:p>
    <w:bookmarkStart w:name="_GoBack" w:displacedByCustomXml="next" w:id="1"/>
    <w:bookmarkEnd w:displacedByCustomXml="next" w:id="1"/>
    <w:sdt>
      <w:sdtPr>
        <w:rPr>
          <w:i/>
        </w:rPr>
        <w:alias w:val="CC_Underskrifter"/>
        <w:tag w:val="CC_Underskrifter"/>
        <w:id w:val="583496634"/>
        <w:lock w:val="sdtContentLocked"/>
        <w:placeholder>
          <w:docPart w:val="686AB815DFB54865BE0F058201261238"/>
        </w:placeholder>
        <w15:appearance w15:val="hidden"/>
      </w:sdtPr>
      <w:sdtEndPr/>
      <w:sdtContent>
        <w:p w:rsidRPr="00ED19F0" w:rsidR="00865E70" w:rsidP="00326808" w:rsidRDefault="00057FC9" w14:paraId="5F8191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 </w:t>
            </w:r>
          </w:p>
        </w:tc>
      </w:tr>
    </w:tbl>
    <w:p w:rsidR="00EF1058" w:rsidRDefault="00EF1058" w14:paraId="5F819161" w14:textId="77777777"/>
    <w:sectPr w:rsidR="00EF105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19163" w14:textId="77777777" w:rsidR="002B6E27" w:rsidRDefault="002B6E27" w:rsidP="000C1CAD">
      <w:pPr>
        <w:spacing w:line="240" w:lineRule="auto"/>
      </w:pPr>
      <w:r>
        <w:separator/>
      </w:r>
    </w:p>
  </w:endnote>
  <w:endnote w:type="continuationSeparator" w:id="0">
    <w:p w14:paraId="5F819164" w14:textId="77777777" w:rsidR="002B6E27" w:rsidRDefault="002B6E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1916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D573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1916F" w14:textId="77777777" w:rsidR="00833252" w:rsidRDefault="0083325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201510011511</w:instrText>
    </w:r>
    <w:r>
      <w:fldChar w:fldCharType="end"/>
    </w:r>
    <w:r>
      <w:instrText xml:space="preserve"> &gt; </w:instrText>
    </w:r>
    <w:r>
      <w:fldChar w:fldCharType="begin"/>
    </w:r>
    <w:r>
      <w:instrText xml:space="preserve"> PRINTDATE \@ "yyyyMMddHHmm" </w:instrText>
    </w:r>
    <w:r>
      <w:fldChar w:fldCharType="separate"/>
    </w:r>
    <w:r>
      <w:rPr>
        <w:noProof/>
      </w:rPr>
      <w:instrText>201510021437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14:37</w:instrText>
    </w:r>
    <w:r>
      <w:fldChar w:fldCharType="end"/>
    </w:r>
    <w:r>
      <w:instrText xml:space="preserve"> </w:instrText>
    </w:r>
    <w:r>
      <w:fldChar w:fldCharType="separate"/>
    </w:r>
    <w:r>
      <w:rPr>
        <w:noProof/>
      </w:rPr>
      <w:t>2015-10-02 14:37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819161" w14:textId="77777777" w:rsidR="002B6E27" w:rsidRDefault="002B6E27" w:rsidP="000C1CAD">
      <w:pPr>
        <w:spacing w:line="240" w:lineRule="auto"/>
      </w:pPr>
      <w:r>
        <w:separator/>
      </w:r>
    </w:p>
  </w:footnote>
  <w:footnote w:type="continuationSeparator" w:id="0">
    <w:p w14:paraId="5F819162" w14:textId="77777777" w:rsidR="002B6E27" w:rsidRDefault="002B6E2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F81916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57FC9" w14:paraId="5F81916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:1972</w:t>
        </w:r>
      </w:sdtContent>
    </w:sdt>
  </w:p>
  <w:p w:rsidR="00A42228" w:rsidP="00283E0F" w:rsidRDefault="00057FC9" w14:paraId="5F81916C" w14:textId="77777777">
    <w:pPr>
      <w:pStyle w:val="FSHRub2"/>
    </w:pPr>
    <w:sdt>
      <w:sdtPr>
        <w:alias w:val="CC_Noformat_Avtext"/>
        <w:tag w:val="CC_Noformat_Avtext"/>
        <w:id w:val="1389603703"/>
        <w:lock w:val="sdtContentLocked"/>
        <w15:appearance w15:val="hidden"/>
        <w:text/>
      </w:sdtPr>
      <w:sdtEndPr/>
      <w:sdtContent>
        <w:r>
          <w:t>av Per-Ingvar Johnsson (C)</w:t>
        </w:r>
      </w:sdtContent>
    </w:sdt>
  </w:p>
  <w:sdt>
    <w:sdtPr>
      <w:alias w:val="CC_Noformat_Rubtext"/>
      <w:tag w:val="CC_Noformat_Rubtext"/>
      <w:id w:val="1800419874"/>
      <w:lock w:val="sdtLocked"/>
      <w15:appearance w15:val="hidden"/>
      <w:text/>
    </w:sdtPr>
    <w:sdtEndPr/>
    <w:sdtContent>
      <w:p w:rsidR="00A42228" w:rsidP="00283E0F" w:rsidRDefault="006D5738" w14:paraId="5F81916D" w14:textId="1151D474">
        <w:pPr>
          <w:pStyle w:val="FSHRub2"/>
        </w:pPr>
        <w:r>
          <w:t>D</w:t>
        </w:r>
        <w:r w:rsidR="00522C4A">
          <w:t>ubbelspår på järnvägssträckan Hässleholm–Kristianstad</w:t>
        </w:r>
      </w:p>
    </w:sdtContent>
  </w:sdt>
  <w:sdt>
    <w:sdtPr>
      <w:alias w:val="CC_Boilerplate_3"/>
      <w:tag w:val="CC_Boilerplate_3"/>
      <w:id w:val="-1567486118"/>
      <w:lock w:val="sdtContentLocked"/>
      <w15:appearance w15:val="hidden"/>
      <w:text w:multiLine="1"/>
    </w:sdtPr>
    <w:sdtEndPr/>
    <w:sdtContent>
      <w:p w:rsidR="00A42228" w:rsidP="00283E0F" w:rsidRDefault="00A42228" w14:paraId="5F81916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B3C5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7FC9"/>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1616"/>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6E27"/>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6808"/>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2C4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5738"/>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252"/>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3C55"/>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2AE4"/>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5A9F"/>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1058"/>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277A"/>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819155"/>
  <w15:chartTrackingRefBased/>
  <w15:docId w15:val="{9D841833-8A0A-484D-9E56-96EBCFDD9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2342FDD1D904BFEAAA1EE1D7D49B87E"/>
        <w:category>
          <w:name w:val="Allmänt"/>
          <w:gallery w:val="placeholder"/>
        </w:category>
        <w:types>
          <w:type w:val="bbPlcHdr"/>
        </w:types>
        <w:behaviors>
          <w:behavior w:val="content"/>
        </w:behaviors>
        <w:guid w:val="{69E86606-E4DF-4305-8D26-AF5578A47D86}"/>
      </w:docPartPr>
      <w:docPartBody>
        <w:p w:rsidR="00E31D93" w:rsidRDefault="004D5FAA">
          <w:pPr>
            <w:pStyle w:val="82342FDD1D904BFEAAA1EE1D7D49B87E"/>
          </w:pPr>
          <w:r w:rsidRPr="009A726D">
            <w:rPr>
              <w:rStyle w:val="Platshllartext"/>
            </w:rPr>
            <w:t>Klicka här för att ange text.</w:t>
          </w:r>
        </w:p>
      </w:docPartBody>
    </w:docPart>
    <w:docPart>
      <w:docPartPr>
        <w:name w:val="686AB815DFB54865BE0F058201261238"/>
        <w:category>
          <w:name w:val="Allmänt"/>
          <w:gallery w:val="placeholder"/>
        </w:category>
        <w:types>
          <w:type w:val="bbPlcHdr"/>
        </w:types>
        <w:behaviors>
          <w:behavior w:val="content"/>
        </w:behaviors>
        <w:guid w:val="{D20C0707-8F85-4499-B69D-42F45EF7E06D}"/>
      </w:docPartPr>
      <w:docPartBody>
        <w:p w:rsidR="00E31D93" w:rsidRDefault="004D5FAA">
          <w:pPr>
            <w:pStyle w:val="686AB815DFB54865BE0F05820126123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FAA"/>
    <w:rsid w:val="004D5FAA"/>
    <w:rsid w:val="00E31D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342FDD1D904BFEAAA1EE1D7D49B87E">
    <w:name w:val="82342FDD1D904BFEAAA1EE1D7D49B87E"/>
  </w:style>
  <w:style w:type="paragraph" w:customStyle="1" w:styleId="41C8DC80FA39440A8E15655DA6AA1898">
    <w:name w:val="41C8DC80FA39440A8E15655DA6AA1898"/>
  </w:style>
  <w:style w:type="paragraph" w:customStyle="1" w:styleId="686AB815DFB54865BE0F058201261238">
    <w:name w:val="686AB815DFB54865BE0F0582012612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5071</RubrikLookup>
    <MotionGuid xmlns="00d11361-0b92-4bae-a181-288d6a55b763">6f9e6192-4faf-4219-9e27-12c47a9096d2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B0544-F2A5-48BD-A714-48C16671ADEE}"/>
</file>

<file path=customXml/itemProps2.xml><?xml version="1.0" encoding="utf-8"?>
<ds:datastoreItem xmlns:ds="http://schemas.openxmlformats.org/officeDocument/2006/customXml" ds:itemID="{5D1E520B-4C4F-43F6-9CC5-5173E801261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826F142-3FF3-495E-AA66-F7A64FBA9B78}"/>
</file>

<file path=customXml/itemProps5.xml><?xml version="1.0" encoding="utf-8"?>
<ds:datastoreItem xmlns:ds="http://schemas.openxmlformats.org/officeDocument/2006/customXml" ds:itemID="{6F1BD839-395D-4CAA-8DE1-7B9D0B6910A8}"/>
</file>

<file path=docProps/app.xml><?xml version="1.0" encoding="utf-8"?>
<Properties xmlns="http://schemas.openxmlformats.org/officeDocument/2006/extended-properties" xmlns:vt="http://schemas.openxmlformats.org/officeDocument/2006/docPropsVTypes">
  <Template>GranskaMot</Template>
  <TotalTime>13</TotalTime>
  <Pages>1</Pages>
  <Words>138</Words>
  <Characters>922</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Behov av dubbelspår på järnvägssträckan Hässleholm   Kristianstad</vt:lpstr>
      <vt:lpstr/>
    </vt:vector>
  </TitlesOfParts>
  <Company>Sveriges riksdag</Company>
  <LinksUpToDate>false</LinksUpToDate>
  <CharactersWithSpaces>1054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Behov av dubbelspår på järnvägssträckan Hässleholm   Kristianstad</dc:title>
  <dc:subject/>
  <dc:creator>Elin Sköldulf</dc:creator>
  <cp:keywords/>
  <dc:description/>
  <cp:lastModifiedBy>Kerstin Carlqvist</cp:lastModifiedBy>
  <cp:revision>7</cp:revision>
  <cp:lastPrinted>2015-10-02T12:37:00Z</cp:lastPrinted>
  <dcterms:created xsi:type="dcterms:W3CDTF">2015-10-01T13:11:00Z</dcterms:created>
  <dcterms:modified xsi:type="dcterms:W3CDTF">2016-08-24T11:16:00Z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*T22C59790E7A2*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https://filur.riksdagen.se/drop/DropOffLibrary/T22C59790E7A2.docx</vt:lpwstr>
  </property>
  <property fmtid="{D5CDD505-2E9C-101B-9397-08002B2CF9AE}" pid="11" name="RevisionsOn">
    <vt:lpwstr>1</vt:lpwstr>
  </property>
</Properties>
</file>