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04AED4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185CE6412FF42828AE4E03D51BDEB86"/>
        </w:placeholder>
        <w15:appearance w15:val="hidden"/>
        <w:text/>
      </w:sdtPr>
      <w:sdtEndPr/>
      <w:sdtContent>
        <w:p w:rsidRPr="009B062B" w:rsidR="00AF30DD" w:rsidP="009B062B" w:rsidRDefault="00AF30DD" w14:paraId="004AED46" w14:textId="77777777">
          <w:pPr>
            <w:pStyle w:val="RubrikFrslagTIllRiksdagsbeslut"/>
          </w:pPr>
          <w:r w:rsidRPr="009B062B">
            <w:t>Förslag till riksdagsbeslut</w:t>
          </w:r>
        </w:p>
      </w:sdtContent>
    </w:sdt>
    <w:sdt>
      <w:sdtPr>
        <w:alias w:val="Yrkande 1"/>
        <w:tag w:val="cddfeb39-3fea-4f38-a900-b581b953d6bc"/>
        <w:id w:val="-2006959840"/>
        <w:lock w:val="sdtLocked"/>
      </w:sdtPr>
      <w:sdtEndPr/>
      <w:sdtContent>
        <w:p w:rsidR="00753385" w:rsidRDefault="00042596" w14:paraId="004AED47" w14:textId="77777777">
          <w:pPr>
            <w:pStyle w:val="Frslagstext"/>
            <w:numPr>
              <w:ilvl w:val="0"/>
              <w:numId w:val="0"/>
            </w:numPr>
          </w:pPr>
          <w:r>
            <w:t>Riksdagen ställer sig bakom det som anförs i motionen om att göra en översyn i syfte att likställa skattelagstiftningen för elektrifierad kollektivtrafik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B963213D55F45FBAC9421242FE24A15"/>
        </w:placeholder>
        <w15:appearance w15:val="hidden"/>
        <w:text/>
      </w:sdtPr>
      <w:sdtEndPr/>
      <w:sdtContent>
        <w:p w:rsidRPr="009B062B" w:rsidR="006D79C9" w:rsidP="00333E95" w:rsidRDefault="006D79C9" w14:paraId="004AED48" w14:textId="77777777">
          <w:pPr>
            <w:pStyle w:val="Rubrik1"/>
          </w:pPr>
          <w:r>
            <w:t>Motivering</w:t>
          </w:r>
        </w:p>
      </w:sdtContent>
    </w:sdt>
    <w:p w:rsidR="00652B73" w:rsidP="00605F4B" w:rsidRDefault="00605F4B" w14:paraId="004AED49" w14:textId="77777777">
      <w:pPr>
        <w:pStyle w:val="Normalutanindragellerluft"/>
      </w:pPr>
      <w:r>
        <w:t>I dagens skattelagstiftning är kollektivtrafikfordon såsom tåg, tunnelbana och spårvagn undantagna från skatt på energin de använder. Detta gäller dock inte för elektrifierade bussar. Rimligen borde skattelagstiftningen gälla lika för all elektrifierad kollektivtrafik oavsett om den är rälsbunden eller inte.</w:t>
      </w:r>
    </w:p>
    <w:sdt>
      <w:sdtPr>
        <w:rPr>
          <w:i/>
          <w:noProof/>
        </w:rPr>
        <w:alias w:val="CC_Underskrifter"/>
        <w:tag w:val="CC_Underskrifter"/>
        <w:id w:val="583496634"/>
        <w:lock w:val="sdtContentLocked"/>
        <w:placeholder>
          <w:docPart w:val="2E3EE659929D4314AFA314C29656ADFA"/>
        </w:placeholder>
        <w15:appearance w15:val="hidden"/>
      </w:sdtPr>
      <w:sdtEndPr>
        <w:rPr>
          <w:i w:val="0"/>
          <w:noProof w:val="0"/>
        </w:rPr>
      </w:sdtEndPr>
      <w:sdtContent>
        <w:p w:rsidR="004801AC" w:rsidP="006A7E3D" w:rsidRDefault="00AC4EBB" w14:paraId="004AED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8F71C9" w:rsidRDefault="008F71C9" w14:paraId="004AED4E" w14:textId="77777777"/>
    <w:sectPr w:rsidR="008F71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AED50" w14:textId="77777777" w:rsidR="003870DB" w:rsidRDefault="003870DB" w:rsidP="000C1CAD">
      <w:pPr>
        <w:spacing w:line="240" w:lineRule="auto"/>
      </w:pPr>
      <w:r>
        <w:separator/>
      </w:r>
    </w:p>
  </w:endnote>
  <w:endnote w:type="continuationSeparator" w:id="0">
    <w:p w14:paraId="004AED51" w14:textId="77777777" w:rsidR="003870DB" w:rsidRDefault="003870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AED5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AED5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AED5F" w14:textId="77777777" w:rsidR="004F35FE" w:rsidRPr="0092320F" w:rsidRDefault="004F35FE" w:rsidP="0092320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AED4E" w14:textId="77777777" w:rsidR="003870DB" w:rsidRDefault="003870DB" w:rsidP="000C1CAD">
      <w:pPr>
        <w:spacing w:line="240" w:lineRule="auto"/>
      </w:pPr>
      <w:r>
        <w:separator/>
      </w:r>
    </w:p>
  </w:footnote>
  <w:footnote w:type="continuationSeparator" w:id="0">
    <w:p w14:paraId="004AED4F" w14:textId="77777777" w:rsidR="003870DB" w:rsidRDefault="003870DB"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04AED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4AED61" wp14:anchorId="004AED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C4EBB" w14:paraId="004AED62" w14:textId="77777777">
                          <w:pPr>
                            <w:jc w:val="right"/>
                          </w:pPr>
                          <w:sdt>
                            <w:sdtPr>
                              <w:alias w:val="CC_Noformat_Partikod"/>
                              <w:tag w:val="CC_Noformat_Partikod"/>
                              <w:id w:val="-53464382"/>
                              <w:placeholder>
                                <w:docPart w:val="4A20D22E78404864850832C394CFDD45"/>
                              </w:placeholder>
                              <w:text/>
                            </w:sdtPr>
                            <w:sdtEndPr/>
                            <w:sdtContent>
                              <w:r w:rsidR="00605F4B">
                                <w:t>S</w:t>
                              </w:r>
                            </w:sdtContent>
                          </w:sdt>
                          <w:sdt>
                            <w:sdtPr>
                              <w:alias w:val="CC_Noformat_Partinummer"/>
                              <w:tag w:val="CC_Noformat_Partinummer"/>
                              <w:id w:val="-1709555926"/>
                              <w:placeholder>
                                <w:docPart w:val="0E273F662D6443DC9FB8B71625F9F753"/>
                              </w:placeholder>
                              <w:text/>
                            </w:sdtPr>
                            <w:sdtEndPr/>
                            <w:sdtContent>
                              <w:r w:rsidR="00605F4B">
                                <w:t>1696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50B46">
                    <w:pPr>
                      <w:jc w:val="right"/>
                    </w:pPr>
                    <w:sdt>
                      <w:sdtPr>
                        <w:alias w:val="CC_Noformat_Partikod"/>
                        <w:tag w:val="CC_Noformat_Partikod"/>
                        <w:id w:val="-53464382"/>
                        <w:placeholder>
                          <w:docPart w:val="4A20D22E78404864850832C394CFDD45"/>
                        </w:placeholder>
                        <w:text/>
                      </w:sdtPr>
                      <w:sdtEndPr/>
                      <w:sdtContent>
                        <w:r w:rsidR="00605F4B">
                          <w:t>S</w:t>
                        </w:r>
                      </w:sdtContent>
                    </w:sdt>
                    <w:sdt>
                      <w:sdtPr>
                        <w:alias w:val="CC_Noformat_Partinummer"/>
                        <w:tag w:val="CC_Noformat_Partinummer"/>
                        <w:id w:val="-1709555926"/>
                        <w:placeholder>
                          <w:docPart w:val="0E273F662D6443DC9FB8B71625F9F753"/>
                        </w:placeholder>
                        <w:text/>
                      </w:sdtPr>
                      <w:sdtEndPr/>
                      <w:sdtContent>
                        <w:r w:rsidR="00605F4B">
                          <w:t>1696</w:t>
                        </w:r>
                      </w:sdtContent>
                    </w:sdt>
                  </w:p>
                </w:txbxContent>
              </v:textbox>
              <w10:wrap anchorx="page"/>
            </v:shape>
          </w:pict>
        </mc:Fallback>
      </mc:AlternateContent>
    </w:r>
  </w:p>
  <w:p w:rsidRPr="00293C4F" w:rsidR="004F35FE" w:rsidP="00776B74" w:rsidRDefault="004F35FE" w14:paraId="004AED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AC4EBB" w14:paraId="004AED54" w14:textId="77777777">
    <w:pPr>
      <w:jc w:val="right"/>
    </w:pPr>
    <w:sdt>
      <w:sdtPr>
        <w:alias w:val="CC_Noformat_Partikod"/>
        <w:tag w:val="CC_Noformat_Partikod"/>
        <w:id w:val="559911109"/>
        <w:placeholder>
          <w:docPart w:val="0E273F662D6443DC9FB8B71625F9F753"/>
        </w:placeholder>
        <w:text/>
      </w:sdtPr>
      <w:sdtEndPr/>
      <w:sdtContent>
        <w:r w:rsidR="00605F4B">
          <w:t>S</w:t>
        </w:r>
      </w:sdtContent>
    </w:sdt>
    <w:sdt>
      <w:sdtPr>
        <w:alias w:val="CC_Noformat_Partinummer"/>
        <w:tag w:val="CC_Noformat_Partinummer"/>
        <w:id w:val="1197820850"/>
        <w:text/>
      </w:sdtPr>
      <w:sdtEndPr/>
      <w:sdtContent>
        <w:r w:rsidR="00605F4B">
          <w:t>1696</w:t>
        </w:r>
      </w:sdtContent>
    </w:sdt>
  </w:p>
  <w:p w:rsidR="004F35FE" w:rsidP="00776B74" w:rsidRDefault="004F35FE" w14:paraId="004AED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AC4EBB" w14:paraId="004AED58" w14:textId="77777777">
    <w:pPr>
      <w:jc w:val="right"/>
    </w:pPr>
    <w:sdt>
      <w:sdtPr>
        <w:alias w:val="CC_Noformat_Partikod"/>
        <w:tag w:val="CC_Noformat_Partikod"/>
        <w:id w:val="1471015553"/>
        <w:text/>
      </w:sdtPr>
      <w:sdtEndPr/>
      <w:sdtContent>
        <w:r w:rsidR="00605F4B">
          <w:t>S</w:t>
        </w:r>
      </w:sdtContent>
    </w:sdt>
    <w:sdt>
      <w:sdtPr>
        <w:alias w:val="CC_Noformat_Partinummer"/>
        <w:tag w:val="CC_Noformat_Partinummer"/>
        <w:id w:val="-2014525982"/>
        <w:text/>
      </w:sdtPr>
      <w:sdtEndPr/>
      <w:sdtContent>
        <w:r w:rsidR="00605F4B">
          <w:t>1696</w:t>
        </w:r>
      </w:sdtContent>
    </w:sdt>
  </w:p>
  <w:p w:rsidR="004F35FE" w:rsidP="00A314CF" w:rsidRDefault="00AC4EBB" w14:paraId="004AED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C4EBB" w14:paraId="004AED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C4EBB" w14:paraId="004AED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:698</w:t>
        </w:r>
      </w:sdtContent>
    </w:sdt>
  </w:p>
  <w:p w:rsidR="004F35FE" w:rsidP="00E03A3D" w:rsidRDefault="00AC4EBB" w14:paraId="004AED5C"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15:appearance w15:val="hidden"/>
      <w:text/>
    </w:sdtPr>
    <w:sdtEndPr/>
    <w:sdtContent>
      <w:p w:rsidR="004F35FE" w:rsidP="00283E0F" w:rsidRDefault="00042596" w14:paraId="004AED5D" w14:textId="226D0394">
        <w:pPr>
          <w:pStyle w:val="FSHRub2"/>
        </w:pPr>
        <w:r>
          <w:t>Likställ skattelagstiftningen för elektrifierad kollektivtrafik</w:t>
        </w:r>
      </w:p>
    </w:sdtContent>
  </w:sdt>
  <w:sdt>
    <w:sdtPr>
      <w:alias w:val="CC_Boilerplate_3"/>
      <w:tag w:val="CC_Boilerplate_3"/>
      <w:id w:val="1606463544"/>
      <w:lock w:val="sdtContentLocked"/>
      <w15:appearance w15:val="hidden"/>
      <w:text w:multiLine="1"/>
    </w:sdtPr>
    <w:sdtEndPr/>
    <w:sdtContent>
      <w:p w:rsidR="004F35FE" w:rsidP="00283E0F" w:rsidRDefault="004F35FE" w14:paraId="004AED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4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596"/>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B46"/>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0DB"/>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F4B"/>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E3D"/>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ED3"/>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385"/>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1C9"/>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20F"/>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4EBB"/>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60"/>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4AED45"/>
  <w15:chartTrackingRefBased/>
  <w15:docId w15:val="{356238BF-5191-44AD-8AAD-F772EDCB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85CE6412FF42828AE4E03D51BDEB86"/>
        <w:category>
          <w:name w:val="Allmänt"/>
          <w:gallery w:val="placeholder"/>
        </w:category>
        <w:types>
          <w:type w:val="bbPlcHdr"/>
        </w:types>
        <w:behaviors>
          <w:behavior w:val="content"/>
        </w:behaviors>
        <w:guid w:val="{CC6730CF-86F4-4718-8F37-1568D2BA8F02}"/>
      </w:docPartPr>
      <w:docPartBody>
        <w:p w:rsidR="00AA39FC" w:rsidRDefault="00751D87">
          <w:pPr>
            <w:pStyle w:val="B185CE6412FF42828AE4E03D51BDEB86"/>
          </w:pPr>
          <w:r w:rsidRPr="005A0A93">
            <w:rPr>
              <w:rStyle w:val="Platshllartext"/>
            </w:rPr>
            <w:t>Förslag till riksdagsbeslut</w:t>
          </w:r>
        </w:p>
      </w:docPartBody>
    </w:docPart>
    <w:docPart>
      <w:docPartPr>
        <w:name w:val="EB963213D55F45FBAC9421242FE24A15"/>
        <w:category>
          <w:name w:val="Allmänt"/>
          <w:gallery w:val="placeholder"/>
        </w:category>
        <w:types>
          <w:type w:val="bbPlcHdr"/>
        </w:types>
        <w:behaviors>
          <w:behavior w:val="content"/>
        </w:behaviors>
        <w:guid w:val="{905812B9-4FE9-4EB5-B3D3-CDFDE8E7BC67}"/>
      </w:docPartPr>
      <w:docPartBody>
        <w:p w:rsidR="00AA39FC" w:rsidRDefault="00751D87">
          <w:pPr>
            <w:pStyle w:val="EB963213D55F45FBAC9421242FE24A15"/>
          </w:pPr>
          <w:r w:rsidRPr="005A0A93">
            <w:rPr>
              <w:rStyle w:val="Platshllartext"/>
            </w:rPr>
            <w:t>Motivering</w:t>
          </w:r>
        </w:p>
      </w:docPartBody>
    </w:docPart>
    <w:docPart>
      <w:docPartPr>
        <w:name w:val="2E3EE659929D4314AFA314C29656ADFA"/>
        <w:category>
          <w:name w:val="Allmänt"/>
          <w:gallery w:val="placeholder"/>
        </w:category>
        <w:types>
          <w:type w:val="bbPlcHdr"/>
        </w:types>
        <w:behaviors>
          <w:behavior w:val="content"/>
        </w:behaviors>
        <w:guid w:val="{9976879A-4947-4E11-B31B-460FFBB6B796}"/>
      </w:docPartPr>
      <w:docPartBody>
        <w:p w:rsidR="00AA39FC" w:rsidRDefault="00751D87">
          <w:pPr>
            <w:pStyle w:val="2E3EE659929D4314AFA314C29656ADFA"/>
          </w:pPr>
          <w:r w:rsidRPr="00490DAC">
            <w:rPr>
              <w:rStyle w:val="Platshllartext"/>
            </w:rPr>
            <w:t>Skriv ej här, motionärer infogas via panel!</w:t>
          </w:r>
        </w:p>
      </w:docPartBody>
    </w:docPart>
    <w:docPart>
      <w:docPartPr>
        <w:name w:val="4A20D22E78404864850832C394CFDD45"/>
        <w:category>
          <w:name w:val="Allmänt"/>
          <w:gallery w:val="placeholder"/>
        </w:category>
        <w:types>
          <w:type w:val="bbPlcHdr"/>
        </w:types>
        <w:behaviors>
          <w:behavior w:val="content"/>
        </w:behaviors>
        <w:guid w:val="{770C67A0-1613-4299-A9DF-3C7956485883}"/>
      </w:docPartPr>
      <w:docPartBody>
        <w:p w:rsidR="00AA39FC" w:rsidRDefault="00751D87">
          <w:pPr>
            <w:pStyle w:val="4A20D22E78404864850832C394CFDD45"/>
          </w:pPr>
          <w:r>
            <w:rPr>
              <w:rStyle w:val="Platshllartext"/>
            </w:rPr>
            <w:t xml:space="preserve"> </w:t>
          </w:r>
        </w:p>
      </w:docPartBody>
    </w:docPart>
    <w:docPart>
      <w:docPartPr>
        <w:name w:val="0E273F662D6443DC9FB8B71625F9F753"/>
        <w:category>
          <w:name w:val="Allmänt"/>
          <w:gallery w:val="placeholder"/>
        </w:category>
        <w:types>
          <w:type w:val="bbPlcHdr"/>
        </w:types>
        <w:behaviors>
          <w:behavior w:val="content"/>
        </w:behaviors>
        <w:guid w:val="{F1E40DA7-6AB6-4FF9-B3FD-5E20ED41453F}"/>
      </w:docPartPr>
      <w:docPartBody>
        <w:p w:rsidR="00AA39FC" w:rsidRDefault="00751D87">
          <w:pPr>
            <w:pStyle w:val="0E273F662D6443DC9FB8B71625F9F75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87"/>
    <w:rsid w:val="0016102D"/>
    <w:rsid w:val="00751D87"/>
    <w:rsid w:val="00AA39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85CE6412FF42828AE4E03D51BDEB86">
    <w:name w:val="B185CE6412FF42828AE4E03D51BDEB86"/>
  </w:style>
  <w:style w:type="paragraph" w:customStyle="1" w:styleId="6C332293D2364862ACDAA00B362D7DC0">
    <w:name w:val="6C332293D2364862ACDAA00B362D7DC0"/>
  </w:style>
  <w:style w:type="paragraph" w:customStyle="1" w:styleId="F1DD6DDFF71B4693821FE61F83A90A27">
    <w:name w:val="F1DD6DDFF71B4693821FE61F83A90A27"/>
  </w:style>
  <w:style w:type="paragraph" w:customStyle="1" w:styleId="EB963213D55F45FBAC9421242FE24A15">
    <w:name w:val="EB963213D55F45FBAC9421242FE24A15"/>
  </w:style>
  <w:style w:type="paragraph" w:customStyle="1" w:styleId="2E3EE659929D4314AFA314C29656ADFA">
    <w:name w:val="2E3EE659929D4314AFA314C29656ADFA"/>
  </w:style>
  <w:style w:type="paragraph" w:customStyle="1" w:styleId="4A20D22E78404864850832C394CFDD45">
    <w:name w:val="4A20D22E78404864850832C394CFDD45"/>
  </w:style>
  <w:style w:type="paragraph" w:customStyle="1" w:styleId="0E273F662D6443DC9FB8B71625F9F753">
    <w:name w:val="0E273F662D6443DC9FB8B71625F9F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EDEC7-2655-4BC5-83E5-CA86323671A8}"/>
</file>

<file path=customXml/itemProps2.xml><?xml version="1.0" encoding="utf-8"?>
<ds:datastoreItem xmlns:ds="http://schemas.openxmlformats.org/officeDocument/2006/customXml" ds:itemID="{D7436415-C51B-42DE-BB3B-B12B95A73A6F}"/>
</file>

<file path=customXml/itemProps3.xml><?xml version="1.0" encoding="utf-8"?>
<ds:datastoreItem xmlns:ds="http://schemas.openxmlformats.org/officeDocument/2006/customXml" ds:itemID="{DFB26530-1E61-44EB-96A9-8244CAA4B78C}"/>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500</Characters>
  <Application>Microsoft Office Word</Application>
  <DocSecurity>0</DocSecurity>
  <Lines>13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S1696 Likställ skattelagstiftingen för elektrifierad kollektivtrafik</vt:lpstr>
      <vt:lpstr>
      </vt:lpstr>
    </vt:vector>
  </TitlesOfParts>
  <Company>Sveriges riksdag</Company>
  <LinksUpToDate>false</LinksUpToDate>
  <CharactersWithSpaces>570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