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62074" w:rsidRDefault="006E04A4">
      <w:pPr>
        <w:pStyle w:val="Dokumentbeteckning"/>
        <w:rPr>
          <w:u w:val="single"/>
        </w:rPr>
      </w:pPr>
      <w:r w:rsidRPr="00C62074">
        <w:fldChar w:fldCharType="begin" w:fldLock="1"/>
      </w:r>
      <w:r w:rsidRPr="00C62074">
        <w:instrText xml:space="preserve"> DOCPROPERTY "DocumentYear" </w:instrText>
      </w:r>
      <w:r w:rsidRPr="00C62074">
        <w:fldChar w:fldCharType="separate"/>
      </w:r>
      <w:r w:rsidR="008F0B6D" w:rsidRPr="00C62074">
        <w:t>2011/12</w:t>
      </w:r>
      <w:r w:rsidRPr="00C62074">
        <w:fldChar w:fldCharType="end"/>
      </w:r>
      <w:r w:rsidRPr="00C62074">
        <w:t>:</w:t>
      </w:r>
      <w:r w:rsidRPr="00C62074">
        <w:fldChar w:fldCharType="begin" w:fldLock="1"/>
      </w:r>
      <w:r w:rsidRPr="00C62074">
        <w:instrText xml:space="preserve"> DOCPROPERTY "DocumentNumber" </w:instrText>
      </w:r>
      <w:r w:rsidRPr="00C62074">
        <w:fldChar w:fldCharType="separate"/>
      </w:r>
      <w:r w:rsidR="008F0B6D" w:rsidRPr="00C62074">
        <w:t>91</w:t>
      </w:r>
      <w:r w:rsidRPr="00C62074">
        <w:fldChar w:fldCharType="end"/>
      </w:r>
    </w:p>
    <w:p w:rsidR="006E04A4" w:rsidRPr="00C62074" w:rsidRDefault="006E04A4">
      <w:pPr>
        <w:pStyle w:val="Datum"/>
        <w:outlineLvl w:val="0"/>
      </w:pPr>
      <w:r w:rsidRPr="00C62074">
        <w:fldChar w:fldCharType="begin" w:fldLock="1"/>
      </w:r>
      <w:r w:rsidRPr="00C62074">
        <w:instrText xml:space="preserve"> DOCPROPERTY "DocumentDate" </w:instrText>
      </w:r>
      <w:r w:rsidRPr="00C62074">
        <w:fldChar w:fldCharType="separate"/>
      </w:r>
      <w:r w:rsidR="008F0B6D" w:rsidRPr="00C62074">
        <w:t>Torsdagen den 29 mars 2012</w:t>
      </w:r>
      <w:r w:rsidRPr="00C6207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62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62074" w:rsidRDefault="00C45B7F">
            <w:pPr>
              <w:pStyle w:val="Plenum"/>
              <w:tabs>
                <w:tab w:val="clear" w:pos="1418"/>
              </w:tabs>
            </w:pPr>
            <w:r w:rsidRPr="00C62074">
              <w:t>Kl.</w:t>
            </w:r>
          </w:p>
        </w:tc>
        <w:tc>
          <w:tcPr>
            <w:tcW w:w="851" w:type="dxa"/>
          </w:tcPr>
          <w:p w:rsidR="006E04A4" w:rsidRPr="00C62074" w:rsidRDefault="00C45B7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62074">
              <w:t>12.00</w:t>
            </w:r>
          </w:p>
        </w:tc>
        <w:tc>
          <w:tcPr>
            <w:tcW w:w="397" w:type="dxa"/>
          </w:tcPr>
          <w:p w:rsidR="006E04A4" w:rsidRPr="00C6207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62074" w:rsidRDefault="00C45B7F">
            <w:pPr>
              <w:pStyle w:val="Plenum"/>
              <w:tabs>
                <w:tab w:val="clear" w:pos="1418"/>
              </w:tabs>
              <w:ind w:right="1"/>
            </w:pPr>
            <w:r w:rsidRPr="00C62074">
              <w:t>Arbetsplenum</w:t>
            </w:r>
          </w:p>
        </w:tc>
      </w:tr>
      <w:tr w:rsidR="00C45B7F" w:rsidRPr="00C62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  <w:jc w:val="right"/>
            </w:pPr>
            <w:r w:rsidRPr="00C62074">
              <w:t>14.00</w:t>
            </w:r>
          </w:p>
        </w:tc>
        <w:tc>
          <w:tcPr>
            <w:tcW w:w="397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  <w:ind w:right="1"/>
            </w:pPr>
            <w:r w:rsidRPr="00C62074">
              <w:t>Statsministerns frågestund</w:t>
            </w:r>
          </w:p>
        </w:tc>
      </w:tr>
      <w:tr w:rsidR="00C45B7F" w:rsidRPr="00C62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  <w:jc w:val="right"/>
            </w:pPr>
            <w:r w:rsidRPr="00C62074">
              <w:t>16.00</w:t>
            </w:r>
          </w:p>
        </w:tc>
        <w:tc>
          <w:tcPr>
            <w:tcW w:w="397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45B7F" w:rsidRPr="00C62074" w:rsidRDefault="00C45B7F">
            <w:pPr>
              <w:pStyle w:val="Plenum"/>
              <w:tabs>
                <w:tab w:val="clear" w:pos="1418"/>
              </w:tabs>
              <w:ind w:right="1"/>
            </w:pPr>
            <w:r w:rsidRPr="00C62074">
              <w:t>Votering</w:t>
            </w:r>
          </w:p>
        </w:tc>
      </w:tr>
    </w:tbl>
    <w:p w:rsidR="006E04A4" w:rsidRPr="00C62074" w:rsidRDefault="006E04A4">
      <w:pPr>
        <w:pStyle w:val="StreckLngt"/>
      </w:pPr>
      <w:r w:rsidRPr="00C62074">
        <w:tab/>
      </w:r>
    </w:p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r w:rsidRPr="00C62074">
              <w:t>Justering av protokoll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Protokollet från sammanträdet fredagen den 23 mars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r w:rsidRPr="00C62074">
              <w:t>Avsägelse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Jessica Rosencrantz (M) som suppleant i civilutskottet fr.o.m. den 30 mars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r w:rsidRPr="00C62074">
              <w:t>Meddelande om aktuell debatt om nordiska gränshinder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Onsdagen den 11 april kl. 9.00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bookmarkStart w:id="1" w:name="TypRubrik"/>
            <w:bookmarkEnd w:id="1"/>
            <w:r w:rsidRPr="00C62074">
              <w:t>Meddelande om aktuell debatt om vapenfabrik i Saudiarabien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Onsdagen den 11 april kl. 13.00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bookmarkStart w:id="3" w:name="Start_FördröjdaInterpellationer"/>
            <w:bookmarkEnd w:id="3"/>
            <w:r w:rsidRPr="00C62074">
              <w:t>Anmälan om fördröjt svar på interpellation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2011/12:292 av Marie Nordén (S)</w:t>
            </w:r>
          </w:p>
          <w:p w:rsidR="00E655E1" w:rsidRPr="00C62074" w:rsidRDefault="00E655E1" w:rsidP="00564AE1">
            <w:r w:rsidRPr="00C62074">
              <w:t>Utveckling av bredband i små kommuner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bookmarkStart w:id="4" w:name="Start_Riksrevisionen"/>
            <w:bookmarkEnd w:id="4"/>
            <w:r w:rsidRPr="00C62074">
              <w:t>Anmälan om inkommen granskningsrapport från Riksrevisionen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  <w:r w:rsidRPr="00C62074">
              <w:t>Ansvarigt utskott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RiR 2012:7 Infrastrukturplanering - på väg mot klimatmålen?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TU</w:t>
            </w: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"/>
            </w:pPr>
            <w:bookmarkStart w:id="5" w:name="Start_HänvisningTillUtskott"/>
            <w:bookmarkEnd w:id="5"/>
            <w:r w:rsidRPr="00C62074">
              <w:t>Ärenden för hänvisning till utskott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  <w:r w:rsidRPr="00C62074">
              <w:t>Förslag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rende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Proposition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2011/12:126 Elektronisk stämningsansökan i brottmål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JuU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rende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Motioner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Motions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Motionsrubrik"/>
            </w:pPr>
            <w:r w:rsidRPr="00C62074">
              <w:t>med anledning av prop. 2011/12:76 Komplettering av kollektivtrafiklagen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Motions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2011/12:T5 av Anders Ygeman m.fl. (S)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TU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2011/12:T6 av Stina Bergström m.fl. (MP)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TU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2011/12:T7 av Siv Holma m.fl. (V)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TU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Motions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Motionsrubrik"/>
            </w:pPr>
            <w:r w:rsidRPr="00C62074">
              <w:t>med anledning av prop. 2011/12:77 Tredje inremarknadspaketet för el och naturgas – vissa genomförandeåtgärder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Motions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2011/12:N5 av Lars Isovaara (SD)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NU</w:t>
            </w: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r w:rsidRPr="00C62074">
              <w:t>Ärenden för avgörande kl. 16.00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  <w:r w:rsidRPr="00C62074">
              <w:t>Reservationer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Under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Underrubrik"/>
            </w:pPr>
            <w:bookmarkStart w:id="6" w:name="TypUnderrubrik"/>
            <w:bookmarkEnd w:id="6"/>
            <w:r w:rsidRPr="00C62074">
              <w:t>Tidigare slutdebatterade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Under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Civilutskottets betänkande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2011/12:CU14 Planering och byggande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21 res. (S,MP,SD,V)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Finansutskottets betänkande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2011/12:FiU25 Statlig förvaltning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5 res. (S,MP,SD,V)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Socialförsäkringsutskottets betänkande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2011/12:SfU7 Statens arbete med att motverka bidragsbrott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1 res. (SD)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Utbildningsutskottets betänkande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2011/12:UbU12 Statens styrning mot en likvärdig betygssättning i grundskolan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4 res. (S)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Justitieutskottets utlåtande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2011/12:JuU31 Subsidiaritetsprövning av kommissionens förslag till direktiv om skydd av personuppgifter på det brottsbekämpande området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Arbetsmarknadsutskottets betänkande och utlåtande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2011/12:AU9 Vissa arbetsrättsliga frågor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10 res. (S,MP,SD,V)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2011/12:AU10 Grönbok om omstruktureringar och planering för förändringar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HuvudrubrikFlisteNr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"/>
            </w:pPr>
            <w:bookmarkStart w:id="7" w:name="Start_Ärendenfördebattochavgörande"/>
            <w:bookmarkEnd w:id="7"/>
            <w:r w:rsidRPr="00C62074">
              <w:t>Ärenden för debatt och avgörande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rende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Socialutskottets utlåtande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2011/12:SoU18 Subsidiaritetsprövning av kommissionens förslag om ändring av förordning vad gäller information till allmänheten om receptbelagda humanläkemedel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rende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Konstitutionsutskottets utlåtande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2011/12:KU25 EU-förslag om allmän uppgiftsskyddsförordning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rende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Försvarsutskottets betänkande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2011/12:FöU6 Kontrollstation signalspaning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1 res. (SD)</w:t>
            </w: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rende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renderubrik"/>
            </w:pPr>
            <w:r w:rsidRPr="00C62074">
              <w:t>Socialutskottets betänkande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renderubrik"/>
              <w:rPr>
                <w:spacing w:val="-4"/>
              </w:rPr>
            </w:pPr>
          </w:p>
        </w:tc>
      </w:tr>
      <w:tr w:rsidR="00E655E1" w:rsidRPr="00C62074" w:rsidTr="00564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55E1" w:rsidRPr="00C62074" w:rsidRDefault="00E655E1" w:rsidP="00564AE1">
            <w:pPr>
              <w:pStyle w:val="FlistaNrText"/>
            </w:pPr>
          </w:p>
        </w:tc>
        <w:tc>
          <w:tcPr>
            <w:tcW w:w="6237" w:type="dxa"/>
          </w:tcPr>
          <w:p w:rsidR="00E655E1" w:rsidRPr="00C62074" w:rsidRDefault="00E655E1" w:rsidP="00564AE1">
            <w:r w:rsidRPr="00C62074">
              <w:t>2011/12:SoU26 Assisterad befruktning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rPr>
                <w:spacing w:val="-4"/>
              </w:rPr>
            </w:pPr>
            <w:r w:rsidRPr="00C62074">
              <w:rPr>
                <w:spacing w:val="-4"/>
              </w:rPr>
              <w:t>4 res. (MP,SD,V,KD)</w:t>
            </w:r>
          </w:p>
        </w:tc>
      </w:tr>
    </w:tbl>
    <w:p w:rsidR="00E655E1" w:rsidRPr="00C62074" w:rsidRDefault="00E655E1" w:rsidP="003675A0">
      <w:pPr>
        <w:pStyle w:val="Blankrad"/>
      </w:pPr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55E1" w:rsidRPr="00C62074" w:rsidTr="00564A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55E1" w:rsidRPr="00C62074" w:rsidRDefault="00E655E1" w:rsidP="00564AE1">
            <w:pPr>
              <w:pStyle w:val="FlistaNrRubrik"/>
            </w:pPr>
          </w:p>
        </w:tc>
        <w:tc>
          <w:tcPr>
            <w:tcW w:w="6237" w:type="dxa"/>
          </w:tcPr>
          <w:p w:rsidR="00E655E1" w:rsidRPr="00C62074" w:rsidRDefault="00E655E1" w:rsidP="00564AE1">
            <w:pPr>
              <w:pStyle w:val="HuvudrubrikEnsam"/>
            </w:pPr>
            <w:r w:rsidRPr="00C62074">
              <w:t>Statsministerns frågestund kl. 14.00</w:t>
            </w:r>
          </w:p>
        </w:tc>
        <w:tc>
          <w:tcPr>
            <w:tcW w:w="2481" w:type="dxa"/>
          </w:tcPr>
          <w:p w:rsidR="00E655E1" w:rsidRPr="00C62074" w:rsidRDefault="00E655E1" w:rsidP="00564AE1">
            <w:pPr>
              <w:pStyle w:val="HuvudrubrikKolumn3"/>
            </w:pPr>
          </w:p>
        </w:tc>
      </w:tr>
    </w:tbl>
    <w:p w:rsidR="00E655E1" w:rsidRPr="00C62074" w:rsidRDefault="00E655E1" w:rsidP="003675A0">
      <w:pPr>
        <w:pStyle w:val="Blankrad"/>
      </w:pPr>
      <w:r w:rsidRPr="00C62074">
        <w:t>     </w:t>
      </w:r>
    </w:p>
    <w:p w:rsidR="008E7AF1" w:rsidRPr="00C62074" w:rsidRDefault="00E655E1" w:rsidP="003675A0">
      <w:pPr>
        <w:pStyle w:val="Blankrad"/>
      </w:pPr>
      <w:bookmarkStart w:id="8" w:name="Start"/>
      <w:bookmarkEnd w:id="8"/>
      <w:r w:rsidRPr="00C620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620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6207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62074" w:rsidRDefault="006E04A4" w:rsidP="00D016E9">
            <w:pPr>
              <w:pStyle w:val="StreckMitten"/>
            </w:pPr>
            <w:r w:rsidRPr="00C62074">
              <w:tab/>
            </w:r>
            <w:r w:rsidRPr="00C62074">
              <w:tab/>
            </w:r>
          </w:p>
        </w:tc>
      </w:tr>
    </w:tbl>
    <w:p w:rsidR="006E04A4" w:rsidRPr="00C62074" w:rsidRDefault="006E04A4" w:rsidP="003675A0">
      <w:pPr>
        <w:pStyle w:val="Blankrad"/>
      </w:pPr>
    </w:p>
    <w:sectPr w:rsidR="006E04A4" w:rsidRPr="00C6207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8CF" w:rsidRPr="00C62074" w:rsidRDefault="00C838CF">
      <w:r w:rsidRPr="00C62074">
        <w:separator/>
      </w:r>
    </w:p>
  </w:endnote>
  <w:endnote w:type="continuationSeparator" w:id="0">
    <w:p w:rsidR="00C838CF" w:rsidRPr="00C62074" w:rsidRDefault="00C838CF">
      <w:r w:rsidRPr="00C620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C62074" w:rsidRDefault="008F0B6D">
    <w:pPr>
      <w:pStyle w:val="Sidhuvud"/>
      <w:jc w:val="center"/>
    </w:pPr>
    <w:r w:rsidRPr="00C62074">
      <w:fldChar w:fldCharType="begin" w:fldLock="1"/>
    </w:r>
    <w:r w:rsidRPr="00C62074">
      <w:instrText xml:space="preserve"> PAGE </w:instrText>
    </w:r>
    <w:r w:rsidRPr="00C62074">
      <w:fldChar w:fldCharType="separate"/>
    </w:r>
    <w:r w:rsidRPr="00C62074">
      <w:t>2</w:t>
    </w:r>
    <w:r w:rsidRPr="00C62074">
      <w:fldChar w:fldCharType="end"/>
    </w:r>
    <w:r w:rsidRPr="00C62074">
      <w:t xml:space="preserve"> (</w:t>
    </w:r>
    <w:r w:rsidRPr="00C62074">
      <w:fldChar w:fldCharType="begin" w:fldLock="1"/>
    </w:r>
    <w:r w:rsidRPr="00C62074">
      <w:instrText xml:space="preserve"> NUMPAGES </w:instrText>
    </w:r>
    <w:r w:rsidRPr="00C62074">
      <w:fldChar w:fldCharType="separate"/>
    </w:r>
    <w:r w:rsidRPr="00C62074">
      <w:t>3</w:t>
    </w:r>
    <w:r w:rsidRPr="00C62074">
      <w:fldChar w:fldCharType="end"/>
    </w:r>
    <w:r w:rsidRPr="00C62074">
      <w:t>)</w:t>
    </w:r>
  </w:p>
  <w:p w:rsidR="008F0B6D" w:rsidRPr="00C62074" w:rsidRDefault="008F0B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C62074" w:rsidRDefault="008F0B6D">
    <w:pPr>
      <w:pStyle w:val="Sidhuvud"/>
      <w:jc w:val="center"/>
    </w:pPr>
    <w:r w:rsidRPr="00C62074">
      <w:fldChar w:fldCharType="begin" w:fldLock="1"/>
    </w:r>
    <w:r w:rsidRPr="00C62074">
      <w:instrText xml:space="preserve"> PAGE </w:instrText>
    </w:r>
    <w:r w:rsidRPr="00C62074">
      <w:fldChar w:fldCharType="separate"/>
    </w:r>
    <w:r w:rsidRPr="00C62074">
      <w:t>3</w:t>
    </w:r>
    <w:r w:rsidRPr="00C62074">
      <w:fldChar w:fldCharType="end"/>
    </w:r>
    <w:r w:rsidRPr="00C62074">
      <w:t xml:space="preserve"> (</w:t>
    </w:r>
    <w:r w:rsidRPr="00C62074">
      <w:fldChar w:fldCharType="begin" w:fldLock="1"/>
    </w:r>
    <w:r w:rsidRPr="00C62074">
      <w:instrText xml:space="preserve"> NUMPAGES </w:instrText>
    </w:r>
    <w:r w:rsidRPr="00C62074">
      <w:fldChar w:fldCharType="separate"/>
    </w:r>
    <w:r w:rsidRPr="00C62074">
      <w:t>3</w:t>
    </w:r>
    <w:r w:rsidRPr="00C62074">
      <w:fldChar w:fldCharType="end"/>
    </w:r>
    <w:r w:rsidRPr="00C62074">
      <w:t>)</w:t>
    </w:r>
  </w:p>
  <w:p w:rsidR="008F0B6D" w:rsidRPr="00C62074" w:rsidRDefault="008F0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8CF" w:rsidRPr="00C62074" w:rsidRDefault="00C838CF">
      <w:r w:rsidRPr="00C62074">
        <w:separator/>
      </w:r>
    </w:p>
  </w:footnote>
  <w:footnote w:type="continuationSeparator" w:id="0">
    <w:p w:rsidR="00C838CF" w:rsidRPr="00C62074" w:rsidRDefault="00C838CF">
      <w:r w:rsidRPr="00C620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C62074" w:rsidRDefault="008F0B6D">
    <w:pPr>
      <w:pStyle w:val="Sidhuvud"/>
      <w:tabs>
        <w:tab w:val="clear" w:pos="4536"/>
      </w:tabs>
    </w:pPr>
    <w:r w:rsidRPr="00C62074">
      <w:fldChar w:fldCharType="begin" w:fldLock="1"/>
    </w:r>
    <w:r w:rsidRPr="00C62074">
      <w:instrText xml:space="preserve"> DOCPROPERTY "DocumentDate" </w:instrText>
    </w:r>
    <w:r w:rsidRPr="00C62074">
      <w:fldChar w:fldCharType="separate"/>
    </w:r>
    <w:r w:rsidRPr="00C62074">
      <w:t>Torsdagen den 29 mars 2012</w:t>
    </w:r>
    <w:r w:rsidRPr="00C62074">
      <w:fldChar w:fldCharType="end"/>
    </w:r>
    <w:r w:rsidRPr="00C62074">
      <w:tab/>
    </w:r>
  </w:p>
  <w:p w:rsidR="008F0B6D" w:rsidRPr="00C62074" w:rsidRDefault="008F0B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62074">
      <w:rPr>
        <w:sz w:val="12"/>
      </w:rPr>
      <w:tab/>
    </w:r>
  </w:p>
  <w:p w:rsidR="008F0B6D" w:rsidRPr="00C62074" w:rsidRDefault="008F0B6D"/>
  <w:p w:rsidR="008F0B6D" w:rsidRPr="00C62074" w:rsidRDefault="008F0B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C62074" w:rsidRDefault="00C6207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6207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B6D" w:rsidRPr="00C62074" w:rsidRDefault="008F0B6D">
    <w:pPr>
      <w:pStyle w:val="Dokumentrubrik"/>
      <w:spacing w:after="360"/>
    </w:pPr>
    <w:r w:rsidRPr="00C62074">
      <w:t>Föredragningslista</w:t>
    </w:r>
  </w:p>
  <w:p w:rsidR="008F0B6D" w:rsidRPr="00C62074" w:rsidRDefault="008F0B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7645516">
    <w:abstractNumId w:val="5"/>
  </w:num>
  <w:num w:numId="2" w16cid:durableId="1969121897">
    <w:abstractNumId w:val="2"/>
  </w:num>
  <w:num w:numId="3" w16cid:durableId="72439777">
    <w:abstractNumId w:val="4"/>
  </w:num>
  <w:num w:numId="4" w16cid:durableId="446000474">
    <w:abstractNumId w:val="1"/>
  </w:num>
  <w:num w:numId="5" w16cid:durableId="1671711707">
    <w:abstractNumId w:val="0"/>
  </w:num>
  <w:num w:numId="6" w16cid:durableId="1311013708">
    <w:abstractNumId w:val="3"/>
  </w:num>
  <w:num w:numId="7" w16cid:durableId="1581401318">
    <w:abstractNumId w:val="3"/>
  </w:num>
  <w:num w:numId="8" w16cid:durableId="1793403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2F7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76DCC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5463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4AE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476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0B13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2597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E7AF1"/>
    <w:rsid w:val="008F0B6D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64A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476FA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5B7F"/>
    <w:rsid w:val="00C46972"/>
    <w:rsid w:val="00C46D5F"/>
    <w:rsid w:val="00C506B6"/>
    <w:rsid w:val="00C553BB"/>
    <w:rsid w:val="00C55D66"/>
    <w:rsid w:val="00C62074"/>
    <w:rsid w:val="00C64067"/>
    <w:rsid w:val="00C64B5E"/>
    <w:rsid w:val="00C6587A"/>
    <w:rsid w:val="00C7634B"/>
    <w:rsid w:val="00C768F1"/>
    <w:rsid w:val="00C76C1F"/>
    <w:rsid w:val="00C81EDE"/>
    <w:rsid w:val="00C838CF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2F7B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4A66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42BA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655E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8863-3254-4548-8E4B-F2F4AF85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351</Words>
  <Characters>2447</Characters>
  <Application>Microsoft Office Word</Application>
  <DocSecurity>4</DocSecurity>
  <Lines>203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2012-03-28T13:50:00Z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mars 2012</vt:lpwstr>
  </property>
  <property fmtid="{D5CDD505-2E9C-101B-9397-08002B2CF9AE}" pid="3" name="DocumentNumber">
    <vt:lpwstr>91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2012-03-29</vt:lpwstr>
  </property>
  <property fmtid="{D5CDD505-2E9C-101B-9397-08002B2CF9AE}" pid="7" name="DatumAvgörande">
    <vt:lpwstr>2012-03-29</vt:lpwstr>
  </property>
</Properties>
</file>