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79EFEC4A7E143D3835E6A3D6DAB5E8E"/>
        </w:placeholder>
        <w:text/>
      </w:sdtPr>
      <w:sdtEndPr/>
      <w:sdtContent>
        <w:p w:rsidRPr="009B062B" w:rsidR="00AF30DD" w:rsidP="00DA28CE" w:rsidRDefault="00AF30DD" w14:paraId="50C0B62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fd01f2d-4b33-4258-8e54-b8fb0c90a370"/>
        <w:id w:val="-1707875050"/>
        <w:lock w:val="sdtLocked"/>
      </w:sdtPr>
      <w:sdtEndPr/>
      <w:sdtContent>
        <w:p w:rsidR="00F434BC" w:rsidRDefault="00AF4BC9" w14:paraId="4989F8C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främja en rikstäckande public service och motverka centralisering av public service-företagen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FD7D9D6DE5641218341F288D639199F"/>
        </w:placeholder>
        <w:text/>
      </w:sdtPr>
      <w:sdtEndPr/>
      <w:sdtContent>
        <w:p w:rsidRPr="009B062B" w:rsidR="006D79C9" w:rsidP="00333E95" w:rsidRDefault="006D79C9" w14:paraId="3057FE3C" w14:textId="77777777">
          <w:pPr>
            <w:pStyle w:val="Rubrik1"/>
          </w:pPr>
          <w:r>
            <w:t>Motivering</w:t>
          </w:r>
        </w:p>
      </w:sdtContent>
    </w:sdt>
    <w:p w:rsidRPr="0085668F" w:rsidR="00D8758E" w:rsidP="00D8758E" w:rsidRDefault="00D8758E" w14:paraId="3AC10CC7" w14:textId="77777777">
      <w:pPr>
        <w:pStyle w:val="Normalutanindragellerluft"/>
      </w:pPr>
      <w:r w:rsidRPr="0085668F">
        <w:t>Sverige är ett avlångt land med 290 kommuner. För att garantera alla människors möjlighet till inflytande och för att upprätthålla en stabil demokrati krävs därför en granskande och närvarande journalistkår i hela landet.</w:t>
      </w:r>
    </w:p>
    <w:p w:rsidRPr="009A2B4F" w:rsidR="00D8758E" w:rsidP="00D8758E" w:rsidRDefault="00D8758E" w14:paraId="1B1404FD" w14:textId="77777777">
      <w:r w:rsidRPr="009A2B4F">
        <w:t>År 2015 gjorde Institutet för mediestudier en undersökning av var i landet den svenska journalistkåren bor någonstans. Undersökningen visar att majoriteten bor i städer med mer än 10</w:t>
      </w:r>
      <w:r>
        <w:t> </w:t>
      </w:r>
      <w:r w:rsidRPr="009A2B4F">
        <w:t>000 invånare och den absoluta majoriteten – 40 procent – bor i Stockholms tätort.</w:t>
      </w:r>
    </w:p>
    <w:p w:rsidRPr="009A2B4F" w:rsidR="00D8758E" w:rsidP="00D8758E" w:rsidRDefault="00D8758E" w14:paraId="6A101774" w14:textId="77777777">
      <w:r w:rsidRPr="009A2B4F">
        <w:t>I dag är dock stora delar av Sverige underrepresenterade av journalister i förhållande till hur många som bor där. I vissa kommuner finns det inte några journalister alls. Den starka centraliseringen</w:t>
      </w:r>
      <w:r>
        <w:t xml:space="preserve"> av journalister till</w:t>
      </w:r>
      <w:r w:rsidRPr="009A2B4F">
        <w:t xml:space="preserve"> Sveriges största stad bör motverkas genom public service.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2DE5624EF84BFD962B425DBA3F3617"/>
        </w:placeholder>
      </w:sdtPr>
      <w:sdtEndPr>
        <w:rPr>
          <w:i w:val="0"/>
          <w:noProof w:val="0"/>
        </w:rPr>
      </w:sdtEndPr>
      <w:sdtContent>
        <w:p w:rsidR="00D66105" w:rsidP="00D66105" w:rsidRDefault="00D66105" w14:paraId="5C616A23" w14:textId="77777777"/>
        <w:p w:rsidRPr="008E0FE2" w:rsidR="004801AC" w:rsidP="00D66105" w:rsidRDefault="00400819" w14:paraId="4F17BE2B" w14:textId="0F3E644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1CB9" w:rsidRDefault="00DB1CB9" w14:paraId="315D6780" w14:textId="77777777"/>
    <w:sectPr w:rsidR="00DB1CB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70D8" w14:textId="77777777" w:rsidR="00511211" w:rsidRDefault="00511211" w:rsidP="000C1CAD">
      <w:pPr>
        <w:spacing w:line="240" w:lineRule="auto"/>
      </w:pPr>
      <w:r>
        <w:separator/>
      </w:r>
    </w:p>
  </w:endnote>
  <w:endnote w:type="continuationSeparator" w:id="0">
    <w:p w14:paraId="74A350C2" w14:textId="77777777" w:rsidR="00511211" w:rsidRDefault="005112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C6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6B6A" w14:textId="7B566EF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610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82681" w14:textId="54A4A365" w:rsidR="00262EA3" w:rsidRPr="00D66105" w:rsidRDefault="00262EA3" w:rsidP="00D661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F7B01" w14:textId="77777777" w:rsidR="00511211" w:rsidRDefault="00511211" w:rsidP="000C1CAD">
      <w:pPr>
        <w:spacing w:line="240" w:lineRule="auto"/>
      </w:pPr>
      <w:r>
        <w:separator/>
      </w:r>
    </w:p>
  </w:footnote>
  <w:footnote w:type="continuationSeparator" w:id="0">
    <w:p w14:paraId="04A15E6D" w14:textId="77777777" w:rsidR="00511211" w:rsidRDefault="005112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6E8C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513515" wp14:anchorId="2CE66F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00819" w14:paraId="0716698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0FBADCAFD0C49FFAFB08B68C7FA834C"/>
                              </w:placeholder>
                              <w:text/>
                            </w:sdtPr>
                            <w:sdtEndPr/>
                            <w:sdtContent>
                              <w:r w:rsidR="00D8758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58E97E3A9F432F8C8B48D230E241D5"/>
                              </w:placeholder>
                              <w:text/>
                            </w:sdtPr>
                            <w:sdtEndPr/>
                            <w:sdtContent>
                              <w:r w:rsidR="00D8758E">
                                <w:t>1307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E66F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00819" w14:paraId="0716698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0FBADCAFD0C49FFAFB08B68C7FA834C"/>
                        </w:placeholder>
                        <w:text/>
                      </w:sdtPr>
                      <w:sdtEndPr/>
                      <w:sdtContent>
                        <w:r w:rsidR="00D8758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58E97E3A9F432F8C8B48D230E241D5"/>
                        </w:placeholder>
                        <w:text/>
                      </w:sdtPr>
                      <w:sdtEndPr/>
                      <w:sdtContent>
                        <w:r w:rsidR="00D8758E">
                          <w:t>1307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17F9D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B247E7" w14:textId="77777777">
    <w:pPr>
      <w:jc w:val="right"/>
    </w:pPr>
  </w:p>
  <w:p w:rsidR="00262EA3" w:rsidP="00776B74" w:rsidRDefault="00262EA3" w14:paraId="267D44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00819" w14:paraId="715E116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928573" wp14:anchorId="096E32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00819" w14:paraId="40CDD9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758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758E">
          <w:t>1307</w:t>
        </w:r>
      </w:sdtContent>
    </w:sdt>
  </w:p>
  <w:p w:rsidRPr="008227B3" w:rsidR="00262EA3" w:rsidP="008227B3" w:rsidRDefault="00400819" w14:paraId="340CE30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00819" w14:paraId="6D6F31F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:2948</w:t>
        </w:r>
      </w:sdtContent>
    </w:sdt>
  </w:p>
  <w:p w:rsidR="00262EA3" w:rsidP="00E03A3D" w:rsidRDefault="00400819" w14:paraId="5DDC3B6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76C07" w14:paraId="64DEB4B4" w14:textId="3C16EC2C">
        <w:pPr>
          <w:pStyle w:val="FSHRub2"/>
        </w:pPr>
        <w:r>
          <w:t>Centralisering av journalister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C74DA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D875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D5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819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11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714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DB7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BC9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C07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0CF9"/>
    <w:rsid w:val="00D61340"/>
    <w:rsid w:val="00D61DC8"/>
    <w:rsid w:val="00D62826"/>
    <w:rsid w:val="00D63254"/>
    <w:rsid w:val="00D64C90"/>
    <w:rsid w:val="00D66105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58E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1CB9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089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4BC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288E15"/>
  <w15:chartTrackingRefBased/>
  <w15:docId w15:val="{B30E04C6-EF44-490C-9D5E-AAAC7EA6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9EFEC4A7E143D3835E6A3D6DAB5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0CDAB-AB57-4423-B4B4-A0BA5F6CEDA6}"/>
      </w:docPartPr>
      <w:docPartBody>
        <w:p w:rsidR="005E69A3" w:rsidRDefault="00756A8D">
          <w:pPr>
            <w:pStyle w:val="B79EFEC4A7E143D3835E6A3D6DAB5E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D7D9D6DE5641218341F288D6391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63796-55B9-48D4-8EED-543A50AE3F72}"/>
      </w:docPartPr>
      <w:docPartBody>
        <w:p w:rsidR="005E69A3" w:rsidRDefault="00756A8D">
          <w:pPr>
            <w:pStyle w:val="DFD7D9D6DE5641218341F288D639199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FBADCAFD0C49FFAFB08B68C7FA8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19D5A-29F7-42A7-9028-E3BBD63938BF}"/>
      </w:docPartPr>
      <w:docPartBody>
        <w:p w:rsidR="005E69A3" w:rsidRDefault="00756A8D">
          <w:pPr>
            <w:pStyle w:val="60FBADCAFD0C49FFAFB08B68C7FA83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58E97E3A9F432F8C8B48D230E24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7C8D2-A849-472D-8E72-2039BB7417B5}"/>
      </w:docPartPr>
      <w:docPartBody>
        <w:p w:rsidR="005E69A3" w:rsidRDefault="00756A8D">
          <w:pPr>
            <w:pStyle w:val="0258E97E3A9F432F8C8B48D230E241D5"/>
          </w:pPr>
          <w:r>
            <w:t xml:space="preserve"> </w:t>
          </w:r>
        </w:p>
      </w:docPartBody>
    </w:docPart>
    <w:docPart>
      <w:docPartPr>
        <w:name w:val="2E2DE5624EF84BFD962B425DBA3F3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E316A-AE1B-4DF9-BCD3-4BA2BF302057}"/>
      </w:docPartPr>
      <w:docPartBody>
        <w:p w:rsidR="00EF1126" w:rsidRDefault="00EF11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8D"/>
    <w:rsid w:val="005E69A3"/>
    <w:rsid w:val="00756A8D"/>
    <w:rsid w:val="00E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9EFEC4A7E143D3835E6A3D6DAB5E8E">
    <w:name w:val="B79EFEC4A7E143D3835E6A3D6DAB5E8E"/>
  </w:style>
  <w:style w:type="paragraph" w:customStyle="1" w:styleId="80DED80338E2442FA6EE785BD8DCDF0C">
    <w:name w:val="80DED80338E2442FA6EE785BD8DCDF0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31ED5A2E0AB44B587FC59C6E6EDFADC">
    <w:name w:val="D31ED5A2E0AB44B587FC59C6E6EDFADC"/>
  </w:style>
  <w:style w:type="paragraph" w:customStyle="1" w:styleId="DFD7D9D6DE5641218341F288D639199F">
    <w:name w:val="DFD7D9D6DE5641218341F288D639199F"/>
  </w:style>
  <w:style w:type="paragraph" w:customStyle="1" w:styleId="3AF4BE3304FF4009B65324A1A5E51703">
    <w:name w:val="3AF4BE3304FF4009B65324A1A5E51703"/>
  </w:style>
  <w:style w:type="paragraph" w:customStyle="1" w:styleId="ACC8F5840A704EDCA021F18A5CC1E500">
    <w:name w:val="ACC8F5840A704EDCA021F18A5CC1E500"/>
  </w:style>
  <w:style w:type="paragraph" w:customStyle="1" w:styleId="60FBADCAFD0C49FFAFB08B68C7FA834C">
    <w:name w:val="60FBADCAFD0C49FFAFB08B68C7FA834C"/>
  </w:style>
  <w:style w:type="paragraph" w:customStyle="1" w:styleId="0258E97E3A9F432F8C8B48D230E241D5">
    <w:name w:val="0258E97E3A9F432F8C8B48D230E24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D043F-F3C2-44B9-AAF7-78A0851E3E31}"/>
</file>

<file path=customXml/itemProps2.xml><?xml version="1.0" encoding="utf-8"?>
<ds:datastoreItem xmlns:ds="http://schemas.openxmlformats.org/officeDocument/2006/customXml" ds:itemID="{815478C3-B325-4BA7-977B-0C984618869C}"/>
</file>

<file path=customXml/itemProps3.xml><?xml version="1.0" encoding="utf-8"?>
<ds:datastoreItem xmlns:ds="http://schemas.openxmlformats.org/officeDocument/2006/customXml" ds:itemID="{D0F2FBA5-301B-47C1-B3E9-2A2D18BBB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900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M1307 Minska centraliseringen av journalister</vt:lpstr>
      <vt:lpstr>
      </vt:lpstr>
    </vt:vector>
  </TitlesOfParts>
  <Company>Sveriges riksdag</Company>
  <LinksUpToDate>false</LinksUpToDate>
  <CharactersWithSpaces>1047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