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D7913" w:rsidRPr="00625E5D" w:rsidTr="00FD791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D7913" w:rsidRPr="00625E5D" w:rsidRDefault="00D3255B" w:rsidP="00FD7913">
            <w:pPr>
              <w:pStyle w:val="RSKRbeteckning"/>
              <w:spacing w:before="240"/>
            </w:pPr>
            <w:r w:rsidRPr="00625E5D">
              <w:t>Riksdagsskrivelse</w:t>
            </w:r>
          </w:p>
          <w:p w:rsidR="00FD7913" w:rsidRPr="00625E5D" w:rsidRDefault="00D3255B" w:rsidP="00FD7913">
            <w:pPr>
              <w:pStyle w:val="RSKRbeteckning"/>
            </w:pPr>
            <w:r w:rsidRPr="00625E5D">
              <w:t>2008/09</w:t>
            </w:r>
            <w:r w:rsidR="00FD7913" w:rsidRPr="00625E5D">
              <w:t>:</w:t>
            </w:r>
            <w:r w:rsidRPr="00625E5D">
              <w:t>179</w:t>
            </w:r>
          </w:p>
        </w:tc>
        <w:tc>
          <w:tcPr>
            <w:tcW w:w="1134" w:type="dxa"/>
          </w:tcPr>
          <w:p w:rsidR="00FD7913" w:rsidRPr="00625E5D" w:rsidRDefault="00625E5D" w:rsidP="00FD7913">
            <w:pPr>
              <w:jc w:val="right"/>
            </w:pPr>
            <w:r w:rsidRPr="00625E5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913" w:rsidRPr="00625E5D" w:rsidTr="00FD791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D7913" w:rsidRPr="00625E5D" w:rsidRDefault="00FD7913">
            <w:pPr>
              <w:rPr>
                <w:sz w:val="10"/>
              </w:rPr>
            </w:pPr>
          </w:p>
        </w:tc>
      </w:tr>
    </w:tbl>
    <w:p w:rsidR="00FD7913" w:rsidRPr="00625E5D" w:rsidRDefault="00FD7913"/>
    <w:p w:rsidR="00FD7913" w:rsidRPr="00625E5D" w:rsidRDefault="00D3255B" w:rsidP="00FD7913">
      <w:pPr>
        <w:pStyle w:val="Mottagare1"/>
      </w:pPr>
      <w:r w:rsidRPr="00625E5D">
        <w:t>Regeringen</w:t>
      </w:r>
    </w:p>
    <w:p w:rsidR="00FD7913" w:rsidRPr="00625E5D" w:rsidRDefault="00D3255B" w:rsidP="00FD7913">
      <w:pPr>
        <w:pStyle w:val="Mottagare2"/>
      </w:pPr>
      <w:r w:rsidRPr="00625E5D">
        <w:t>Näringsdepartementet</w:t>
      </w:r>
    </w:p>
    <w:p w:rsidR="00FD7913" w:rsidRPr="00625E5D" w:rsidRDefault="00FD7913" w:rsidP="00FD7913">
      <w:r w:rsidRPr="00625E5D">
        <w:t xml:space="preserve">Med överlämnande av </w:t>
      </w:r>
      <w:r w:rsidR="00D3255B" w:rsidRPr="00625E5D">
        <w:t>trafikutskottet</w:t>
      </w:r>
      <w:r w:rsidRPr="00625E5D">
        <w:t xml:space="preserve">s betänkande </w:t>
      </w:r>
      <w:r w:rsidR="00D3255B" w:rsidRPr="00625E5D">
        <w:t>2008/09</w:t>
      </w:r>
      <w:r w:rsidRPr="00625E5D">
        <w:t>:</w:t>
      </w:r>
      <w:r w:rsidR="00D3255B" w:rsidRPr="00625E5D">
        <w:t>TU8</w:t>
      </w:r>
      <w:r w:rsidRPr="00625E5D">
        <w:t xml:space="preserve"> </w:t>
      </w:r>
      <w:r w:rsidR="00D3255B" w:rsidRPr="00625E5D">
        <w:t>Säkra förare på mopeder, snöskotrar och terränghjulingar</w:t>
      </w:r>
      <w:r w:rsidRPr="00625E5D">
        <w:t xml:space="preserve"> får jag anmäla att riksdagen denna dag bifallit utskottets förslag till riksdagsbeslut.</w:t>
      </w:r>
    </w:p>
    <w:p w:rsidR="00FD7913" w:rsidRPr="00625E5D" w:rsidRDefault="00FD7913" w:rsidP="00FD7913">
      <w:pPr>
        <w:pStyle w:val="Stockholm"/>
      </w:pPr>
      <w:r w:rsidRPr="00625E5D">
        <w:t xml:space="preserve">Stockholm </w:t>
      </w:r>
      <w:r w:rsidR="00D3255B" w:rsidRPr="00625E5D">
        <w:t>den 26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7913" w:rsidRPr="00625E5D" w:rsidTr="00FD791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D7913" w:rsidRPr="00625E5D" w:rsidRDefault="00D3255B" w:rsidP="00FD7913">
            <w:pPr>
              <w:pStyle w:val="AvsTalman"/>
            </w:pPr>
            <w:r w:rsidRPr="00625E5D">
              <w:t>Birgitta Sellén</w:t>
            </w:r>
          </w:p>
        </w:tc>
        <w:tc>
          <w:tcPr>
            <w:tcW w:w="3628" w:type="dxa"/>
          </w:tcPr>
          <w:p w:rsidR="00FD7913" w:rsidRPr="00625E5D" w:rsidRDefault="00D3255B" w:rsidP="00FD7913">
            <w:pPr>
              <w:pStyle w:val="AvsTjnsteman"/>
            </w:pPr>
            <w:r w:rsidRPr="00625E5D">
              <w:t>Ulf Christoffersson</w:t>
            </w:r>
          </w:p>
        </w:tc>
      </w:tr>
    </w:tbl>
    <w:p w:rsidR="00D85057" w:rsidRPr="00625E5D" w:rsidRDefault="00D85057" w:rsidP="00FD7913"/>
    <w:sectPr w:rsidR="00D85057" w:rsidRPr="00625E5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13"/>
    <w:rsid w:val="000710C5"/>
    <w:rsid w:val="0009098F"/>
    <w:rsid w:val="000C2D8D"/>
    <w:rsid w:val="001667BD"/>
    <w:rsid w:val="001C2855"/>
    <w:rsid w:val="00224A43"/>
    <w:rsid w:val="00243D3C"/>
    <w:rsid w:val="00244660"/>
    <w:rsid w:val="0026798D"/>
    <w:rsid w:val="00322924"/>
    <w:rsid w:val="00485D43"/>
    <w:rsid w:val="004A0681"/>
    <w:rsid w:val="004C4FD0"/>
    <w:rsid w:val="004F1358"/>
    <w:rsid w:val="00503547"/>
    <w:rsid w:val="00510D48"/>
    <w:rsid w:val="005422B3"/>
    <w:rsid w:val="005F2290"/>
    <w:rsid w:val="00610912"/>
    <w:rsid w:val="00621003"/>
    <w:rsid w:val="00625E5D"/>
    <w:rsid w:val="00662397"/>
    <w:rsid w:val="006668C5"/>
    <w:rsid w:val="006E5441"/>
    <w:rsid w:val="007D2903"/>
    <w:rsid w:val="00852286"/>
    <w:rsid w:val="00860608"/>
    <w:rsid w:val="00874547"/>
    <w:rsid w:val="008D022D"/>
    <w:rsid w:val="009417EF"/>
    <w:rsid w:val="009F0EC7"/>
    <w:rsid w:val="00A16D59"/>
    <w:rsid w:val="00AC3A6D"/>
    <w:rsid w:val="00B37C3A"/>
    <w:rsid w:val="00BB222A"/>
    <w:rsid w:val="00BB66ED"/>
    <w:rsid w:val="00C1040E"/>
    <w:rsid w:val="00C72B82"/>
    <w:rsid w:val="00D3255B"/>
    <w:rsid w:val="00D644E9"/>
    <w:rsid w:val="00D85057"/>
    <w:rsid w:val="00DC0766"/>
    <w:rsid w:val="00E570D1"/>
    <w:rsid w:val="00F520C1"/>
    <w:rsid w:val="00FD6193"/>
    <w:rsid w:val="00FD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248C4C-7FBF-491B-A6B6-8D512B8D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2009-02-26T12:27:00Z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179</vt:lpwstr>
  </property>
  <property fmtid="{D5CDD505-2E9C-101B-9397-08002B2CF9AE}" pid="6" name="Datum">
    <vt:lpwstr>2009-02-26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2008/09</vt:lpwstr>
  </property>
  <property fmtid="{D5CDD505-2E9C-101B-9397-08002B2CF9AE}" pid="16" name="RefNr">
    <vt:lpwstr>8</vt:lpwstr>
  </property>
  <property fmtid="{D5CDD505-2E9C-101B-9397-08002B2CF9AE}" pid="17" name="RefRubrik">
    <vt:lpwstr>Säkra förare på mopeder, snöskotrar och terränghjulingar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februari 2009</vt:lpwstr>
  </property>
</Properties>
</file>