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14A763A95237400A87E6995BA7381323"/>
        </w:placeholder>
        <w:text/>
      </w:sdtPr>
      <w:sdtEndPr/>
      <w:sdtContent>
        <w:p w:rsidRPr="009B062B" w:rsidR="00AF30DD" w:rsidP="00C9449D" w:rsidRDefault="00AF30DD" w14:paraId="63A1C31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4ed2813-3e2d-4848-879c-9daa80419642"/>
        <w:id w:val="-236173373"/>
        <w:lock w:val="sdtLocked"/>
      </w:sdtPr>
      <w:sdtEndPr/>
      <w:sdtContent>
        <w:p w:rsidR="00AD6A38" w:rsidRDefault="00540874" w14:paraId="3164895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se över myndigheternas regleringsbrev i syfte att myndigheter ska ägna sig åt myndighetsutövning, inte åt politisk opinionsbildning,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AEA01C42976451494BAA8C6DB3380F8"/>
        </w:placeholder>
        <w:text/>
      </w:sdtPr>
      <w:sdtEndPr/>
      <w:sdtContent>
        <w:p w:rsidRPr="009B062B" w:rsidR="006D79C9" w:rsidP="00333E95" w:rsidRDefault="006D79C9" w14:paraId="08F4971A" w14:textId="77777777">
          <w:pPr>
            <w:pStyle w:val="Rubrik1"/>
          </w:pPr>
          <w:r>
            <w:t>Motivering</w:t>
          </w:r>
        </w:p>
      </w:sdtContent>
    </w:sdt>
    <w:p w:rsidR="001407B7" w:rsidP="001407B7" w:rsidRDefault="001407B7" w14:paraId="22C2F5EC" w14:textId="77777777">
      <w:pPr>
        <w:pStyle w:val="Normalutanindragellerluft"/>
      </w:pPr>
      <w:r>
        <w:t>Alltför ofta ser vi hur svenska myndigheter, vid sidan av sitt huvuduppdrag, även ägnar sig åt opinionsbildning. Inte sällan för att försvara sin egen verksamhet och motivera sin egen existens.</w:t>
      </w:r>
    </w:p>
    <w:p w:rsidRPr="001407B7" w:rsidR="001407B7" w:rsidP="001407B7" w:rsidRDefault="001407B7" w14:paraId="2C61265E" w14:textId="1969A976">
      <w:r w:rsidRPr="001407B7">
        <w:t>Svenska myndigheter har en enda uppgift – de ska korrekt och objektivt handlägga ärenden och utföra de samhällsuppgifter som beslutats av riksdag och regering. Själv</w:t>
      </w:r>
      <w:r w:rsidR="006756E1">
        <w:softHyphen/>
      </w:r>
      <w:r w:rsidRPr="001407B7">
        <w:t xml:space="preserve">klart kan detta innefatta att sprida kunskap om myndighetens verksamhet eller om gällande regelverk, men ren opinionsbildning i form av att marknadsföra en åsikt eller rent av en politisk ståndpunkt ligger rimligen utanför myndigheternas verksamhet, och hotar förtroendet för myndigheternas opartiskhet.  </w:t>
      </w:r>
    </w:p>
    <w:p w:rsidRPr="001407B7" w:rsidR="00BB6339" w:rsidP="001407B7" w:rsidRDefault="001407B7" w14:paraId="30C11176" w14:textId="2609B081">
      <w:r w:rsidRPr="001407B7">
        <w:t xml:space="preserve">Det bör i lag föreskrivas att myndigheterna inte får ägna sig åt ren opinionsbildning. </w:t>
      </w:r>
    </w:p>
    <w:sdt>
      <w:sdtPr>
        <w:alias w:val="CC_Underskrifter"/>
        <w:tag w:val="CC_Underskrifter"/>
        <w:id w:val="583496634"/>
        <w:lock w:val="sdtContentLocked"/>
        <w:placeholder>
          <w:docPart w:val="4DB8993ED8374C18B8E416A350A753F4"/>
        </w:placeholder>
      </w:sdtPr>
      <w:sdtEndPr/>
      <w:sdtContent>
        <w:p w:rsidR="00C9449D" w:rsidP="00C9449D" w:rsidRDefault="00C9449D" w14:paraId="1FDBB07A" w14:textId="77777777"/>
        <w:p w:rsidRPr="008E0FE2" w:rsidR="004801AC" w:rsidP="00C9449D" w:rsidRDefault="00591C53" w14:paraId="194F7586" w14:textId="60F5BB7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D06FE" w14:paraId="26B326EA" w14:textId="77777777">
        <w:trPr>
          <w:cantSplit/>
        </w:trPr>
        <w:tc>
          <w:tcPr>
            <w:tcW w:w="50" w:type="pct"/>
            <w:vAlign w:val="bottom"/>
          </w:tcPr>
          <w:p w:rsidR="00CD06FE" w:rsidRDefault="0032573E" w14:paraId="6CE90D87" w14:textId="77777777"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 w:rsidR="00CD06FE" w:rsidRDefault="0032573E" w14:paraId="43B8E197" w14:textId="77777777">
            <w:pPr>
              <w:pStyle w:val="Underskrifter"/>
            </w:pPr>
            <w:r>
              <w:t>Jan Ericson (M)</w:t>
            </w:r>
          </w:p>
        </w:tc>
      </w:tr>
    </w:tbl>
    <w:p w:rsidR="002859BB" w:rsidRDefault="002859BB" w14:paraId="7067495B" w14:textId="77777777"/>
    <w:sectPr w:rsidR="002859B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8505C" w14:textId="77777777" w:rsidR="00CD22C4" w:rsidRDefault="00CD22C4" w:rsidP="000C1CAD">
      <w:pPr>
        <w:spacing w:line="240" w:lineRule="auto"/>
      </w:pPr>
      <w:r>
        <w:separator/>
      </w:r>
    </w:p>
  </w:endnote>
  <w:endnote w:type="continuationSeparator" w:id="0">
    <w:p w14:paraId="730FCA30" w14:textId="77777777" w:rsidR="00CD22C4" w:rsidRDefault="00CD22C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8CBB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190A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B7B5A" w14:textId="35BC22BE" w:rsidR="00262EA3" w:rsidRPr="00C9449D" w:rsidRDefault="00262EA3" w:rsidP="00C9449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7E611" w14:textId="77777777" w:rsidR="00CD22C4" w:rsidRDefault="00CD22C4" w:rsidP="000C1CAD">
      <w:pPr>
        <w:spacing w:line="240" w:lineRule="auto"/>
      </w:pPr>
      <w:r>
        <w:separator/>
      </w:r>
    </w:p>
  </w:footnote>
  <w:footnote w:type="continuationSeparator" w:id="0">
    <w:p w14:paraId="7A41E0C1" w14:textId="77777777" w:rsidR="00CD22C4" w:rsidRDefault="00CD22C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2756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FF19C4" w14:textId="77777777" w:rsidR="00262EA3" w:rsidRDefault="00591C5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F0DC2A02BD5443D9CF0B58CBC412F9C"/>
                              </w:placeholder>
                              <w:text/>
                            </w:sdtPr>
                            <w:sdtEndPr/>
                            <w:sdtContent>
                              <w:r w:rsidR="00CD22C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5E293DB32514BA8AD3CBBAA9BC52EC5"/>
                              </w:placeholder>
                              <w:text/>
                            </w:sdtPr>
                            <w:sdtEndPr/>
                            <w:sdtContent>
                              <w:r w:rsidR="00CD22C4">
                                <w:t>1727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3FF19C4" w14:textId="77777777" w:rsidR="00262EA3" w:rsidRDefault="00591C5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F0DC2A02BD5443D9CF0B58CBC412F9C"/>
                        </w:placeholder>
                        <w:text/>
                      </w:sdtPr>
                      <w:sdtEndPr/>
                      <w:sdtContent>
                        <w:r w:rsidR="00CD22C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5E293DB32514BA8AD3CBBAA9BC52EC5"/>
                        </w:placeholder>
                        <w:text/>
                      </w:sdtPr>
                      <w:sdtEndPr/>
                      <w:sdtContent>
                        <w:r w:rsidR="00CD22C4">
                          <w:t>1727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C8C271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9DB5E" w14:textId="77777777" w:rsidR="00262EA3" w:rsidRDefault="00262EA3" w:rsidP="008563AC">
    <w:pPr>
      <w:jc w:val="right"/>
    </w:pPr>
  </w:p>
  <w:p w14:paraId="55F1707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D60FE" w14:textId="77777777" w:rsidR="00262EA3" w:rsidRDefault="00591C5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E8EA028" w14:textId="77777777" w:rsidR="00262EA3" w:rsidRDefault="00591C5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E6D6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D22C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D22C4">
          <w:t>1727</w:t>
        </w:r>
      </w:sdtContent>
    </w:sdt>
  </w:p>
  <w:p w14:paraId="10A2D4A2" w14:textId="77777777" w:rsidR="00262EA3" w:rsidRPr="008227B3" w:rsidRDefault="00591C5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1C403DF" w14:textId="77777777" w:rsidR="00262EA3" w:rsidRPr="008227B3" w:rsidRDefault="00591C5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6D64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E6D64">
          <w:t>:3565</w:t>
        </w:r>
      </w:sdtContent>
    </w:sdt>
  </w:p>
  <w:p w14:paraId="67D5649E" w14:textId="77777777" w:rsidR="00262EA3" w:rsidRDefault="00591C5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E6D64">
          <w:t>av Lars Beckman och Jan Ericson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081DCBD" w14:textId="77777777" w:rsidR="00262EA3" w:rsidRDefault="00CD22C4" w:rsidP="00283E0F">
        <w:pPr>
          <w:pStyle w:val="FSHRub2"/>
        </w:pPr>
        <w:r>
          <w:t>Förbjud svenska myndigheter att ägna sig åt opinionsbildning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0FE024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D22C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2564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7B7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1810"/>
    <w:rsid w:val="00282016"/>
    <w:rsid w:val="002822D1"/>
    <w:rsid w:val="00282565"/>
    <w:rsid w:val="002826D2"/>
    <w:rsid w:val="00283E0F"/>
    <w:rsid w:val="00283EAE"/>
    <w:rsid w:val="002842FF"/>
    <w:rsid w:val="002859BB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73E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E7E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874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C53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6E1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A38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49D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6FE"/>
    <w:rsid w:val="00CD0CB6"/>
    <w:rsid w:val="00CD0DCB"/>
    <w:rsid w:val="00CD10CB"/>
    <w:rsid w:val="00CD22C4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A6CC2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6D64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B481484"/>
  <w15:chartTrackingRefBased/>
  <w15:docId w15:val="{3388426D-9FDF-4F6E-AEAF-81908B57F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A763A95237400A87E6995BA73813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07376D-7F35-474C-A67B-EB41F9009A31}"/>
      </w:docPartPr>
      <w:docPartBody>
        <w:p w:rsidR="00664F4F" w:rsidRDefault="00664F4F">
          <w:pPr>
            <w:pStyle w:val="14A763A95237400A87E6995BA738132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AEA01C42976451494BAA8C6DB3380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811BB-62AB-4BA4-862D-93FF2D5FB0EC}"/>
      </w:docPartPr>
      <w:docPartBody>
        <w:p w:rsidR="00664F4F" w:rsidRDefault="00664F4F">
          <w:pPr>
            <w:pStyle w:val="CAEA01C42976451494BAA8C6DB3380F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F0DC2A02BD5443D9CF0B58CBC412F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DAE407-6217-46FF-B470-9D7DBFB4E26C}"/>
      </w:docPartPr>
      <w:docPartBody>
        <w:p w:rsidR="00664F4F" w:rsidRDefault="00664F4F">
          <w:pPr>
            <w:pStyle w:val="4F0DC2A02BD5443D9CF0B58CBC412F9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5E293DB32514BA8AD3CBBAA9BC52E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57898A-F6F5-4352-93FA-F8F5AAD191C5}"/>
      </w:docPartPr>
      <w:docPartBody>
        <w:p w:rsidR="00664F4F" w:rsidRDefault="00664F4F">
          <w:pPr>
            <w:pStyle w:val="05E293DB32514BA8AD3CBBAA9BC52EC5"/>
          </w:pPr>
          <w:r>
            <w:t xml:space="preserve"> </w:t>
          </w:r>
        </w:p>
      </w:docPartBody>
    </w:docPart>
    <w:docPart>
      <w:docPartPr>
        <w:name w:val="4DB8993ED8374C18B8E416A350A753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831857-A398-4F26-8FC0-32D8F610871A}"/>
      </w:docPartPr>
      <w:docPartBody>
        <w:p w:rsidR="001A5D0A" w:rsidRDefault="001A5D0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4F"/>
    <w:rsid w:val="001A5D0A"/>
    <w:rsid w:val="0066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4A763A95237400A87E6995BA7381323">
    <w:name w:val="14A763A95237400A87E6995BA7381323"/>
  </w:style>
  <w:style w:type="paragraph" w:customStyle="1" w:styleId="CAEA01C42976451494BAA8C6DB3380F8">
    <w:name w:val="CAEA01C42976451494BAA8C6DB3380F8"/>
  </w:style>
  <w:style w:type="paragraph" w:customStyle="1" w:styleId="4F0DC2A02BD5443D9CF0B58CBC412F9C">
    <w:name w:val="4F0DC2A02BD5443D9CF0B58CBC412F9C"/>
  </w:style>
  <w:style w:type="paragraph" w:customStyle="1" w:styleId="05E293DB32514BA8AD3CBBAA9BC52EC5">
    <w:name w:val="05E293DB32514BA8AD3CBBAA9BC52E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BF6ED6-BE01-406F-A714-0AA9F886A574}"/>
</file>

<file path=customXml/itemProps2.xml><?xml version="1.0" encoding="utf-8"?>
<ds:datastoreItem xmlns:ds="http://schemas.openxmlformats.org/officeDocument/2006/customXml" ds:itemID="{B169726A-D248-4F56-A75E-959ECBAC5344}"/>
</file>

<file path=customXml/itemProps3.xml><?xml version="1.0" encoding="utf-8"?>
<ds:datastoreItem xmlns:ds="http://schemas.openxmlformats.org/officeDocument/2006/customXml" ds:itemID="{DC47BDDD-9508-4619-91F5-29AD7AA33A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931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M1727 Förbjud svenska myndigheter att ägna sig åt opinionsbildning</vt:lpstr>
      <vt:lpstr>
      </vt:lpstr>
    </vt:vector>
  </TitlesOfParts>
  <Company>Sveriges riksdag</Company>
  <LinksUpToDate>false</LinksUpToDate>
  <CharactersWithSpaces>1077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