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33BF2" w:rsidRDefault="00026A3E" w14:paraId="0B9DF9F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2104195016846F5879FA579075A0AC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a77a289-8531-4b4a-baad-3c42bb753ffc"/>
        <w:id w:val="-776638459"/>
        <w:lock w:val="sdtLocked"/>
      </w:sdtPr>
      <w:sdtEndPr/>
      <w:sdtContent>
        <w:p w:rsidR="00CD2A35" w:rsidRDefault="00990D27" w14:paraId="5CF6CCF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om det finns möjlighet att ge ekonomiskt stöd så att fler kan vaccinera sig mot TBE i riskområden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6DB6CBEAC40454BBA5DE9CDDDDC952C"/>
        </w:placeholder>
        <w:text/>
      </w:sdtPr>
      <w:sdtEndPr/>
      <w:sdtContent>
        <w:p w:rsidRPr="009B062B" w:rsidR="006D79C9" w:rsidP="00333E95" w:rsidRDefault="006D79C9" w14:paraId="04AA88A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85505" w:rsidP="003638E0" w:rsidRDefault="00885505" w14:paraId="49D0672E" w14:textId="77777777">
      <w:pPr>
        <w:pStyle w:val="Normalutanindragellerluft"/>
      </w:pPr>
      <w:r>
        <w:t>TBE orsakas av ett virus och människor smittas genom bett av fästingar. Sjukdomen är allvarlig och kan resultera i långvarig sjukskrivning. Det finns idag inget läkemedel som kan behandla sjukdomen men den går att förebygga genom ett effektivt vaccin.</w:t>
      </w:r>
    </w:p>
    <w:p w:rsidR="00885505" w:rsidP="00885505" w:rsidRDefault="00885505" w14:paraId="098F9380" w14:textId="77777777">
      <w:r>
        <w:t xml:space="preserve">Vaccinet kan ges från 1 års ålder. Kostnaden för att vaccinera sig är hög och det finns risk för att människor som vistas i TBE-områden avstår från att vaccinera sig på grund </w:t>
      </w:r>
      <w:r w:rsidRPr="003638E0">
        <w:rPr>
          <w:spacing w:val="-2"/>
        </w:rPr>
        <w:t>av ekonomiska skäl. Det är en jämlikhetsfråga att Blekingefamiljer (och övriga drabbade</w:t>
      </w:r>
      <w:r>
        <w:t xml:space="preserve"> regioner) ska stimuleras ekonomiskt till att vaccinera sig.</w:t>
      </w:r>
    </w:p>
    <w:p w:rsidR="00885505" w:rsidP="00885505" w:rsidRDefault="00885505" w14:paraId="615CDA3F" w14:textId="77777777">
      <w:r>
        <w:t>Sjukdomen förekommer nu i ett allt större geografiskt område och Blekinges alla fem kommuner ingår i det som kallas riskområden. Trenden är dessvärre att fler och fler insjuknar årligen.</w:t>
      </w:r>
    </w:p>
    <w:p w:rsidR="00885505" w:rsidP="00885505" w:rsidRDefault="00885505" w14:paraId="0FEA105C" w14:textId="053E66F3">
      <w:r>
        <w:t>Regeringen bör utreda om det finns möjlighet att ge ekonomiskt stöd så att fler kan vaccinera sig mot TBE i riskområden.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AC5D51F9724B10A3D7644E279B45EB"/>
        </w:placeholder>
      </w:sdtPr>
      <w:sdtEndPr>
        <w:rPr>
          <w:i w:val="0"/>
          <w:noProof w:val="0"/>
        </w:rPr>
      </w:sdtEndPr>
      <w:sdtContent>
        <w:p w:rsidR="00233BF2" w:rsidP="00233BF2" w:rsidRDefault="00233BF2" w14:paraId="176BA8E7" w14:textId="77777777"/>
        <w:p w:rsidRPr="008E0FE2" w:rsidR="004801AC" w:rsidP="00233BF2" w:rsidRDefault="00026A3E" w14:paraId="55B9294F" w14:textId="02AB582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D2A35" w14:paraId="7F058475" w14:textId="77777777">
        <w:trPr>
          <w:cantSplit/>
        </w:trPr>
        <w:tc>
          <w:tcPr>
            <w:tcW w:w="50" w:type="pct"/>
            <w:vAlign w:val="bottom"/>
          </w:tcPr>
          <w:p w:rsidR="00CD2A35" w:rsidRDefault="00990D27" w14:paraId="5DF3C3AF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CD2A35" w:rsidRDefault="00CD2A35" w14:paraId="6BA6F4AD" w14:textId="77777777">
            <w:pPr>
              <w:pStyle w:val="Underskrifter"/>
              <w:spacing w:after="0"/>
            </w:pPr>
          </w:p>
        </w:tc>
      </w:tr>
    </w:tbl>
    <w:p w:rsidR="00E7482F" w:rsidRDefault="00E7482F" w14:paraId="2E7C20FA" w14:textId="77777777"/>
    <w:sectPr w:rsidR="00E7482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9A42" w14:textId="77777777" w:rsidR="00DC59CB" w:rsidRDefault="00DC59CB" w:rsidP="000C1CAD">
      <w:pPr>
        <w:spacing w:line="240" w:lineRule="auto"/>
      </w:pPr>
      <w:r>
        <w:separator/>
      </w:r>
    </w:p>
  </w:endnote>
  <w:endnote w:type="continuationSeparator" w:id="0">
    <w:p w14:paraId="4730AA63" w14:textId="77777777" w:rsidR="00DC59CB" w:rsidRDefault="00DC59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E8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65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8F50" w14:textId="6B3FE19F" w:rsidR="00262EA3" w:rsidRPr="00233BF2" w:rsidRDefault="00262EA3" w:rsidP="00233B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0037" w14:textId="77777777" w:rsidR="00DC59CB" w:rsidRDefault="00DC59CB" w:rsidP="000C1CAD">
      <w:pPr>
        <w:spacing w:line="240" w:lineRule="auto"/>
      </w:pPr>
      <w:r>
        <w:separator/>
      </w:r>
    </w:p>
  </w:footnote>
  <w:footnote w:type="continuationSeparator" w:id="0">
    <w:p w14:paraId="7C1AEA64" w14:textId="77777777" w:rsidR="00DC59CB" w:rsidRDefault="00DC59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3C0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36F233" wp14:editId="1DF68E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2E1A4" w14:textId="5D6CB491" w:rsidR="00262EA3" w:rsidRDefault="00026A3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59C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85505">
                                <w:t>721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36F2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A12E1A4" w14:textId="5D6CB491" w:rsidR="00262EA3" w:rsidRDefault="00026A3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59C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85505">
                          <w:t>721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0F1F4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FE72" w14:textId="77777777" w:rsidR="00262EA3" w:rsidRDefault="00262EA3" w:rsidP="008563AC">
    <w:pPr>
      <w:jc w:val="right"/>
    </w:pPr>
  </w:p>
  <w:p w14:paraId="2673497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B7F2" w14:textId="77777777" w:rsidR="00262EA3" w:rsidRDefault="00026A3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D70D5F" wp14:editId="5328AA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7C8FEA" w14:textId="7F2DB9E6" w:rsidR="00262EA3" w:rsidRDefault="00026A3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3BF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59C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85505">
          <w:t>721</w:t>
        </w:r>
      </w:sdtContent>
    </w:sdt>
  </w:p>
  <w:p w14:paraId="37A9C50C" w14:textId="77777777" w:rsidR="00262EA3" w:rsidRPr="008227B3" w:rsidRDefault="00026A3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F92A51" w14:textId="6B1B1B1B" w:rsidR="00262EA3" w:rsidRPr="008227B3" w:rsidRDefault="00026A3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3BF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3BF2">
          <w:t>:759</w:t>
        </w:r>
      </w:sdtContent>
    </w:sdt>
  </w:p>
  <w:p w14:paraId="1FD90772" w14:textId="0A22B79C" w:rsidR="00262EA3" w:rsidRDefault="00026A3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3BF2">
          <w:t>av Heléne Björklund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FF65B9" w14:textId="00083038" w:rsidR="00262EA3" w:rsidRDefault="00885505" w:rsidP="00283E0F">
        <w:pPr>
          <w:pStyle w:val="FSHRub2"/>
        </w:pPr>
        <w:r>
          <w:t>Främjande av vaccinering mot TBE i riskområden som Blekinge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EE44B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59C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A3E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BF2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8E0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05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27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35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59CB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264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2F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0E1ED4"/>
  <w15:chartTrackingRefBased/>
  <w15:docId w15:val="{6747006E-6866-4A7E-AD8B-A1B1E51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04195016846F5879FA579075A0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E1601-E01E-4FDF-9329-90713F4E4290}"/>
      </w:docPartPr>
      <w:docPartBody>
        <w:p w:rsidR="001E25BD" w:rsidRDefault="001E25BD">
          <w:pPr>
            <w:pStyle w:val="12104195016846F5879FA579075A0A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DB6CBEAC40454BBA5DE9CDDDDC9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1F740-175A-4AEA-8A66-2F8F17A5BCB0}"/>
      </w:docPartPr>
      <w:docPartBody>
        <w:p w:rsidR="001E25BD" w:rsidRDefault="001E25BD">
          <w:pPr>
            <w:pStyle w:val="96DB6CBEAC40454BBA5DE9CDDDDC952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AC5D51F9724B10A3D7644E279B4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C8E1D-F271-406B-BAC4-F8FC8A2A9E4D}"/>
      </w:docPartPr>
      <w:docPartBody>
        <w:p w:rsidR="008B65D1" w:rsidRDefault="008B65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BD"/>
    <w:rsid w:val="001E25BD"/>
    <w:rsid w:val="008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104195016846F5879FA579075A0AC9">
    <w:name w:val="12104195016846F5879FA579075A0AC9"/>
  </w:style>
  <w:style w:type="paragraph" w:customStyle="1" w:styleId="96DB6CBEAC40454BBA5DE9CDDDDC952C">
    <w:name w:val="96DB6CBEAC40454BBA5DE9CDDDDC9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66D31-E699-4216-9E76-78B7BD27BBD5}"/>
</file>

<file path=customXml/itemProps2.xml><?xml version="1.0" encoding="utf-8"?>
<ds:datastoreItem xmlns:ds="http://schemas.openxmlformats.org/officeDocument/2006/customXml" ds:itemID="{D01DB16C-3714-4013-ADA2-9BCF35A99791}"/>
</file>

<file path=customXml/itemProps3.xml><?xml version="1.0" encoding="utf-8"?>
<ds:datastoreItem xmlns:ds="http://schemas.openxmlformats.org/officeDocument/2006/customXml" ds:itemID="{C7F2417E-1003-432B-BCF9-E54CCC4AB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989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1167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