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6104" w:rsidRPr="00E94E5B" w:rsidRDefault="00DF6104" w:rsidP="005439C2">
      <w:pPr>
        <w:pStyle w:val="Hemstlrubrik"/>
      </w:pPr>
      <w:r w:rsidRPr="00E94E5B">
        <w:t>Förslag till riksdagsbeslut</w:t>
      </w:r>
    </w:p>
    <w:p w:rsidR="00DF6104" w:rsidRPr="00E94E5B" w:rsidRDefault="00DF6104" w:rsidP="00DF6104">
      <w:pPr>
        <w:pStyle w:val="Hemstlatt"/>
      </w:pPr>
      <w:r w:rsidRPr="00E94E5B">
        <w:t>Riksdagen tillkännager för regeringen som s</w:t>
      </w:r>
      <w:r w:rsidR="0082256A" w:rsidRPr="00E94E5B">
        <w:t xml:space="preserve">in mening vad i motionen anförs </w:t>
      </w:r>
      <w:r w:rsidRPr="00E94E5B">
        <w:t xml:space="preserve">om vuxenutbildning. </w:t>
      </w:r>
    </w:p>
    <w:p w:rsidR="00E84F25" w:rsidRPr="00E94E5B" w:rsidRDefault="007C6092" w:rsidP="00E22893">
      <w:pPr>
        <w:pStyle w:val="Rubrik1"/>
      </w:pPr>
      <w:r w:rsidRPr="00E94E5B">
        <w:t>Motivering</w:t>
      </w:r>
    </w:p>
    <w:p w:rsidR="00DF6104" w:rsidRPr="00E94E5B" w:rsidRDefault="005439C2" w:rsidP="005439C2">
      <w:pPr>
        <w:rPr>
          <w:color w:val="000000"/>
        </w:rPr>
      </w:pPr>
      <w:r w:rsidRPr="00E94E5B">
        <w:t>Allt</w:t>
      </w:r>
      <w:r w:rsidR="00DF6104" w:rsidRPr="00E94E5B">
        <w:t>för många människor står i</w:t>
      </w:r>
      <w:r w:rsidR="0082256A" w:rsidRPr="00E94E5B">
        <w:t xml:space="preserve"> </w:t>
      </w:r>
      <w:r w:rsidR="00DF6104" w:rsidRPr="00E94E5B">
        <w:t xml:space="preserve">dag utanför arbetsmarknaden. Orsakerna till detta är många gånger otillräcklig utbildning i förhållande till den efterfrågan som finns. Därför måste det ske en ökad satsning på vuxenutbildning. </w:t>
      </w:r>
      <w:r w:rsidR="00DF6104" w:rsidRPr="00E94E5B">
        <w:rPr>
          <w:color w:val="000000"/>
        </w:rPr>
        <w:t>Detta gäller inte minst industriorter där utbildningsnivån är förhållandevis låg. Här är vuxenutbildningen viktig, och inte minst spelar här kvalificerad yrkesu</w:t>
      </w:r>
      <w:r w:rsidR="00DF6104" w:rsidRPr="00E94E5B">
        <w:rPr>
          <w:color w:val="000000"/>
        </w:rPr>
        <w:t>t</w:t>
      </w:r>
      <w:r w:rsidR="00DF6104" w:rsidRPr="00E94E5B">
        <w:rPr>
          <w:color w:val="000000"/>
        </w:rPr>
        <w:t>bildning (KY) en viktig roll. Det är angeläget att via KY och annan vuxenu</w:t>
      </w:r>
      <w:r w:rsidR="00DF6104" w:rsidRPr="00E94E5B">
        <w:rPr>
          <w:color w:val="000000"/>
        </w:rPr>
        <w:t>t</w:t>
      </w:r>
      <w:r w:rsidR="00DF6104" w:rsidRPr="00E94E5B">
        <w:rPr>
          <w:color w:val="000000"/>
        </w:rPr>
        <w:t>bildning tillgodose ett lokalt behov av arbetskraft för att vi ska vara väl rust</w:t>
      </w:r>
      <w:r w:rsidR="00DF6104" w:rsidRPr="00E94E5B">
        <w:rPr>
          <w:color w:val="000000"/>
        </w:rPr>
        <w:t>a</w:t>
      </w:r>
      <w:r w:rsidR="00DF6104" w:rsidRPr="00E94E5B">
        <w:rPr>
          <w:color w:val="000000"/>
        </w:rPr>
        <w:t xml:space="preserve">de för en framtida arbetsmarknad. </w:t>
      </w:r>
    </w:p>
    <w:p w:rsidR="00DF6104" w:rsidRPr="00E94E5B" w:rsidRDefault="00DF6104" w:rsidP="00DF6104">
      <w:pPr>
        <w:pStyle w:val="Normaltindrag"/>
        <w:rPr>
          <w:color w:val="000000"/>
          <w:szCs w:val="24"/>
        </w:rPr>
      </w:pPr>
      <w:r w:rsidRPr="00E94E5B">
        <w:rPr>
          <w:color w:val="000000"/>
          <w:szCs w:val="24"/>
        </w:rPr>
        <w:t>Många upplever i</w:t>
      </w:r>
      <w:r w:rsidR="0082256A" w:rsidRPr="00E94E5B">
        <w:rPr>
          <w:color w:val="000000"/>
          <w:szCs w:val="24"/>
        </w:rPr>
        <w:t xml:space="preserve"> </w:t>
      </w:r>
      <w:r w:rsidRPr="00E94E5B">
        <w:rPr>
          <w:color w:val="000000"/>
          <w:szCs w:val="24"/>
        </w:rPr>
        <w:t xml:space="preserve">dag att behoven av KY-utbildning är större än de anslag som finns. Ett ökat statligt engagemang är önskvärt. Staten bör initiera en översyn gällande behovet av vuxenutbildning och då speciellt kvalificerad yrkesutbildning </w:t>
      </w:r>
      <w:r w:rsidR="0082256A" w:rsidRPr="00E94E5B">
        <w:rPr>
          <w:color w:val="000000"/>
          <w:szCs w:val="24"/>
        </w:rPr>
        <w:t>–</w:t>
      </w:r>
      <w:r w:rsidRPr="00E94E5B">
        <w:rPr>
          <w:color w:val="000000"/>
          <w:szCs w:val="24"/>
        </w:rPr>
        <w:t xml:space="preserve"> detta för att tillgodose en väl utbildad arbetskraft i framt</w:t>
      </w:r>
      <w:r w:rsidRPr="00E94E5B">
        <w:rPr>
          <w:color w:val="000000"/>
          <w:szCs w:val="24"/>
        </w:rPr>
        <w:t>i</w:t>
      </w:r>
      <w:r w:rsidRPr="00E94E5B">
        <w:rPr>
          <w:color w:val="000000"/>
          <w:szCs w:val="24"/>
        </w:rPr>
        <w:t xml:space="preserve">den.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2256A" w:rsidRPr="00E94E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2256A" w:rsidRPr="00E94E5B" w:rsidRDefault="0082256A" w:rsidP="0082256A">
            <w:pPr>
              <w:pStyle w:val="UnderskriftDatum"/>
              <w:spacing w:before="240"/>
            </w:pPr>
            <w:r w:rsidRPr="00E94E5B">
              <w:t>Stockholm den 26 september 2005</w:t>
            </w:r>
          </w:p>
        </w:tc>
        <w:tc>
          <w:tcPr>
            <w:tcW w:w="3047" w:type="dxa"/>
          </w:tcPr>
          <w:p w:rsidR="0082256A" w:rsidRPr="00E94E5B" w:rsidRDefault="0082256A" w:rsidP="0082256A">
            <w:pPr>
              <w:pStyle w:val="Underskrifter"/>
              <w:spacing w:before="240"/>
            </w:pPr>
          </w:p>
        </w:tc>
      </w:tr>
      <w:tr w:rsidR="0082256A" w:rsidRPr="00E94E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2256A" w:rsidRPr="00E94E5B" w:rsidRDefault="0082256A" w:rsidP="0082256A">
            <w:pPr>
              <w:pStyle w:val="Underskrifter"/>
            </w:pPr>
            <w:r w:rsidRPr="00E94E5B">
              <w:t>Kerstin Kristiansson Karlstedt (s)</w:t>
            </w:r>
          </w:p>
        </w:tc>
        <w:tc>
          <w:tcPr>
            <w:tcW w:w="3047" w:type="dxa"/>
          </w:tcPr>
          <w:p w:rsidR="0082256A" w:rsidRPr="00E94E5B" w:rsidRDefault="0082256A" w:rsidP="0082256A">
            <w:pPr>
              <w:pStyle w:val="Underskrifter"/>
            </w:pPr>
            <w:r w:rsidRPr="00E94E5B">
              <w:t>Hans Stenberg (s)</w:t>
            </w:r>
          </w:p>
        </w:tc>
      </w:tr>
    </w:tbl>
    <w:p w:rsidR="00DF6104" w:rsidRPr="00E94E5B" w:rsidRDefault="00DF6104" w:rsidP="0082256A">
      <w:pPr>
        <w:pStyle w:val="Normaltindrag"/>
      </w:pPr>
    </w:p>
    <w:sectPr w:rsidR="00DF6104" w:rsidRPr="00E94E5B" w:rsidSect="008225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0BE7" w:rsidRPr="00E94E5B" w:rsidRDefault="00A20BE7">
      <w:r w:rsidRPr="00E94E5B">
        <w:separator/>
      </w:r>
    </w:p>
  </w:endnote>
  <w:endnote w:type="continuationSeparator" w:id="0">
    <w:p w:rsidR="00A20BE7" w:rsidRPr="00E94E5B" w:rsidRDefault="00A20BE7">
      <w:r w:rsidRPr="00E94E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455" w:rsidRPr="00E94E5B" w:rsidRDefault="00E94E5B" w:rsidP="0082256A">
    <w:pPr>
      <w:pStyle w:val="Sidfot"/>
    </w:pPr>
    <w:r w:rsidRPr="00E94E5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40639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455" w:rsidRDefault="0091245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322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12455" w:rsidRDefault="0091245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322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455" w:rsidRPr="00E94E5B" w:rsidRDefault="00E94E5B" w:rsidP="0082256A">
    <w:pPr>
      <w:pStyle w:val="Sidfot"/>
    </w:pPr>
    <w:r w:rsidRPr="00E94E5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07152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455" w:rsidRDefault="009124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322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2455" w:rsidRDefault="009124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322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455" w:rsidRPr="00E94E5B" w:rsidRDefault="00E94E5B" w:rsidP="0082256A">
    <w:pPr>
      <w:pStyle w:val="Sidfot"/>
    </w:pPr>
    <w:r w:rsidRPr="00E94E5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55087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455" w:rsidRDefault="009124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322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2455" w:rsidRDefault="009124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322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0BE7" w:rsidRPr="00E94E5B" w:rsidRDefault="00A20BE7">
      <w:r w:rsidRPr="00E94E5B">
        <w:separator/>
      </w:r>
    </w:p>
  </w:footnote>
  <w:footnote w:type="continuationSeparator" w:id="0">
    <w:p w:rsidR="00A20BE7" w:rsidRPr="00E94E5B" w:rsidRDefault="00A20BE7">
      <w:r w:rsidRPr="00E94E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455" w:rsidRPr="00E94E5B" w:rsidRDefault="00E94E5B" w:rsidP="0082256A">
    <w:pPr>
      <w:pStyle w:val="Sidhuvud"/>
    </w:pPr>
    <w:r w:rsidRPr="00E94E5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74982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455" w:rsidRDefault="0091245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3229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32297">
                            <w:t>Ub327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12455" w:rsidRDefault="0091245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3229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32297">
                      <w:t>Ub327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455" w:rsidRPr="00E94E5B" w:rsidRDefault="00E94E5B" w:rsidP="0082256A">
    <w:pPr>
      <w:pStyle w:val="Sidhuvud"/>
    </w:pPr>
    <w:r w:rsidRPr="00E94E5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00080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455" w:rsidRDefault="0091245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3229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32297">
                            <w:t>Ub327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12455" w:rsidRDefault="0091245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3229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32297">
                      <w:t>Ub327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455" w:rsidRPr="00E94E5B" w:rsidRDefault="00912455">
    <w:pPr>
      <w:pStyle w:val="FSHNormal"/>
      <w:tabs>
        <w:tab w:val="right" w:pos="5840"/>
      </w:tabs>
    </w:pPr>
    <w:r w:rsidRPr="00E94E5B">
      <w:br/>
    </w:r>
    <w:r w:rsidRPr="00E94E5B">
      <w:fldChar w:fldCharType="begin" w:fldLock="1"/>
    </w:r>
    <w:r w:rsidRPr="00E94E5B">
      <w:instrText xml:space="preserve"> DOCPROPERTY</w:instrText>
    </w:r>
    <w:r w:rsidRPr="00E94E5B">
      <w:rPr>
        <w:sz w:val="18"/>
      </w:rPr>
      <w:instrText xml:space="preserve"> "YearUser" *\charformat </w:instrText>
    </w:r>
    <w:r w:rsidRPr="00E94E5B">
      <w:fldChar w:fldCharType="separate"/>
    </w:r>
    <w:r w:rsidR="00732297" w:rsidRPr="00E94E5B">
      <w:t>2005/06</w:t>
    </w:r>
    <w:r w:rsidRPr="00E94E5B">
      <w:fldChar w:fldCharType="end"/>
    </w:r>
    <w:r w:rsidRPr="00E94E5B">
      <w:t xml:space="preserve"> </w:t>
    </w:r>
    <w:r w:rsidRPr="00E94E5B">
      <w:tab/>
      <w:t xml:space="preserve">mnr: </w:t>
    </w:r>
    <w:r w:rsidRPr="00E94E5B">
      <w:fldChar w:fldCharType="begin" w:fldLock="1"/>
    </w:r>
    <w:r w:rsidRPr="00E94E5B">
      <w:instrText xml:space="preserve"> DOCPROPERTY</w:instrText>
    </w:r>
    <w:r w:rsidRPr="00E94E5B">
      <w:rPr>
        <w:sz w:val="18"/>
      </w:rPr>
      <w:instrText xml:space="preserve"> "Motionsnummer" *\charformat </w:instrText>
    </w:r>
    <w:r w:rsidRPr="00E94E5B">
      <w:fldChar w:fldCharType="separate"/>
    </w:r>
    <w:r w:rsidR="00732297" w:rsidRPr="00E94E5B">
      <w:t>Ub327</w:t>
    </w:r>
    <w:r w:rsidRPr="00E94E5B">
      <w:fldChar w:fldCharType="end"/>
    </w:r>
    <w:r w:rsidRPr="00E94E5B">
      <w:br/>
    </w:r>
    <w:r w:rsidRPr="00E94E5B">
      <w:fldChar w:fldCharType="begin" w:fldLock="1"/>
    </w:r>
    <w:r w:rsidRPr="00E94E5B">
      <w:instrText xml:space="preserve"> DOCPROPERTY</w:instrText>
    </w:r>
    <w:r w:rsidRPr="00E94E5B">
      <w:rPr>
        <w:sz w:val="18"/>
      </w:rPr>
      <w:instrText xml:space="preserve"> "Samling" *\charformat </w:instrText>
    </w:r>
    <w:r w:rsidRPr="00E94E5B">
      <w:fldChar w:fldCharType="end"/>
    </w:r>
    <w:r w:rsidRPr="00E94E5B">
      <w:tab/>
      <w:t xml:space="preserve">pnr: </w:t>
    </w:r>
    <w:r w:rsidRPr="00E94E5B">
      <w:fldChar w:fldCharType="begin" w:fldLock="1"/>
    </w:r>
    <w:r w:rsidRPr="00E94E5B">
      <w:instrText xml:space="preserve"> DOCPROPERTY</w:instrText>
    </w:r>
    <w:r w:rsidRPr="00E94E5B">
      <w:rPr>
        <w:sz w:val="18"/>
      </w:rPr>
      <w:instrText xml:space="preserve"> "Partinummer" *\charformat </w:instrText>
    </w:r>
    <w:r w:rsidRPr="00E94E5B">
      <w:fldChar w:fldCharType="separate"/>
    </w:r>
    <w:r w:rsidR="00732297" w:rsidRPr="00E94E5B">
      <w:t>s18412</w:t>
    </w:r>
    <w:r w:rsidRPr="00E94E5B">
      <w:fldChar w:fldCharType="end"/>
    </w:r>
  </w:p>
  <w:p w:rsidR="00912455" w:rsidRPr="00E94E5B" w:rsidRDefault="00912455">
    <w:pPr>
      <w:pStyle w:val="FSHRub1"/>
    </w:pPr>
    <w:r w:rsidRPr="00E94E5B">
      <w:t>Motion till riksdagen</w:t>
    </w:r>
    <w:r w:rsidRPr="00E94E5B">
      <w:br/>
    </w:r>
    <w:r w:rsidRPr="00E94E5B">
      <w:fldChar w:fldCharType="begin" w:fldLock="1"/>
    </w:r>
    <w:r w:rsidRPr="00E94E5B">
      <w:instrText xml:space="preserve"> DOCPROPERTY "YearUser" *\charformat </w:instrText>
    </w:r>
    <w:r w:rsidRPr="00E94E5B">
      <w:fldChar w:fldCharType="separate"/>
    </w:r>
    <w:r w:rsidR="00732297" w:rsidRPr="00E94E5B">
      <w:t>2005/06</w:t>
    </w:r>
    <w:r w:rsidRPr="00E94E5B">
      <w:fldChar w:fldCharType="end"/>
    </w:r>
    <w:r w:rsidRPr="00E94E5B">
      <w:t>:</w:t>
    </w:r>
    <w:r w:rsidRPr="00E94E5B">
      <w:fldChar w:fldCharType="begin" w:fldLock="1"/>
    </w:r>
    <w:r w:rsidRPr="00E94E5B">
      <w:instrText xml:space="preserve"> DOCPROPERTY "Motionsnummer" *\charformat </w:instrText>
    </w:r>
    <w:r w:rsidRPr="00E94E5B">
      <w:fldChar w:fldCharType="separate"/>
    </w:r>
    <w:r w:rsidR="00732297" w:rsidRPr="00E94E5B">
      <w:t>Ub327</w:t>
    </w:r>
    <w:r w:rsidRPr="00E94E5B">
      <w:fldChar w:fldCharType="end"/>
    </w:r>
  </w:p>
  <w:p w:rsidR="00912455" w:rsidRPr="00E94E5B" w:rsidRDefault="00912455">
    <w:pPr>
      <w:pStyle w:val="FSHNormalS5"/>
    </w:pPr>
    <w:r w:rsidRPr="00E94E5B">
      <w:fldChar w:fldCharType="begin" w:fldLock="1"/>
    </w:r>
    <w:r w:rsidRPr="00E94E5B">
      <w:instrText xml:space="preserve"> DOCPROPERTY "MotionarText" *\charformat </w:instrText>
    </w:r>
    <w:r w:rsidRPr="00E94E5B">
      <w:fldChar w:fldCharType="separate"/>
    </w:r>
    <w:r w:rsidR="00732297" w:rsidRPr="00E94E5B">
      <w:t>av Kerstin Kristiansson Karlstedt och Hans Stenberg (s)</w:t>
    </w:r>
    <w:r w:rsidRPr="00E94E5B">
      <w:fldChar w:fldCharType="end"/>
    </w:r>
    <w:r w:rsidRPr="00E94E5B">
      <w:br/>
    </w:r>
    <w:r w:rsidRPr="00E94E5B">
      <w:fldChar w:fldCharType="begin" w:fldLock="1"/>
    </w:r>
    <w:r w:rsidRPr="00E94E5B">
      <w:instrText xml:space="preserve"> DOCPROPERTY "SvarFrasKort" *\charformat </w:instrText>
    </w:r>
    <w:r w:rsidRPr="00E94E5B">
      <w:fldChar w:fldCharType="end"/>
    </w:r>
  </w:p>
  <w:p w:rsidR="00912455" w:rsidRPr="00E94E5B" w:rsidRDefault="00912455">
    <w:pPr>
      <w:pStyle w:val="FSHTitel"/>
    </w:pPr>
    <w:r w:rsidRPr="00E94E5B">
      <w:fldChar w:fldCharType="begin" w:fldLock="1"/>
    </w:r>
    <w:r w:rsidRPr="00E94E5B">
      <w:instrText xml:space="preserve"> DOCPROPERTY</w:instrText>
    </w:r>
    <w:r w:rsidRPr="00E94E5B">
      <w:rPr>
        <w:sz w:val="18"/>
      </w:rPr>
      <w:instrText xml:space="preserve"> "RubrikSvar" *\charformat </w:instrText>
    </w:r>
    <w:r w:rsidRPr="00E94E5B">
      <w:fldChar w:fldCharType="separate"/>
    </w:r>
    <w:r w:rsidR="00732297" w:rsidRPr="00E94E5B">
      <w:t>Vuxenutbildningen</w:t>
    </w:r>
    <w:r w:rsidRPr="00E94E5B">
      <w:fldChar w:fldCharType="end"/>
    </w:r>
  </w:p>
  <w:p w:rsidR="00912455" w:rsidRPr="00E94E5B" w:rsidRDefault="00912455" w:rsidP="0082256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3034226">
    <w:abstractNumId w:val="13"/>
  </w:num>
  <w:num w:numId="2" w16cid:durableId="22680473">
    <w:abstractNumId w:val="10"/>
  </w:num>
  <w:num w:numId="3" w16cid:durableId="237792661">
    <w:abstractNumId w:val="11"/>
  </w:num>
  <w:num w:numId="4" w16cid:durableId="737023385">
    <w:abstractNumId w:val="12"/>
  </w:num>
  <w:num w:numId="5" w16cid:durableId="1122070055">
    <w:abstractNumId w:val="8"/>
  </w:num>
  <w:num w:numId="6" w16cid:durableId="183517804">
    <w:abstractNumId w:val="3"/>
  </w:num>
  <w:num w:numId="7" w16cid:durableId="1666013819">
    <w:abstractNumId w:val="2"/>
  </w:num>
  <w:num w:numId="8" w16cid:durableId="1983536046">
    <w:abstractNumId w:val="1"/>
  </w:num>
  <w:num w:numId="9" w16cid:durableId="1802730525">
    <w:abstractNumId w:val="0"/>
  </w:num>
  <w:num w:numId="10" w16cid:durableId="1139804430">
    <w:abstractNumId w:val="9"/>
  </w:num>
  <w:num w:numId="11" w16cid:durableId="345403986">
    <w:abstractNumId w:val="7"/>
  </w:num>
  <w:num w:numId="12" w16cid:durableId="2000957247">
    <w:abstractNumId w:val="6"/>
  </w:num>
  <w:num w:numId="13" w16cid:durableId="1381638237">
    <w:abstractNumId w:val="5"/>
  </w:num>
  <w:num w:numId="14" w16cid:durableId="1198273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9"/>
  </w:docVars>
  <w:rsids>
    <w:rsidRoot w:val="001B7003"/>
    <w:rsid w:val="00064BC3"/>
    <w:rsid w:val="00066775"/>
    <w:rsid w:val="00072FB9"/>
    <w:rsid w:val="00100531"/>
    <w:rsid w:val="001B7003"/>
    <w:rsid w:val="00201DFB"/>
    <w:rsid w:val="00204A63"/>
    <w:rsid w:val="00212FF1"/>
    <w:rsid w:val="00230193"/>
    <w:rsid w:val="0025068A"/>
    <w:rsid w:val="002818D3"/>
    <w:rsid w:val="002D11A8"/>
    <w:rsid w:val="00301B2A"/>
    <w:rsid w:val="00445271"/>
    <w:rsid w:val="004A0504"/>
    <w:rsid w:val="004E38D9"/>
    <w:rsid w:val="005439C2"/>
    <w:rsid w:val="006B14B0"/>
    <w:rsid w:val="00732297"/>
    <w:rsid w:val="00740D6D"/>
    <w:rsid w:val="00794149"/>
    <w:rsid w:val="007B67A7"/>
    <w:rsid w:val="007C6092"/>
    <w:rsid w:val="0082256A"/>
    <w:rsid w:val="00912455"/>
    <w:rsid w:val="00A053C6"/>
    <w:rsid w:val="00A20BE7"/>
    <w:rsid w:val="00AB636D"/>
    <w:rsid w:val="00B13BF0"/>
    <w:rsid w:val="00B369FC"/>
    <w:rsid w:val="00C1285C"/>
    <w:rsid w:val="00C27B7D"/>
    <w:rsid w:val="00D1174F"/>
    <w:rsid w:val="00DC6C70"/>
    <w:rsid w:val="00DF6104"/>
    <w:rsid w:val="00E22893"/>
    <w:rsid w:val="00E360DE"/>
    <w:rsid w:val="00E75D28"/>
    <w:rsid w:val="00E84F25"/>
    <w:rsid w:val="00E94E5B"/>
    <w:rsid w:val="00F2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6B8E7CB-688C-4910-ABBB-FFCDE16E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439C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369FC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indent">
    <w:name w:val="normal indent"/>
    <w:aliases w:val="normal_indrag,normal indrag"/>
    <w:basedOn w:val="Normal"/>
    <w:rsid w:val="00DF6104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9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3370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5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37828357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103764112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4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158</Words>
  <Characters>951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Ub327</vt:lpstr>
    </vt:vector>
  </TitlesOfParts>
  <Company>Riksdagen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Ub327</dc:title>
  <dc:subject>Ub327</dc:subject>
  <dc:creator>Riksdagen</dc:creator>
  <cp:keywords>Riksdagen</cp:keywords>
  <dc:description/>
  <cp:lastModifiedBy>Lars Brink</cp:lastModifiedBy>
  <cp:revision>2</cp:revision>
  <cp:lastPrinted>2006-01-18T10:55:00Z</cp:lastPrinted>
  <dcterms:created xsi:type="dcterms:W3CDTF">2025-12-16T21:59:00Z</dcterms:created>
  <dcterms:modified xsi:type="dcterms:W3CDTF">2025-12-16T21:59:00Z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mot2000_423_2005-11-19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Vuxenutbildningen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Vuxenutbildningen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Kerstin Kristiansson Karlstedt och Hans Stenberg (s)</vt:lpwstr>
  </property>
  <property fmtid="{D5CDD505-2E9C-101B-9397-08002B2CF9AE}" pid="26" name="MotionarLista">
    <vt:lpwstr>Kristiansson Karlstedt, Kerstin (s)\Stenberg, Hans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Kristiansson Karlstedt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20052006000000000115000184120069</vt:lpwstr>
  </property>
  <property fmtid="{D5CDD505-2E9C-101B-9397-08002B2CF9AE}" pid="47" name="datum">
    <vt:lpwstr>050926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20052006000000000115000184120069</vt:lpwstr>
  </property>
  <property fmtid="{D5CDD505-2E9C-101B-9397-08002B2CF9AE}" pid="50" name="nummer">
    <vt:lpwstr>327</vt:lpwstr>
  </property>
  <property fmtid="{D5CDD505-2E9C-101B-9397-08002B2CF9AE}" pid="51" name="utskottsbeteckning">
    <vt:lpwstr>Ub</vt:lpwstr>
  </property>
</Properties>
</file>