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A2D2A" w:rsidRDefault="006E04A4">
      <w:pPr>
        <w:pStyle w:val="Dokumentbeteckning"/>
      </w:pPr>
      <w:r w:rsidRPr="000A2D2A">
        <w:fldChar w:fldCharType="begin" w:fldLock="1"/>
      </w:r>
      <w:r w:rsidRPr="000A2D2A">
        <w:instrText xml:space="preserve"> DOCPROPERTY "DocumentYear" </w:instrText>
      </w:r>
      <w:r w:rsidRPr="000A2D2A">
        <w:fldChar w:fldCharType="separate"/>
      </w:r>
      <w:r w:rsidR="00863B71" w:rsidRPr="000A2D2A">
        <w:t>2008/09</w:t>
      </w:r>
      <w:r w:rsidRPr="000A2D2A">
        <w:fldChar w:fldCharType="end"/>
      </w:r>
      <w:r w:rsidRPr="000A2D2A">
        <w:t>:</w:t>
      </w:r>
      <w:r w:rsidRPr="000A2D2A">
        <w:fldChar w:fldCharType="begin" w:fldLock="1"/>
      </w:r>
      <w:r w:rsidRPr="000A2D2A">
        <w:instrText xml:space="preserve"> DOCPROPERTY "DocumentNumber" </w:instrText>
      </w:r>
      <w:r w:rsidRPr="000A2D2A">
        <w:fldChar w:fldCharType="separate"/>
      </w:r>
      <w:r w:rsidR="00863B71" w:rsidRPr="000A2D2A">
        <w:t>19</w:t>
      </w:r>
      <w:r w:rsidRPr="000A2D2A">
        <w:fldChar w:fldCharType="end"/>
      </w:r>
    </w:p>
    <w:p w:rsidR="006E04A4" w:rsidRPr="000A2D2A" w:rsidRDefault="006E04A4">
      <w:pPr>
        <w:pStyle w:val="Datum"/>
        <w:outlineLvl w:val="0"/>
      </w:pPr>
      <w:r w:rsidRPr="000A2D2A">
        <w:fldChar w:fldCharType="begin" w:fldLock="1"/>
      </w:r>
      <w:r w:rsidRPr="000A2D2A">
        <w:instrText xml:space="preserve"> DOCPROPERTY "DocumentDate" </w:instrText>
      </w:r>
      <w:r w:rsidRPr="000A2D2A">
        <w:fldChar w:fldCharType="separate"/>
      </w:r>
      <w:r w:rsidR="00863B71" w:rsidRPr="000A2D2A">
        <w:t>Fredagen den 24 oktober 2008</w:t>
      </w:r>
      <w:r w:rsidRPr="000A2D2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A2D2A" w:rsidTr="00D9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A2D2A" w:rsidRDefault="002F687A">
            <w:pPr>
              <w:pStyle w:val="Plenum"/>
              <w:tabs>
                <w:tab w:val="clear" w:pos="1418"/>
              </w:tabs>
            </w:pPr>
            <w:r w:rsidRPr="000A2D2A">
              <w:t>Kl.</w:t>
            </w:r>
          </w:p>
        </w:tc>
        <w:tc>
          <w:tcPr>
            <w:tcW w:w="851" w:type="dxa"/>
          </w:tcPr>
          <w:p w:rsidR="006E04A4" w:rsidRPr="000A2D2A" w:rsidRDefault="002F687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A2D2A">
              <w:t>09.00</w:t>
            </w:r>
          </w:p>
        </w:tc>
        <w:tc>
          <w:tcPr>
            <w:tcW w:w="397" w:type="dxa"/>
          </w:tcPr>
          <w:p w:rsidR="006E04A4" w:rsidRPr="000A2D2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A2D2A" w:rsidRDefault="002F687A">
            <w:pPr>
              <w:pStyle w:val="Plenum"/>
              <w:tabs>
                <w:tab w:val="clear" w:pos="1418"/>
              </w:tabs>
              <w:ind w:right="1"/>
            </w:pPr>
            <w:r w:rsidRPr="000A2D2A">
              <w:t>Aktuell debatt</w:t>
            </w:r>
          </w:p>
        </w:tc>
      </w:tr>
      <w:tr w:rsidR="002F687A" w:rsidRPr="000A2D2A" w:rsidTr="00D9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F687A" w:rsidRPr="000A2D2A" w:rsidRDefault="002F68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F687A" w:rsidRPr="000A2D2A" w:rsidRDefault="002F687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F687A" w:rsidRPr="000A2D2A" w:rsidRDefault="002F68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F687A" w:rsidRPr="000A2D2A" w:rsidRDefault="002F687A">
            <w:pPr>
              <w:pStyle w:val="Plenum"/>
              <w:tabs>
                <w:tab w:val="clear" w:pos="1418"/>
              </w:tabs>
              <w:ind w:right="1"/>
            </w:pPr>
            <w:r w:rsidRPr="000A2D2A">
              <w:t>Interpellationssvar</w:t>
            </w:r>
          </w:p>
        </w:tc>
      </w:tr>
    </w:tbl>
    <w:p w:rsidR="006E04A4" w:rsidRPr="000A2D2A" w:rsidRDefault="006E04A4">
      <w:pPr>
        <w:pStyle w:val="StreckLngt"/>
      </w:pPr>
      <w:r w:rsidRPr="000A2D2A">
        <w:tab/>
      </w:r>
    </w:p>
    <w:p w:rsidR="00D45AE3" w:rsidRPr="000A2D2A" w:rsidRDefault="00D45AE3" w:rsidP="00D45AE3">
      <w:pPr>
        <w:pStyle w:val="Blankrad"/>
      </w:pPr>
      <w:r w:rsidRPr="000A2D2A">
        <w:t>     </w:t>
      </w:r>
    </w:p>
    <w:p w:rsidR="00890E53" w:rsidRPr="000A2D2A" w:rsidRDefault="00890E53" w:rsidP="00890E53">
      <w:pPr>
        <w:pStyle w:val="Blankrad"/>
      </w:pPr>
      <w:r w:rsidRPr="000A2D2A">
        <w:t>     </w:t>
      </w:r>
    </w:p>
    <w:p w:rsidR="00890E53" w:rsidRPr="000A2D2A" w:rsidRDefault="00890E53" w:rsidP="00890E53">
      <w:pPr>
        <w:pStyle w:val="Blankrad"/>
      </w:pPr>
      <w:r w:rsidRPr="000A2D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E53" w:rsidRPr="000A2D2A" w:rsidTr="0018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E53" w:rsidRPr="000A2D2A" w:rsidRDefault="00890E53" w:rsidP="00185A30">
            <w:pPr>
              <w:pStyle w:val="HuvudrubrikFlisteNr"/>
            </w:pPr>
          </w:p>
        </w:tc>
        <w:tc>
          <w:tcPr>
            <w:tcW w:w="6237" w:type="dxa"/>
          </w:tcPr>
          <w:p w:rsidR="00890E53" w:rsidRPr="000A2D2A" w:rsidRDefault="00890E53" w:rsidP="00185A30">
            <w:pPr>
              <w:pStyle w:val="HuvudrubrikEnsam"/>
            </w:pPr>
            <w:r w:rsidRPr="000A2D2A">
              <w:t>Aktuell debatt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pStyle w:val="HuvudrubrikKolumn3"/>
            </w:pPr>
          </w:p>
        </w:tc>
      </w:tr>
      <w:tr w:rsidR="00890E53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E53" w:rsidRPr="000A2D2A" w:rsidRDefault="00890E53" w:rsidP="00185A30">
            <w:pPr>
              <w:pStyle w:val="FlistaNrText"/>
            </w:pPr>
          </w:p>
        </w:tc>
        <w:tc>
          <w:tcPr>
            <w:tcW w:w="6237" w:type="dxa"/>
          </w:tcPr>
          <w:p w:rsidR="00890E53" w:rsidRPr="000A2D2A" w:rsidRDefault="00890E53" w:rsidP="00185A30">
            <w:r w:rsidRPr="000A2D2A">
              <w:t>Aktuell debatt om felaktig läkemedelsanvändning för äldre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rPr>
                <w:spacing w:val="-4"/>
              </w:rPr>
            </w:pPr>
          </w:p>
        </w:tc>
      </w:tr>
    </w:tbl>
    <w:p w:rsidR="00890E53" w:rsidRPr="000A2D2A" w:rsidRDefault="00890E53" w:rsidP="00890E53">
      <w:pPr>
        <w:pStyle w:val="Blankrad"/>
      </w:pPr>
      <w:r w:rsidRPr="000A2D2A">
        <w:t>     </w:t>
      </w:r>
    </w:p>
    <w:p w:rsidR="00890E53" w:rsidRPr="000A2D2A" w:rsidRDefault="00890E53" w:rsidP="00890E53">
      <w:pPr>
        <w:pStyle w:val="Blankrad"/>
      </w:pPr>
      <w:r w:rsidRPr="000A2D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E53" w:rsidRPr="000A2D2A" w:rsidTr="0018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E53" w:rsidRPr="000A2D2A" w:rsidRDefault="00890E53" w:rsidP="00185A30">
            <w:pPr>
              <w:pStyle w:val="HuvudrubrikFlisteNr"/>
            </w:pPr>
          </w:p>
        </w:tc>
        <w:tc>
          <w:tcPr>
            <w:tcW w:w="6237" w:type="dxa"/>
          </w:tcPr>
          <w:p w:rsidR="00890E53" w:rsidRPr="000A2D2A" w:rsidRDefault="002F687A" w:rsidP="00185A30">
            <w:pPr>
              <w:pStyle w:val="Huvudrubrik"/>
            </w:pPr>
            <w:bookmarkStart w:id="1" w:name="Start_Interpellationer"/>
            <w:bookmarkEnd w:id="1"/>
            <w:r w:rsidRPr="000A2D2A">
              <w:t>Svar på interpellationer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pStyle w:val="HuvudrubrikKolumn3"/>
            </w:pPr>
          </w:p>
        </w:tc>
      </w:tr>
      <w:tr w:rsidR="00890E53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E53" w:rsidRPr="000A2D2A" w:rsidRDefault="00890E53" w:rsidP="002F687A">
            <w:pPr>
              <w:pStyle w:val="Besvaradav"/>
            </w:pPr>
          </w:p>
        </w:tc>
        <w:tc>
          <w:tcPr>
            <w:tcW w:w="6237" w:type="dxa"/>
          </w:tcPr>
          <w:p w:rsidR="00890E53" w:rsidRPr="000A2D2A" w:rsidRDefault="002F687A" w:rsidP="002F687A">
            <w:pPr>
              <w:pStyle w:val="Besvaradav"/>
            </w:pPr>
            <w:r w:rsidRPr="000A2D2A">
              <w:t>Statsrådet Maria Larsson (kd)</w:t>
            </w:r>
          </w:p>
        </w:tc>
        <w:tc>
          <w:tcPr>
            <w:tcW w:w="2481" w:type="dxa"/>
          </w:tcPr>
          <w:p w:rsidR="00890E53" w:rsidRPr="000A2D2A" w:rsidRDefault="00890E53" w:rsidP="002F687A">
            <w:pPr>
              <w:pStyle w:val="Besvaradav"/>
              <w:rPr>
                <w:spacing w:val="-4"/>
              </w:rPr>
            </w:pPr>
          </w:p>
        </w:tc>
      </w:tr>
      <w:tr w:rsidR="002F687A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2008/09:26 av Peter Hultqvist (s)</w:t>
            </w:r>
          </w:p>
          <w:p w:rsidR="002F687A" w:rsidRPr="000A2D2A" w:rsidRDefault="002F687A" w:rsidP="002F687A">
            <w:r w:rsidRPr="000A2D2A">
              <w:t>Ökade utbetalningar av försörjningsstöd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</w:p>
        </w:tc>
      </w:tr>
      <w:tr w:rsidR="002F687A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Besvaradav"/>
            </w:pPr>
          </w:p>
        </w:tc>
        <w:tc>
          <w:tcPr>
            <w:tcW w:w="6237" w:type="dxa"/>
          </w:tcPr>
          <w:p w:rsidR="002F687A" w:rsidRPr="000A2D2A" w:rsidRDefault="002F687A" w:rsidP="002F687A">
            <w:pPr>
              <w:pStyle w:val="Besvaradav"/>
            </w:pPr>
            <w:r w:rsidRPr="000A2D2A">
              <w:t>Utbildningsminister Jan Björklund (fp)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pStyle w:val="Besvaradav"/>
              <w:rPr>
                <w:spacing w:val="-4"/>
              </w:rPr>
            </w:pPr>
          </w:p>
        </w:tc>
      </w:tr>
      <w:tr w:rsidR="002F687A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2008/09:33 av Marie Granlund (s)</w:t>
            </w:r>
          </w:p>
          <w:p w:rsidR="002F687A" w:rsidRPr="000A2D2A" w:rsidRDefault="002F687A" w:rsidP="002F687A">
            <w:r w:rsidRPr="000A2D2A">
              <w:t>Utveckling av friskolor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</w:p>
        </w:tc>
      </w:tr>
    </w:tbl>
    <w:p w:rsidR="00890E53" w:rsidRPr="000A2D2A" w:rsidRDefault="00890E53" w:rsidP="00890E53">
      <w:pPr>
        <w:pStyle w:val="Blankrad"/>
      </w:pPr>
      <w:r w:rsidRPr="000A2D2A">
        <w:t>     </w:t>
      </w:r>
    </w:p>
    <w:p w:rsidR="00890E53" w:rsidRPr="000A2D2A" w:rsidRDefault="00890E53" w:rsidP="00890E53">
      <w:pPr>
        <w:pStyle w:val="Blankrad"/>
      </w:pPr>
      <w:r w:rsidRPr="000A2D2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4966" w:rsidRPr="000A2D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966" w:rsidRPr="000A2D2A" w:rsidRDefault="00D94966">
            <w:pPr>
              <w:pStyle w:val="HuvudrubrikFlisteNr"/>
            </w:pPr>
          </w:p>
        </w:tc>
        <w:tc>
          <w:tcPr>
            <w:tcW w:w="6237" w:type="dxa"/>
          </w:tcPr>
          <w:p w:rsidR="00D94966" w:rsidRPr="000A2D2A" w:rsidRDefault="002F687A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0A2D2A">
              <w:t>Ärenden för hänvisning till utskott</w:t>
            </w:r>
          </w:p>
        </w:tc>
        <w:tc>
          <w:tcPr>
            <w:tcW w:w="2481" w:type="dxa"/>
          </w:tcPr>
          <w:p w:rsidR="00D94966" w:rsidRPr="000A2D2A" w:rsidRDefault="002F687A">
            <w:pPr>
              <w:pStyle w:val="HuvudrubrikKolumn3"/>
            </w:pPr>
            <w:r w:rsidRPr="000A2D2A">
              <w:t>Förslag</w:t>
            </w:r>
          </w:p>
        </w:tc>
      </w:tr>
      <w:tr w:rsidR="00D94966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4966" w:rsidRPr="000A2D2A" w:rsidRDefault="00D94966" w:rsidP="002F687A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D94966" w:rsidRPr="000A2D2A" w:rsidRDefault="002F687A" w:rsidP="002F687A">
            <w:pPr>
              <w:pStyle w:val="renderubrik"/>
            </w:pPr>
            <w:r w:rsidRPr="000A2D2A">
              <w:t>Propositioner</w:t>
            </w:r>
          </w:p>
        </w:tc>
        <w:tc>
          <w:tcPr>
            <w:tcW w:w="2481" w:type="dxa"/>
          </w:tcPr>
          <w:p w:rsidR="00D94966" w:rsidRPr="000A2D2A" w:rsidRDefault="00D94966" w:rsidP="002F687A">
            <w:pPr>
              <w:pStyle w:val="renderubrik"/>
              <w:rPr>
                <w:spacing w:val="-4"/>
              </w:rPr>
            </w:pP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2008/09:50 Ett lyft för forskning och innovation</w:t>
            </w:r>
          </w:p>
          <w:p w:rsidR="002F687A" w:rsidRPr="000A2D2A" w:rsidRDefault="008F649F" w:rsidP="002F687A">
            <w:pPr>
              <w:rPr>
                <w:i/>
              </w:rPr>
            </w:pPr>
            <w:r w:rsidRPr="000A2D2A">
              <w:rPr>
                <w:i/>
              </w:rPr>
              <w:t>Kammaren har beslutat om förlängd motionstid för denna proposition</w:t>
            </w:r>
          </w:p>
          <w:p w:rsidR="008F649F" w:rsidRPr="000A2D2A" w:rsidRDefault="008F649F" w:rsidP="002F687A">
            <w:pPr>
              <w:rPr>
                <w:i/>
              </w:rPr>
            </w:pPr>
            <w:r w:rsidRPr="000A2D2A">
              <w:rPr>
                <w:i/>
              </w:rPr>
              <w:t>Motionstiden utgår fredagen den 14 november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  <w:r w:rsidRPr="000A2D2A">
              <w:rPr>
                <w:spacing w:val="-4"/>
              </w:rPr>
              <w:t>UbU</w:t>
            </w: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2008/09:61 Stabilitetsstärkande åtgärder för det svenska finansiella systemet</w:t>
            </w:r>
          </w:p>
          <w:p w:rsidR="008F649F" w:rsidRPr="000A2D2A" w:rsidRDefault="008F649F" w:rsidP="002F687A">
            <w:pPr>
              <w:rPr>
                <w:i/>
              </w:rPr>
            </w:pPr>
            <w:r w:rsidRPr="000A2D2A">
              <w:rPr>
                <w:i/>
              </w:rPr>
              <w:t>Kammaren har beslutat om förkortad motionstid för denna proposition</w:t>
            </w:r>
          </w:p>
          <w:p w:rsidR="008F649F" w:rsidRPr="000A2D2A" w:rsidRDefault="008F649F" w:rsidP="002F687A">
            <w:pPr>
              <w:rPr>
                <w:i/>
              </w:rPr>
            </w:pPr>
            <w:r w:rsidRPr="000A2D2A">
              <w:rPr>
                <w:i/>
              </w:rPr>
              <w:t>Motionstiden utgår måndagen den 27 oktober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  <w:r w:rsidRPr="000A2D2A">
              <w:rPr>
                <w:spacing w:val="-4"/>
              </w:rPr>
              <w:t>FiU</w:t>
            </w: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renderubrik"/>
            </w:pPr>
          </w:p>
        </w:tc>
        <w:tc>
          <w:tcPr>
            <w:tcW w:w="6237" w:type="dxa"/>
          </w:tcPr>
          <w:p w:rsidR="002F687A" w:rsidRPr="000A2D2A" w:rsidRDefault="002F687A" w:rsidP="002F687A">
            <w:pPr>
              <w:pStyle w:val="renderubrik"/>
            </w:pPr>
            <w:r w:rsidRPr="000A2D2A">
              <w:t>Motioner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pStyle w:val="renderubrik"/>
              <w:rPr>
                <w:spacing w:val="-4"/>
              </w:rPr>
            </w:pP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Motionsrubrik"/>
            </w:pPr>
          </w:p>
        </w:tc>
        <w:tc>
          <w:tcPr>
            <w:tcW w:w="6237" w:type="dxa"/>
          </w:tcPr>
          <w:p w:rsidR="002F687A" w:rsidRPr="000A2D2A" w:rsidRDefault="002F687A" w:rsidP="002F687A">
            <w:pPr>
              <w:pStyle w:val="Motionsrubrik"/>
            </w:pPr>
            <w:r w:rsidRPr="000A2D2A">
              <w:t>med anledning av prop. 2008/09:44 Slopad kontrolluppgiftsskyldighet rörande tillgångar och skulder, m.m.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pStyle w:val="Motionsrubrik"/>
              <w:rPr>
                <w:spacing w:val="-4"/>
              </w:rPr>
            </w:pP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2008/09:Sk4 av Marie Engström m.fl. (v)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  <w:r w:rsidRPr="000A2D2A">
              <w:rPr>
                <w:spacing w:val="-4"/>
              </w:rPr>
              <w:t>SkU</w:t>
            </w: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2008/09:Sk5 av Lars Johansson m.fl. (s)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  <w:r w:rsidRPr="000A2D2A">
              <w:rPr>
                <w:spacing w:val="-4"/>
              </w:rPr>
              <w:t>SkU</w:t>
            </w:r>
          </w:p>
        </w:tc>
      </w:tr>
      <w:tr w:rsidR="002F687A" w:rsidRPr="000A2D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687A" w:rsidRPr="000A2D2A" w:rsidRDefault="002F687A" w:rsidP="002F687A">
            <w:pPr>
              <w:pStyle w:val="FlistaNrText"/>
            </w:pPr>
          </w:p>
        </w:tc>
        <w:tc>
          <w:tcPr>
            <w:tcW w:w="6237" w:type="dxa"/>
          </w:tcPr>
          <w:p w:rsidR="002F687A" w:rsidRPr="000A2D2A" w:rsidRDefault="002F687A" w:rsidP="002F687A">
            <w:r w:rsidRPr="000A2D2A">
              <w:t>2008/09:Sk6 av Helena Leander m.fl. (mp)</w:t>
            </w:r>
          </w:p>
        </w:tc>
        <w:tc>
          <w:tcPr>
            <w:tcW w:w="2481" w:type="dxa"/>
          </w:tcPr>
          <w:p w:rsidR="002F687A" w:rsidRPr="000A2D2A" w:rsidRDefault="002F687A" w:rsidP="002F687A">
            <w:pPr>
              <w:rPr>
                <w:spacing w:val="-4"/>
              </w:rPr>
            </w:pPr>
            <w:r w:rsidRPr="000A2D2A">
              <w:rPr>
                <w:spacing w:val="-4"/>
              </w:rPr>
              <w:t>SkU</w:t>
            </w:r>
          </w:p>
        </w:tc>
      </w:tr>
    </w:tbl>
    <w:p w:rsidR="00D94966" w:rsidRPr="000A2D2A" w:rsidRDefault="00D94966">
      <w:pPr>
        <w:pStyle w:val="Blankrad"/>
      </w:pPr>
      <w:r w:rsidRPr="000A2D2A">
        <w:t>     </w:t>
      </w:r>
    </w:p>
    <w:p w:rsidR="00D94966" w:rsidRPr="000A2D2A" w:rsidRDefault="00D94966">
      <w:pPr>
        <w:pStyle w:val="Blankrad"/>
      </w:pPr>
      <w:r w:rsidRPr="000A2D2A">
        <w:t>     </w:t>
      </w:r>
    </w:p>
    <w:p w:rsidR="00D94966" w:rsidRPr="000A2D2A" w:rsidRDefault="00D94966">
      <w:pPr>
        <w:pStyle w:val="Blankrad"/>
      </w:pPr>
      <w:bookmarkStart w:id="5" w:name="Start"/>
      <w:bookmarkEnd w:id="5"/>
      <w:r w:rsidRPr="000A2D2A">
        <w:t>     </w:t>
      </w:r>
    </w:p>
    <w:p w:rsidR="00863B71" w:rsidRPr="000A2D2A" w:rsidRDefault="00863B71">
      <w:pPr>
        <w:pStyle w:val="Blankrad"/>
      </w:pPr>
      <w:r w:rsidRPr="000A2D2A">
        <w:t>    </w:t>
      </w:r>
    </w:p>
    <w:p w:rsidR="00890E53" w:rsidRPr="000A2D2A" w:rsidRDefault="00890E53">
      <w:pPr>
        <w:pStyle w:val="Blankrad"/>
      </w:pPr>
      <w:r w:rsidRPr="000A2D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E53" w:rsidRPr="000A2D2A" w:rsidTr="0018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E53" w:rsidRPr="000A2D2A" w:rsidRDefault="00890E53" w:rsidP="00185A30">
            <w:pPr>
              <w:pStyle w:val="HuvudrubrikFlisteNr"/>
            </w:pPr>
          </w:p>
        </w:tc>
        <w:tc>
          <w:tcPr>
            <w:tcW w:w="6237" w:type="dxa"/>
          </w:tcPr>
          <w:p w:rsidR="00890E53" w:rsidRPr="000A2D2A" w:rsidRDefault="00890E53" w:rsidP="00185A30">
            <w:pPr>
              <w:pStyle w:val="HuvudrubrikEnsam"/>
            </w:pPr>
            <w:r w:rsidRPr="000A2D2A">
              <w:t>Ärende för avgörande</w:t>
            </w:r>
            <w:r w:rsidRPr="000A2D2A">
              <w:br/>
              <w:t>onsdagen den 29 oktober kl. 16.00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pStyle w:val="HuvudrubrikKolumn3"/>
            </w:pPr>
            <w:r w:rsidRPr="000A2D2A">
              <w:t>Reservationer</w:t>
            </w:r>
          </w:p>
        </w:tc>
      </w:tr>
      <w:tr w:rsidR="00890E53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E53" w:rsidRPr="000A2D2A" w:rsidRDefault="00890E53" w:rsidP="00185A30">
            <w:pPr>
              <w:pStyle w:val="Underrubrik"/>
            </w:pPr>
          </w:p>
        </w:tc>
        <w:tc>
          <w:tcPr>
            <w:tcW w:w="6237" w:type="dxa"/>
          </w:tcPr>
          <w:p w:rsidR="00890E53" w:rsidRPr="000A2D2A" w:rsidRDefault="00890E53" w:rsidP="00890E53">
            <w:pPr>
              <w:pStyle w:val="Underrubrik"/>
            </w:pPr>
            <w:r w:rsidRPr="000A2D2A">
              <w:t>Tidigare slutdebatterat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rPr>
                <w:spacing w:val="-4"/>
              </w:rPr>
            </w:pPr>
          </w:p>
        </w:tc>
      </w:tr>
      <w:tr w:rsidR="00890E53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E53" w:rsidRPr="000A2D2A" w:rsidRDefault="00890E53" w:rsidP="00185A30">
            <w:pPr>
              <w:pStyle w:val="Underrubrik"/>
            </w:pPr>
          </w:p>
        </w:tc>
        <w:tc>
          <w:tcPr>
            <w:tcW w:w="6237" w:type="dxa"/>
          </w:tcPr>
          <w:p w:rsidR="00890E53" w:rsidRPr="000A2D2A" w:rsidRDefault="00890E53" w:rsidP="00890E53">
            <w:pPr>
              <w:pStyle w:val="renderubrik"/>
            </w:pPr>
            <w:r w:rsidRPr="000A2D2A">
              <w:t>Utrikesutskottets betänkande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rPr>
                <w:spacing w:val="-4"/>
              </w:rPr>
            </w:pPr>
          </w:p>
        </w:tc>
      </w:tr>
      <w:tr w:rsidR="00890E53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E53" w:rsidRPr="000A2D2A" w:rsidRDefault="00890E53" w:rsidP="00185A30">
            <w:pPr>
              <w:pStyle w:val="Underrubrik"/>
            </w:pPr>
          </w:p>
        </w:tc>
        <w:tc>
          <w:tcPr>
            <w:tcW w:w="6237" w:type="dxa"/>
          </w:tcPr>
          <w:p w:rsidR="00890E53" w:rsidRPr="000A2D2A" w:rsidRDefault="00890E53" w:rsidP="00185A30">
            <w:bookmarkStart w:id="6" w:name="TypUnderrubrik"/>
            <w:bookmarkEnd w:id="6"/>
            <w:r w:rsidRPr="000A2D2A">
              <w:t>2008/09:UU3 Norden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rPr>
                <w:spacing w:val="-4"/>
              </w:rPr>
            </w:pPr>
            <w:r w:rsidRPr="000A2D2A">
              <w:rPr>
                <w:spacing w:val="-4"/>
              </w:rPr>
              <w:t>3 res. (v,mp)</w:t>
            </w:r>
          </w:p>
        </w:tc>
      </w:tr>
      <w:tr w:rsidR="00890E53" w:rsidRPr="000A2D2A" w:rsidTr="0018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E53" w:rsidRPr="000A2D2A" w:rsidRDefault="00890E53" w:rsidP="00185A3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90E53" w:rsidRPr="000A2D2A" w:rsidRDefault="00890E53" w:rsidP="00185A30">
            <w:pPr>
              <w:rPr>
                <w:i/>
              </w:rPr>
            </w:pPr>
            <w:r w:rsidRPr="000A2D2A">
              <w:rPr>
                <w:i/>
              </w:rPr>
              <w:t>Kammaren har beslutat att ärendet får behandlas efter endast en bordläggning</w:t>
            </w:r>
          </w:p>
        </w:tc>
        <w:tc>
          <w:tcPr>
            <w:tcW w:w="2481" w:type="dxa"/>
          </w:tcPr>
          <w:p w:rsidR="00890E53" w:rsidRPr="000A2D2A" w:rsidRDefault="00890E53" w:rsidP="00185A30">
            <w:pPr>
              <w:rPr>
                <w:spacing w:val="-4"/>
              </w:rPr>
            </w:pPr>
          </w:p>
        </w:tc>
      </w:tr>
    </w:tbl>
    <w:p w:rsidR="00890E53" w:rsidRPr="000A2D2A" w:rsidRDefault="00890E53" w:rsidP="00890E53">
      <w:pPr>
        <w:pStyle w:val="Blankrad"/>
      </w:pPr>
      <w:r w:rsidRPr="000A2D2A">
        <w:t>     </w:t>
      </w:r>
    </w:p>
    <w:p w:rsidR="00890E53" w:rsidRPr="000A2D2A" w:rsidRDefault="00890E53" w:rsidP="00890E53">
      <w:pPr>
        <w:pStyle w:val="Blankrad"/>
      </w:pPr>
      <w:r w:rsidRPr="000A2D2A">
        <w:t>     </w:t>
      </w:r>
    </w:p>
    <w:p w:rsidR="006E04A4" w:rsidRPr="000A2D2A" w:rsidRDefault="006E04A4">
      <w:pPr>
        <w:pStyle w:val="Blankrad"/>
      </w:pPr>
      <w:r w:rsidRPr="000A2D2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A2D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2D2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A2D2A" w:rsidRDefault="006E04A4">
            <w:pPr>
              <w:pStyle w:val="StreckMitten"/>
            </w:pPr>
            <w:r w:rsidRPr="000A2D2A">
              <w:tab/>
            </w:r>
            <w:r w:rsidRPr="000A2D2A">
              <w:tab/>
            </w:r>
          </w:p>
        </w:tc>
      </w:tr>
    </w:tbl>
    <w:p w:rsidR="006E04A4" w:rsidRPr="000A2D2A" w:rsidRDefault="006E04A4" w:rsidP="00CE4300">
      <w:pPr>
        <w:pStyle w:val="Blankrad"/>
      </w:pPr>
    </w:p>
    <w:sectPr w:rsidR="006E04A4" w:rsidRPr="000A2D2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53D" w:rsidRPr="000A2D2A" w:rsidRDefault="003E353D">
      <w:r w:rsidRPr="000A2D2A">
        <w:separator/>
      </w:r>
    </w:p>
  </w:endnote>
  <w:endnote w:type="continuationSeparator" w:id="0">
    <w:p w:rsidR="003E353D" w:rsidRPr="000A2D2A" w:rsidRDefault="003E353D">
      <w:r w:rsidRPr="000A2D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71" w:rsidRPr="000A2D2A" w:rsidRDefault="00863B71">
    <w:pPr>
      <w:pStyle w:val="Sidhuvud"/>
      <w:jc w:val="center"/>
    </w:pPr>
    <w:r w:rsidRPr="000A2D2A">
      <w:fldChar w:fldCharType="begin" w:fldLock="1"/>
    </w:r>
    <w:r w:rsidRPr="000A2D2A">
      <w:instrText xml:space="preserve"> PAGE </w:instrText>
    </w:r>
    <w:r w:rsidRPr="000A2D2A">
      <w:fldChar w:fldCharType="separate"/>
    </w:r>
    <w:r w:rsidR="008F649F" w:rsidRPr="000A2D2A">
      <w:t>2</w:t>
    </w:r>
    <w:r w:rsidRPr="000A2D2A">
      <w:fldChar w:fldCharType="end"/>
    </w:r>
    <w:r w:rsidRPr="000A2D2A">
      <w:t xml:space="preserve"> (</w:t>
    </w:r>
    <w:r w:rsidRPr="000A2D2A">
      <w:fldChar w:fldCharType="begin" w:fldLock="1"/>
    </w:r>
    <w:r w:rsidRPr="000A2D2A">
      <w:instrText xml:space="preserve"> NUMPAGES </w:instrText>
    </w:r>
    <w:r w:rsidRPr="000A2D2A">
      <w:fldChar w:fldCharType="separate"/>
    </w:r>
    <w:r w:rsidR="008F649F" w:rsidRPr="000A2D2A">
      <w:t>2</w:t>
    </w:r>
    <w:r w:rsidRPr="000A2D2A">
      <w:fldChar w:fldCharType="end"/>
    </w:r>
    <w:r w:rsidRPr="000A2D2A">
      <w:t>)</w:t>
    </w:r>
  </w:p>
  <w:p w:rsidR="00863B71" w:rsidRPr="000A2D2A" w:rsidRDefault="00863B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71" w:rsidRPr="000A2D2A" w:rsidRDefault="00863B71">
    <w:pPr>
      <w:pStyle w:val="Sidhuvud"/>
      <w:jc w:val="center"/>
    </w:pPr>
    <w:r w:rsidRPr="000A2D2A">
      <w:fldChar w:fldCharType="begin" w:fldLock="1"/>
    </w:r>
    <w:r w:rsidRPr="000A2D2A">
      <w:instrText xml:space="preserve"> PAGE </w:instrText>
    </w:r>
    <w:r w:rsidRPr="000A2D2A">
      <w:fldChar w:fldCharType="separate"/>
    </w:r>
    <w:r w:rsidR="008F649F" w:rsidRPr="000A2D2A">
      <w:t>1</w:t>
    </w:r>
    <w:r w:rsidRPr="000A2D2A">
      <w:fldChar w:fldCharType="end"/>
    </w:r>
    <w:r w:rsidRPr="000A2D2A">
      <w:t xml:space="preserve"> (</w:t>
    </w:r>
    <w:r w:rsidRPr="000A2D2A">
      <w:fldChar w:fldCharType="begin" w:fldLock="1"/>
    </w:r>
    <w:r w:rsidRPr="000A2D2A">
      <w:instrText xml:space="preserve"> NUMPAGES </w:instrText>
    </w:r>
    <w:r w:rsidRPr="000A2D2A">
      <w:fldChar w:fldCharType="separate"/>
    </w:r>
    <w:r w:rsidR="008F649F" w:rsidRPr="000A2D2A">
      <w:t>2</w:t>
    </w:r>
    <w:r w:rsidRPr="000A2D2A">
      <w:fldChar w:fldCharType="end"/>
    </w:r>
    <w:r w:rsidRPr="000A2D2A">
      <w:t>)</w:t>
    </w:r>
  </w:p>
  <w:p w:rsidR="00863B71" w:rsidRPr="000A2D2A" w:rsidRDefault="00863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53D" w:rsidRPr="000A2D2A" w:rsidRDefault="003E353D">
      <w:r w:rsidRPr="000A2D2A">
        <w:separator/>
      </w:r>
    </w:p>
  </w:footnote>
  <w:footnote w:type="continuationSeparator" w:id="0">
    <w:p w:rsidR="003E353D" w:rsidRPr="000A2D2A" w:rsidRDefault="003E353D">
      <w:r w:rsidRPr="000A2D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71" w:rsidRPr="000A2D2A" w:rsidRDefault="00863B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71" w:rsidRPr="000A2D2A" w:rsidRDefault="00863B71">
    <w:pPr>
      <w:pStyle w:val="Sidhuvud"/>
      <w:tabs>
        <w:tab w:val="clear" w:pos="4536"/>
      </w:tabs>
    </w:pPr>
    <w:r w:rsidRPr="000A2D2A">
      <w:fldChar w:fldCharType="begin" w:fldLock="1"/>
    </w:r>
    <w:r w:rsidRPr="000A2D2A">
      <w:instrText xml:space="preserve"> DOCPROPERTY "DocumentDate" </w:instrText>
    </w:r>
    <w:r w:rsidRPr="000A2D2A">
      <w:fldChar w:fldCharType="separate"/>
    </w:r>
    <w:r w:rsidR="008F649F" w:rsidRPr="000A2D2A">
      <w:t>Fredagen den 24 oktober 2008</w:t>
    </w:r>
    <w:r w:rsidRPr="000A2D2A">
      <w:fldChar w:fldCharType="end"/>
    </w:r>
    <w:r w:rsidRPr="000A2D2A">
      <w:tab/>
    </w:r>
  </w:p>
  <w:p w:rsidR="00863B71" w:rsidRPr="000A2D2A" w:rsidRDefault="00863B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A2D2A">
      <w:rPr>
        <w:sz w:val="12"/>
      </w:rPr>
      <w:tab/>
    </w:r>
  </w:p>
  <w:p w:rsidR="00863B71" w:rsidRPr="000A2D2A" w:rsidRDefault="00863B71"/>
  <w:p w:rsidR="00863B71" w:rsidRPr="000A2D2A" w:rsidRDefault="00863B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71" w:rsidRPr="000A2D2A" w:rsidRDefault="000A2D2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A2D2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B71" w:rsidRPr="000A2D2A" w:rsidRDefault="00863B71">
    <w:pPr>
      <w:pStyle w:val="Dokumentrubrik"/>
      <w:spacing w:after="360"/>
    </w:pPr>
    <w:r w:rsidRPr="000A2D2A">
      <w:t>Föredragningslista</w:t>
    </w:r>
  </w:p>
  <w:p w:rsidR="00863B71" w:rsidRPr="000A2D2A" w:rsidRDefault="00863B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4350400">
    <w:abstractNumId w:val="5"/>
  </w:num>
  <w:num w:numId="2" w16cid:durableId="1420785409">
    <w:abstractNumId w:val="2"/>
  </w:num>
  <w:num w:numId="3" w16cid:durableId="1072854796">
    <w:abstractNumId w:val="4"/>
  </w:num>
  <w:num w:numId="4" w16cid:durableId="1361012056">
    <w:abstractNumId w:val="1"/>
  </w:num>
  <w:num w:numId="5" w16cid:durableId="1069380305">
    <w:abstractNumId w:val="0"/>
  </w:num>
  <w:num w:numId="6" w16cid:durableId="501355935">
    <w:abstractNumId w:val="3"/>
  </w:num>
  <w:num w:numId="7" w16cid:durableId="808984841">
    <w:abstractNumId w:val="3"/>
  </w:num>
  <w:num w:numId="8" w16cid:durableId="17026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2527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2D2A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C79"/>
    <w:rsid w:val="00147F56"/>
    <w:rsid w:val="001548E3"/>
    <w:rsid w:val="00160B0C"/>
    <w:rsid w:val="00165404"/>
    <w:rsid w:val="0016727E"/>
    <w:rsid w:val="00170F83"/>
    <w:rsid w:val="001763B7"/>
    <w:rsid w:val="0018078C"/>
    <w:rsid w:val="00185A30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687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53D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2527"/>
    <w:rsid w:val="005210A7"/>
    <w:rsid w:val="00533A3C"/>
    <w:rsid w:val="00537A01"/>
    <w:rsid w:val="005510B5"/>
    <w:rsid w:val="00573A4A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032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3B71"/>
    <w:rsid w:val="00873E43"/>
    <w:rsid w:val="00887B6F"/>
    <w:rsid w:val="00890E53"/>
    <w:rsid w:val="00891A92"/>
    <w:rsid w:val="008C2406"/>
    <w:rsid w:val="008C2C60"/>
    <w:rsid w:val="008C79FF"/>
    <w:rsid w:val="008D70CE"/>
    <w:rsid w:val="008E0710"/>
    <w:rsid w:val="008E1049"/>
    <w:rsid w:val="008F481D"/>
    <w:rsid w:val="008F649F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4796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7471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4966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7CC939-B9C5-4424-A23C-D5DE615C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styleId="Betoning">
    <w:name w:val="Emphasis"/>
    <w:basedOn w:val="Standardstycketeckensnitt"/>
    <w:qFormat/>
    <w:rsid w:val="00890E53"/>
    <w:rPr>
      <w:i/>
      <w:iCs/>
    </w:rPr>
  </w:style>
  <w:style w:type="paragraph" w:styleId="Ballongtext">
    <w:name w:val="Balloon Text"/>
    <w:basedOn w:val="Normal"/>
    <w:semiHidden/>
    <w:rsid w:val="007D1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206</Words>
  <Characters>1323</Characters>
  <Application>Microsoft Office Word</Application>
  <DocSecurity>4</DocSecurity>
  <Lines>132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2008/09:19</vt:lpstr>
      <vt:lpstr>Fredagen den 24 oktober 2008</vt:lpstr>
    </vt:vector>
  </TitlesOfParts>
  <Company>Riksdagen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2008-10-23T18:01:00Z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oktober 2008</vt:lpwstr>
  </property>
  <property fmtid="{D5CDD505-2E9C-101B-9397-08002B2CF9AE}" pid="3" name="DocumentNumber">
    <vt:lpwstr>19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2008-10-24</vt:lpwstr>
  </property>
</Properties>
</file>