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229" w:rsidRPr="00A6554C" w:rsidRDefault="00481229" w:rsidP="00A95877">
      <w:pPr>
        <w:pStyle w:val="Hemstlrubrik"/>
      </w:pPr>
      <w:r w:rsidRPr="00A6554C">
        <w:t>Förslag till riksdagsbeslut</w:t>
      </w:r>
    </w:p>
    <w:p w:rsidR="00481229" w:rsidRPr="00A6554C" w:rsidRDefault="00481229" w:rsidP="00481229">
      <w:pPr>
        <w:pStyle w:val="Hemstlatt"/>
      </w:pPr>
      <w:r w:rsidRPr="00A6554C">
        <w:t>Riksdagen tillkännager för regeringen som sin mening vad i motionen anförs om möjligheten att se över de lägsta ersättningsnivåerna i sjukfö</w:t>
      </w:r>
      <w:r w:rsidRPr="00A6554C">
        <w:t>r</w:t>
      </w:r>
      <w:r w:rsidRPr="00A6554C">
        <w:t>säkringen</w:t>
      </w:r>
      <w:r w:rsidR="006437E9" w:rsidRPr="00A6554C">
        <w:t>.</w:t>
      </w:r>
    </w:p>
    <w:p w:rsidR="00E84F25" w:rsidRPr="00A6554C" w:rsidRDefault="007C6092" w:rsidP="00E22893">
      <w:pPr>
        <w:pStyle w:val="Rubrik1"/>
      </w:pPr>
      <w:r w:rsidRPr="00A6554C">
        <w:t>Motivering</w:t>
      </w:r>
    </w:p>
    <w:p w:rsidR="006437E9" w:rsidRPr="00A6554C" w:rsidRDefault="006437E9" w:rsidP="006437E9">
      <w:r w:rsidRPr="00A6554C">
        <w:t xml:space="preserve">Många som idag lever på sjukersättning har en inkomst som </w:t>
      </w:r>
      <w:r w:rsidR="00BA7CC2" w:rsidRPr="00A6554C">
        <w:t>medför stora ekonomiska problem</w:t>
      </w:r>
      <w:r w:rsidRPr="00A6554C">
        <w:t>. Speciellt kvinnor, som ofta</w:t>
      </w:r>
      <w:r w:rsidR="00127E01" w:rsidRPr="00A6554C">
        <w:t xml:space="preserve"> har</w:t>
      </w:r>
      <w:r w:rsidRPr="00A6554C">
        <w:t xml:space="preserve"> arbetat deltid och inom lågavlönade yrken, har problem att försörja sig. Tyvärr är många dessutom sjukskrivna på grund av </w:t>
      </w:r>
      <w:r w:rsidR="00127E01" w:rsidRPr="00A6554C">
        <w:t xml:space="preserve">sjukdom </w:t>
      </w:r>
      <w:r w:rsidRPr="00A6554C">
        <w:t>eller skador som de fått i arbetslivet, men inte lyckats få klassade som arbetsskador.</w:t>
      </w:r>
    </w:p>
    <w:p w:rsidR="00BD5210" w:rsidRPr="00A6554C" w:rsidRDefault="006437E9" w:rsidP="00A95877">
      <w:pPr>
        <w:pStyle w:val="Normaltindrag"/>
      </w:pPr>
      <w:r w:rsidRPr="00A6554C">
        <w:t xml:space="preserve">Att som ensamstående leva på denna ersättning är </w:t>
      </w:r>
      <w:r w:rsidR="00BA7CC2" w:rsidRPr="00A6554C">
        <w:t>mycket svårt</w:t>
      </w:r>
      <w:r w:rsidRPr="00A6554C">
        <w:t>. Den dra</w:t>
      </w:r>
      <w:r w:rsidRPr="00A6554C">
        <w:t>b</w:t>
      </w:r>
      <w:r w:rsidRPr="00A6554C">
        <w:t>bade är därför beroende av att leva med en partner eller att ansöka om de b</w:t>
      </w:r>
      <w:r w:rsidRPr="00A6554C">
        <w:t>e</w:t>
      </w:r>
      <w:r w:rsidRPr="00A6554C">
        <w:t>hovsprövade bidrag som finns att tillgå. På så sätt skapar detta ett ökat socialbidragsberoende samtidigt som det även begränsar individens möjligh</w:t>
      </w:r>
      <w:r w:rsidRPr="00A6554C">
        <w:t>e</w:t>
      </w:r>
      <w:r w:rsidRPr="00A6554C">
        <w:t>ter till att leva självständigt. Därför är det viktigt att se över möjligheten till att på sikt förbättra den ekonomiska tryggheten för dem som har de lägsta ersät</w:t>
      </w:r>
      <w:r w:rsidRPr="00A6554C">
        <w:t>t</w:t>
      </w:r>
      <w:r w:rsidRPr="00A6554C">
        <w:t>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5877" w:rsidRPr="00A65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5877" w:rsidRPr="00A6554C" w:rsidRDefault="00A95877" w:rsidP="00A95877">
            <w:pPr>
              <w:pStyle w:val="UnderskriftDatum"/>
              <w:spacing w:before="240"/>
            </w:pPr>
            <w:r w:rsidRPr="00A6554C">
              <w:t>Stockholm den 3 oktober 2005</w:t>
            </w:r>
          </w:p>
        </w:tc>
        <w:tc>
          <w:tcPr>
            <w:tcW w:w="3047" w:type="dxa"/>
          </w:tcPr>
          <w:p w:rsidR="00A95877" w:rsidRPr="00A6554C" w:rsidRDefault="00A95877" w:rsidP="00A95877">
            <w:pPr>
              <w:pStyle w:val="Underskrifter"/>
              <w:spacing w:before="240"/>
            </w:pPr>
          </w:p>
        </w:tc>
      </w:tr>
      <w:tr w:rsidR="00A95877" w:rsidRPr="00A65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5877" w:rsidRPr="00A6554C" w:rsidRDefault="00A95877" w:rsidP="00A95877">
            <w:pPr>
              <w:pStyle w:val="Underskrifter"/>
            </w:pPr>
            <w:r w:rsidRPr="00A6554C">
              <w:t>Ann-Christin Ahlberg (s)</w:t>
            </w:r>
          </w:p>
        </w:tc>
        <w:tc>
          <w:tcPr>
            <w:tcW w:w="3047" w:type="dxa"/>
          </w:tcPr>
          <w:p w:rsidR="00A95877" w:rsidRPr="00A6554C" w:rsidRDefault="00A95877" w:rsidP="00A95877">
            <w:pPr>
              <w:pStyle w:val="Underskrifter"/>
            </w:pPr>
          </w:p>
        </w:tc>
      </w:tr>
    </w:tbl>
    <w:p w:rsidR="006437E9" w:rsidRPr="00A6554C" w:rsidRDefault="006437E9" w:rsidP="00A95877">
      <w:pPr>
        <w:pStyle w:val="Normaltindrag"/>
      </w:pPr>
    </w:p>
    <w:sectPr w:rsidR="006437E9" w:rsidRPr="00A6554C" w:rsidSect="00A95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D3C" w:rsidRPr="00A6554C" w:rsidRDefault="009C0D3C">
      <w:r w:rsidRPr="00A6554C">
        <w:separator/>
      </w:r>
    </w:p>
  </w:endnote>
  <w:endnote w:type="continuationSeparator" w:id="0">
    <w:p w:rsidR="009C0D3C" w:rsidRPr="00A6554C" w:rsidRDefault="009C0D3C">
      <w:r w:rsidRPr="00A65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072" w:rsidRPr="00A6554C" w:rsidRDefault="00A6554C" w:rsidP="00A95877">
    <w:pPr>
      <w:pStyle w:val="Sidfot"/>
    </w:pPr>
    <w:r w:rsidRPr="00A655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9263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877" w:rsidRDefault="00A958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5877" w:rsidRDefault="00A958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6554C" w:rsidRDefault="00A6554C" w:rsidP="00A95877">
    <w:pPr>
      <w:pStyle w:val="Sidfot"/>
    </w:pPr>
    <w:r w:rsidRPr="00A655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261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877" w:rsidRDefault="00A95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877" w:rsidRDefault="00A95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6554C" w:rsidRDefault="00A6554C" w:rsidP="00A95877">
    <w:pPr>
      <w:pStyle w:val="Sidfot"/>
    </w:pPr>
    <w:r w:rsidRPr="00A655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779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877" w:rsidRDefault="00A95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877" w:rsidRDefault="00A95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D3C" w:rsidRPr="00A6554C" w:rsidRDefault="009C0D3C">
      <w:r w:rsidRPr="00A6554C">
        <w:separator/>
      </w:r>
    </w:p>
  </w:footnote>
  <w:footnote w:type="continuationSeparator" w:id="0">
    <w:p w:rsidR="009C0D3C" w:rsidRPr="00A6554C" w:rsidRDefault="009C0D3C">
      <w:r w:rsidRPr="00A655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072" w:rsidRPr="00A6554C" w:rsidRDefault="00A6554C" w:rsidP="00A95877">
    <w:pPr>
      <w:pStyle w:val="Sidhuvud"/>
    </w:pPr>
    <w:r w:rsidRPr="00A655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99952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877" w:rsidRDefault="00A958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5877" w:rsidRDefault="00A958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6554C" w:rsidRDefault="00A6554C" w:rsidP="00A95877">
    <w:pPr>
      <w:pStyle w:val="Sidhuvud"/>
    </w:pPr>
    <w:r w:rsidRPr="00A655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48222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877" w:rsidRDefault="00A958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5877" w:rsidRDefault="00A958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77" w:rsidRPr="00A6554C" w:rsidRDefault="00A95877">
    <w:pPr>
      <w:pStyle w:val="FSHNormal"/>
      <w:tabs>
        <w:tab w:val="right" w:pos="5840"/>
      </w:tabs>
    </w:pPr>
    <w:r w:rsidRPr="00A6554C">
      <w:br/>
    </w:r>
    <w:r w:rsidRPr="00A6554C">
      <w:fldChar w:fldCharType="begin" w:fldLock="1"/>
    </w:r>
    <w:r w:rsidRPr="00A6554C">
      <w:instrText xml:space="preserve"> DOCPROPERTY</w:instrText>
    </w:r>
    <w:r w:rsidRPr="00A6554C">
      <w:rPr>
        <w:sz w:val="18"/>
      </w:rPr>
      <w:instrText xml:space="preserve"> "YearUser" *\charformat </w:instrText>
    </w:r>
    <w:r w:rsidRPr="00A6554C">
      <w:fldChar w:fldCharType="separate"/>
    </w:r>
    <w:r w:rsidRPr="00A6554C">
      <w:t>2005/06</w:t>
    </w:r>
    <w:r w:rsidRPr="00A6554C">
      <w:fldChar w:fldCharType="end"/>
    </w:r>
    <w:r w:rsidRPr="00A6554C">
      <w:t xml:space="preserve"> </w:t>
    </w:r>
    <w:r w:rsidRPr="00A6554C">
      <w:tab/>
      <w:t xml:space="preserve">mnr: </w:t>
    </w:r>
    <w:r w:rsidRPr="00A6554C">
      <w:fldChar w:fldCharType="begin" w:fldLock="1"/>
    </w:r>
    <w:r w:rsidRPr="00A6554C">
      <w:instrText xml:space="preserve"> DOCPROPERTY</w:instrText>
    </w:r>
    <w:r w:rsidRPr="00A6554C">
      <w:rPr>
        <w:sz w:val="18"/>
      </w:rPr>
      <w:instrText xml:space="preserve"> "Motionsnummer" *\charformat </w:instrText>
    </w:r>
    <w:r w:rsidRPr="00A6554C">
      <w:fldChar w:fldCharType="separate"/>
    </w:r>
    <w:r w:rsidRPr="00A6554C">
      <w:t>Sf327</w:t>
    </w:r>
    <w:r w:rsidRPr="00A6554C">
      <w:fldChar w:fldCharType="end"/>
    </w:r>
    <w:r w:rsidRPr="00A6554C">
      <w:br/>
    </w:r>
    <w:r w:rsidRPr="00A6554C">
      <w:fldChar w:fldCharType="begin" w:fldLock="1"/>
    </w:r>
    <w:r w:rsidRPr="00A6554C">
      <w:instrText xml:space="preserve"> DOCPROPERTY</w:instrText>
    </w:r>
    <w:r w:rsidRPr="00A6554C">
      <w:rPr>
        <w:sz w:val="18"/>
      </w:rPr>
      <w:instrText xml:space="preserve"> "Samling" *\charformat </w:instrText>
    </w:r>
    <w:r w:rsidRPr="00A6554C">
      <w:fldChar w:fldCharType="end"/>
    </w:r>
    <w:r w:rsidRPr="00A6554C">
      <w:tab/>
      <w:t xml:space="preserve">pnr: </w:t>
    </w:r>
    <w:r w:rsidRPr="00A6554C">
      <w:fldChar w:fldCharType="begin" w:fldLock="1"/>
    </w:r>
    <w:r w:rsidRPr="00A6554C">
      <w:instrText xml:space="preserve"> DOCPROPERTY</w:instrText>
    </w:r>
    <w:r w:rsidRPr="00A6554C">
      <w:rPr>
        <w:sz w:val="18"/>
      </w:rPr>
      <w:instrText xml:space="preserve"> "Partinummer" *\charformat </w:instrText>
    </w:r>
    <w:r w:rsidRPr="00A6554C">
      <w:fldChar w:fldCharType="separate"/>
    </w:r>
    <w:r w:rsidRPr="00A6554C">
      <w:t>s49404</w:t>
    </w:r>
    <w:r w:rsidRPr="00A6554C">
      <w:fldChar w:fldCharType="end"/>
    </w:r>
  </w:p>
  <w:p w:rsidR="00A95877" w:rsidRPr="00A6554C" w:rsidRDefault="00A95877">
    <w:pPr>
      <w:pStyle w:val="FSHRub1"/>
    </w:pPr>
    <w:r w:rsidRPr="00A6554C">
      <w:t>Motion till riksdagen</w:t>
    </w:r>
    <w:r w:rsidRPr="00A6554C">
      <w:br/>
    </w:r>
    <w:r w:rsidRPr="00A6554C">
      <w:fldChar w:fldCharType="begin" w:fldLock="1"/>
    </w:r>
    <w:r w:rsidRPr="00A6554C">
      <w:instrText xml:space="preserve"> DOCPROPERTY "YearUser" *\charformat </w:instrText>
    </w:r>
    <w:r w:rsidRPr="00A6554C">
      <w:fldChar w:fldCharType="separate"/>
    </w:r>
    <w:r w:rsidRPr="00A6554C">
      <w:t>2005/06</w:t>
    </w:r>
    <w:r w:rsidRPr="00A6554C">
      <w:fldChar w:fldCharType="end"/>
    </w:r>
    <w:r w:rsidRPr="00A6554C">
      <w:t>:</w:t>
    </w:r>
    <w:r w:rsidRPr="00A6554C">
      <w:fldChar w:fldCharType="begin" w:fldLock="1"/>
    </w:r>
    <w:r w:rsidRPr="00A6554C">
      <w:instrText xml:space="preserve"> DOCPROPERTY "Motionsnummer" *\charformat </w:instrText>
    </w:r>
    <w:r w:rsidRPr="00A6554C">
      <w:fldChar w:fldCharType="separate"/>
    </w:r>
    <w:r w:rsidRPr="00A6554C">
      <w:t>Sf327</w:t>
    </w:r>
    <w:r w:rsidRPr="00A6554C">
      <w:fldChar w:fldCharType="end"/>
    </w:r>
  </w:p>
  <w:p w:rsidR="00A95877" w:rsidRPr="00A6554C" w:rsidRDefault="00A95877">
    <w:pPr>
      <w:pStyle w:val="FSHNormalS5"/>
    </w:pPr>
    <w:r w:rsidRPr="00A6554C">
      <w:fldChar w:fldCharType="begin" w:fldLock="1"/>
    </w:r>
    <w:r w:rsidRPr="00A6554C">
      <w:instrText xml:space="preserve"> DOCPROPERTY "MotionarText" *\charformat </w:instrText>
    </w:r>
    <w:r w:rsidRPr="00A6554C">
      <w:fldChar w:fldCharType="separate"/>
    </w:r>
    <w:r w:rsidRPr="00A6554C">
      <w:t>av Ann-Christin Ahlberg (s)</w:t>
    </w:r>
    <w:r w:rsidRPr="00A6554C">
      <w:fldChar w:fldCharType="end"/>
    </w:r>
    <w:r w:rsidRPr="00A6554C">
      <w:br/>
    </w:r>
    <w:r w:rsidRPr="00A6554C">
      <w:fldChar w:fldCharType="begin" w:fldLock="1"/>
    </w:r>
    <w:r w:rsidRPr="00A6554C">
      <w:instrText xml:space="preserve"> DOCPROPERTY "SvarFrasKort" *\charformat </w:instrText>
    </w:r>
    <w:r w:rsidRPr="00A6554C">
      <w:fldChar w:fldCharType="end"/>
    </w:r>
  </w:p>
  <w:p w:rsidR="00A95877" w:rsidRPr="00A6554C" w:rsidRDefault="00A95877">
    <w:pPr>
      <w:pStyle w:val="FSHTitel"/>
    </w:pPr>
    <w:r w:rsidRPr="00A6554C">
      <w:fldChar w:fldCharType="begin" w:fldLock="1"/>
    </w:r>
    <w:r w:rsidRPr="00A6554C">
      <w:instrText xml:space="preserve"> DOCPROPERTY</w:instrText>
    </w:r>
    <w:r w:rsidRPr="00A6554C">
      <w:rPr>
        <w:sz w:val="18"/>
      </w:rPr>
      <w:instrText xml:space="preserve"> "RubrikSvar" *\charformat </w:instrText>
    </w:r>
    <w:r w:rsidRPr="00A6554C">
      <w:fldChar w:fldCharType="separate"/>
    </w:r>
    <w:r w:rsidRPr="00A6554C">
      <w:t>Sjukersättning</w:t>
    </w:r>
    <w:r w:rsidRPr="00A6554C">
      <w:fldChar w:fldCharType="end"/>
    </w:r>
  </w:p>
  <w:p w:rsidR="00A95877" w:rsidRPr="00A6554C" w:rsidRDefault="00A95877" w:rsidP="00A958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15948">
    <w:abstractNumId w:val="13"/>
  </w:num>
  <w:num w:numId="2" w16cid:durableId="1010450879">
    <w:abstractNumId w:val="10"/>
  </w:num>
  <w:num w:numId="3" w16cid:durableId="2083138563">
    <w:abstractNumId w:val="11"/>
  </w:num>
  <w:num w:numId="4" w16cid:durableId="545797995">
    <w:abstractNumId w:val="12"/>
  </w:num>
  <w:num w:numId="5" w16cid:durableId="1158881246">
    <w:abstractNumId w:val="8"/>
  </w:num>
  <w:num w:numId="6" w16cid:durableId="811025723">
    <w:abstractNumId w:val="3"/>
  </w:num>
  <w:num w:numId="7" w16cid:durableId="542252866">
    <w:abstractNumId w:val="2"/>
  </w:num>
  <w:num w:numId="8" w16cid:durableId="1350253940">
    <w:abstractNumId w:val="1"/>
  </w:num>
  <w:num w:numId="9" w16cid:durableId="1170413409">
    <w:abstractNumId w:val="0"/>
  </w:num>
  <w:num w:numId="10" w16cid:durableId="372386088">
    <w:abstractNumId w:val="9"/>
  </w:num>
  <w:num w:numId="11" w16cid:durableId="664237595">
    <w:abstractNumId w:val="7"/>
  </w:num>
  <w:num w:numId="12" w16cid:durableId="1162770634">
    <w:abstractNumId w:val="6"/>
  </w:num>
  <w:num w:numId="13" w16cid:durableId="1072895416">
    <w:abstractNumId w:val="5"/>
  </w:num>
  <w:num w:numId="14" w16cid:durableId="143559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6437E9"/>
    <w:rsid w:val="00064BC3"/>
    <w:rsid w:val="00066072"/>
    <w:rsid w:val="00066775"/>
    <w:rsid w:val="00072FB9"/>
    <w:rsid w:val="00100531"/>
    <w:rsid w:val="00127E01"/>
    <w:rsid w:val="00201DFB"/>
    <w:rsid w:val="00204A63"/>
    <w:rsid w:val="00212FF1"/>
    <w:rsid w:val="00230193"/>
    <w:rsid w:val="0025068A"/>
    <w:rsid w:val="002818D3"/>
    <w:rsid w:val="002D11A8"/>
    <w:rsid w:val="00445271"/>
    <w:rsid w:val="00481229"/>
    <w:rsid w:val="004A0504"/>
    <w:rsid w:val="004E38D9"/>
    <w:rsid w:val="00630AF9"/>
    <w:rsid w:val="006437E9"/>
    <w:rsid w:val="00740D6D"/>
    <w:rsid w:val="00794149"/>
    <w:rsid w:val="007B67A7"/>
    <w:rsid w:val="007C6092"/>
    <w:rsid w:val="009C0D3C"/>
    <w:rsid w:val="00A053C6"/>
    <w:rsid w:val="00A6554C"/>
    <w:rsid w:val="00A95877"/>
    <w:rsid w:val="00B13BF0"/>
    <w:rsid w:val="00BA7CC2"/>
    <w:rsid w:val="00BD5210"/>
    <w:rsid w:val="00C1285C"/>
    <w:rsid w:val="00C27B7D"/>
    <w:rsid w:val="00C83CA6"/>
    <w:rsid w:val="00D1174F"/>
    <w:rsid w:val="00D71E82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72A6F8-2DDF-409E-A54C-2967BF7A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58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1E8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D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160</Words>
  <Characters>899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Sf327</vt:lpstr>
    </vt:vector>
  </TitlesOfParts>
  <Company>Riksdagen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Sf327</dc:title>
  <dc:subject>Sf327</dc:subject>
  <dc:creator>Riksdagen</dc:creator>
  <cp:keywords>Riksdagen</cp:keywords>
  <dc:description/>
  <cp:lastModifiedBy>Lars Brink</cp:lastModifiedBy>
  <cp:revision>2</cp:revision>
  <cp:lastPrinted>2005-11-29T15:35:00Z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Sjukersättning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s49404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20052006000000000115000494040069</vt:lpwstr>
  </property>
  <property fmtid="{D5CDD505-2E9C-101B-9397-08002B2CF9AE}" pid="47" name="datum">
    <vt:lpwstr>051003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20052006000000000115000494040069</vt:lpwstr>
  </property>
  <property fmtid="{D5CDD505-2E9C-101B-9397-08002B2CF9AE}" pid="50" name="nummer">
    <vt:lpwstr>327</vt:lpwstr>
  </property>
  <property fmtid="{D5CDD505-2E9C-101B-9397-08002B2CF9AE}" pid="51" name="utskottsbeteckning">
    <vt:lpwstr>Sf</vt:lpwstr>
  </property>
</Properties>
</file>