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730E2E" w:rsidRDefault="006E04A4">
      <w:pPr>
        <w:pStyle w:val="Dokumentbeteckning"/>
        <w:rPr>
          <w:u w:val="single"/>
        </w:rPr>
      </w:pPr>
      <w:r w:rsidRPr="00730E2E">
        <w:fldChar w:fldCharType="begin" w:fldLock="1"/>
      </w:r>
      <w:r w:rsidRPr="00730E2E">
        <w:instrText xml:space="preserve"> DOCPROPERTY "DocumentYear" </w:instrText>
      </w:r>
      <w:r w:rsidRPr="00730E2E">
        <w:fldChar w:fldCharType="separate"/>
      </w:r>
      <w:r w:rsidR="00FD7ADD" w:rsidRPr="00730E2E">
        <w:t>2011/12</w:t>
      </w:r>
      <w:r w:rsidRPr="00730E2E">
        <w:fldChar w:fldCharType="end"/>
      </w:r>
      <w:r w:rsidRPr="00730E2E">
        <w:t>:</w:t>
      </w:r>
      <w:r w:rsidRPr="00730E2E">
        <w:fldChar w:fldCharType="begin" w:fldLock="1"/>
      </w:r>
      <w:r w:rsidRPr="00730E2E">
        <w:instrText xml:space="preserve"> DOCPROPERTY "DocumentNumber" </w:instrText>
      </w:r>
      <w:r w:rsidRPr="00730E2E">
        <w:fldChar w:fldCharType="separate"/>
      </w:r>
      <w:r w:rsidR="00FD7ADD" w:rsidRPr="00730E2E">
        <w:t>44</w:t>
      </w:r>
      <w:r w:rsidRPr="00730E2E">
        <w:fldChar w:fldCharType="end"/>
      </w:r>
    </w:p>
    <w:p w:rsidR="006E04A4" w:rsidRPr="00730E2E" w:rsidRDefault="006E04A4">
      <w:pPr>
        <w:pStyle w:val="Datum"/>
        <w:outlineLvl w:val="0"/>
      </w:pPr>
      <w:r w:rsidRPr="00730E2E">
        <w:fldChar w:fldCharType="begin" w:fldLock="1"/>
      </w:r>
      <w:r w:rsidRPr="00730E2E">
        <w:instrText xml:space="preserve"> DOCPROPERTY "DocumentDate" </w:instrText>
      </w:r>
      <w:r w:rsidRPr="00730E2E">
        <w:fldChar w:fldCharType="separate"/>
      </w:r>
      <w:r w:rsidR="00FD7ADD" w:rsidRPr="00730E2E">
        <w:t>Torsdagen den 8 december 2011</w:t>
      </w:r>
      <w:r w:rsidRPr="00730E2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730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730E2E" w:rsidRDefault="002E7A60">
            <w:pPr>
              <w:pStyle w:val="Plenum"/>
              <w:tabs>
                <w:tab w:val="clear" w:pos="1418"/>
              </w:tabs>
            </w:pPr>
            <w:r w:rsidRPr="00730E2E">
              <w:t>Kl.</w:t>
            </w:r>
          </w:p>
        </w:tc>
        <w:tc>
          <w:tcPr>
            <w:tcW w:w="851" w:type="dxa"/>
          </w:tcPr>
          <w:p w:rsidR="006E04A4" w:rsidRPr="00730E2E" w:rsidRDefault="002E7A6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30E2E">
              <w:t>12.00</w:t>
            </w:r>
          </w:p>
        </w:tc>
        <w:tc>
          <w:tcPr>
            <w:tcW w:w="397" w:type="dxa"/>
          </w:tcPr>
          <w:p w:rsidR="006E04A4" w:rsidRPr="00730E2E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730E2E" w:rsidRDefault="002E7A60">
            <w:pPr>
              <w:pStyle w:val="Plenum"/>
              <w:tabs>
                <w:tab w:val="clear" w:pos="1418"/>
              </w:tabs>
              <w:ind w:right="1"/>
            </w:pPr>
            <w:r w:rsidRPr="00730E2E">
              <w:t>Arbetsplenum</w:t>
            </w:r>
          </w:p>
        </w:tc>
      </w:tr>
      <w:tr w:rsidR="002E7A60" w:rsidRPr="00730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E7A60" w:rsidRPr="00730E2E" w:rsidRDefault="002E7A6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E7A60" w:rsidRPr="00730E2E" w:rsidRDefault="002E7A60">
            <w:pPr>
              <w:pStyle w:val="Plenum"/>
              <w:tabs>
                <w:tab w:val="clear" w:pos="1418"/>
              </w:tabs>
              <w:jc w:val="right"/>
            </w:pPr>
            <w:r w:rsidRPr="00730E2E">
              <w:t>14.00</w:t>
            </w:r>
          </w:p>
        </w:tc>
        <w:tc>
          <w:tcPr>
            <w:tcW w:w="397" w:type="dxa"/>
          </w:tcPr>
          <w:p w:rsidR="002E7A60" w:rsidRPr="00730E2E" w:rsidRDefault="002E7A6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2E7A60" w:rsidRPr="00730E2E" w:rsidRDefault="002E7A60">
            <w:pPr>
              <w:pStyle w:val="Plenum"/>
              <w:tabs>
                <w:tab w:val="clear" w:pos="1418"/>
              </w:tabs>
              <w:ind w:right="1"/>
            </w:pPr>
            <w:r w:rsidRPr="00730E2E">
              <w:t>Frågestund</w:t>
            </w:r>
          </w:p>
        </w:tc>
      </w:tr>
      <w:tr w:rsidR="002E7A60" w:rsidRPr="00730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E7A60" w:rsidRPr="00730E2E" w:rsidRDefault="002E7A6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E7A60" w:rsidRPr="00730E2E" w:rsidRDefault="002E7A60">
            <w:pPr>
              <w:pStyle w:val="Plenum"/>
              <w:tabs>
                <w:tab w:val="clear" w:pos="1418"/>
              </w:tabs>
              <w:jc w:val="right"/>
            </w:pPr>
            <w:r w:rsidRPr="00730E2E">
              <w:t>16.00</w:t>
            </w:r>
          </w:p>
        </w:tc>
        <w:tc>
          <w:tcPr>
            <w:tcW w:w="397" w:type="dxa"/>
          </w:tcPr>
          <w:p w:rsidR="002E7A60" w:rsidRPr="00730E2E" w:rsidRDefault="002E7A6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2E7A60" w:rsidRPr="00730E2E" w:rsidRDefault="002E7A60">
            <w:pPr>
              <w:pStyle w:val="Plenum"/>
              <w:tabs>
                <w:tab w:val="clear" w:pos="1418"/>
              </w:tabs>
              <w:ind w:right="1"/>
            </w:pPr>
            <w:r w:rsidRPr="00730E2E">
              <w:t>Votering</w:t>
            </w:r>
          </w:p>
        </w:tc>
      </w:tr>
    </w:tbl>
    <w:p w:rsidR="006E04A4" w:rsidRPr="00730E2E" w:rsidRDefault="006E04A4">
      <w:pPr>
        <w:pStyle w:val="StreckLngt"/>
      </w:pPr>
      <w:r w:rsidRPr="00730E2E">
        <w:tab/>
      </w:r>
    </w:p>
    <w:p w:rsidR="00864006" w:rsidRPr="00730E2E" w:rsidRDefault="00864006" w:rsidP="003675A0">
      <w:pPr>
        <w:pStyle w:val="Blankrad"/>
      </w:pPr>
      <w:r w:rsidRPr="00730E2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64006" w:rsidRPr="00730E2E" w:rsidTr="000F228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64006" w:rsidRPr="00730E2E" w:rsidRDefault="00864006" w:rsidP="000F2287">
            <w:pPr>
              <w:pStyle w:val="HuvudrubrikFlisteNr"/>
            </w:pPr>
          </w:p>
        </w:tc>
        <w:tc>
          <w:tcPr>
            <w:tcW w:w="6237" w:type="dxa"/>
          </w:tcPr>
          <w:p w:rsidR="00864006" w:rsidRPr="00730E2E" w:rsidRDefault="00864006" w:rsidP="000F2287">
            <w:pPr>
              <w:pStyle w:val="HuvudrubrikEnsam"/>
            </w:pPr>
            <w:r w:rsidRPr="00730E2E">
              <w:t>Justering av protokoll</w:t>
            </w:r>
          </w:p>
        </w:tc>
        <w:tc>
          <w:tcPr>
            <w:tcW w:w="2481" w:type="dxa"/>
          </w:tcPr>
          <w:p w:rsidR="00864006" w:rsidRPr="00730E2E" w:rsidRDefault="00864006" w:rsidP="000F2287">
            <w:pPr>
              <w:pStyle w:val="HuvudrubrikKolumn3"/>
            </w:pPr>
          </w:p>
        </w:tc>
      </w:tr>
      <w:tr w:rsidR="00864006" w:rsidRPr="00730E2E" w:rsidTr="000F228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64006" w:rsidRPr="00730E2E" w:rsidRDefault="00864006" w:rsidP="000F2287">
            <w:pPr>
              <w:pStyle w:val="FlistaNrText"/>
            </w:pPr>
          </w:p>
        </w:tc>
        <w:tc>
          <w:tcPr>
            <w:tcW w:w="6237" w:type="dxa"/>
          </w:tcPr>
          <w:p w:rsidR="00864006" w:rsidRPr="00730E2E" w:rsidRDefault="00864006" w:rsidP="000F2287">
            <w:r w:rsidRPr="00730E2E">
              <w:t>Protokollet från sammanträdet fredagen den 2 december</w:t>
            </w:r>
          </w:p>
        </w:tc>
        <w:tc>
          <w:tcPr>
            <w:tcW w:w="2481" w:type="dxa"/>
          </w:tcPr>
          <w:p w:rsidR="00864006" w:rsidRPr="00730E2E" w:rsidRDefault="00864006" w:rsidP="000F2287">
            <w:pPr>
              <w:rPr>
                <w:spacing w:val="-4"/>
              </w:rPr>
            </w:pPr>
          </w:p>
        </w:tc>
      </w:tr>
    </w:tbl>
    <w:p w:rsidR="00864006" w:rsidRPr="00730E2E" w:rsidRDefault="00864006" w:rsidP="003675A0">
      <w:pPr>
        <w:pStyle w:val="Blankrad"/>
      </w:pPr>
      <w:r w:rsidRPr="00730E2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64006" w:rsidRPr="00730E2E" w:rsidTr="000F228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64006" w:rsidRPr="00730E2E" w:rsidRDefault="00864006" w:rsidP="00466812">
            <w:pPr>
              <w:pStyle w:val="FlistaNrRubrik"/>
            </w:pPr>
          </w:p>
        </w:tc>
        <w:tc>
          <w:tcPr>
            <w:tcW w:w="6237" w:type="dxa"/>
          </w:tcPr>
          <w:p w:rsidR="00864006" w:rsidRPr="00730E2E" w:rsidRDefault="00864006" w:rsidP="000F2287">
            <w:pPr>
              <w:pStyle w:val="HuvudrubrikEnsam"/>
            </w:pPr>
            <w:r w:rsidRPr="00730E2E">
              <w:t xml:space="preserve">Meddelande om </w:t>
            </w:r>
            <w:r w:rsidR="00466812" w:rsidRPr="00730E2E">
              <w:t>preliminär</w:t>
            </w:r>
            <w:r w:rsidRPr="00730E2E">
              <w:t xml:space="preserve"> sammanträdesplan</w:t>
            </w:r>
            <w:r w:rsidR="00466812" w:rsidRPr="00730E2E">
              <w:t xml:space="preserve"> för kammaren med voteringstider januari-mars 2012</w:t>
            </w:r>
          </w:p>
        </w:tc>
        <w:tc>
          <w:tcPr>
            <w:tcW w:w="2481" w:type="dxa"/>
          </w:tcPr>
          <w:p w:rsidR="00864006" w:rsidRPr="00730E2E" w:rsidRDefault="00864006" w:rsidP="000F2287">
            <w:pPr>
              <w:pStyle w:val="HuvudrubrikKolumn3"/>
            </w:pPr>
          </w:p>
        </w:tc>
      </w:tr>
    </w:tbl>
    <w:p w:rsidR="00864006" w:rsidRPr="00730E2E" w:rsidRDefault="00864006" w:rsidP="003675A0">
      <w:pPr>
        <w:pStyle w:val="Blankrad"/>
      </w:pPr>
      <w:r w:rsidRPr="00730E2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64006" w:rsidRPr="00730E2E" w:rsidTr="000F228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64006" w:rsidRPr="00730E2E" w:rsidRDefault="00864006" w:rsidP="000F2287">
            <w:pPr>
              <w:pStyle w:val="HuvudrubrikFlisteNr"/>
            </w:pPr>
          </w:p>
        </w:tc>
        <w:tc>
          <w:tcPr>
            <w:tcW w:w="6237" w:type="dxa"/>
          </w:tcPr>
          <w:p w:rsidR="00864006" w:rsidRPr="00730E2E" w:rsidRDefault="00864006" w:rsidP="000F2287">
            <w:pPr>
              <w:pStyle w:val="HuvudrubrikEnsam"/>
            </w:pPr>
            <w:r w:rsidRPr="00730E2E">
              <w:t>Anmälan om protokollsutdrag från utskott</w:t>
            </w:r>
          </w:p>
        </w:tc>
        <w:tc>
          <w:tcPr>
            <w:tcW w:w="2481" w:type="dxa"/>
          </w:tcPr>
          <w:p w:rsidR="00864006" w:rsidRPr="00730E2E" w:rsidRDefault="00864006" w:rsidP="000F2287">
            <w:pPr>
              <w:pStyle w:val="HuvudrubrikKolumn3"/>
            </w:pPr>
          </w:p>
        </w:tc>
      </w:tr>
      <w:tr w:rsidR="00864006" w:rsidRPr="00730E2E" w:rsidTr="000F22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64006" w:rsidRPr="00730E2E" w:rsidRDefault="00864006" w:rsidP="000F2287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864006" w:rsidRPr="00730E2E" w:rsidRDefault="00864006" w:rsidP="000F2287">
            <w:r w:rsidRPr="00730E2E">
              <w:t>2011/12:14 Tisdagen den 6 december</w:t>
            </w:r>
          </w:p>
        </w:tc>
        <w:tc>
          <w:tcPr>
            <w:tcW w:w="2481" w:type="dxa"/>
          </w:tcPr>
          <w:p w:rsidR="00864006" w:rsidRPr="00730E2E" w:rsidRDefault="00864006" w:rsidP="000F2287">
            <w:pPr>
              <w:rPr>
                <w:spacing w:val="-4"/>
              </w:rPr>
            </w:pPr>
            <w:r w:rsidRPr="00730E2E">
              <w:rPr>
                <w:spacing w:val="-4"/>
              </w:rPr>
              <w:t>TU</w:t>
            </w:r>
          </w:p>
        </w:tc>
      </w:tr>
    </w:tbl>
    <w:p w:rsidR="00864006" w:rsidRPr="00730E2E" w:rsidRDefault="00864006" w:rsidP="003675A0">
      <w:pPr>
        <w:pStyle w:val="Blankrad"/>
      </w:pPr>
      <w:r w:rsidRPr="00730E2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64006" w:rsidRPr="00730E2E" w:rsidTr="000F228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64006" w:rsidRPr="00730E2E" w:rsidRDefault="00864006" w:rsidP="000F2287">
            <w:pPr>
              <w:pStyle w:val="HuvudrubrikFlisteNr"/>
            </w:pPr>
          </w:p>
        </w:tc>
        <w:tc>
          <w:tcPr>
            <w:tcW w:w="6237" w:type="dxa"/>
          </w:tcPr>
          <w:p w:rsidR="00864006" w:rsidRPr="00730E2E" w:rsidRDefault="00FF2247" w:rsidP="000F2287">
            <w:pPr>
              <w:pStyle w:val="Huvudrubrik"/>
            </w:pPr>
            <w:bookmarkStart w:id="1" w:name="Start_HänvisningTillUtskott"/>
            <w:bookmarkEnd w:id="1"/>
            <w:r w:rsidRPr="00730E2E">
              <w:t>Ärende</w:t>
            </w:r>
            <w:r w:rsidR="00864006" w:rsidRPr="00730E2E">
              <w:t xml:space="preserve"> för hänvisning till utskott</w:t>
            </w:r>
          </w:p>
        </w:tc>
        <w:tc>
          <w:tcPr>
            <w:tcW w:w="2481" w:type="dxa"/>
          </w:tcPr>
          <w:p w:rsidR="00864006" w:rsidRPr="00730E2E" w:rsidRDefault="00864006" w:rsidP="000F2287">
            <w:pPr>
              <w:pStyle w:val="HuvudrubrikKolumn3"/>
            </w:pPr>
            <w:r w:rsidRPr="00730E2E">
              <w:t>Förslag</w:t>
            </w:r>
          </w:p>
        </w:tc>
      </w:tr>
      <w:tr w:rsidR="00864006" w:rsidRPr="00730E2E" w:rsidTr="000F22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64006" w:rsidRPr="00730E2E" w:rsidRDefault="00864006" w:rsidP="000F2287">
            <w:pPr>
              <w:pStyle w:val="renderubrik"/>
            </w:pPr>
          </w:p>
        </w:tc>
        <w:tc>
          <w:tcPr>
            <w:tcW w:w="6237" w:type="dxa"/>
          </w:tcPr>
          <w:p w:rsidR="00864006" w:rsidRPr="00730E2E" w:rsidRDefault="00864006" w:rsidP="000F2287">
            <w:pPr>
              <w:pStyle w:val="renderubrik"/>
            </w:pPr>
            <w:r w:rsidRPr="00730E2E">
              <w:t>Proposition</w:t>
            </w:r>
          </w:p>
        </w:tc>
        <w:tc>
          <w:tcPr>
            <w:tcW w:w="2481" w:type="dxa"/>
          </w:tcPr>
          <w:p w:rsidR="00864006" w:rsidRPr="00730E2E" w:rsidRDefault="00864006" w:rsidP="000F2287">
            <w:pPr>
              <w:pStyle w:val="renderubrik"/>
              <w:rPr>
                <w:spacing w:val="-4"/>
              </w:rPr>
            </w:pPr>
          </w:p>
        </w:tc>
      </w:tr>
      <w:tr w:rsidR="00864006" w:rsidRPr="00730E2E" w:rsidTr="000F22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64006" w:rsidRPr="00730E2E" w:rsidRDefault="00864006" w:rsidP="000F2287">
            <w:pPr>
              <w:pStyle w:val="FlistaNrText"/>
            </w:pPr>
          </w:p>
        </w:tc>
        <w:tc>
          <w:tcPr>
            <w:tcW w:w="6237" w:type="dxa"/>
          </w:tcPr>
          <w:p w:rsidR="00864006" w:rsidRPr="00730E2E" w:rsidRDefault="00864006" w:rsidP="000F2287">
            <w:pPr>
              <w:rPr>
                <w:i/>
              </w:rPr>
            </w:pPr>
            <w:r w:rsidRPr="00730E2E">
              <w:t>2011/12:45 Kustbevakningsdatalag</w:t>
            </w:r>
            <w:r w:rsidRPr="00730E2E">
              <w:br/>
            </w:r>
            <w:r w:rsidRPr="00730E2E">
              <w:rPr>
                <w:i/>
              </w:rPr>
              <w:t>Kammaren har beslutat om förlängd motionstid för denna proposition. Motionstiden utgår den 20 januari 2012.</w:t>
            </w:r>
          </w:p>
        </w:tc>
        <w:tc>
          <w:tcPr>
            <w:tcW w:w="2481" w:type="dxa"/>
          </w:tcPr>
          <w:p w:rsidR="00864006" w:rsidRPr="00730E2E" w:rsidRDefault="00864006" w:rsidP="000F2287">
            <w:pPr>
              <w:rPr>
                <w:spacing w:val="-4"/>
              </w:rPr>
            </w:pPr>
            <w:r w:rsidRPr="00730E2E">
              <w:rPr>
                <w:spacing w:val="-4"/>
              </w:rPr>
              <w:t>FöU</w:t>
            </w:r>
          </w:p>
        </w:tc>
      </w:tr>
    </w:tbl>
    <w:p w:rsidR="00864006" w:rsidRPr="00730E2E" w:rsidRDefault="00864006" w:rsidP="003675A0">
      <w:pPr>
        <w:pStyle w:val="Blankrad"/>
      </w:pPr>
      <w:r w:rsidRPr="00730E2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64006" w:rsidRPr="00730E2E" w:rsidTr="000F228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64006" w:rsidRPr="00730E2E" w:rsidRDefault="00864006" w:rsidP="000F2287">
            <w:pPr>
              <w:pStyle w:val="HuvudrubrikFlisteNr"/>
            </w:pPr>
          </w:p>
        </w:tc>
        <w:tc>
          <w:tcPr>
            <w:tcW w:w="6237" w:type="dxa"/>
          </w:tcPr>
          <w:p w:rsidR="00864006" w:rsidRPr="00730E2E" w:rsidRDefault="00864006" w:rsidP="000F2287">
            <w:pPr>
              <w:pStyle w:val="HuvudrubrikEnsam"/>
            </w:pPr>
            <w:bookmarkStart w:id="2" w:name="TypRubrik"/>
            <w:bookmarkEnd w:id="2"/>
            <w:r w:rsidRPr="00730E2E">
              <w:t>Ärenden för avgörande kl. 16.00</w:t>
            </w:r>
          </w:p>
        </w:tc>
        <w:tc>
          <w:tcPr>
            <w:tcW w:w="2481" w:type="dxa"/>
          </w:tcPr>
          <w:p w:rsidR="00864006" w:rsidRPr="00730E2E" w:rsidRDefault="00FF2247" w:rsidP="000F2287">
            <w:pPr>
              <w:pStyle w:val="HuvudrubrikKolumn3"/>
            </w:pPr>
            <w:r w:rsidRPr="00730E2E">
              <w:t>Reservationer</w:t>
            </w:r>
          </w:p>
        </w:tc>
      </w:tr>
      <w:tr w:rsidR="00864006" w:rsidRPr="00730E2E" w:rsidTr="000F22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64006" w:rsidRPr="00730E2E" w:rsidRDefault="00864006" w:rsidP="000F2287">
            <w:pPr>
              <w:pStyle w:val="Underrubrik"/>
            </w:pPr>
          </w:p>
        </w:tc>
        <w:tc>
          <w:tcPr>
            <w:tcW w:w="6237" w:type="dxa"/>
          </w:tcPr>
          <w:p w:rsidR="00864006" w:rsidRPr="00730E2E" w:rsidRDefault="00864006" w:rsidP="000F2287">
            <w:pPr>
              <w:pStyle w:val="Underrubrik"/>
            </w:pPr>
            <w:bookmarkStart w:id="3" w:name="TypUnderrubrik"/>
            <w:bookmarkEnd w:id="3"/>
            <w:r w:rsidRPr="00730E2E">
              <w:t>Tidigare slutdebatterade</w:t>
            </w:r>
          </w:p>
        </w:tc>
        <w:tc>
          <w:tcPr>
            <w:tcW w:w="2481" w:type="dxa"/>
          </w:tcPr>
          <w:p w:rsidR="00864006" w:rsidRPr="00730E2E" w:rsidRDefault="00864006" w:rsidP="000F2287">
            <w:pPr>
              <w:pStyle w:val="Underrubrik"/>
              <w:rPr>
                <w:spacing w:val="-4"/>
              </w:rPr>
            </w:pPr>
          </w:p>
        </w:tc>
      </w:tr>
      <w:tr w:rsidR="004361B7" w:rsidRPr="00730E2E" w:rsidTr="000F22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61B7" w:rsidRPr="00730E2E" w:rsidRDefault="004361B7" w:rsidP="004361B7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4361B7" w:rsidRPr="00730E2E" w:rsidRDefault="004361B7" w:rsidP="000F2287">
            <w:pPr>
              <w:pStyle w:val="renderubrik"/>
            </w:pPr>
            <w:r w:rsidRPr="00730E2E">
              <w:t>Arbetsmarknadsutskottets betänkande</w:t>
            </w:r>
          </w:p>
        </w:tc>
        <w:tc>
          <w:tcPr>
            <w:tcW w:w="2481" w:type="dxa"/>
          </w:tcPr>
          <w:p w:rsidR="004361B7" w:rsidRPr="00730E2E" w:rsidRDefault="004361B7" w:rsidP="000F2287">
            <w:pPr>
              <w:pStyle w:val="renderubrik"/>
              <w:rPr>
                <w:spacing w:val="-4"/>
              </w:rPr>
            </w:pPr>
          </w:p>
        </w:tc>
      </w:tr>
      <w:tr w:rsidR="004361B7" w:rsidRPr="00730E2E" w:rsidTr="000F22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61B7" w:rsidRPr="00730E2E" w:rsidRDefault="004361B7" w:rsidP="000F2287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4361B7" w:rsidRPr="00730E2E" w:rsidRDefault="004361B7" w:rsidP="000F2287">
            <w:r w:rsidRPr="00730E2E">
              <w:t>2011/12:AU1 Utgiftsområde 13 Integration och jämställdhet</w:t>
            </w:r>
          </w:p>
        </w:tc>
        <w:tc>
          <w:tcPr>
            <w:tcW w:w="2481" w:type="dxa"/>
          </w:tcPr>
          <w:p w:rsidR="004361B7" w:rsidRPr="00730E2E" w:rsidRDefault="004361B7" w:rsidP="000F2287">
            <w:pPr>
              <w:rPr>
                <w:spacing w:val="-4"/>
              </w:rPr>
            </w:pPr>
            <w:r w:rsidRPr="00730E2E">
              <w:rPr>
                <w:spacing w:val="-4"/>
              </w:rPr>
              <w:t>9 res. (S,MP,SD,V)</w:t>
            </w:r>
          </w:p>
        </w:tc>
      </w:tr>
      <w:tr w:rsidR="004361B7" w:rsidRPr="00730E2E" w:rsidTr="000F22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61B7" w:rsidRPr="00730E2E" w:rsidRDefault="004361B7" w:rsidP="004361B7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4361B7" w:rsidRPr="00730E2E" w:rsidRDefault="004361B7" w:rsidP="000F2287">
            <w:pPr>
              <w:pStyle w:val="renderubrik"/>
            </w:pPr>
            <w:r w:rsidRPr="00730E2E">
              <w:t>Skatteutskottets betänkanden</w:t>
            </w:r>
          </w:p>
        </w:tc>
        <w:tc>
          <w:tcPr>
            <w:tcW w:w="2481" w:type="dxa"/>
          </w:tcPr>
          <w:p w:rsidR="004361B7" w:rsidRPr="00730E2E" w:rsidRDefault="004361B7" w:rsidP="000F2287">
            <w:pPr>
              <w:pStyle w:val="renderubrik"/>
              <w:rPr>
                <w:spacing w:val="-4"/>
              </w:rPr>
            </w:pPr>
          </w:p>
        </w:tc>
      </w:tr>
      <w:tr w:rsidR="004361B7" w:rsidRPr="00730E2E" w:rsidTr="000F22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61B7" w:rsidRPr="00730E2E" w:rsidRDefault="004361B7" w:rsidP="000F2287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4361B7" w:rsidRPr="00730E2E" w:rsidRDefault="004361B7" w:rsidP="000F2287">
            <w:r w:rsidRPr="00730E2E">
              <w:t>2011/12:SkU8 Kontroll av postförsändelser</w:t>
            </w:r>
          </w:p>
        </w:tc>
        <w:tc>
          <w:tcPr>
            <w:tcW w:w="2481" w:type="dxa"/>
          </w:tcPr>
          <w:p w:rsidR="004361B7" w:rsidRPr="00730E2E" w:rsidRDefault="004361B7" w:rsidP="000F2287">
            <w:pPr>
              <w:rPr>
                <w:spacing w:val="-4"/>
              </w:rPr>
            </w:pPr>
          </w:p>
        </w:tc>
      </w:tr>
      <w:tr w:rsidR="004361B7" w:rsidRPr="00730E2E" w:rsidTr="000F22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61B7" w:rsidRPr="00730E2E" w:rsidRDefault="004361B7" w:rsidP="000F2287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4361B7" w:rsidRPr="00730E2E" w:rsidRDefault="004361B7" w:rsidP="000F2287">
            <w:r w:rsidRPr="00730E2E">
              <w:t>2011/12:SkU1 Utgiftsområde 3 Skatt, tull och exekution</w:t>
            </w:r>
          </w:p>
        </w:tc>
        <w:tc>
          <w:tcPr>
            <w:tcW w:w="2481" w:type="dxa"/>
          </w:tcPr>
          <w:p w:rsidR="004361B7" w:rsidRPr="00730E2E" w:rsidRDefault="004361B7" w:rsidP="000F2287">
            <w:pPr>
              <w:rPr>
                <w:spacing w:val="-4"/>
              </w:rPr>
            </w:pPr>
            <w:r w:rsidRPr="00730E2E">
              <w:rPr>
                <w:spacing w:val="-4"/>
              </w:rPr>
              <w:t>2 res. (S,SD)</w:t>
            </w:r>
          </w:p>
        </w:tc>
      </w:tr>
      <w:tr w:rsidR="004361B7" w:rsidRPr="00730E2E" w:rsidTr="000F22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61B7" w:rsidRPr="00730E2E" w:rsidRDefault="004361B7" w:rsidP="000F2287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4361B7" w:rsidRPr="00730E2E" w:rsidRDefault="004361B7" w:rsidP="000F2287">
            <w:r w:rsidRPr="00730E2E">
              <w:t>2011/12:SkU6 Slopade Lundinregler och vissa andra skatteåtgärder för företag</w:t>
            </w:r>
          </w:p>
        </w:tc>
        <w:tc>
          <w:tcPr>
            <w:tcW w:w="2481" w:type="dxa"/>
          </w:tcPr>
          <w:p w:rsidR="004361B7" w:rsidRPr="00730E2E" w:rsidRDefault="004361B7" w:rsidP="000F2287">
            <w:pPr>
              <w:rPr>
                <w:spacing w:val="-4"/>
              </w:rPr>
            </w:pPr>
          </w:p>
        </w:tc>
      </w:tr>
      <w:tr w:rsidR="004361B7" w:rsidRPr="00730E2E" w:rsidTr="000F22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61B7" w:rsidRPr="00730E2E" w:rsidRDefault="004361B7" w:rsidP="000F2287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4361B7" w:rsidRPr="00730E2E" w:rsidRDefault="004361B7" w:rsidP="000F2287">
            <w:r w:rsidRPr="00730E2E">
              <w:t>2011/12:SkU7 Genomförande av det nya EU-direktivet om bistånd med indrivning samt ändrad beräkning av dröjsmålsavgift i vissa fall</w:t>
            </w:r>
          </w:p>
        </w:tc>
        <w:tc>
          <w:tcPr>
            <w:tcW w:w="2481" w:type="dxa"/>
          </w:tcPr>
          <w:p w:rsidR="004361B7" w:rsidRPr="00730E2E" w:rsidRDefault="004361B7" w:rsidP="000F2287">
            <w:pPr>
              <w:rPr>
                <w:spacing w:val="-4"/>
              </w:rPr>
            </w:pPr>
            <w:r w:rsidRPr="00730E2E">
              <w:rPr>
                <w:spacing w:val="-4"/>
              </w:rPr>
              <w:t>1 res. (SD)</w:t>
            </w:r>
          </w:p>
        </w:tc>
      </w:tr>
      <w:tr w:rsidR="004361B7" w:rsidRPr="00730E2E" w:rsidTr="000F22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61B7" w:rsidRPr="00730E2E" w:rsidRDefault="004361B7" w:rsidP="004361B7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4361B7" w:rsidRPr="00730E2E" w:rsidRDefault="004361B7" w:rsidP="000F2287">
            <w:pPr>
              <w:pStyle w:val="renderubrik"/>
            </w:pPr>
            <w:r w:rsidRPr="00730E2E">
              <w:t>Civilutskottets betänkanden och utlåtande</w:t>
            </w:r>
          </w:p>
        </w:tc>
        <w:tc>
          <w:tcPr>
            <w:tcW w:w="2481" w:type="dxa"/>
          </w:tcPr>
          <w:p w:rsidR="004361B7" w:rsidRPr="00730E2E" w:rsidRDefault="004361B7" w:rsidP="000F2287">
            <w:pPr>
              <w:pStyle w:val="renderubrik"/>
              <w:rPr>
                <w:spacing w:val="-4"/>
              </w:rPr>
            </w:pPr>
          </w:p>
        </w:tc>
      </w:tr>
      <w:tr w:rsidR="004361B7" w:rsidRPr="00730E2E" w:rsidTr="000F22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61B7" w:rsidRPr="00730E2E" w:rsidRDefault="004361B7" w:rsidP="000F2287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4361B7" w:rsidRPr="00730E2E" w:rsidRDefault="004361B7" w:rsidP="000F2287">
            <w:r w:rsidRPr="00730E2E">
              <w:t>2011/12:CU10 Värdering till verkligt värde</w:t>
            </w:r>
          </w:p>
        </w:tc>
        <w:tc>
          <w:tcPr>
            <w:tcW w:w="2481" w:type="dxa"/>
          </w:tcPr>
          <w:p w:rsidR="004361B7" w:rsidRPr="00730E2E" w:rsidRDefault="004361B7" w:rsidP="000F2287">
            <w:pPr>
              <w:rPr>
                <w:spacing w:val="-4"/>
              </w:rPr>
            </w:pPr>
          </w:p>
        </w:tc>
      </w:tr>
      <w:tr w:rsidR="004361B7" w:rsidRPr="00730E2E" w:rsidTr="000F22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61B7" w:rsidRPr="00730E2E" w:rsidRDefault="004361B7" w:rsidP="000F2287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4361B7" w:rsidRPr="00730E2E" w:rsidRDefault="004361B7" w:rsidP="000F2287">
            <w:r w:rsidRPr="00730E2E">
              <w:t>2011/12:CU3 Avgifter enligt lagen om ansvar och ersättning vid radiologiska olyckor</w:t>
            </w:r>
          </w:p>
        </w:tc>
        <w:tc>
          <w:tcPr>
            <w:tcW w:w="2481" w:type="dxa"/>
          </w:tcPr>
          <w:p w:rsidR="004361B7" w:rsidRPr="00730E2E" w:rsidRDefault="004361B7" w:rsidP="000F2287">
            <w:pPr>
              <w:rPr>
                <w:spacing w:val="-4"/>
              </w:rPr>
            </w:pPr>
            <w:r w:rsidRPr="00730E2E">
              <w:rPr>
                <w:spacing w:val="-4"/>
              </w:rPr>
              <w:t>2 res. (S,MP,V)</w:t>
            </w:r>
          </w:p>
        </w:tc>
      </w:tr>
      <w:tr w:rsidR="004361B7" w:rsidRPr="00730E2E" w:rsidTr="000F22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361B7" w:rsidRPr="00730E2E" w:rsidRDefault="004361B7" w:rsidP="000F2287">
            <w:pPr>
              <w:pStyle w:val="FlistaNrText"/>
              <w:numPr>
                <w:ilvl w:val="0"/>
                <w:numId w:val="6"/>
              </w:numPr>
            </w:pPr>
            <w:bookmarkStart w:id="4" w:name="StartText"/>
            <w:bookmarkEnd w:id="4"/>
          </w:p>
        </w:tc>
        <w:tc>
          <w:tcPr>
            <w:tcW w:w="6237" w:type="dxa"/>
          </w:tcPr>
          <w:p w:rsidR="004361B7" w:rsidRPr="00730E2E" w:rsidRDefault="004361B7" w:rsidP="000F2287">
            <w:pPr>
              <w:rPr>
                <w:i/>
              </w:rPr>
            </w:pPr>
            <w:r w:rsidRPr="00730E2E">
              <w:t>2011/12:CU11 Subsidiaritetsprövning av kommissionens förslag till förordning om en gemensam europeisk köplag</w:t>
            </w:r>
          </w:p>
        </w:tc>
        <w:tc>
          <w:tcPr>
            <w:tcW w:w="2481" w:type="dxa"/>
          </w:tcPr>
          <w:p w:rsidR="004361B7" w:rsidRPr="00730E2E" w:rsidRDefault="004361B7" w:rsidP="000F2287">
            <w:pPr>
              <w:rPr>
                <w:spacing w:val="-4"/>
              </w:rPr>
            </w:pPr>
            <w:r w:rsidRPr="00730E2E">
              <w:rPr>
                <w:spacing w:val="-4"/>
              </w:rPr>
              <w:t>1 res. (S,SD,V)</w:t>
            </w:r>
          </w:p>
        </w:tc>
      </w:tr>
    </w:tbl>
    <w:p w:rsidR="00864006" w:rsidRPr="00730E2E" w:rsidRDefault="00864006" w:rsidP="003675A0">
      <w:pPr>
        <w:pStyle w:val="Blankrad"/>
      </w:pPr>
      <w:r w:rsidRPr="00730E2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64006" w:rsidRPr="00730E2E" w:rsidTr="000F228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64006" w:rsidRPr="00730E2E" w:rsidRDefault="00864006" w:rsidP="000F2287">
            <w:pPr>
              <w:pStyle w:val="HuvudrubrikFlisteNr"/>
            </w:pPr>
          </w:p>
        </w:tc>
        <w:tc>
          <w:tcPr>
            <w:tcW w:w="6237" w:type="dxa"/>
          </w:tcPr>
          <w:p w:rsidR="00864006" w:rsidRPr="00730E2E" w:rsidRDefault="00864006" w:rsidP="000F2287">
            <w:pPr>
              <w:pStyle w:val="Huvudrubrik"/>
            </w:pPr>
            <w:bookmarkStart w:id="5" w:name="Start_Ärendenfördebattochavgörande"/>
            <w:bookmarkEnd w:id="5"/>
            <w:r w:rsidRPr="00730E2E">
              <w:t>Ärenden för debatt och avgörande</w:t>
            </w:r>
          </w:p>
        </w:tc>
        <w:tc>
          <w:tcPr>
            <w:tcW w:w="2481" w:type="dxa"/>
          </w:tcPr>
          <w:p w:rsidR="00864006" w:rsidRPr="00730E2E" w:rsidRDefault="00864006" w:rsidP="000F2287">
            <w:pPr>
              <w:pStyle w:val="HuvudrubrikKolumn3"/>
            </w:pPr>
          </w:p>
        </w:tc>
      </w:tr>
      <w:tr w:rsidR="00864006" w:rsidRPr="00730E2E" w:rsidTr="000F22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64006" w:rsidRPr="00730E2E" w:rsidRDefault="00864006" w:rsidP="000F2287">
            <w:pPr>
              <w:pStyle w:val="renderubrik"/>
            </w:pPr>
          </w:p>
        </w:tc>
        <w:tc>
          <w:tcPr>
            <w:tcW w:w="6237" w:type="dxa"/>
          </w:tcPr>
          <w:p w:rsidR="00864006" w:rsidRPr="00730E2E" w:rsidRDefault="00864006" w:rsidP="000F2287">
            <w:pPr>
              <w:pStyle w:val="renderubrik"/>
            </w:pPr>
            <w:r w:rsidRPr="00730E2E">
              <w:t>Kulturutskottets betänkande</w:t>
            </w:r>
          </w:p>
        </w:tc>
        <w:tc>
          <w:tcPr>
            <w:tcW w:w="2481" w:type="dxa"/>
          </w:tcPr>
          <w:p w:rsidR="00864006" w:rsidRPr="00730E2E" w:rsidRDefault="00864006" w:rsidP="000F2287">
            <w:pPr>
              <w:pStyle w:val="renderubrik"/>
              <w:rPr>
                <w:spacing w:val="-4"/>
              </w:rPr>
            </w:pPr>
          </w:p>
        </w:tc>
      </w:tr>
      <w:tr w:rsidR="00864006" w:rsidRPr="00730E2E" w:rsidTr="000F22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64006" w:rsidRPr="00730E2E" w:rsidRDefault="00864006" w:rsidP="000F2287">
            <w:pPr>
              <w:pStyle w:val="FlistaNrText"/>
            </w:pPr>
          </w:p>
        </w:tc>
        <w:tc>
          <w:tcPr>
            <w:tcW w:w="6237" w:type="dxa"/>
          </w:tcPr>
          <w:p w:rsidR="00864006" w:rsidRPr="00730E2E" w:rsidRDefault="00864006" w:rsidP="000F2287">
            <w:r w:rsidRPr="00730E2E">
              <w:t>2011/12:KrU1 Utgiftsområde 17 Kultur, medier, trossamfund och fritid</w:t>
            </w:r>
          </w:p>
        </w:tc>
        <w:tc>
          <w:tcPr>
            <w:tcW w:w="2481" w:type="dxa"/>
          </w:tcPr>
          <w:p w:rsidR="00864006" w:rsidRPr="00730E2E" w:rsidRDefault="00864006" w:rsidP="000F2287">
            <w:pPr>
              <w:rPr>
                <w:spacing w:val="-4"/>
              </w:rPr>
            </w:pPr>
            <w:r w:rsidRPr="00730E2E">
              <w:rPr>
                <w:spacing w:val="-4"/>
              </w:rPr>
              <w:t>4 res. (S,SD,V)</w:t>
            </w:r>
          </w:p>
        </w:tc>
      </w:tr>
      <w:tr w:rsidR="00864006" w:rsidRPr="00730E2E" w:rsidTr="000F22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64006" w:rsidRPr="00730E2E" w:rsidRDefault="00864006" w:rsidP="000F2287">
            <w:pPr>
              <w:pStyle w:val="renderubrik"/>
            </w:pPr>
          </w:p>
        </w:tc>
        <w:tc>
          <w:tcPr>
            <w:tcW w:w="6237" w:type="dxa"/>
          </w:tcPr>
          <w:p w:rsidR="00864006" w:rsidRPr="00730E2E" w:rsidRDefault="00864006" w:rsidP="000F2287">
            <w:pPr>
              <w:pStyle w:val="renderubrik"/>
            </w:pPr>
            <w:r w:rsidRPr="00730E2E">
              <w:t>Socialförsäkringsutskottets betänkande</w:t>
            </w:r>
          </w:p>
        </w:tc>
        <w:tc>
          <w:tcPr>
            <w:tcW w:w="2481" w:type="dxa"/>
          </w:tcPr>
          <w:p w:rsidR="00864006" w:rsidRPr="00730E2E" w:rsidRDefault="00864006" w:rsidP="000F2287">
            <w:pPr>
              <w:pStyle w:val="renderubrik"/>
              <w:rPr>
                <w:spacing w:val="-4"/>
              </w:rPr>
            </w:pPr>
          </w:p>
        </w:tc>
      </w:tr>
      <w:tr w:rsidR="00864006" w:rsidRPr="00730E2E" w:rsidTr="000F22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64006" w:rsidRPr="00730E2E" w:rsidRDefault="00864006" w:rsidP="000F2287">
            <w:pPr>
              <w:pStyle w:val="FlistaNrText"/>
            </w:pPr>
          </w:p>
        </w:tc>
        <w:tc>
          <w:tcPr>
            <w:tcW w:w="6237" w:type="dxa"/>
          </w:tcPr>
          <w:p w:rsidR="00864006" w:rsidRPr="00730E2E" w:rsidRDefault="00864006" w:rsidP="000F2287">
            <w:r w:rsidRPr="00730E2E">
              <w:t>2011/12:SfU2 Utgiftsområde 8 Migration</w:t>
            </w:r>
          </w:p>
        </w:tc>
        <w:tc>
          <w:tcPr>
            <w:tcW w:w="2481" w:type="dxa"/>
          </w:tcPr>
          <w:p w:rsidR="00864006" w:rsidRPr="00730E2E" w:rsidRDefault="00864006" w:rsidP="000F2287">
            <w:pPr>
              <w:rPr>
                <w:spacing w:val="-4"/>
              </w:rPr>
            </w:pPr>
            <w:r w:rsidRPr="00730E2E">
              <w:rPr>
                <w:spacing w:val="-4"/>
              </w:rPr>
              <w:t>19 res. (S,SD,V)</w:t>
            </w:r>
          </w:p>
        </w:tc>
      </w:tr>
      <w:tr w:rsidR="00864006" w:rsidRPr="00730E2E" w:rsidTr="000F22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64006" w:rsidRPr="00730E2E" w:rsidRDefault="00864006" w:rsidP="000F2287">
            <w:pPr>
              <w:pStyle w:val="renderubrik"/>
            </w:pPr>
          </w:p>
        </w:tc>
        <w:tc>
          <w:tcPr>
            <w:tcW w:w="6237" w:type="dxa"/>
          </w:tcPr>
          <w:p w:rsidR="00864006" w:rsidRPr="00730E2E" w:rsidRDefault="00864006" w:rsidP="000F2287">
            <w:pPr>
              <w:pStyle w:val="renderubrik"/>
            </w:pPr>
            <w:r w:rsidRPr="00730E2E">
              <w:t>Justitieutskottets utlåtande</w:t>
            </w:r>
          </w:p>
        </w:tc>
        <w:tc>
          <w:tcPr>
            <w:tcW w:w="2481" w:type="dxa"/>
          </w:tcPr>
          <w:p w:rsidR="00864006" w:rsidRPr="00730E2E" w:rsidRDefault="00864006" w:rsidP="000F2287">
            <w:pPr>
              <w:pStyle w:val="renderubrik"/>
              <w:rPr>
                <w:spacing w:val="-4"/>
              </w:rPr>
            </w:pPr>
          </w:p>
        </w:tc>
      </w:tr>
      <w:tr w:rsidR="00864006" w:rsidRPr="00730E2E" w:rsidTr="000F22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64006" w:rsidRPr="00730E2E" w:rsidRDefault="00864006" w:rsidP="000F2287">
            <w:pPr>
              <w:pStyle w:val="FlistaNrText"/>
            </w:pPr>
          </w:p>
        </w:tc>
        <w:tc>
          <w:tcPr>
            <w:tcW w:w="6237" w:type="dxa"/>
          </w:tcPr>
          <w:p w:rsidR="00864006" w:rsidRPr="00730E2E" w:rsidRDefault="00864006" w:rsidP="000F2287">
            <w:r w:rsidRPr="00730E2E">
              <w:t>2011/12:JuU10 Straffrätt i EU: garantier för ett effektivt genomförande av EU:s politik genom straffrättsliga åtgärder</w:t>
            </w:r>
          </w:p>
        </w:tc>
        <w:tc>
          <w:tcPr>
            <w:tcW w:w="2481" w:type="dxa"/>
          </w:tcPr>
          <w:p w:rsidR="00864006" w:rsidRPr="00730E2E" w:rsidRDefault="00864006" w:rsidP="000F2287">
            <w:pPr>
              <w:rPr>
                <w:spacing w:val="-4"/>
              </w:rPr>
            </w:pPr>
            <w:r w:rsidRPr="00730E2E">
              <w:rPr>
                <w:spacing w:val="-4"/>
              </w:rPr>
              <w:t>2 res. (SD,V)</w:t>
            </w:r>
          </w:p>
        </w:tc>
      </w:tr>
      <w:tr w:rsidR="00864006" w:rsidRPr="00730E2E" w:rsidTr="000F22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64006" w:rsidRPr="00730E2E" w:rsidRDefault="00864006" w:rsidP="000F2287">
            <w:pPr>
              <w:pStyle w:val="renderubrik"/>
            </w:pPr>
          </w:p>
        </w:tc>
        <w:tc>
          <w:tcPr>
            <w:tcW w:w="6237" w:type="dxa"/>
          </w:tcPr>
          <w:p w:rsidR="00864006" w:rsidRPr="00730E2E" w:rsidRDefault="00864006" w:rsidP="000F2287">
            <w:pPr>
              <w:pStyle w:val="renderubrik"/>
            </w:pPr>
            <w:r w:rsidRPr="00730E2E">
              <w:t>Trafikutskottets betänkande</w:t>
            </w:r>
          </w:p>
        </w:tc>
        <w:tc>
          <w:tcPr>
            <w:tcW w:w="2481" w:type="dxa"/>
          </w:tcPr>
          <w:p w:rsidR="00864006" w:rsidRPr="00730E2E" w:rsidRDefault="00864006" w:rsidP="000F2287">
            <w:pPr>
              <w:pStyle w:val="renderubrik"/>
              <w:rPr>
                <w:spacing w:val="-4"/>
              </w:rPr>
            </w:pPr>
          </w:p>
        </w:tc>
      </w:tr>
      <w:tr w:rsidR="00864006" w:rsidRPr="00730E2E" w:rsidTr="000F22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64006" w:rsidRPr="00730E2E" w:rsidRDefault="00864006" w:rsidP="000F2287">
            <w:pPr>
              <w:pStyle w:val="FlistaNrText"/>
            </w:pPr>
          </w:p>
        </w:tc>
        <w:tc>
          <w:tcPr>
            <w:tcW w:w="6237" w:type="dxa"/>
          </w:tcPr>
          <w:p w:rsidR="00864006" w:rsidRPr="00730E2E" w:rsidRDefault="00864006" w:rsidP="000F2287">
            <w:r w:rsidRPr="00730E2E">
              <w:t>2011/12:TU4 Genomförandet av det tredje körkortsdirektivet</w:t>
            </w:r>
          </w:p>
        </w:tc>
        <w:tc>
          <w:tcPr>
            <w:tcW w:w="2481" w:type="dxa"/>
          </w:tcPr>
          <w:p w:rsidR="00864006" w:rsidRPr="00730E2E" w:rsidRDefault="00864006" w:rsidP="000F2287">
            <w:pPr>
              <w:rPr>
                <w:spacing w:val="-4"/>
              </w:rPr>
            </w:pPr>
            <w:r w:rsidRPr="00730E2E">
              <w:rPr>
                <w:spacing w:val="-4"/>
              </w:rPr>
              <w:t>1 res. (S)</w:t>
            </w:r>
          </w:p>
        </w:tc>
      </w:tr>
    </w:tbl>
    <w:p w:rsidR="00864006" w:rsidRPr="00730E2E" w:rsidRDefault="00864006" w:rsidP="003675A0">
      <w:pPr>
        <w:pStyle w:val="Blankrad"/>
      </w:pPr>
      <w:r w:rsidRPr="00730E2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64006" w:rsidRPr="00730E2E" w:rsidTr="000F228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64006" w:rsidRPr="00730E2E" w:rsidRDefault="00864006" w:rsidP="000F2287">
            <w:pPr>
              <w:pStyle w:val="HuvudrubrikFlisteNr"/>
            </w:pPr>
          </w:p>
        </w:tc>
        <w:tc>
          <w:tcPr>
            <w:tcW w:w="6237" w:type="dxa"/>
          </w:tcPr>
          <w:p w:rsidR="00864006" w:rsidRPr="00730E2E" w:rsidRDefault="00864006" w:rsidP="000F2287">
            <w:pPr>
              <w:pStyle w:val="HuvudrubrikEnsam"/>
            </w:pPr>
            <w:r w:rsidRPr="00730E2E">
              <w:t>Frågestund kl. 14.00</w:t>
            </w:r>
          </w:p>
        </w:tc>
        <w:tc>
          <w:tcPr>
            <w:tcW w:w="2481" w:type="dxa"/>
          </w:tcPr>
          <w:p w:rsidR="00864006" w:rsidRPr="00730E2E" w:rsidRDefault="00864006" w:rsidP="000F2287">
            <w:pPr>
              <w:pStyle w:val="HuvudrubrikKolumn3"/>
            </w:pPr>
          </w:p>
        </w:tc>
      </w:tr>
      <w:tr w:rsidR="00864006" w:rsidRPr="00730E2E" w:rsidTr="000F22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64006" w:rsidRPr="00730E2E" w:rsidRDefault="00864006" w:rsidP="000F2287">
            <w:pPr>
              <w:pStyle w:val="FlistaNrText"/>
            </w:pPr>
          </w:p>
        </w:tc>
        <w:tc>
          <w:tcPr>
            <w:tcW w:w="6237" w:type="dxa"/>
          </w:tcPr>
          <w:p w:rsidR="00864006" w:rsidRPr="00730E2E" w:rsidRDefault="00864006" w:rsidP="000F2287">
            <w:r w:rsidRPr="00730E2E">
              <w:t>Frågor besvaras av:</w:t>
            </w:r>
          </w:p>
          <w:p w:rsidR="00864006" w:rsidRPr="00730E2E" w:rsidRDefault="00864006" w:rsidP="000F2287">
            <w:r w:rsidRPr="00730E2E">
              <w:t>Socialminister Göran Hägglund (KD)</w:t>
            </w:r>
          </w:p>
          <w:p w:rsidR="00864006" w:rsidRPr="00730E2E" w:rsidRDefault="00864006" w:rsidP="000F2287">
            <w:r w:rsidRPr="00730E2E">
              <w:t>Justitieminister Beatrice Ask (M)</w:t>
            </w:r>
          </w:p>
          <w:p w:rsidR="00864006" w:rsidRPr="00730E2E" w:rsidRDefault="00864006" w:rsidP="000F2287">
            <w:r w:rsidRPr="00730E2E">
              <w:t>Landsbygdsminister Eskil Erlandsson (C)</w:t>
            </w:r>
          </w:p>
          <w:p w:rsidR="00864006" w:rsidRPr="00730E2E" w:rsidRDefault="00864006" w:rsidP="000F2287">
            <w:r w:rsidRPr="00730E2E">
              <w:t>Statsrådet Gunilla Carlsson (M)</w:t>
            </w:r>
          </w:p>
          <w:p w:rsidR="00864006" w:rsidRPr="00730E2E" w:rsidRDefault="00864006" w:rsidP="000F2287">
            <w:r w:rsidRPr="00730E2E">
              <w:t>Statsrådet Birgitta Ohlsson (FP)</w:t>
            </w:r>
          </w:p>
        </w:tc>
        <w:tc>
          <w:tcPr>
            <w:tcW w:w="2481" w:type="dxa"/>
          </w:tcPr>
          <w:p w:rsidR="00864006" w:rsidRPr="00730E2E" w:rsidRDefault="00864006" w:rsidP="000F2287">
            <w:pPr>
              <w:rPr>
                <w:spacing w:val="-4"/>
              </w:rPr>
            </w:pPr>
          </w:p>
        </w:tc>
      </w:tr>
    </w:tbl>
    <w:p w:rsidR="00864006" w:rsidRPr="00730E2E" w:rsidRDefault="00864006" w:rsidP="003675A0">
      <w:pPr>
        <w:pStyle w:val="Blankrad"/>
      </w:pPr>
      <w:r w:rsidRPr="00730E2E">
        <w:t>     </w:t>
      </w:r>
    </w:p>
    <w:p w:rsidR="00864006" w:rsidRPr="00730E2E" w:rsidRDefault="00864006" w:rsidP="003675A0">
      <w:pPr>
        <w:pStyle w:val="Blankrad"/>
      </w:pPr>
      <w:bookmarkStart w:id="6" w:name="Start"/>
      <w:bookmarkEnd w:id="6"/>
      <w:r w:rsidRPr="00730E2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730E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30E2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730E2E" w:rsidRDefault="006E04A4" w:rsidP="00D016E9">
            <w:pPr>
              <w:pStyle w:val="StreckMitten"/>
            </w:pPr>
            <w:r w:rsidRPr="00730E2E">
              <w:tab/>
            </w:r>
            <w:r w:rsidRPr="00730E2E">
              <w:tab/>
            </w:r>
          </w:p>
        </w:tc>
      </w:tr>
    </w:tbl>
    <w:p w:rsidR="006E04A4" w:rsidRPr="00730E2E" w:rsidRDefault="006E04A4" w:rsidP="003675A0">
      <w:pPr>
        <w:pStyle w:val="Blankrad"/>
      </w:pPr>
    </w:p>
    <w:sectPr w:rsidR="006E04A4" w:rsidRPr="00730E2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572F" w:rsidRPr="00730E2E" w:rsidRDefault="005B572F">
      <w:r w:rsidRPr="00730E2E">
        <w:separator/>
      </w:r>
    </w:p>
  </w:endnote>
  <w:endnote w:type="continuationSeparator" w:id="0">
    <w:p w:rsidR="005B572F" w:rsidRPr="00730E2E" w:rsidRDefault="005B572F">
      <w:r w:rsidRPr="00730E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7ADD" w:rsidRPr="00730E2E" w:rsidRDefault="00FD7ADD">
    <w:pPr>
      <w:pStyle w:val="Sidhuvud"/>
      <w:jc w:val="center"/>
    </w:pPr>
    <w:r w:rsidRPr="00730E2E">
      <w:fldChar w:fldCharType="begin" w:fldLock="1"/>
    </w:r>
    <w:r w:rsidRPr="00730E2E">
      <w:instrText xml:space="preserve"> PAGE </w:instrText>
    </w:r>
    <w:r w:rsidRPr="00730E2E">
      <w:fldChar w:fldCharType="separate"/>
    </w:r>
    <w:r w:rsidRPr="00730E2E">
      <w:t>2</w:t>
    </w:r>
    <w:r w:rsidRPr="00730E2E">
      <w:fldChar w:fldCharType="end"/>
    </w:r>
    <w:r w:rsidRPr="00730E2E">
      <w:t xml:space="preserve"> (</w:t>
    </w:r>
    <w:r w:rsidRPr="00730E2E">
      <w:fldChar w:fldCharType="begin" w:fldLock="1"/>
    </w:r>
    <w:r w:rsidRPr="00730E2E">
      <w:instrText xml:space="preserve"> NUMPAGES </w:instrText>
    </w:r>
    <w:r w:rsidRPr="00730E2E">
      <w:fldChar w:fldCharType="separate"/>
    </w:r>
    <w:r w:rsidRPr="00730E2E">
      <w:t>2</w:t>
    </w:r>
    <w:r w:rsidRPr="00730E2E">
      <w:fldChar w:fldCharType="end"/>
    </w:r>
    <w:r w:rsidRPr="00730E2E">
      <w:t>)</w:t>
    </w:r>
  </w:p>
  <w:p w:rsidR="00FD7ADD" w:rsidRPr="00730E2E" w:rsidRDefault="00FD7AD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7ADD" w:rsidRPr="00730E2E" w:rsidRDefault="00FD7ADD">
    <w:pPr>
      <w:pStyle w:val="Sidhuvud"/>
      <w:jc w:val="center"/>
    </w:pPr>
    <w:r w:rsidRPr="00730E2E">
      <w:fldChar w:fldCharType="begin" w:fldLock="1"/>
    </w:r>
    <w:r w:rsidRPr="00730E2E">
      <w:instrText xml:space="preserve"> PAGE </w:instrText>
    </w:r>
    <w:r w:rsidRPr="00730E2E">
      <w:fldChar w:fldCharType="separate"/>
    </w:r>
    <w:r w:rsidRPr="00730E2E">
      <w:t>2</w:t>
    </w:r>
    <w:r w:rsidRPr="00730E2E">
      <w:fldChar w:fldCharType="end"/>
    </w:r>
    <w:r w:rsidRPr="00730E2E">
      <w:t xml:space="preserve"> (</w:t>
    </w:r>
    <w:r w:rsidRPr="00730E2E">
      <w:fldChar w:fldCharType="begin" w:fldLock="1"/>
    </w:r>
    <w:r w:rsidRPr="00730E2E">
      <w:instrText xml:space="preserve"> NUMPAGES </w:instrText>
    </w:r>
    <w:r w:rsidRPr="00730E2E">
      <w:fldChar w:fldCharType="separate"/>
    </w:r>
    <w:r w:rsidRPr="00730E2E">
      <w:t>2</w:t>
    </w:r>
    <w:r w:rsidRPr="00730E2E">
      <w:fldChar w:fldCharType="end"/>
    </w:r>
    <w:r w:rsidRPr="00730E2E">
      <w:t>)</w:t>
    </w:r>
  </w:p>
  <w:p w:rsidR="00FD7ADD" w:rsidRPr="00730E2E" w:rsidRDefault="00FD7A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572F" w:rsidRPr="00730E2E" w:rsidRDefault="005B572F">
      <w:r w:rsidRPr="00730E2E">
        <w:separator/>
      </w:r>
    </w:p>
  </w:footnote>
  <w:footnote w:type="continuationSeparator" w:id="0">
    <w:p w:rsidR="005B572F" w:rsidRPr="00730E2E" w:rsidRDefault="005B572F">
      <w:r w:rsidRPr="00730E2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7ADD" w:rsidRPr="00730E2E" w:rsidRDefault="00FD7ADD">
    <w:pPr>
      <w:pStyle w:val="Sidhuvud"/>
      <w:tabs>
        <w:tab w:val="clear" w:pos="4536"/>
      </w:tabs>
    </w:pPr>
    <w:r w:rsidRPr="00730E2E">
      <w:fldChar w:fldCharType="begin" w:fldLock="1"/>
    </w:r>
    <w:r w:rsidRPr="00730E2E">
      <w:instrText xml:space="preserve"> DOCPROPERTY "DocumentDate" </w:instrText>
    </w:r>
    <w:r w:rsidRPr="00730E2E">
      <w:fldChar w:fldCharType="separate"/>
    </w:r>
    <w:r w:rsidRPr="00730E2E">
      <w:t>Torsdagen den 8 december 2011</w:t>
    </w:r>
    <w:r w:rsidRPr="00730E2E">
      <w:fldChar w:fldCharType="end"/>
    </w:r>
    <w:r w:rsidRPr="00730E2E">
      <w:tab/>
    </w:r>
  </w:p>
  <w:p w:rsidR="00FD7ADD" w:rsidRPr="00730E2E" w:rsidRDefault="00FD7AD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30E2E">
      <w:rPr>
        <w:sz w:val="12"/>
      </w:rPr>
      <w:tab/>
    </w:r>
  </w:p>
  <w:p w:rsidR="00FD7ADD" w:rsidRPr="00730E2E" w:rsidRDefault="00FD7ADD"/>
  <w:p w:rsidR="00FD7ADD" w:rsidRPr="00730E2E" w:rsidRDefault="00FD7AD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7ADD" w:rsidRPr="00730E2E" w:rsidRDefault="00730E2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730E2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7ADD" w:rsidRPr="00730E2E" w:rsidRDefault="00FD7ADD">
    <w:pPr>
      <w:pStyle w:val="Dokumentrubrik"/>
      <w:spacing w:after="360"/>
    </w:pPr>
    <w:r w:rsidRPr="00730E2E">
      <w:t>Föredragningslista</w:t>
    </w:r>
  </w:p>
  <w:p w:rsidR="00FD7ADD" w:rsidRPr="00730E2E" w:rsidRDefault="00FD7A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82800492">
    <w:abstractNumId w:val="5"/>
  </w:num>
  <w:num w:numId="2" w16cid:durableId="500900489">
    <w:abstractNumId w:val="2"/>
  </w:num>
  <w:num w:numId="3" w16cid:durableId="479034356">
    <w:abstractNumId w:val="4"/>
  </w:num>
  <w:num w:numId="4" w16cid:durableId="77101387">
    <w:abstractNumId w:val="1"/>
  </w:num>
  <w:num w:numId="5" w16cid:durableId="217790868">
    <w:abstractNumId w:val="0"/>
  </w:num>
  <w:num w:numId="6" w16cid:durableId="707685380">
    <w:abstractNumId w:val="3"/>
  </w:num>
  <w:num w:numId="7" w16cid:durableId="517357650">
    <w:abstractNumId w:val="3"/>
  </w:num>
  <w:num w:numId="8" w16cid:durableId="1203056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B2330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2287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A60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361B7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6812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330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572F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0E2E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1F0D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4006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06F04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ADD"/>
    <w:rsid w:val="00FD7F5E"/>
    <w:rsid w:val="00FE0492"/>
    <w:rsid w:val="00FE14DB"/>
    <w:rsid w:val="00FE3611"/>
    <w:rsid w:val="00FE68B7"/>
    <w:rsid w:val="00FE73AB"/>
    <w:rsid w:val="00FF05D4"/>
    <w:rsid w:val="00FF0A50"/>
    <w:rsid w:val="00FF2247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93169-AB68-4E43-8D90-69EDA346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299</Words>
  <Characters>2063</Characters>
  <Application>Microsoft Office Word</Application>
  <DocSecurity>4</DocSecurity>
  <Lines>158</Lines>
  <Paragraphs>94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2011-12-07T14:41:00Z</cp:lastPrinted>
  <dcterms:created xsi:type="dcterms:W3CDTF">2025-12-17T21:20:00Z</dcterms:created>
  <dcterms:modified xsi:type="dcterms:W3CDTF">2025-12-17T21:20:00Z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8 december 2011</vt:lpwstr>
  </property>
  <property fmtid="{D5CDD505-2E9C-101B-9397-08002B2CF9AE}" pid="3" name="DocumentNumber">
    <vt:lpwstr>44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2011-12-08</vt:lpwstr>
  </property>
  <property fmtid="{D5CDD505-2E9C-101B-9397-08002B2CF9AE}" pid="7" name="DatumAvgörande">
    <vt:lpwstr>2011-12-08</vt:lpwstr>
  </property>
</Properties>
</file>