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5DEB" w:rsidRPr="00047F6B" w:rsidRDefault="00555DEB" w:rsidP="00787F55">
      <w:pPr>
        <w:pStyle w:val="Hemstlrubrik"/>
      </w:pPr>
      <w:r w:rsidRPr="00047F6B">
        <w:t>Förslag till riksdagsbeslut</w:t>
      </w:r>
    </w:p>
    <w:p w:rsidR="00555DEB" w:rsidRPr="00047F6B" w:rsidRDefault="00555DEB" w:rsidP="00555DEB">
      <w:pPr>
        <w:pStyle w:val="Hemstlatt"/>
      </w:pPr>
      <w:r w:rsidRPr="00047F6B">
        <w:t xml:space="preserve">Riksdagen tillkännager för regeringen som sin mening </w:t>
      </w:r>
      <w:r w:rsidRPr="00047F6B">
        <w:rPr>
          <w:szCs w:val="24"/>
        </w:rPr>
        <w:t>vad i motionen anförs om att se över möjligheterna till bättre samverkan mellan aktöre</w:t>
      </w:r>
      <w:r w:rsidRPr="00047F6B">
        <w:rPr>
          <w:szCs w:val="24"/>
        </w:rPr>
        <w:t>r</w:t>
      </w:r>
      <w:r w:rsidRPr="00047F6B">
        <w:rPr>
          <w:szCs w:val="24"/>
        </w:rPr>
        <w:t>na för kollektivtrafiken för att förbättra trafikförhållandena i syfte att öka turistnäringen</w:t>
      </w:r>
      <w:r w:rsidR="00D30631" w:rsidRPr="00047F6B">
        <w:rPr>
          <w:szCs w:val="24"/>
        </w:rPr>
        <w:t>.</w:t>
      </w:r>
    </w:p>
    <w:p w:rsidR="00E84F25" w:rsidRPr="00047F6B" w:rsidRDefault="007C6092" w:rsidP="00E22893">
      <w:pPr>
        <w:pStyle w:val="Rubrik1"/>
      </w:pPr>
      <w:r w:rsidRPr="00047F6B">
        <w:t>Motivering</w:t>
      </w:r>
    </w:p>
    <w:p w:rsidR="002813E0" w:rsidRPr="00047F6B" w:rsidRDefault="002813E0" w:rsidP="002813E0">
      <w:r w:rsidRPr="00047F6B">
        <w:t>Turistnäringen är viktig i vissa regioner inte minst i glesbyggd. För att kunna utveckla turistnäringen i glesa delar av vårt land måste kollektivtrafiken fu</w:t>
      </w:r>
      <w:r w:rsidRPr="00047F6B">
        <w:t>n</w:t>
      </w:r>
      <w:r w:rsidRPr="00047F6B">
        <w:t>gera på ett bra sätt. I</w:t>
      </w:r>
      <w:r w:rsidR="00787F55" w:rsidRPr="00047F6B">
        <w:t xml:space="preserve"> </w:t>
      </w:r>
      <w:r w:rsidRPr="00047F6B">
        <w:t>dag är oftast kollektivtrafiken uppbyggd runt arbetspen</w:t>
      </w:r>
      <w:r w:rsidRPr="00047F6B">
        <w:t>d</w:t>
      </w:r>
      <w:r w:rsidRPr="00047F6B">
        <w:t>ling och skolr</w:t>
      </w:r>
      <w:r w:rsidR="00787F55" w:rsidRPr="00047F6B">
        <w:t>esor. Dessutom drar man ofta ned</w:t>
      </w:r>
      <w:r w:rsidRPr="00047F6B">
        <w:t xml:space="preserve"> på antalet turer över somma</w:t>
      </w:r>
      <w:r w:rsidRPr="00047F6B">
        <w:t>r</w:t>
      </w:r>
      <w:r w:rsidRPr="00047F6B">
        <w:t>halvåret. Turisterna är som flest på sommaren</w:t>
      </w:r>
      <w:r w:rsidR="00787F55" w:rsidRPr="00047F6B">
        <w:t>,</w:t>
      </w:r>
      <w:r w:rsidRPr="00047F6B">
        <w:t xml:space="preserve"> och som turist måste man kunna åka kollektivt inom ett län eller en region. En bättre samverkan och ett större ansvar för att utveckla trafiken enligt ovan mellan SJ och länstrafikb</w:t>
      </w:r>
      <w:r w:rsidRPr="00047F6B">
        <w:t>o</w:t>
      </w:r>
      <w:r w:rsidRPr="00047F6B">
        <w:t>lagen skulle kunna leda till att öka tillväxten inom turistnäringen.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87F55" w:rsidRPr="00047F6B">
        <w:tblPrEx>
          <w:tblCellMar>
            <w:top w:w="0" w:type="dxa"/>
            <w:bottom w:w="0" w:type="dxa"/>
          </w:tblCellMar>
        </w:tblPrEx>
        <w:trPr>
          <w:cantSplit/>
        </w:trPr>
        <w:tc>
          <w:tcPr>
            <w:tcW w:w="3046" w:type="dxa"/>
          </w:tcPr>
          <w:p w:rsidR="00787F55" w:rsidRPr="00047F6B" w:rsidRDefault="00787F55" w:rsidP="00787F55">
            <w:pPr>
              <w:pStyle w:val="UnderskriftDatum"/>
              <w:spacing w:before="240"/>
            </w:pPr>
            <w:r w:rsidRPr="00047F6B">
              <w:t>Stockholm den 30 september 2005</w:t>
            </w:r>
          </w:p>
        </w:tc>
        <w:tc>
          <w:tcPr>
            <w:tcW w:w="3047" w:type="dxa"/>
          </w:tcPr>
          <w:p w:rsidR="00787F55" w:rsidRPr="00047F6B" w:rsidRDefault="00787F55" w:rsidP="00787F55">
            <w:pPr>
              <w:pStyle w:val="Underskrifter"/>
              <w:spacing w:before="240"/>
            </w:pPr>
          </w:p>
        </w:tc>
      </w:tr>
      <w:tr w:rsidR="00787F55" w:rsidRPr="00047F6B">
        <w:tblPrEx>
          <w:tblCellMar>
            <w:top w:w="0" w:type="dxa"/>
            <w:bottom w:w="0" w:type="dxa"/>
          </w:tblCellMar>
        </w:tblPrEx>
        <w:trPr>
          <w:cantSplit/>
        </w:trPr>
        <w:tc>
          <w:tcPr>
            <w:tcW w:w="3046" w:type="dxa"/>
          </w:tcPr>
          <w:p w:rsidR="00787F55" w:rsidRPr="00047F6B" w:rsidRDefault="00787F55" w:rsidP="00787F55">
            <w:pPr>
              <w:pStyle w:val="Underskrifter"/>
            </w:pPr>
            <w:r w:rsidRPr="00047F6B">
              <w:t>Tommy Ternemar (s)</w:t>
            </w:r>
          </w:p>
        </w:tc>
        <w:tc>
          <w:tcPr>
            <w:tcW w:w="3047" w:type="dxa"/>
          </w:tcPr>
          <w:p w:rsidR="00787F55" w:rsidRPr="00047F6B" w:rsidRDefault="00787F55" w:rsidP="00787F55">
            <w:pPr>
              <w:pStyle w:val="Underskrifter"/>
            </w:pPr>
          </w:p>
        </w:tc>
      </w:tr>
      <w:tr w:rsidR="00787F55" w:rsidRPr="00047F6B">
        <w:tblPrEx>
          <w:tblCellMar>
            <w:top w:w="0" w:type="dxa"/>
            <w:bottom w:w="0" w:type="dxa"/>
          </w:tblCellMar>
        </w:tblPrEx>
        <w:trPr>
          <w:cantSplit/>
        </w:trPr>
        <w:tc>
          <w:tcPr>
            <w:tcW w:w="3046" w:type="dxa"/>
          </w:tcPr>
          <w:p w:rsidR="00787F55" w:rsidRPr="00047F6B" w:rsidRDefault="00787F55" w:rsidP="00787F55">
            <w:pPr>
              <w:pStyle w:val="Underskrifter"/>
            </w:pPr>
            <w:r w:rsidRPr="00047F6B">
              <w:t>Ann-Kristine Johansson (s)</w:t>
            </w:r>
          </w:p>
        </w:tc>
        <w:tc>
          <w:tcPr>
            <w:tcW w:w="3047" w:type="dxa"/>
          </w:tcPr>
          <w:p w:rsidR="00787F55" w:rsidRPr="00047F6B" w:rsidRDefault="00787F55" w:rsidP="00787F55">
            <w:pPr>
              <w:pStyle w:val="Underskrifter"/>
            </w:pPr>
            <w:r w:rsidRPr="00047F6B">
              <w:t>Marina Pettersson (s)</w:t>
            </w:r>
          </w:p>
        </w:tc>
      </w:tr>
    </w:tbl>
    <w:p w:rsidR="002813E0" w:rsidRPr="00047F6B" w:rsidRDefault="002813E0" w:rsidP="00787F55">
      <w:pPr>
        <w:pStyle w:val="Normaltindrag"/>
      </w:pPr>
    </w:p>
    <w:sectPr w:rsidR="002813E0" w:rsidRPr="00047F6B" w:rsidSect="00787F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FA7" w:rsidRPr="00047F6B" w:rsidRDefault="00CE6FA7">
      <w:r w:rsidRPr="00047F6B">
        <w:separator/>
      </w:r>
    </w:p>
  </w:endnote>
  <w:endnote w:type="continuationSeparator" w:id="0">
    <w:p w:rsidR="00CE6FA7" w:rsidRPr="00047F6B" w:rsidRDefault="00CE6FA7">
      <w:r w:rsidRPr="00047F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5C" w:rsidRPr="00047F6B" w:rsidRDefault="00047F6B" w:rsidP="00787F55">
    <w:pPr>
      <w:pStyle w:val="Sidfot"/>
    </w:pPr>
    <w:r w:rsidRPr="00047F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704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55" w:rsidRDefault="00787F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7F55" w:rsidRDefault="00787F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5C" w:rsidRPr="00047F6B" w:rsidRDefault="00047F6B" w:rsidP="00787F55">
    <w:pPr>
      <w:pStyle w:val="Sidfot"/>
    </w:pPr>
    <w:r w:rsidRPr="00047F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7480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55" w:rsidRDefault="00787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7F55" w:rsidRDefault="00787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5C" w:rsidRPr="00047F6B" w:rsidRDefault="00047F6B" w:rsidP="00787F55">
    <w:pPr>
      <w:pStyle w:val="Sidfot"/>
    </w:pPr>
    <w:r w:rsidRPr="00047F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73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55" w:rsidRDefault="00787F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7F55" w:rsidRDefault="00787F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FA7" w:rsidRPr="00047F6B" w:rsidRDefault="00CE6FA7">
      <w:r w:rsidRPr="00047F6B">
        <w:separator/>
      </w:r>
    </w:p>
  </w:footnote>
  <w:footnote w:type="continuationSeparator" w:id="0">
    <w:p w:rsidR="00CE6FA7" w:rsidRPr="00047F6B" w:rsidRDefault="00CE6FA7">
      <w:r w:rsidRPr="00047F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5C" w:rsidRPr="00047F6B" w:rsidRDefault="00047F6B" w:rsidP="00787F55">
    <w:pPr>
      <w:pStyle w:val="Sidhuvud"/>
    </w:pPr>
    <w:r w:rsidRPr="00047F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601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55" w:rsidRDefault="00787F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7F55" w:rsidRDefault="00787F5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75C" w:rsidRPr="00047F6B" w:rsidRDefault="00047F6B" w:rsidP="00787F55">
    <w:pPr>
      <w:pStyle w:val="Sidhuvud"/>
    </w:pPr>
    <w:r w:rsidRPr="00047F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125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7F55" w:rsidRDefault="00787F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7F55" w:rsidRDefault="00787F5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F55" w:rsidRPr="00047F6B" w:rsidRDefault="00787F55">
    <w:pPr>
      <w:pStyle w:val="FSHNormal"/>
      <w:tabs>
        <w:tab w:val="right" w:pos="5840"/>
      </w:tabs>
    </w:pPr>
    <w:r w:rsidRPr="00047F6B">
      <w:br/>
    </w:r>
    <w:r w:rsidRPr="00047F6B">
      <w:fldChar w:fldCharType="begin" w:fldLock="1"/>
    </w:r>
    <w:r w:rsidRPr="00047F6B">
      <w:instrText xml:space="preserve"> DOCPROPERTY</w:instrText>
    </w:r>
    <w:r w:rsidRPr="00047F6B">
      <w:rPr>
        <w:sz w:val="18"/>
      </w:rPr>
      <w:instrText xml:space="preserve"> "YearUser" *\charformat </w:instrText>
    </w:r>
    <w:r w:rsidRPr="00047F6B">
      <w:fldChar w:fldCharType="separate"/>
    </w:r>
    <w:r w:rsidRPr="00047F6B">
      <w:t>2005/06</w:t>
    </w:r>
    <w:r w:rsidRPr="00047F6B">
      <w:fldChar w:fldCharType="end"/>
    </w:r>
    <w:r w:rsidRPr="00047F6B">
      <w:t xml:space="preserve"> </w:t>
    </w:r>
    <w:r w:rsidRPr="00047F6B">
      <w:tab/>
      <w:t xml:space="preserve">mnr: </w:t>
    </w:r>
    <w:r w:rsidRPr="00047F6B">
      <w:fldChar w:fldCharType="begin" w:fldLock="1"/>
    </w:r>
    <w:r w:rsidRPr="00047F6B">
      <w:instrText xml:space="preserve"> DOCPROPERTY</w:instrText>
    </w:r>
    <w:r w:rsidRPr="00047F6B">
      <w:rPr>
        <w:sz w:val="18"/>
      </w:rPr>
      <w:instrText xml:space="preserve"> "Motionsnummer" *\charformat </w:instrText>
    </w:r>
    <w:r w:rsidRPr="00047F6B">
      <w:fldChar w:fldCharType="separate"/>
    </w:r>
    <w:r w:rsidRPr="00047F6B">
      <w:t>T566</w:t>
    </w:r>
    <w:r w:rsidRPr="00047F6B">
      <w:fldChar w:fldCharType="end"/>
    </w:r>
    <w:r w:rsidRPr="00047F6B">
      <w:br/>
    </w:r>
    <w:r w:rsidRPr="00047F6B">
      <w:fldChar w:fldCharType="begin" w:fldLock="1"/>
    </w:r>
    <w:r w:rsidRPr="00047F6B">
      <w:instrText xml:space="preserve"> DOCPROPERTY</w:instrText>
    </w:r>
    <w:r w:rsidRPr="00047F6B">
      <w:rPr>
        <w:sz w:val="18"/>
      </w:rPr>
      <w:instrText xml:space="preserve"> "Samling" *\charformat </w:instrText>
    </w:r>
    <w:r w:rsidRPr="00047F6B">
      <w:fldChar w:fldCharType="end"/>
    </w:r>
    <w:r w:rsidRPr="00047F6B">
      <w:tab/>
      <w:t xml:space="preserve">pnr: </w:t>
    </w:r>
    <w:r w:rsidRPr="00047F6B">
      <w:fldChar w:fldCharType="begin" w:fldLock="1"/>
    </w:r>
    <w:r w:rsidRPr="00047F6B">
      <w:instrText xml:space="preserve"> DOCPROPERTY</w:instrText>
    </w:r>
    <w:r w:rsidRPr="00047F6B">
      <w:rPr>
        <w:sz w:val="18"/>
      </w:rPr>
      <w:instrText xml:space="preserve"> "Partinummer" *\charformat </w:instrText>
    </w:r>
    <w:r w:rsidRPr="00047F6B">
      <w:fldChar w:fldCharType="separate"/>
    </w:r>
    <w:r w:rsidRPr="00047F6B">
      <w:t>s15022</w:t>
    </w:r>
    <w:r w:rsidRPr="00047F6B">
      <w:fldChar w:fldCharType="end"/>
    </w:r>
  </w:p>
  <w:p w:rsidR="00787F55" w:rsidRPr="00047F6B" w:rsidRDefault="00787F55">
    <w:pPr>
      <w:pStyle w:val="FSHRub1"/>
    </w:pPr>
    <w:r w:rsidRPr="00047F6B">
      <w:t>Motion till riksdagen</w:t>
    </w:r>
    <w:r w:rsidRPr="00047F6B">
      <w:br/>
    </w:r>
    <w:r w:rsidRPr="00047F6B">
      <w:fldChar w:fldCharType="begin" w:fldLock="1"/>
    </w:r>
    <w:r w:rsidRPr="00047F6B">
      <w:instrText xml:space="preserve"> DOCPROPERTY "YearUser" *\charformat </w:instrText>
    </w:r>
    <w:r w:rsidRPr="00047F6B">
      <w:fldChar w:fldCharType="separate"/>
    </w:r>
    <w:r w:rsidRPr="00047F6B">
      <w:t>2005/06</w:t>
    </w:r>
    <w:r w:rsidRPr="00047F6B">
      <w:fldChar w:fldCharType="end"/>
    </w:r>
    <w:r w:rsidRPr="00047F6B">
      <w:t>:</w:t>
    </w:r>
    <w:r w:rsidRPr="00047F6B">
      <w:fldChar w:fldCharType="begin" w:fldLock="1"/>
    </w:r>
    <w:r w:rsidRPr="00047F6B">
      <w:instrText xml:space="preserve"> DOCPROPERTY "Motionsnummer" *\charformat </w:instrText>
    </w:r>
    <w:r w:rsidRPr="00047F6B">
      <w:fldChar w:fldCharType="separate"/>
    </w:r>
    <w:r w:rsidRPr="00047F6B">
      <w:t>T566</w:t>
    </w:r>
    <w:r w:rsidRPr="00047F6B">
      <w:fldChar w:fldCharType="end"/>
    </w:r>
  </w:p>
  <w:p w:rsidR="00787F55" w:rsidRPr="00047F6B" w:rsidRDefault="00787F55">
    <w:pPr>
      <w:pStyle w:val="FSHNormalS5"/>
    </w:pPr>
    <w:r w:rsidRPr="00047F6B">
      <w:fldChar w:fldCharType="begin" w:fldLock="1"/>
    </w:r>
    <w:r w:rsidRPr="00047F6B">
      <w:instrText xml:space="preserve"> DOCPROPERTY "MotionarText" *\charformat </w:instrText>
    </w:r>
    <w:r w:rsidRPr="00047F6B">
      <w:fldChar w:fldCharType="separate"/>
    </w:r>
    <w:r w:rsidRPr="00047F6B">
      <w:t>av Tommy Ternemar m.fl. (s)</w:t>
    </w:r>
    <w:r w:rsidRPr="00047F6B">
      <w:fldChar w:fldCharType="end"/>
    </w:r>
    <w:r w:rsidRPr="00047F6B">
      <w:br/>
    </w:r>
    <w:r w:rsidRPr="00047F6B">
      <w:fldChar w:fldCharType="begin" w:fldLock="1"/>
    </w:r>
    <w:r w:rsidRPr="00047F6B">
      <w:instrText xml:space="preserve"> DOCPROPERTY "SvarFrasKort" *\charformat </w:instrText>
    </w:r>
    <w:r w:rsidRPr="00047F6B">
      <w:fldChar w:fldCharType="end"/>
    </w:r>
  </w:p>
  <w:p w:rsidR="00787F55" w:rsidRPr="00047F6B" w:rsidRDefault="00787F55">
    <w:pPr>
      <w:pStyle w:val="FSHTitel"/>
    </w:pPr>
    <w:r w:rsidRPr="00047F6B">
      <w:fldChar w:fldCharType="begin" w:fldLock="1"/>
    </w:r>
    <w:r w:rsidRPr="00047F6B">
      <w:instrText xml:space="preserve"> DOCPROPERTY</w:instrText>
    </w:r>
    <w:r w:rsidRPr="00047F6B">
      <w:rPr>
        <w:sz w:val="18"/>
      </w:rPr>
      <w:instrText xml:space="preserve"> "RubrikSvar" *\charformat </w:instrText>
    </w:r>
    <w:r w:rsidRPr="00047F6B">
      <w:fldChar w:fldCharType="separate"/>
    </w:r>
    <w:r w:rsidRPr="00047F6B">
      <w:t>Kollektivtrafik för ökad turism</w:t>
    </w:r>
    <w:r w:rsidRPr="00047F6B">
      <w:fldChar w:fldCharType="end"/>
    </w:r>
  </w:p>
  <w:p w:rsidR="00787F55" w:rsidRPr="00047F6B" w:rsidRDefault="00787F55" w:rsidP="00787F5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804689">
    <w:abstractNumId w:val="13"/>
  </w:num>
  <w:num w:numId="2" w16cid:durableId="1146435720">
    <w:abstractNumId w:val="10"/>
  </w:num>
  <w:num w:numId="3" w16cid:durableId="2129154549">
    <w:abstractNumId w:val="11"/>
  </w:num>
  <w:num w:numId="4" w16cid:durableId="1839076893">
    <w:abstractNumId w:val="12"/>
  </w:num>
  <w:num w:numId="5" w16cid:durableId="324013215">
    <w:abstractNumId w:val="8"/>
  </w:num>
  <w:num w:numId="6" w16cid:durableId="1745181130">
    <w:abstractNumId w:val="3"/>
  </w:num>
  <w:num w:numId="7" w16cid:durableId="1942032123">
    <w:abstractNumId w:val="2"/>
  </w:num>
  <w:num w:numId="8" w16cid:durableId="1742019943">
    <w:abstractNumId w:val="1"/>
  </w:num>
  <w:num w:numId="9" w16cid:durableId="1090615225">
    <w:abstractNumId w:val="0"/>
  </w:num>
  <w:num w:numId="10" w16cid:durableId="1090468110">
    <w:abstractNumId w:val="9"/>
  </w:num>
  <w:num w:numId="11" w16cid:durableId="416679623">
    <w:abstractNumId w:val="7"/>
  </w:num>
  <w:num w:numId="12" w16cid:durableId="831993609">
    <w:abstractNumId w:val="6"/>
  </w:num>
  <w:num w:numId="13" w16cid:durableId="601257439">
    <w:abstractNumId w:val="5"/>
  </w:num>
  <w:num w:numId="14" w16cid:durableId="1176072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4"/>
  </w:docVars>
  <w:rsids>
    <w:rsidRoot w:val="001E4F0C"/>
    <w:rsid w:val="00047F6B"/>
    <w:rsid w:val="00064BC3"/>
    <w:rsid w:val="00066775"/>
    <w:rsid w:val="00072FB9"/>
    <w:rsid w:val="00100531"/>
    <w:rsid w:val="001A1C77"/>
    <w:rsid w:val="001A5D66"/>
    <w:rsid w:val="001E4F0C"/>
    <w:rsid w:val="00201DFB"/>
    <w:rsid w:val="00204A63"/>
    <w:rsid w:val="00212FF1"/>
    <w:rsid w:val="00230193"/>
    <w:rsid w:val="0025068A"/>
    <w:rsid w:val="002813E0"/>
    <w:rsid w:val="002818D3"/>
    <w:rsid w:val="002D11A8"/>
    <w:rsid w:val="00445271"/>
    <w:rsid w:val="004A0504"/>
    <w:rsid w:val="004E38D9"/>
    <w:rsid w:val="00555DEB"/>
    <w:rsid w:val="00652665"/>
    <w:rsid w:val="00740D6D"/>
    <w:rsid w:val="00787F55"/>
    <w:rsid w:val="00794149"/>
    <w:rsid w:val="007B67A7"/>
    <w:rsid w:val="007C6092"/>
    <w:rsid w:val="00932AE9"/>
    <w:rsid w:val="00A053C6"/>
    <w:rsid w:val="00B13BF0"/>
    <w:rsid w:val="00C1073C"/>
    <w:rsid w:val="00C1285C"/>
    <w:rsid w:val="00C27B7D"/>
    <w:rsid w:val="00CE6FA7"/>
    <w:rsid w:val="00D1174F"/>
    <w:rsid w:val="00D30631"/>
    <w:rsid w:val="00DC6C70"/>
    <w:rsid w:val="00E22893"/>
    <w:rsid w:val="00E360DE"/>
    <w:rsid w:val="00E75D28"/>
    <w:rsid w:val="00E84F25"/>
    <w:rsid w:val="00EB5823"/>
    <w:rsid w:val="00F44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AD7852-C17B-4415-BA13-2BF8D7C6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87F55"/>
    <w:pPr>
      <w:spacing w:after="250"/>
    </w:pPr>
  </w:style>
  <w:style w:type="paragraph" w:customStyle="1" w:styleId="Hemstlatt">
    <w:name w:val="Hemstl_att"/>
    <w:aliases w:val="HemstPunkt,HemstPunktFlera,HemställansPunkt,Förslagstext"/>
    <w:basedOn w:val="Normal"/>
    <w:next w:val="Normal"/>
    <w:rsid w:val="00D3063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144</Words>
  <Characters>847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T566</vt:lpstr>
    </vt:vector>
  </TitlesOfParts>
  <Company>Riksdagen</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T566</dc:title>
  <dc:subject>T566</dc:subject>
  <dc:creator>Riksdagen</dc:creator>
  <cp:keywords>Riksdagen</cp:keywords>
  <dc:description/>
  <cp:lastModifiedBy>Lars Brink</cp:lastModifiedBy>
  <cp:revision>2</cp:revision>
  <cp:lastPrinted>2006-01-04T11:27:00Z</cp:lastPrinted>
  <dcterms:created xsi:type="dcterms:W3CDTF">2025-12-16T21:42:00Z</dcterms:created>
  <dcterms:modified xsi:type="dcterms:W3CDTF">2025-12-16T21:42:00Z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Kollektivtrafik för ökad 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 för ökad 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Tommy Ternemar m.fl. (s)</vt:lpwstr>
  </property>
  <property fmtid="{D5CDD505-2E9C-101B-9397-08002B2CF9AE}" pid="26" name="MotionarLista">
    <vt:lpwstr>Ternemar, Tommy (s)\Johansson, Ann-Kristine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T566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petra.dahlberg@riksdagen.se</vt:lpwstr>
  </property>
  <property fmtid="{D5CDD505-2E9C-101B-9397-08002B2CF9AE}" pid="45" name="ReservUID">
    <vt:lpwstr>roland lamvert</vt:lpwstr>
  </property>
  <property fmtid="{D5CDD505-2E9C-101B-9397-08002B2CF9AE}" pid="46" name="MotionID">
    <vt:lpwstr>20052006000000000115000150220069</vt:lpwstr>
  </property>
  <property fmtid="{D5CDD505-2E9C-101B-9397-08002B2CF9AE}" pid="47" name="datum">
    <vt:lpwstr>050930</vt:lpwstr>
  </property>
  <property fmtid="{D5CDD505-2E9C-101B-9397-08002B2CF9AE}" pid="48" name="avsändar-e-post">
    <vt:lpwstr>petra.dahlberg@riksdagen.se</vt:lpwstr>
  </property>
  <property fmtid="{D5CDD505-2E9C-101B-9397-08002B2CF9AE}" pid="49" name="id">
    <vt:lpwstr>20052006000000000115000150220069</vt:lpwstr>
  </property>
  <property fmtid="{D5CDD505-2E9C-101B-9397-08002B2CF9AE}" pid="50" name="nummer">
    <vt:lpwstr>566</vt:lpwstr>
  </property>
  <property fmtid="{D5CDD505-2E9C-101B-9397-08002B2CF9AE}" pid="51" name="utskottsbeteckning">
    <vt:lpwstr>T</vt:lpwstr>
  </property>
</Properties>
</file>