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1DD3" w:rsidRPr="00FD1DD3" w:rsidRDefault="00FD1DD3">
      <w:pPr>
        <w:pStyle w:val="Datum"/>
        <w:outlineLvl w:val="0"/>
      </w:pPr>
      <w:r w:rsidRPr="00FD1DD3">
        <w:fldChar w:fldCharType="begin" w:fldLock="1"/>
      </w:r>
      <w:r w:rsidRPr="00FD1DD3">
        <w:instrText xml:space="preserve"> DOCPROPERTY "DocumentDate" </w:instrText>
      </w:r>
      <w:r w:rsidRPr="00FD1DD3">
        <w:fldChar w:fldCharType="separate"/>
      </w:r>
      <w:r w:rsidRPr="00FD1DD3">
        <w:t>Fredagen den 17 oktober 2008</w:t>
      </w:r>
      <w:r w:rsidRPr="00FD1DD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D1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Plenum"/>
              <w:tabs>
                <w:tab w:val="clear" w:pos="1418"/>
              </w:tabs>
            </w:pPr>
            <w:r w:rsidRPr="00FD1DD3">
              <w:t>Kl.</w:t>
            </w:r>
          </w:p>
        </w:tc>
        <w:tc>
          <w:tcPr>
            <w:tcW w:w="851" w:type="dxa"/>
          </w:tcPr>
          <w:p w:rsidR="00FD1DD3" w:rsidRPr="00FD1DD3" w:rsidRDefault="00FD1DD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D1DD3">
              <w:t>09.00</w:t>
            </w:r>
          </w:p>
        </w:tc>
        <w:tc>
          <w:tcPr>
            <w:tcW w:w="397" w:type="dxa"/>
          </w:tcPr>
          <w:p w:rsidR="00FD1DD3" w:rsidRPr="00FD1DD3" w:rsidRDefault="00FD1DD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D1DD3" w:rsidRPr="00FD1DD3" w:rsidRDefault="00FD1DD3">
            <w:pPr>
              <w:pStyle w:val="Plenum"/>
              <w:tabs>
                <w:tab w:val="clear" w:pos="1418"/>
              </w:tabs>
              <w:ind w:right="1"/>
            </w:pPr>
            <w:r w:rsidRPr="00FD1DD3">
              <w:t>Allmänpolitisk debatt (forts.)</w:t>
            </w:r>
          </w:p>
        </w:tc>
      </w:tr>
    </w:tbl>
    <w:p w:rsidR="00FD1DD3" w:rsidRPr="00FD1DD3" w:rsidRDefault="00FD1DD3">
      <w:pPr>
        <w:pStyle w:val="StreckLngt"/>
      </w:pPr>
      <w:r w:rsidRPr="00FD1DD3">
        <w:tab/>
      </w:r>
    </w:p>
    <w:p w:rsidR="00FD1DD3" w:rsidRPr="00FD1DD3" w:rsidRDefault="00FD1DD3">
      <w:pPr>
        <w:pStyle w:val="Blankrad"/>
      </w:pPr>
      <w:r w:rsidRPr="00FD1DD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7938"/>
      </w:tblGrid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r w:rsidRPr="00FD1DD3">
              <w:t>Nr</w:t>
            </w:r>
          </w:p>
        </w:tc>
        <w:tc>
          <w:tcPr>
            <w:tcW w:w="8392" w:type="dxa"/>
            <w:gridSpan w:val="2"/>
          </w:tcPr>
          <w:p w:rsidR="00FD1DD3" w:rsidRPr="00FD1DD3" w:rsidRDefault="00FD1DD3"/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rendenr"/>
            </w:pPr>
            <w:r w:rsidRPr="00FD1DD3">
              <w:t>28</w:t>
            </w:r>
          </w:p>
        </w:tc>
        <w:tc>
          <w:tcPr>
            <w:tcW w:w="8392" w:type="dxa"/>
            <w:gridSpan w:val="2"/>
          </w:tcPr>
          <w:p w:rsidR="00FD1DD3" w:rsidRPr="00FD1DD3" w:rsidRDefault="00FD1DD3">
            <w:pPr>
              <w:pStyle w:val="renderubrik"/>
            </w:pPr>
            <w:r w:rsidRPr="00FD1DD3">
              <w:t>Allmänpolitisk debatt (forts.)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  <w:spacing w:before="120"/>
            </w:pPr>
          </w:p>
        </w:tc>
        <w:tc>
          <w:tcPr>
            <w:tcW w:w="8392" w:type="dxa"/>
            <w:gridSpan w:val="2"/>
          </w:tcPr>
          <w:p w:rsidR="00FD1DD3" w:rsidRPr="00FD1DD3" w:rsidRDefault="00FD1DD3">
            <w:pPr>
              <w:pStyle w:val="Underrubrik"/>
              <w:spacing w:before="120" w:after="120"/>
            </w:pPr>
            <w:r w:rsidRPr="00FD1DD3">
              <w:t>Debattregler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FD1DD3" w:rsidRPr="00FD1DD3" w:rsidRDefault="00FD1DD3">
            <w:r w:rsidRPr="00FD1DD3">
              <w:t>Ledamot får hålla ett anförande om högst 6 minuter. Deltagande statsråd får hålla ett anförande om högst 10 minuter.</w:t>
            </w:r>
          </w:p>
          <w:p w:rsidR="00FD1DD3" w:rsidRPr="00FD1DD3" w:rsidRDefault="00FD1DD3">
            <w:r w:rsidRPr="00FD1DD3">
              <w:rPr>
                <w:i/>
              </w:rPr>
              <w:t>Särskilda replikregler gäller under debatten</w:t>
            </w:r>
            <w:r w:rsidRPr="00FD1DD3">
              <w:t>:</w:t>
            </w:r>
          </w:p>
          <w:p w:rsidR="00FD1DD3" w:rsidRPr="00FD1DD3" w:rsidRDefault="00FD1DD3">
            <w:r w:rsidRPr="00FD1DD3">
              <w:t xml:space="preserve">Alla ledamöter och statsråd – oavsett om de finns på talarlistan eller ej och oberoende av om de är direkt angripna – kan begära replik. Duellmetoden med </w:t>
            </w:r>
            <w:r w:rsidRPr="00FD1DD3">
              <w:rPr>
                <w:i/>
              </w:rPr>
              <w:t>två repliker om 1 minut</w:t>
            </w:r>
            <w:r w:rsidRPr="00FD1DD3">
              <w:t xml:space="preserve"> tillämpas. Den andra repliken kan skäras ner till ½ minut om talmannen bedömer att det är nödvändigt av tidsskäl. Repliker begärs och tas från bänken. Anförandena sker från talarstolen.</w:t>
            </w:r>
          </w:p>
          <w:p w:rsidR="00FD1DD3" w:rsidRPr="00FD1DD3" w:rsidRDefault="00FD1DD3">
            <w:r w:rsidRPr="00FD1DD3">
              <w:t>Observera att de angivna tiderna i talarlistan är ungefärliga. Debatten i respektive ämne kan börja såväl tidigare som senare.</w:t>
            </w:r>
          </w:p>
          <w:p w:rsidR="00FD1DD3" w:rsidRPr="00FD1DD3" w:rsidRDefault="00FD1DD3"/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FD1DD3" w:rsidRPr="00FD1DD3" w:rsidRDefault="00FD1DD3">
            <w:pPr>
              <w:pStyle w:val="Underrubrik"/>
              <w:rPr>
                <w:b/>
              </w:rPr>
            </w:pPr>
            <w:r w:rsidRPr="00FD1DD3">
              <w:rPr>
                <w:b/>
              </w:rPr>
              <w:t>Migrationspolitik (forts.)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1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Magdalena Streijffert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FD1DD3" w:rsidRPr="00FD1DD3" w:rsidRDefault="00FD1DD3">
            <w:pPr>
              <w:pStyle w:val="Underrubrik"/>
            </w:pPr>
            <w:r w:rsidRPr="00FD1DD3">
              <w:rPr>
                <w:b/>
              </w:rPr>
              <w:t xml:space="preserve">Arbetsmarknadsfrågor </w:t>
            </w:r>
            <w:r w:rsidRPr="00FD1DD3">
              <w:t>ca</w:t>
            </w:r>
            <w:r w:rsidRPr="00FD1DD3">
              <w:rPr>
                <w:b/>
              </w:rPr>
              <w:t xml:space="preserve"> </w:t>
            </w:r>
            <w:r w:rsidRPr="00FD1DD3">
              <w:t>kl. 9.00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1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Berit Högman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2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Ulf Holm (mp)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3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Arbetsmarknadsminister Sven Otto Littorin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4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Annie Johansson (c)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5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Lennart Sacrédeus (kd)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6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Luciano Astudillo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7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Tomas Tobé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8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Patrik Björck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9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Finn Bengtsson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10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Sylvia Lindgren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FD1DD3" w:rsidRPr="00FD1DD3" w:rsidRDefault="00FD1DD3">
            <w:pPr>
              <w:pStyle w:val="Underrubrik"/>
            </w:pPr>
            <w:r w:rsidRPr="00FD1DD3">
              <w:rPr>
                <w:b/>
              </w:rPr>
              <w:t xml:space="preserve">Transport och infrastruktur </w:t>
            </w:r>
            <w:r w:rsidRPr="00FD1DD3">
              <w:t>ca kl. 12.00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1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Ibrahim Baylan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2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Peter Pedersen (v)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3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Karin Svensson Smith (mp)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4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Statsrådet Åsa Torstensson (c)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5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Malin Löfsjögård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6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Nina Larsson (fp)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7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Lars Gustafsson (kd)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8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Betty Malmberg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9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Krister Örnfjäder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FD1DD3" w:rsidRPr="00FD1DD3" w:rsidRDefault="00FD1DD3">
            <w:pPr>
              <w:pStyle w:val="Underrubrik"/>
            </w:pPr>
            <w:r w:rsidRPr="00FD1DD3">
              <w:rPr>
                <w:b/>
              </w:rPr>
              <w:t xml:space="preserve">Äldrepolitik m.m. </w:t>
            </w:r>
            <w:r w:rsidRPr="00FD1DD3">
              <w:t>ca kl. 15.00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1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Per Svedberg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2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Eva Olofsson (v)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3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Statsrådet Maria Larsson (kd)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4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Margareta B Kjellin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5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Kenneth Johansson (c)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6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Barbro Westerholm (fp)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7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Marina Pettersson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FD1DD3" w:rsidRPr="00FD1DD3" w:rsidRDefault="00FD1DD3">
            <w:pPr>
              <w:pStyle w:val="Underrubrik"/>
            </w:pPr>
            <w:r w:rsidRPr="00FD1DD3">
              <w:rPr>
                <w:b/>
              </w:rPr>
              <w:t>Rättsfrågor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1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Christopher Ödmann (mp)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2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Henrik von Sydow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3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Johan Linander (c)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4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Maryam Yazdanfar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5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Ulrika Karlsson i Uppsala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6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Inge Garstedt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7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Sven Yngve Persson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8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Cecilie Tenfjord-Toftby (m)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Underrubrik"/>
            </w:pPr>
          </w:p>
        </w:tc>
        <w:tc>
          <w:tcPr>
            <w:tcW w:w="8392" w:type="dxa"/>
            <w:gridSpan w:val="2"/>
          </w:tcPr>
          <w:p w:rsidR="00FD1DD3" w:rsidRPr="00FD1DD3" w:rsidRDefault="00FD1DD3">
            <w:pPr>
              <w:pStyle w:val="Underrubrik"/>
            </w:pPr>
            <w:r w:rsidRPr="00FD1DD3">
              <w:rPr>
                <w:b/>
              </w:rPr>
              <w:t>Kultur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1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Margareta Israelsson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2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Leif Pettersson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>
            <w:pPr>
              <w:pStyle w:val="Numrering"/>
              <w:numPr>
                <w:ilvl w:val="0"/>
                <w:numId w:val="0"/>
              </w:numPr>
            </w:pPr>
            <w:r w:rsidRPr="00FD1DD3">
              <w:t>3</w:t>
            </w:r>
          </w:p>
        </w:tc>
        <w:tc>
          <w:tcPr>
            <w:tcW w:w="7938" w:type="dxa"/>
          </w:tcPr>
          <w:p w:rsidR="00FD1DD3" w:rsidRPr="00FD1DD3" w:rsidRDefault="00FD1DD3">
            <w:r w:rsidRPr="00FD1DD3">
              <w:t>Gunilla Carlsson i Hisings Backa (s)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454" w:type="dxa"/>
          </w:tcPr>
          <w:p w:rsidR="00FD1DD3" w:rsidRPr="00FD1DD3" w:rsidRDefault="00FD1DD3"/>
        </w:tc>
        <w:tc>
          <w:tcPr>
            <w:tcW w:w="7938" w:type="dxa"/>
          </w:tcPr>
          <w:p w:rsidR="00FD1DD3" w:rsidRPr="00FD1DD3" w:rsidRDefault="00FD1DD3"/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FD1DD3" w:rsidRPr="00FD1DD3" w:rsidRDefault="00FD1DD3">
            <w:pPr>
              <w:pStyle w:val="TalartidTotalText"/>
            </w:pPr>
            <w:r w:rsidRPr="00FD1DD3">
              <w:t>Beräknad talartid (exkl. repliker) är 3 tim. 48 min.</w:t>
            </w:r>
          </w:p>
        </w:tc>
      </w:tr>
      <w:tr w:rsidR="00000000" w:rsidRPr="00FD1DD3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FD1DD3" w:rsidRPr="00FD1DD3" w:rsidRDefault="00FD1DD3">
            <w:pPr>
              <w:pStyle w:val="IngenText"/>
            </w:pPr>
          </w:p>
        </w:tc>
        <w:tc>
          <w:tcPr>
            <w:tcW w:w="8392" w:type="dxa"/>
            <w:gridSpan w:val="2"/>
          </w:tcPr>
          <w:p w:rsidR="00FD1DD3" w:rsidRPr="00FD1DD3" w:rsidRDefault="00FD1DD3">
            <w:pPr>
              <w:pStyle w:val="StreckMitten"/>
            </w:pPr>
            <w:r w:rsidRPr="00FD1DD3">
              <w:tab/>
            </w:r>
            <w:r w:rsidRPr="00FD1DD3">
              <w:tab/>
            </w:r>
          </w:p>
        </w:tc>
      </w:tr>
    </w:tbl>
    <w:p w:rsidR="00FD1DD3" w:rsidRPr="00FD1DD3" w:rsidRDefault="00FD1DD3">
      <w:pPr>
        <w:pStyle w:val="Blankrad"/>
      </w:pPr>
      <w:bookmarkStart w:id="1" w:name="Start"/>
      <w:bookmarkEnd w:id="1"/>
      <w:r w:rsidRPr="00FD1DD3">
        <w:t>     </w:t>
      </w:r>
    </w:p>
    <w:p w:rsidR="00FD1DD3" w:rsidRPr="00FD1DD3" w:rsidRDefault="00FD1DD3">
      <w:pPr>
        <w:pStyle w:val="Blankrad"/>
      </w:pPr>
      <w:r w:rsidRPr="00FD1DD3">
        <w:t xml:space="preserve">     </w:t>
      </w:r>
    </w:p>
    <w:sectPr w:rsidR="00000000" w:rsidRPr="00FD1DD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1DD3" w:rsidRPr="00FD1DD3" w:rsidRDefault="00FD1DD3">
      <w:r w:rsidRPr="00FD1DD3">
        <w:separator/>
      </w:r>
    </w:p>
  </w:endnote>
  <w:endnote w:type="continuationSeparator" w:id="0">
    <w:p w:rsidR="00FD1DD3" w:rsidRPr="00FD1DD3" w:rsidRDefault="00FD1DD3">
      <w:r w:rsidRPr="00FD1D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DD3" w:rsidRPr="00FD1DD3" w:rsidRDefault="00FD1DD3">
    <w:pPr>
      <w:pStyle w:val="Sidhuvud"/>
      <w:jc w:val="center"/>
    </w:pPr>
    <w:r w:rsidRPr="00FD1DD3">
      <w:fldChar w:fldCharType="begin" w:fldLock="1"/>
    </w:r>
    <w:r w:rsidRPr="00FD1DD3">
      <w:instrText xml:space="preserve"> PAGE </w:instrText>
    </w:r>
    <w:r w:rsidRPr="00FD1DD3">
      <w:fldChar w:fldCharType="separate"/>
    </w:r>
    <w:r w:rsidRPr="00FD1DD3">
      <w:t>2</w:t>
    </w:r>
    <w:r w:rsidRPr="00FD1DD3">
      <w:fldChar w:fldCharType="end"/>
    </w:r>
    <w:r w:rsidRPr="00FD1DD3">
      <w:t xml:space="preserve"> (</w:t>
    </w:r>
    <w:r w:rsidRPr="00FD1DD3">
      <w:fldChar w:fldCharType="begin" w:fldLock="1"/>
    </w:r>
    <w:r w:rsidRPr="00FD1DD3">
      <w:instrText xml:space="preserve"> NUMPAGES </w:instrText>
    </w:r>
    <w:r w:rsidRPr="00FD1DD3">
      <w:fldChar w:fldCharType="separate"/>
    </w:r>
    <w:r w:rsidRPr="00FD1DD3">
      <w:t>2</w:t>
    </w:r>
    <w:r w:rsidRPr="00FD1DD3">
      <w:fldChar w:fldCharType="end"/>
    </w:r>
    <w:r w:rsidRPr="00FD1DD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DD3" w:rsidRPr="00FD1DD3" w:rsidRDefault="00FD1DD3">
    <w:pPr>
      <w:pStyle w:val="Sidhuvud"/>
      <w:jc w:val="center"/>
    </w:pPr>
    <w:r w:rsidRPr="00FD1DD3">
      <w:fldChar w:fldCharType="begin" w:fldLock="1"/>
    </w:r>
    <w:r w:rsidRPr="00FD1DD3">
      <w:instrText xml:space="preserve"> PAGE </w:instrText>
    </w:r>
    <w:r w:rsidRPr="00FD1DD3">
      <w:fldChar w:fldCharType="separate"/>
    </w:r>
    <w:r w:rsidRPr="00FD1DD3">
      <w:t>1</w:t>
    </w:r>
    <w:r w:rsidRPr="00FD1DD3">
      <w:fldChar w:fldCharType="end"/>
    </w:r>
    <w:r w:rsidRPr="00FD1DD3">
      <w:t xml:space="preserve"> (</w:t>
    </w:r>
    <w:r w:rsidRPr="00FD1DD3">
      <w:fldChar w:fldCharType="begin" w:fldLock="1"/>
    </w:r>
    <w:r w:rsidRPr="00FD1DD3">
      <w:instrText xml:space="preserve"> NUMPAGES </w:instrText>
    </w:r>
    <w:r w:rsidRPr="00FD1DD3">
      <w:fldChar w:fldCharType="separate"/>
    </w:r>
    <w:r w:rsidRPr="00FD1DD3">
      <w:t>2</w:t>
    </w:r>
    <w:r w:rsidRPr="00FD1DD3">
      <w:fldChar w:fldCharType="end"/>
    </w:r>
    <w:r w:rsidRPr="00FD1DD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1DD3" w:rsidRPr="00FD1DD3" w:rsidRDefault="00FD1DD3">
      <w:r w:rsidRPr="00FD1DD3">
        <w:separator/>
      </w:r>
    </w:p>
  </w:footnote>
  <w:footnote w:type="continuationSeparator" w:id="0">
    <w:p w:rsidR="00FD1DD3" w:rsidRPr="00FD1DD3" w:rsidRDefault="00FD1DD3">
      <w:r w:rsidRPr="00FD1D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DD3" w:rsidRPr="00FD1DD3" w:rsidRDefault="00FD1DD3">
    <w:pPr>
      <w:pStyle w:val="Sidhuvud"/>
      <w:tabs>
        <w:tab w:val="clear" w:pos="4536"/>
      </w:tabs>
    </w:pPr>
    <w:r w:rsidRPr="00FD1DD3">
      <w:fldChar w:fldCharType="begin" w:fldLock="1"/>
    </w:r>
    <w:r w:rsidRPr="00FD1DD3">
      <w:instrText xml:space="preserve"> DOCPROPERTY "DocumentDate" </w:instrText>
    </w:r>
    <w:r w:rsidRPr="00FD1DD3">
      <w:fldChar w:fldCharType="separate"/>
    </w:r>
    <w:r w:rsidRPr="00FD1DD3">
      <w:t>Fredagen den 17 oktober 2008</w:t>
    </w:r>
    <w:r w:rsidRPr="00FD1DD3">
      <w:fldChar w:fldCharType="end"/>
    </w:r>
    <w:r w:rsidRPr="00FD1DD3">
      <w:tab/>
    </w:r>
  </w:p>
  <w:p w:rsidR="00FD1DD3" w:rsidRPr="00FD1DD3" w:rsidRDefault="00FD1DD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D1DD3">
      <w:rPr>
        <w:sz w:val="12"/>
      </w:rPr>
      <w:tab/>
    </w:r>
  </w:p>
  <w:p w:rsidR="00FD1DD3" w:rsidRPr="00FD1DD3" w:rsidRDefault="00FD1D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D1DD3" w:rsidRPr="00FD1DD3" w:rsidRDefault="00FD1DD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D1DD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1DD3" w:rsidRPr="00FD1DD3" w:rsidRDefault="00FD1DD3">
    <w:pPr>
      <w:pStyle w:val="Dokumentrubrik"/>
      <w:spacing w:after="360"/>
    </w:pPr>
    <w:r w:rsidRPr="00FD1DD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0AC83FD8"/>
    <w:multiLevelType w:val="singleLevel"/>
    <w:tmpl w:val="2B90AAF2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8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91D6B68"/>
    <w:multiLevelType w:val="singleLevel"/>
    <w:tmpl w:val="2B90AAF2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95418034">
    <w:abstractNumId w:val="33"/>
  </w:num>
  <w:num w:numId="2" w16cid:durableId="678049045">
    <w:abstractNumId w:val="15"/>
  </w:num>
  <w:num w:numId="3" w16cid:durableId="935748197">
    <w:abstractNumId w:val="32"/>
  </w:num>
  <w:num w:numId="4" w16cid:durableId="2000577571">
    <w:abstractNumId w:val="13"/>
  </w:num>
  <w:num w:numId="5" w16cid:durableId="1505825681">
    <w:abstractNumId w:val="2"/>
  </w:num>
  <w:num w:numId="6" w16cid:durableId="1139147142">
    <w:abstractNumId w:val="19"/>
  </w:num>
  <w:num w:numId="7" w16cid:durableId="766580369">
    <w:abstractNumId w:val="27"/>
  </w:num>
  <w:num w:numId="8" w16cid:durableId="1658806962">
    <w:abstractNumId w:val="17"/>
  </w:num>
  <w:num w:numId="9" w16cid:durableId="131364570">
    <w:abstractNumId w:val="25"/>
  </w:num>
  <w:num w:numId="10" w16cid:durableId="1522738640">
    <w:abstractNumId w:val="14"/>
  </w:num>
  <w:num w:numId="11" w16cid:durableId="1455322053">
    <w:abstractNumId w:val="5"/>
  </w:num>
  <w:num w:numId="12" w16cid:durableId="726874321">
    <w:abstractNumId w:val="0"/>
  </w:num>
  <w:num w:numId="13" w16cid:durableId="1899515033">
    <w:abstractNumId w:val="7"/>
  </w:num>
  <w:num w:numId="14" w16cid:durableId="1082021320">
    <w:abstractNumId w:val="8"/>
  </w:num>
  <w:num w:numId="15" w16cid:durableId="416364379">
    <w:abstractNumId w:val="16"/>
  </w:num>
  <w:num w:numId="16" w16cid:durableId="1399090745">
    <w:abstractNumId w:val="10"/>
  </w:num>
  <w:num w:numId="17" w16cid:durableId="1568566708">
    <w:abstractNumId w:val="28"/>
  </w:num>
  <w:num w:numId="18" w16cid:durableId="1579444403">
    <w:abstractNumId w:val="12"/>
  </w:num>
  <w:num w:numId="19" w16cid:durableId="1717896783">
    <w:abstractNumId w:val="35"/>
  </w:num>
  <w:num w:numId="20" w16cid:durableId="704403678">
    <w:abstractNumId w:val="3"/>
  </w:num>
  <w:num w:numId="21" w16cid:durableId="239750205">
    <w:abstractNumId w:val="9"/>
  </w:num>
  <w:num w:numId="22" w16cid:durableId="193419916">
    <w:abstractNumId w:val="21"/>
  </w:num>
  <w:num w:numId="23" w16cid:durableId="1789735559">
    <w:abstractNumId w:val="23"/>
  </w:num>
  <w:num w:numId="24" w16cid:durableId="356545351">
    <w:abstractNumId w:val="6"/>
  </w:num>
  <w:num w:numId="25" w16cid:durableId="779224245">
    <w:abstractNumId w:val="24"/>
  </w:num>
  <w:num w:numId="26" w16cid:durableId="1353143693">
    <w:abstractNumId w:val="29"/>
  </w:num>
  <w:num w:numId="27" w16cid:durableId="1376808611">
    <w:abstractNumId w:val="26"/>
  </w:num>
  <w:num w:numId="28" w16cid:durableId="1114862229">
    <w:abstractNumId w:val="31"/>
  </w:num>
  <w:num w:numId="29" w16cid:durableId="295717806">
    <w:abstractNumId w:val="4"/>
  </w:num>
  <w:num w:numId="30" w16cid:durableId="122306710">
    <w:abstractNumId w:val="34"/>
  </w:num>
  <w:num w:numId="31" w16cid:durableId="1928535723">
    <w:abstractNumId w:val="18"/>
  </w:num>
  <w:num w:numId="32" w16cid:durableId="920257267">
    <w:abstractNumId w:val="20"/>
  </w:num>
  <w:num w:numId="33" w16cid:durableId="1678578226">
    <w:abstractNumId w:val="22"/>
  </w:num>
  <w:num w:numId="34" w16cid:durableId="1300183161">
    <w:abstractNumId w:val="30"/>
  </w:num>
  <w:num w:numId="35" w16cid:durableId="1183856706">
    <w:abstractNumId w:val="1"/>
  </w:num>
  <w:num w:numId="36" w16cid:durableId="1499536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F1E54"/>
    <w:rsid w:val="00CF1E54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62BF82-BFCB-4F7B-9983-CFCE88E2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337</Words>
  <Characters>1735</Characters>
  <Application>Microsoft Office Word</Application>
  <DocSecurity>4</DocSecurity>
  <Lines>192</Lines>
  <Paragraphs>121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Fredagen den 17 oktober 2008</vt:lpstr>
    </vt:vector>
  </TitlesOfParts>
  <Company>Riksdagen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2008-10-16T21:07:00Z</cp:lastPrinted>
  <dcterms:created xsi:type="dcterms:W3CDTF">2025-12-17T19:21:00Z</dcterms:created>
  <dcterms:modified xsi:type="dcterms:W3CDTF">2025-12-17T19:21:00Z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17 oktober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2008-10-17</vt:lpwstr>
  </property>
  <property fmtid="{D5CDD505-2E9C-101B-9397-08002B2CF9AE}" pid="5" name="DocumentYear">
    <vt:lpwstr>2008/09</vt:lpwstr>
  </property>
</Properties>
</file>