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29A3F150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0A195C">
              <w:rPr>
                <w:b/>
              </w:rPr>
              <w:t>3</w:t>
            </w:r>
            <w:r w:rsidR="00B056A6">
              <w:rPr>
                <w:b/>
              </w:rPr>
              <w:t>2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45CEEFF6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B056A6">
              <w:t>05</w:t>
            </w:r>
            <w:r w:rsidR="00666516" w:rsidRPr="008C71F4">
              <w:t>-</w:t>
            </w:r>
            <w:r w:rsidR="00B056A6">
              <w:t>06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3B2982C4" w:rsidR="00D12EAD" w:rsidRPr="00D57CDE" w:rsidRDefault="00D57CDE" w:rsidP="0096348C">
            <w:pPr>
              <w:rPr>
                <w:highlight w:val="yellow"/>
              </w:rPr>
            </w:pPr>
            <w:r w:rsidRPr="007F465A">
              <w:t>1</w:t>
            </w:r>
            <w:r w:rsidR="00B056A6">
              <w:t>1</w:t>
            </w:r>
            <w:r w:rsidR="007A17C6" w:rsidRPr="007F465A">
              <w:t>.</w:t>
            </w:r>
            <w:r w:rsidR="00DE4A20" w:rsidRPr="007F465A">
              <w:t>00</w:t>
            </w:r>
            <w:r w:rsidR="00C04B68" w:rsidRPr="007F465A">
              <w:t xml:space="preserve"> – </w:t>
            </w:r>
            <w:r w:rsidR="007570C9" w:rsidRPr="007F465A">
              <w:t>1</w:t>
            </w:r>
            <w:r w:rsidR="00B056A6">
              <w:t>1</w:t>
            </w:r>
            <w:r w:rsidR="00C04B68" w:rsidRPr="007F465A">
              <w:t>.</w:t>
            </w:r>
            <w:r w:rsidR="00B056A6">
              <w:t>0</w:t>
            </w:r>
            <w:r w:rsidR="007570C9" w:rsidRPr="007F465A">
              <w:t>9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7668F" w:rsidRPr="008C71F4" w14:paraId="77D73EE6" w14:textId="77777777" w:rsidTr="00B7668F">
        <w:tc>
          <w:tcPr>
            <w:tcW w:w="567" w:type="dxa"/>
          </w:tcPr>
          <w:p w14:paraId="4F2A0947" w14:textId="3A413D92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0A195C"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46821819" w14:textId="5306995F" w:rsidR="0038654F" w:rsidRDefault="007570C9" w:rsidP="0038654F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EU-information</w:t>
            </w:r>
          </w:p>
          <w:p w14:paraId="445958C3" w14:textId="30C51504" w:rsidR="00E803C8" w:rsidRDefault="007570C9" w:rsidP="0038654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  <w:snapToGrid w:val="0"/>
              </w:rPr>
              <w:t>Statssekreterare Carolina Lindholm, Finansdepartementet, informerade om aktuella skatte- och tullfrågor och svarade på ledamöternas frågor.</w:t>
            </w:r>
          </w:p>
          <w:p w14:paraId="2A2F68E1" w14:textId="648B055B" w:rsidR="0038654F" w:rsidRPr="0038654F" w:rsidRDefault="0038654F" w:rsidP="0038654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DE4A20" w:rsidRPr="008C71F4" w14:paraId="39CF8A88" w14:textId="77777777" w:rsidTr="00B7668F">
        <w:tc>
          <w:tcPr>
            <w:tcW w:w="567" w:type="dxa"/>
          </w:tcPr>
          <w:p w14:paraId="664FD1A4" w14:textId="554E0CA7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B056A6">
              <w:rPr>
                <w:b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43226E71" w14:textId="219A6582" w:rsidR="00DE4A20" w:rsidRDefault="008E4FA1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4F9C5B9" w14:textId="28370B82" w:rsidR="008E4FA1" w:rsidRDefault="008E4FA1" w:rsidP="008E4FA1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>
              <w:rPr>
                <w:bCs/>
                <w:snapToGrid w:val="0"/>
              </w:rPr>
              <w:t>3</w:t>
            </w:r>
            <w:r w:rsidR="00B056A6">
              <w:rPr>
                <w:bCs/>
                <w:snapToGrid w:val="0"/>
              </w:rPr>
              <w:t>1</w:t>
            </w:r>
            <w:r>
              <w:rPr>
                <w:bCs/>
              </w:rPr>
              <w:t>.</w:t>
            </w:r>
          </w:p>
          <w:p w14:paraId="1F2A6E20" w14:textId="4B325259" w:rsidR="00DE4A20" w:rsidRPr="00DE4A20" w:rsidRDefault="00DE4A20" w:rsidP="008E4F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8E4FA1" w:rsidRPr="00B056A6" w14:paraId="5D27B045" w14:textId="77777777" w:rsidTr="00B7668F">
        <w:tc>
          <w:tcPr>
            <w:tcW w:w="567" w:type="dxa"/>
          </w:tcPr>
          <w:p w14:paraId="30F59F8B" w14:textId="54695ECC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B056A6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352567F5" w14:textId="6966959E" w:rsidR="008E4FA1" w:rsidRDefault="008E4FA1" w:rsidP="00B056A6">
            <w:pPr>
              <w:widowControl/>
              <w:spacing w:after="240" w:line="276" w:lineRule="auto"/>
              <w:rPr>
                <w:b/>
              </w:rPr>
            </w:pPr>
            <w:r w:rsidRPr="001023E0">
              <w:rPr>
                <w:b/>
              </w:rPr>
              <w:t>Riksdagens skrivelser till regeringen – åtgärder under 2024 (SkU8y)</w:t>
            </w:r>
          </w:p>
          <w:p w14:paraId="55F17A9B" w14:textId="527C7503" w:rsidR="007F465A" w:rsidRDefault="007F465A" w:rsidP="007F465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frågan om yttrande till konstitutionsutskottet över skrivelse 2024/25:75.</w:t>
            </w:r>
          </w:p>
          <w:p w14:paraId="3AEA1F89" w14:textId="42C8B11F" w:rsidR="008E4FA1" w:rsidRDefault="008E4FA1" w:rsidP="008E4FA1">
            <w:pPr>
              <w:tabs>
                <w:tab w:val="left" w:pos="1701"/>
              </w:tabs>
              <w:rPr>
                <w:bCs/>
              </w:rPr>
            </w:pPr>
          </w:p>
          <w:p w14:paraId="68E43C92" w14:textId="0CBE391B" w:rsidR="00B056A6" w:rsidRDefault="00B056A6" w:rsidP="008E4FA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yttrande 2024/</w:t>
            </w:r>
            <w:proofErr w:type="gramStart"/>
            <w:r>
              <w:rPr>
                <w:bCs/>
              </w:rPr>
              <w:t>25:SkU</w:t>
            </w:r>
            <w:proofErr w:type="gramEnd"/>
            <w:r>
              <w:rPr>
                <w:bCs/>
              </w:rPr>
              <w:t>8y</w:t>
            </w:r>
            <w:r w:rsidR="009649D6">
              <w:rPr>
                <w:bCs/>
              </w:rPr>
              <w:t>.</w:t>
            </w:r>
          </w:p>
          <w:p w14:paraId="3F9F03A0" w14:textId="77777777" w:rsidR="00B056A6" w:rsidRDefault="00B056A6" w:rsidP="008E4FA1">
            <w:pPr>
              <w:tabs>
                <w:tab w:val="left" w:pos="1701"/>
              </w:tabs>
              <w:rPr>
                <w:bCs/>
              </w:rPr>
            </w:pPr>
          </w:p>
          <w:p w14:paraId="283FD0C0" w14:textId="5540AF68" w:rsidR="008E4FA1" w:rsidRPr="00B056A6" w:rsidRDefault="00B056A6" w:rsidP="008E4FA1">
            <w:pPr>
              <w:tabs>
                <w:tab w:val="left" w:pos="1701"/>
              </w:tabs>
              <w:rPr>
                <w:bCs/>
              </w:rPr>
            </w:pPr>
            <w:r w:rsidRPr="00B056A6">
              <w:rPr>
                <w:bCs/>
              </w:rPr>
              <w:t>S-</w:t>
            </w:r>
            <w:r>
              <w:rPr>
                <w:bCs/>
              </w:rPr>
              <w:t>,</w:t>
            </w:r>
            <w:r w:rsidRPr="00B056A6">
              <w:rPr>
                <w:bCs/>
              </w:rPr>
              <w:t xml:space="preserve"> V- och MP-ledam</w:t>
            </w:r>
            <w:r>
              <w:rPr>
                <w:bCs/>
              </w:rPr>
              <w:t>öterna anmälde en avvikande mening.</w:t>
            </w:r>
          </w:p>
          <w:p w14:paraId="59F66904" w14:textId="78AD8DCA" w:rsidR="008E4FA1" w:rsidRPr="00B056A6" w:rsidRDefault="008E4FA1" w:rsidP="008E4FA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4FA1" w:rsidRPr="008C71F4" w14:paraId="0EC7BD6A" w14:textId="77777777" w:rsidTr="00B7668F">
        <w:tc>
          <w:tcPr>
            <w:tcW w:w="567" w:type="dxa"/>
          </w:tcPr>
          <w:p w14:paraId="5F20469A" w14:textId="2B5F6F66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5D5B68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496E62A" w14:textId="1F86C29D" w:rsidR="007F465A" w:rsidRPr="00B056A6" w:rsidRDefault="007F465A" w:rsidP="00B056A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Förändrade</w:t>
            </w:r>
            <w:r w:rsidR="008E4FA1">
              <w:rPr>
                <w:b/>
              </w:rPr>
              <w:t xml:space="preserve"> </w:t>
            </w:r>
            <w:r>
              <w:rPr>
                <w:b/>
              </w:rPr>
              <w:t>skattesubventioner</w:t>
            </w:r>
            <w:r w:rsidR="008E4FA1">
              <w:rPr>
                <w:b/>
              </w:rPr>
              <w:t xml:space="preserve"> för solceller och mikroproduktion av el (SkU17)</w:t>
            </w:r>
          </w:p>
          <w:p w14:paraId="3DBDC8DB" w14:textId="19FD46EE" w:rsidR="008E4FA1" w:rsidRDefault="008E4FA1" w:rsidP="008E4FA1">
            <w:pPr>
              <w:widowControl/>
              <w:spacing w:line="276" w:lineRule="auto"/>
              <w:rPr>
                <w:bCs/>
              </w:rPr>
            </w:pPr>
            <w:r w:rsidRPr="008E4FA1">
              <w:rPr>
                <w:bCs/>
              </w:rPr>
              <w:t>Utskottet fortsatte beredningen av proposition 2024/25:109</w:t>
            </w:r>
            <w:r>
              <w:rPr>
                <w:bCs/>
              </w:rPr>
              <w:t xml:space="preserve"> och motioner.</w:t>
            </w:r>
          </w:p>
          <w:p w14:paraId="5E590809" w14:textId="189628AC" w:rsidR="008E4FA1" w:rsidRDefault="008E4FA1" w:rsidP="008E4FA1">
            <w:pPr>
              <w:widowControl/>
              <w:spacing w:line="276" w:lineRule="auto"/>
              <w:rPr>
                <w:bCs/>
              </w:rPr>
            </w:pPr>
          </w:p>
          <w:p w14:paraId="53A31B6F" w14:textId="6B9418AA" w:rsidR="008E4FA1" w:rsidRDefault="00B056A6" w:rsidP="008E4FA1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25:SkU</w:t>
            </w:r>
            <w:proofErr w:type="gramEnd"/>
            <w:r>
              <w:rPr>
                <w:bCs/>
              </w:rPr>
              <w:t>17.</w:t>
            </w:r>
          </w:p>
          <w:p w14:paraId="2B832453" w14:textId="611553A6" w:rsidR="00B056A6" w:rsidRDefault="00B056A6" w:rsidP="008E4FA1">
            <w:pPr>
              <w:widowControl/>
              <w:spacing w:line="276" w:lineRule="auto"/>
              <w:rPr>
                <w:bCs/>
              </w:rPr>
            </w:pPr>
          </w:p>
          <w:p w14:paraId="0A36FCCC" w14:textId="1B3ACE18" w:rsidR="00B056A6" w:rsidRPr="008E4FA1" w:rsidRDefault="00B056A6" w:rsidP="008E4FA1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V-, C- och MP-ledamöterna anmälde reservationer.</w:t>
            </w:r>
          </w:p>
          <w:p w14:paraId="6E29CEC7" w14:textId="54EEA798" w:rsidR="008E4FA1" w:rsidRDefault="008E4FA1" w:rsidP="008E4FA1">
            <w:pPr>
              <w:widowControl/>
              <w:spacing w:line="276" w:lineRule="auto"/>
              <w:rPr>
                <w:b/>
              </w:rPr>
            </w:pPr>
          </w:p>
          <w:p w14:paraId="62A0636F" w14:textId="1FA2E12C" w:rsidR="00B056A6" w:rsidRPr="00B056A6" w:rsidRDefault="00B056A6" w:rsidP="008E4FA1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S-ledamöterna anmälde ett särskilt yttrande.</w:t>
            </w:r>
          </w:p>
          <w:p w14:paraId="744178E4" w14:textId="47DFC232" w:rsidR="00B056A6" w:rsidRPr="001023E0" w:rsidRDefault="00B056A6" w:rsidP="008E4FA1">
            <w:pPr>
              <w:widowControl/>
              <w:spacing w:line="276" w:lineRule="auto"/>
              <w:rPr>
                <w:b/>
              </w:rPr>
            </w:pPr>
          </w:p>
        </w:tc>
      </w:tr>
      <w:tr w:rsidR="008E4FA1" w:rsidRPr="008C71F4" w14:paraId="2E1CCE6F" w14:textId="77777777" w:rsidTr="00B7668F">
        <w:tc>
          <w:tcPr>
            <w:tcW w:w="567" w:type="dxa"/>
          </w:tcPr>
          <w:p w14:paraId="3A72215C" w14:textId="75B09FB9" w:rsidR="008E4FA1" w:rsidRDefault="007F465A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5D5B68">
              <w:rPr>
                <w:b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011FA20C" w14:textId="0FE4D050" w:rsidR="007F465A" w:rsidRPr="00B056A6" w:rsidRDefault="007F465A" w:rsidP="00B056A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Slopad stämpelskatt vid inteckning i skepp (SkU20)</w:t>
            </w:r>
          </w:p>
          <w:p w14:paraId="34606B19" w14:textId="3542D390" w:rsidR="007F465A" w:rsidRDefault="007F465A" w:rsidP="008E4FA1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5D5B68">
              <w:rPr>
                <w:bCs/>
              </w:rPr>
              <w:t>fortsatte</w:t>
            </w:r>
            <w:r>
              <w:rPr>
                <w:bCs/>
              </w:rPr>
              <w:t xml:space="preserve"> beredningen av proposition 2024/25:107.</w:t>
            </w:r>
          </w:p>
          <w:p w14:paraId="0AFBC497" w14:textId="77777777" w:rsidR="007F465A" w:rsidRDefault="007F465A" w:rsidP="008E4FA1">
            <w:pPr>
              <w:widowControl/>
              <w:spacing w:line="276" w:lineRule="auto"/>
              <w:rPr>
                <w:bCs/>
              </w:rPr>
            </w:pPr>
          </w:p>
          <w:p w14:paraId="677B8458" w14:textId="5ED15D1B" w:rsidR="007F465A" w:rsidRDefault="007F465A" w:rsidP="008E4FA1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Ärendet bordlades</w:t>
            </w:r>
            <w:r w:rsidR="004B413E">
              <w:rPr>
                <w:bCs/>
              </w:rPr>
              <w:t>.</w:t>
            </w:r>
          </w:p>
          <w:p w14:paraId="4776A821" w14:textId="18253C00" w:rsidR="007F465A" w:rsidRPr="007F465A" w:rsidRDefault="007F465A" w:rsidP="008E4FA1">
            <w:pPr>
              <w:widowControl/>
              <w:spacing w:line="276" w:lineRule="auto"/>
              <w:rPr>
                <w:bCs/>
              </w:rPr>
            </w:pPr>
          </w:p>
        </w:tc>
      </w:tr>
      <w:tr w:rsidR="007F465A" w:rsidRPr="008C71F4" w14:paraId="5D318DDE" w14:textId="77777777" w:rsidTr="00B7668F">
        <w:tc>
          <w:tcPr>
            <w:tcW w:w="567" w:type="dxa"/>
          </w:tcPr>
          <w:p w14:paraId="771C6629" w14:textId="1747F6D4" w:rsidR="007F465A" w:rsidRDefault="007F465A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lastRenderedPageBreak/>
              <w:t xml:space="preserve">§ </w:t>
            </w:r>
            <w:r w:rsidR="005D5B68">
              <w:rPr>
                <w:b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2577C5A3" w14:textId="15234847" w:rsidR="007F465A" w:rsidRDefault="005D5B68" w:rsidP="005D5B68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05989201" w14:textId="6CFF7517" w:rsidR="005D5B68" w:rsidRPr="005D5B68" w:rsidRDefault="005D5B68" w:rsidP="008E4FA1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Inkomna skrivelser enligt bilaga 2 anmäldes</w:t>
            </w:r>
            <w:r w:rsidR="00E06171">
              <w:rPr>
                <w:bCs/>
              </w:rPr>
              <w:t>.</w:t>
            </w:r>
          </w:p>
          <w:p w14:paraId="17882649" w14:textId="4B4459FF" w:rsidR="007F465A" w:rsidRDefault="007F465A" w:rsidP="008E4FA1">
            <w:pPr>
              <w:widowControl/>
              <w:spacing w:line="276" w:lineRule="auto"/>
              <w:rPr>
                <w:b/>
              </w:rPr>
            </w:pP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05E7D4F1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5D5B68">
              <w:rPr>
                <w:b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989BB70" w14:textId="6C85542D" w:rsidR="00E803C8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5D5B68">
              <w:rPr>
                <w:snapToGrid w:val="0"/>
              </w:rPr>
              <w:t>torsdagen</w:t>
            </w:r>
            <w:r w:rsidRPr="008C71F4">
              <w:rPr>
                <w:snapToGrid w:val="0"/>
              </w:rPr>
              <w:t xml:space="preserve"> den </w:t>
            </w:r>
            <w:r w:rsidR="005D5B68">
              <w:rPr>
                <w:snapToGrid w:val="0"/>
              </w:rPr>
              <w:t>8</w:t>
            </w:r>
            <w:r>
              <w:rPr>
                <w:snapToGrid w:val="0"/>
              </w:rPr>
              <w:t xml:space="preserve"> </w:t>
            </w:r>
            <w:r w:rsidR="007F465A">
              <w:rPr>
                <w:snapToGrid w:val="0"/>
              </w:rPr>
              <w:t>maj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="005D5B68">
              <w:rPr>
                <w:snapToGrid w:val="0"/>
              </w:rPr>
              <w:t>10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6EE11A28" w14:textId="77777777" w:rsid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  <w:p w14:paraId="7C02037A" w14:textId="65FD6451" w:rsidR="00E803C8" w:rsidRP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0934590" w14:textId="77777777" w:rsidR="00E803C8" w:rsidRDefault="00E803C8" w:rsidP="00B7668F">
            <w:pPr>
              <w:tabs>
                <w:tab w:val="left" w:pos="1701"/>
              </w:tabs>
            </w:pPr>
          </w:p>
          <w:p w14:paraId="307DCEEA" w14:textId="7DF58F9C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B7668F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3F38B7F2" w14:textId="0187EA4B" w:rsidR="00E803C8" w:rsidRDefault="00E803C8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633E708" w14:textId="77777777" w:rsidR="008D772E" w:rsidRPr="008C71F4" w:rsidRDefault="008D772E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2EADD2F9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5D5B68">
              <w:t>8</w:t>
            </w:r>
            <w:r>
              <w:t xml:space="preserve"> </w:t>
            </w:r>
            <w:r w:rsidR="007F465A">
              <w:t>maj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669"/>
        <w:gridCol w:w="733"/>
        <w:gridCol w:w="45"/>
        <w:gridCol w:w="356"/>
        <w:gridCol w:w="356"/>
        <w:gridCol w:w="356"/>
        <w:gridCol w:w="356"/>
        <w:gridCol w:w="356"/>
        <w:gridCol w:w="356"/>
        <w:gridCol w:w="229"/>
        <w:gridCol w:w="127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A62476">
        <w:trPr>
          <w:gridBefore w:val="1"/>
          <w:wBefore w:w="212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1E25656F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8D772E">
              <w:rPr>
                <w:b/>
              </w:rPr>
              <w:t>3</w:t>
            </w:r>
            <w:r w:rsidR="00A62476">
              <w:rPr>
                <w:b/>
              </w:rPr>
              <w:t>2</w:t>
            </w:r>
          </w:p>
        </w:tc>
      </w:tr>
      <w:tr w:rsidR="008C71F4" w:rsidRPr="008C71F4" w14:paraId="0D1D8D81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30B56696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 xml:space="preserve">§ </w:t>
            </w:r>
            <w:r w:rsidR="002A009E" w:rsidRPr="008C71F4">
              <w:rPr>
                <w:sz w:val="22"/>
              </w:rPr>
              <w:t>1</w:t>
            </w:r>
            <w:r w:rsidR="00D57CDE">
              <w:rPr>
                <w:sz w:val="22"/>
              </w:rPr>
              <w:t>–</w:t>
            </w:r>
            <w:r w:rsidR="005D5B68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25375BAB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67B8" w:rsidRPr="008C71F4" w14:paraId="2CE9ED4D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3A2D669A" w:rsidR="00DB67B8" w:rsidRPr="008C71F4" w:rsidRDefault="005D5B6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121FC9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DB67B8" w14:paraId="048005F3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de-DE"/>
              </w:rPr>
            </w:pPr>
            <w:r w:rsidRPr="002E7A1E">
              <w:rPr>
                <w:sz w:val="23"/>
                <w:szCs w:val="23"/>
                <w:lang w:val="en-US"/>
              </w:rPr>
              <w:t xml:space="preserve">Eric Westroth (SD) vice </w:t>
            </w:r>
            <w:proofErr w:type="spellStart"/>
            <w:r w:rsidRPr="002E7A1E">
              <w:rPr>
                <w:sz w:val="23"/>
                <w:szCs w:val="23"/>
                <w:lang w:val="en-US"/>
              </w:rPr>
              <w:t>ordf</w:t>
            </w:r>
            <w:proofErr w:type="spellEnd"/>
            <w:r w:rsidRPr="002E7A1E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31034A7D" w:rsidR="00DB67B8" w:rsidRPr="008C71F4" w:rsidRDefault="007570C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57C4725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B67B8" w:rsidRPr="008C71F4" w14:paraId="5D9B8709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1EBF7B2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EBAC90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730F71C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7AC6012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32E5081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AF2803B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451B4177" w:rsidR="00DB67B8" w:rsidRPr="008C71F4" w:rsidRDefault="007570C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A9F999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FEF6C30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41AB4A0C" w:rsidR="00DB67B8" w:rsidRPr="008C71F4" w:rsidRDefault="007570C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55729C8F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634483B3" w:rsidR="00DB67B8" w:rsidRPr="008C71F4" w:rsidRDefault="007570C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7BDF9E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343C4FA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64047CE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1928166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27137D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E7ADFBC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23BD527B" w:rsidR="00DB67B8" w:rsidRPr="008C71F4" w:rsidRDefault="007570C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04DD4E5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5798DB8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3111F06E" w:rsidR="00DB67B8" w:rsidRPr="008C71F4" w:rsidRDefault="007570C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448C616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3EB20CB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18418B33" w:rsidR="00DB67B8" w:rsidRPr="008C71F4" w:rsidRDefault="007570C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27A31B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72CDFFEA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2585D1D6" w:rsidR="00DB67B8" w:rsidRPr="008C71F4" w:rsidRDefault="007570C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0B4FCE7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103219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20A5A50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0D278D6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0BC5136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19CFBBF6" w:rsidR="00DB67B8" w:rsidRPr="008C71F4" w:rsidRDefault="007570C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1F56228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709B24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31EF6AF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502467F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5A96D65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Anders Ekegren</w:t>
            </w:r>
            <w:r w:rsidRPr="002E7A1E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000498A2" w:rsidR="00DB67B8" w:rsidRPr="008C71F4" w:rsidRDefault="007570C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1FB683C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48C5D8C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3D38DA8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73AE2324" w:rsidR="00DB67B8" w:rsidRPr="008C71F4" w:rsidRDefault="005D5B6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7D27B8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C7E8526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Blåvitt Elofsson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4446B463" w:rsidR="00DB67B8" w:rsidRPr="008C71F4" w:rsidRDefault="007570C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BFA954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03DEFCB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67831A8C" w:rsidR="00DB67B8" w:rsidRPr="008C71F4" w:rsidRDefault="007570C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55F481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47CFBA5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2B9E4BDF" w:rsidR="00DB67B8" w:rsidRPr="008C71F4" w:rsidRDefault="007570C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08E0A0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3700C5A0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64555E5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8E773BB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2B2E798E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EC58B75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635D3EE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7D4AF8E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08B2F9F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1A6D02C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EE1E513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A1F5C48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2C40A8BC" w:rsidR="00DB67B8" w:rsidRPr="008C71F4" w:rsidRDefault="005D5B6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32D492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9E429D5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EDC0D85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E809AE4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7143449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A8FEEB2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A871BC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46012FD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F0A43B8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D5D1590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BE72E6F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DB67B8" w:rsidRPr="008C71F4" w:rsidRDefault="00DB67B8" w:rsidP="00DB67B8">
            <w:pPr>
              <w:rPr>
                <w:sz w:val="22"/>
                <w:szCs w:val="22"/>
              </w:rPr>
            </w:pPr>
            <w:r w:rsidRPr="00122F09">
              <w:rPr>
                <w:sz w:val="22"/>
                <w:szCs w:val="22"/>
              </w:rPr>
              <w:t>Malte Tängmark Roos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4796043F" w:rsidR="00DB67B8" w:rsidRPr="008C71F4" w:rsidRDefault="005D5B6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2BFC3074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3294489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5B36010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EEFF222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DB67B8" w:rsidRPr="008C71F4" w:rsidRDefault="00DB67B8" w:rsidP="00DB67B8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3A1A16D8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27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DB67B8" w:rsidRPr="002E7A1E" w:rsidRDefault="00DB67B8" w:rsidP="00DB67B8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/>
                <w:sz w:val="20"/>
              </w:rPr>
              <w:t xml:space="preserve">EXTRA </w:t>
            </w: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7DE2709D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DB67B8" w:rsidRPr="008C71F4" w:rsidRDefault="00DB67B8" w:rsidP="00DB67B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66D3C0DF" w:rsidR="00DB67B8" w:rsidRPr="008C71F4" w:rsidRDefault="007570C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1F4E1EF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25B401AF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14:paraId="7628D4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176C0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DB67B8" w:rsidRPr="008C71F4" w14:paraId="3F592F35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14:paraId="05B16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02778C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tr w:rsidR="00A62476" w:rsidRPr="008C71F4" w14:paraId="16DFC18C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14:paraId="59E1F39E" w14:textId="77777777" w:rsidR="00A62476" w:rsidRPr="008C71F4" w:rsidRDefault="00A62476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7"/>
          </w:tcPr>
          <w:p w14:paraId="4C4BE6BD" w14:textId="77777777" w:rsidR="00A62476" w:rsidRPr="008C71F4" w:rsidRDefault="00A62476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bookmarkEnd w:id="2"/>
      <w:tr w:rsidR="00A62476" w14:paraId="38580EE2" w14:textId="77777777" w:rsidTr="00A62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1" w:type="dxa"/>
            <w:gridSpan w:val="2"/>
          </w:tcPr>
          <w:p w14:paraId="25FE85F5" w14:textId="77777777" w:rsidR="00A62476" w:rsidRDefault="00A62476" w:rsidP="002D7301">
            <w:pPr>
              <w:tabs>
                <w:tab w:val="left" w:pos="1276"/>
              </w:tabs>
              <w:rPr>
                <w:sz w:val="28"/>
              </w:rPr>
            </w:pPr>
            <w:r>
              <w:t>SKATTEUTSKOTTET</w:t>
            </w:r>
          </w:p>
        </w:tc>
        <w:tc>
          <w:tcPr>
            <w:tcW w:w="3143" w:type="dxa"/>
            <w:gridSpan w:val="9"/>
          </w:tcPr>
          <w:p w14:paraId="3065CDEA" w14:textId="77777777" w:rsidR="00A62476" w:rsidRDefault="00A62476" w:rsidP="002D7301">
            <w:pPr>
              <w:tabs>
                <w:tab w:val="left" w:pos="1276"/>
              </w:tabs>
            </w:pPr>
          </w:p>
        </w:tc>
        <w:tc>
          <w:tcPr>
            <w:tcW w:w="2619" w:type="dxa"/>
            <w:gridSpan w:val="9"/>
          </w:tcPr>
          <w:p w14:paraId="4C994F8A" w14:textId="77777777" w:rsidR="00A62476" w:rsidRDefault="00A62476" w:rsidP="002D730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308D508D" w14:textId="77777777" w:rsidR="00A62476" w:rsidRDefault="00A62476" w:rsidP="002D7301">
            <w:pPr>
              <w:tabs>
                <w:tab w:val="left" w:pos="1276"/>
              </w:tabs>
              <w:rPr>
                <w:b/>
              </w:rPr>
            </w:pPr>
            <w:r>
              <w:t>till protokoll 2024/25:32</w:t>
            </w:r>
          </w:p>
        </w:tc>
      </w:tr>
    </w:tbl>
    <w:p w14:paraId="253FCFE4" w14:textId="77777777" w:rsidR="00A62476" w:rsidRPr="004C2DAD" w:rsidRDefault="00A62476" w:rsidP="00A62476">
      <w:pPr>
        <w:tabs>
          <w:tab w:val="left" w:pos="7655"/>
        </w:tabs>
        <w:ind w:right="-568"/>
        <w:rPr>
          <w:szCs w:val="24"/>
        </w:rPr>
      </w:pPr>
    </w:p>
    <w:p w14:paraId="1C1724DD" w14:textId="77777777" w:rsidR="00A62476" w:rsidRDefault="00A62476" w:rsidP="00A62476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För kännedom</w:t>
      </w:r>
    </w:p>
    <w:p w14:paraId="3EEDED41" w14:textId="77777777" w:rsidR="00A62476" w:rsidRDefault="00A62476" w:rsidP="00A62476">
      <w:pPr>
        <w:widowControl/>
      </w:pPr>
    </w:p>
    <w:p w14:paraId="48B3AE94" w14:textId="3D998FD8" w:rsidR="00A62476" w:rsidRDefault="00A62476" w:rsidP="00A62476">
      <w:pPr>
        <w:tabs>
          <w:tab w:val="left" w:pos="142"/>
          <w:tab w:val="left" w:pos="7655"/>
        </w:tabs>
        <w:ind w:left="1985" w:right="-568" w:hanging="1985"/>
      </w:pPr>
      <w:r>
        <w:tab/>
      </w:r>
      <w:r>
        <w:tab/>
      </w:r>
      <w:r w:rsidRPr="00A62476">
        <w:rPr>
          <w:iCs/>
          <w:szCs w:val="24"/>
        </w:rPr>
        <w:t>Hemställan om moderniserat momsavdrag för personbilar klar webb</w:t>
      </w:r>
    </w:p>
    <w:p w14:paraId="303D470C" w14:textId="7226F7BB" w:rsidR="00A62476" w:rsidRDefault="00A62476" w:rsidP="00A62476">
      <w:pPr>
        <w:tabs>
          <w:tab w:val="left" w:pos="142"/>
          <w:tab w:val="left" w:pos="7655"/>
        </w:tabs>
        <w:ind w:left="1985" w:right="-568" w:hanging="1985"/>
      </w:pPr>
      <w:r>
        <w:tab/>
      </w:r>
      <w:r>
        <w:tab/>
      </w:r>
      <w:r w:rsidRPr="00A62476">
        <w:t>Hemställan om moderniserat momsavdrag för personbilar klar</w:t>
      </w:r>
    </w:p>
    <w:p w14:paraId="39DB64B0" w14:textId="77777777" w:rsidR="00A62476" w:rsidRDefault="00A62476" w:rsidP="00A62476">
      <w:pPr>
        <w:tabs>
          <w:tab w:val="left" w:pos="142"/>
          <w:tab w:val="left" w:pos="7655"/>
        </w:tabs>
        <w:ind w:left="1985" w:right="-568" w:hanging="1985"/>
      </w:pPr>
      <w:r>
        <w:tab/>
      </w:r>
      <w:r>
        <w:tab/>
      </w:r>
    </w:p>
    <w:p w14:paraId="30B278CC" w14:textId="77777777" w:rsidR="00A62476" w:rsidRDefault="00A62476" w:rsidP="00A62476">
      <w:pPr>
        <w:widowControl/>
      </w:pPr>
    </w:p>
    <w:p w14:paraId="688FE1DF" w14:textId="77777777" w:rsidR="00D92469" w:rsidRPr="00950F8B" w:rsidRDefault="00D92469" w:rsidP="0096348C">
      <w:pPr>
        <w:tabs>
          <w:tab w:val="left" w:pos="1701"/>
        </w:tabs>
        <w:rPr>
          <w:sz w:val="4"/>
          <w:szCs w:val="2"/>
        </w:rPr>
      </w:pPr>
    </w:p>
    <w:sectPr w:rsidR="00D92469" w:rsidRPr="00950F8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195C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2CDD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09F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036"/>
    <w:rsid w:val="00B74A2F"/>
    <w:rsid w:val="00B7668F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7817"/>
    <w:rsid w:val="00E803C8"/>
    <w:rsid w:val="00E83750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1096</TotalTime>
  <Pages>4</Pages>
  <Words>399</Words>
  <Characters>3070</Characters>
  <Application>Microsoft Office Word</Application>
  <DocSecurity>0</DocSecurity>
  <Lines>1535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72</cp:revision>
  <cp:lastPrinted>2025-05-06T12:16:00Z</cp:lastPrinted>
  <dcterms:created xsi:type="dcterms:W3CDTF">2024-12-18T07:18:00Z</dcterms:created>
  <dcterms:modified xsi:type="dcterms:W3CDTF">2025-05-06T13:00:00Z</dcterms:modified>
</cp:coreProperties>
</file>