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9D965D3134E4DE6B2098B1CE7B49737"/>
        </w:placeholder>
        <w:text/>
      </w:sdtPr>
      <w:sdtEndPr/>
      <w:sdtContent>
        <w:p w:rsidRPr="009B062B" w:rsidR="00AF30DD" w:rsidP="00266116" w:rsidRDefault="00AF30DD" w14:paraId="69243FD9" w14:textId="77777777">
          <w:pPr>
            <w:pStyle w:val="Rubrik1"/>
            <w:spacing w:after="300"/>
          </w:pPr>
          <w:r w:rsidRPr="009B062B">
            <w:t>Förslag till riksdagsbeslut</w:t>
          </w:r>
        </w:p>
      </w:sdtContent>
    </w:sdt>
    <w:sdt>
      <w:sdtPr>
        <w:alias w:val="Yrkande 1"/>
        <w:tag w:val="1081da08-8919-467a-a277-82d4ecfa17e1"/>
        <w:id w:val="-136641508"/>
        <w:lock w:val="sdtLocked"/>
      </w:sdtPr>
      <w:sdtEndPr/>
      <w:sdtContent>
        <w:p w:rsidR="00946E23" w:rsidRDefault="008E36C3" w14:paraId="69243FDA" w14:textId="52B3861D">
          <w:pPr>
            <w:pStyle w:val="Frslagstext"/>
            <w:numPr>
              <w:ilvl w:val="0"/>
              <w:numId w:val="0"/>
            </w:numPr>
          </w:pPr>
          <w:r>
            <w:t>Riksdagen ställer sig bakom det som anförs i motionen om en grundlig översyn av miljöbalken i syfte att förenkla och minska byråkratin, avgiftsnivåerna och regelkrånglet i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5923AF5A5F4783B2C3885E6D003220"/>
        </w:placeholder>
        <w:text/>
      </w:sdtPr>
      <w:sdtEndPr/>
      <w:sdtContent>
        <w:p w:rsidRPr="009B062B" w:rsidR="006D79C9" w:rsidP="00333E95" w:rsidRDefault="006D79C9" w14:paraId="69243FDB" w14:textId="77777777">
          <w:pPr>
            <w:pStyle w:val="Rubrik1"/>
          </w:pPr>
          <w:r>
            <w:t>Motivering</w:t>
          </w:r>
        </w:p>
      </w:sdtContent>
    </w:sdt>
    <w:p w:rsidR="00316568" w:rsidP="00316568" w:rsidRDefault="00316568" w14:paraId="69243FDC" w14:textId="77777777">
      <w:pPr>
        <w:pStyle w:val="Normalutanindragellerluft"/>
      </w:pPr>
      <w:r>
        <w:t xml:space="preserve">Miljöbalken medför ett stort arbete och en stor byråkrati. Den medför också mycket stora utredningskostnader för våra företag och är direkt hämmande för utvecklingen. Regeringen måste nu med kraft se över gällande regelsystem och underlätta och minska byråkratin i miljöbalken. Man måste också aktivt hjälpa våra företag att följa den och inte bara straffa de företag som har gjort fel. </w:t>
      </w:r>
    </w:p>
    <w:p w:rsidRPr="00316568" w:rsidR="00316568" w:rsidP="00316568" w:rsidRDefault="00316568" w14:paraId="69243FDD" w14:textId="77777777">
      <w:r w:rsidRPr="00316568">
        <w:t xml:space="preserve">Även avgiftsnivåerna behöver ses över då många av avgifterna inte är realistiska och inte står i rimlig proportion till miljöpåverkan. Om vi straffar ut våra företag, flyttas produktionen till andra länder, och detta kan medföra produktion under mycket sämre miljöförhållanden än i Sverige med våra regler. Vi måste vara rädda om vår produktion och våra företag. </w:t>
      </w:r>
    </w:p>
    <w:p w:rsidR="00316568" w:rsidP="00316568" w:rsidRDefault="00316568" w14:paraId="69243FDE" w14:textId="77777777">
      <w:r w:rsidRPr="00316568">
        <w:t>Det är nu dags att göra en grundlig översyn av miljöbalken i syfte att förenkla och minska byråkratin, avgiftsnivåerna och regelkrånglet och underlätta för våra företag och privatpersoner.</w:t>
      </w:r>
    </w:p>
    <w:sdt>
      <w:sdtPr>
        <w:rPr>
          <w:i/>
          <w:noProof/>
        </w:rPr>
        <w:alias w:val="CC_Underskrifter"/>
        <w:tag w:val="CC_Underskrifter"/>
        <w:id w:val="583496634"/>
        <w:lock w:val="sdtContentLocked"/>
        <w:placeholder>
          <w:docPart w:val="0601DF07EB3E4AB9A2B3969C8CB5A51B"/>
        </w:placeholder>
      </w:sdtPr>
      <w:sdtEndPr>
        <w:rPr>
          <w:i w:val="0"/>
          <w:noProof w:val="0"/>
        </w:rPr>
      </w:sdtEndPr>
      <w:sdtContent>
        <w:p w:rsidR="00266116" w:rsidP="00843647" w:rsidRDefault="00266116" w14:paraId="69243FDF" w14:textId="77777777"/>
        <w:p w:rsidRPr="008E0FE2" w:rsidR="004801AC" w:rsidP="00843647" w:rsidRDefault="00D74622" w14:paraId="69243FE0" w14:textId="77777777"/>
      </w:sdtContent>
    </w:sdt>
    <w:tbl>
      <w:tblPr>
        <w:tblW w:w="5000" w:type="pct"/>
        <w:tblLook w:val="04A0" w:firstRow="1" w:lastRow="0" w:firstColumn="1" w:lastColumn="0" w:noHBand="0" w:noVBand="1"/>
        <w:tblCaption w:val="underskrifter"/>
      </w:tblPr>
      <w:tblGrid>
        <w:gridCol w:w="4252"/>
        <w:gridCol w:w="4252"/>
      </w:tblGrid>
      <w:tr w:rsidR="0074103F" w14:paraId="1D70F10D" w14:textId="77777777">
        <w:trPr>
          <w:cantSplit/>
        </w:trPr>
        <w:tc>
          <w:tcPr>
            <w:tcW w:w="50" w:type="pct"/>
            <w:vAlign w:val="bottom"/>
          </w:tcPr>
          <w:p w:rsidR="0074103F" w:rsidRDefault="00AA3C5E" w14:paraId="63AC2CE2" w14:textId="77777777">
            <w:pPr>
              <w:pStyle w:val="Underskrifter"/>
            </w:pPr>
            <w:r>
              <w:t>Sten Bergheden (M)</w:t>
            </w:r>
          </w:p>
        </w:tc>
        <w:tc>
          <w:tcPr>
            <w:tcW w:w="50" w:type="pct"/>
            <w:vAlign w:val="bottom"/>
          </w:tcPr>
          <w:p w:rsidR="0074103F" w:rsidRDefault="0074103F" w14:paraId="5F42B6F0" w14:textId="77777777">
            <w:pPr>
              <w:pStyle w:val="Underskrifter"/>
            </w:pPr>
          </w:p>
        </w:tc>
      </w:tr>
    </w:tbl>
    <w:p w:rsidR="000C3CA9" w:rsidRDefault="000C3CA9" w14:paraId="69243FE4" w14:textId="77777777"/>
    <w:sectPr w:rsidR="000C3C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3FE6" w14:textId="77777777" w:rsidR="00D215FA" w:rsidRDefault="00D215FA" w:rsidP="000C1CAD">
      <w:pPr>
        <w:spacing w:line="240" w:lineRule="auto"/>
      </w:pPr>
      <w:r>
        <w:separator/>
      </w:r>
    </w:p>
  </w:endnote>
  <w:endnote w:type="continuationSeparator" w:id="0">
    <w:p w14:paraId="69243FE7" w14:textId="77777777" w:rsidR="00D215FA" w:rsidRDefault="00D21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3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3F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C827" w14:textId="77777777" w:rsidR="00AA3C5E" w:rsidRDefault="00AA3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3FE4" w14:textId="77777777" w:rsidR="00D215FA" w:rsidRDefault="00D215FA" w:rsidP="000C1CAD">
      <w:pPr>
        <w:spacing w:line="240" w:lineRule="auto"/>
      </w:pPr>
      <w:r>
        <w:separator/>
      </w:r>
    </w:p>
  </w:footnote>
  <w:footnote w:type="continuationSeparator" w:id="0">
    <w:p w14:paraId="69243FE5" w14:textId="77777777" w:rsidR="00D215FA" w:rsidRDefault="00D215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3F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43FF6" wp14:editId="69243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43FFA" w14:textId="77777777" w:rsidR="00262EA3" w:rsidRDefault="00D74622" w:rsidP="008103B5">
                          <w:pPr>
                            <w:jc w:val="right"/>
                          </w:pPr>
                          <w:sdt>
                            <w:sdtPr>
                              <w:alias w:val="CC_Noformat_Partikod"/>
                              <w:tag w:val="CC_Noformat_Partikod"/>
                              <w:id w:val="-53464382"/>
                              <w:placeholder>
                                <w:docPart w:val="F6B98CB04FDD496D9D31C2FC30254A40"/>
                              </w:placeholder>
                              <w:text/>
                            </w:sdtPr>
                            <w:sdtEndPr/>
                            <w:sdtContent>
                              <w:r w:rsidR="00316568">
                                <w:t>M</w:t>
                              </w:r>
                            </w:sdtContent>
                          </w:sdt>
                          <w:sdt>
                            <w:sdtPr>
                              <w:alias w:val="CC_Noformat_Partinummer"/>
                              <w:tag w:val="CC_Noformat_Partinummer"/>
                              <w:id w:val="-1709555926"/>
                              <w:placeholder>
                                <w:docPart w:val="B46C804D4760492C8087487EA87F375E"/>
                              </w:placeholder>
                              <w:text/>
                            </w:sdtPr>
                            <w:sdtEndPr/>
                            <w:sdtContent>
                              <w:r w:rsidR="00144BA9">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43F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43FFA" w14:textId="77777777" w:rsidR="00262EA3" w:rsidRDefault="00D74622" w:rsidP="008103B5">
                    <w:pPr>
                      <w:jc w:val="right"/>
                    </w:pPr>
                    <w:sdt>
                      <w:sdtPr>
                        <w:alias w:val="CC_Noformat_Partikod"/>
                        <w:tag w:val="CC_Noformat_Partikod"/>
                        <w:id w:val="-53464382"/>
                        <w:placeholder>
                          <w:docPart w:val="F6B98CB04FDD496D9D31C2FC30254A40"/>
                        </w:placeholder>
                        <w:text/>
                      </w:sdtPr>
                      <w:sdtEndPr/>
                      <w:sdtContent>
                        <w:r w:rsidR="00316568">
                          <w:t>M</w:t>
                        </w:r>
                      </w:sdtContent>
                    </w:sdt>
                    <w:sdt>
                      <w:sdtPr>
                        <w:alias w:val="CC_Noformat_Partinummer"/>
                        <w:tag w:val="CC_Noformat_Partinummer"/>
                        <w:id w:val="-1709555926"/>
                        <w:placeholder>
                          <w:docPart w:val="B46C804D4760492C8087487EA87F375E"/>
                        </w:placeholder>
                        <w:text/>
                      </w:sdtPr>
                      <w:sdtEndPr/>
                      <w:sdtContent>
                        <w:r w:rsidR="00144BA9">
                          <w:t>1261</w:t>
                        </w:r>
                      </w:sdtContent>
                    </w:sdt>
                  </w:p>
                </w:txbxContent>
              </v:textbox>
              <w10:wrap anchorx="page"/>
            </v:shape>
          </w:pict>
        </mc:Fallback>
      </mc:AlternateContent>
    </w:r>
  </w:p>
  <w:p w14:paraId="69243F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3FEA" w14:textId="77777777" w:rsidR="00262EA3" w:rsidRDefault="00262EA3" w:rsidP="008563AC">
    <w:pPr>
      <w:jc w:val="right"/>
    </w:pPr>
  </w:p>
  <w:p w14:paraId="69243F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3FEE" w14:textId="77777777" w:rsidR="00262EA3" w:rsidRDefault="00D746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243FF8" wp14:editId="69243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43FEF" w14:textId="77777777" w:rsidR="00262EA3" w:rsidRDefault="00D74622" w:rsidP="00A314CF">
    <w:pPr>
      <w:pStyle w:val="FSHNormal"/>
      <w:spacing w:before="40"/>
    </w:pPr>
    <w:sdt>
      <w:sdtPr>
        <w:alias w:val="CC_Noformat_Motionstyp"/>
        <w:tag w:val="CC_Noformat_Motionstyp"/>
        <w:id w:val="1162973129"/>
        <w:lock w:val="sdtContentLocked"/>
        <w15:appearance w15:val="hidden"/>
        <w:text/>
      </w:sdtPr>
      <w:sdtEndPr/>
      <w:sdtContent>
        <w:r w:rsidR="008628CE">
          <w:t>Enskild motion</w:t>
        </w:r>
      </w:sdtContent>
    </w:sdt>
    <w:r w:rsidR="00821B36">
      <w:t xml:space="preserve"> </w:t>
    </w:r>
    <w:sdt>
      <w:sdtPr>
        <w:alias w:val="CC_Noformat_Partikod"/>
        <w:tag w:val="CC_Noformat_Partikod"/>
        <w:id w:val="1471015553"/>
        <w:text/>
      </w:sdtPr>
      <w:sdtEndPr/>
      <w:sdtContent>
        <w:r w:rsidR="00316568">
          <w:t>M</w:t>
        </w:r>
      </w:sdtContent>
    </w:sdt>
    <w:sdt>
      <w:sdtPr>
        <w:alias w:val="CC_Noformat_Partinummer"/>
        <w:tag w:val="CC_Noformat_Partinummer"/>
        <w:id w:val="-2014525982"/>
        <w:text/>
      </w:sdtPr>
      <w:sdtEndPr/>
      <w:sdtContent>
        <w:r w:rsidR="00144BA9">
          <w:t>1261</w:t>
        </w:r>
      </w:sdtContent>
    </w:sdt>
  </w:p>
  <w:p w14:paraId="69243FF0" w14:textId="77777777" w:rsidR="00262EA3" w:rsidRPr="008227B3" w:rsidRDefault="00D746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243FF1" w14:textId="77777777" w:rsidR="00262EA3" w:rsidRPr="008227B3" w:rsidRDefault="00D746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8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8CE">
          <w:t>:2654</w:t>
        </w:r>
      </w:sdtContent>
    </w:sdt>
  </w:p>
  <w:p w14:paraId="69243FF2" w14:textId="77777777" w:rsidR="00262EA3" w:rsidRDefault="00D74622" w:rsidP="00E03A3D">
    <w:pPr>
      <w:pStyle w:val="Motionr"/>
    </w:pPr>
    <w:sdt>
      <w:sdtPr>
        <w:alias w:val="CC_Noformat_Avtext"/>
        <w:tag w:val="CC_Noformat_Avtext"/>
        <w:id w:val="-2020768203"/>
        <w:lock w:val="sdtContentLocked"/>
        <w15:appearance w15:val="hidden"/>
        <w:text/>
      </w:sdtPr>
      <w:sdtEndPr/>
      <w:sdtContent>
        <w:r w:rsidR="008628CE">
          <w:t>av Sten Bergheden (M)</w:t>
        </w:r>
      </w:sdtContent>
    </w:sdt>
  </w:p>
  <w:sdt>
    <w:sdtPr>
      <w:alias w:val="CC_Noformat_Rubtext"/>
      <w:tag w:val="CC_Noformat_Rubtext"/>
      <w:id w:val="-218060500"/>
      <w:lock w:val="sdtLocked"/>
      <w:text/>
    </w:sdtPr>
    <w:sdtEndPr/>
    <w:sdtContent>
      <w:p w14:paraId="69243FF3" w14:textId="37E79ED3" w:rsidR="00262EA3" w:rsidRDefault="008628CE" w:rsidP="00283E0F">
        <w:pPr>
          <w:pStyle w:val="FSHRub2"/>
        </w:pPr>
        <w:r>
          <w:t>Förenkling av miljöbalken</w:t>
        </w:r>
      </w:p>
    </w:sdtContent>
  </w:sdt>
  <w:sdt>
    <w:sdtPr>
      <w:alias w:val="CC_Boilerplate_3"/>
      <w:tag w:val="CC_Boilerplate_3"/>
      <w:id w:val="1606463544"/>
      <w:lock w:val="sdtContentLocked"/>
      <w15:appearance w15:val="hidden"/>
      <w:text w:multiLine="1"/>
    </w:sdtPr>
    <w:sdtEndPr/>
    <w:sdtContent>
      <w:p w14:paraId="69243F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65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A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A9"/>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1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73"/>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6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03F"/>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47"/>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8CE"/>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6C3"/>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2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C5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F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2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9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43FD8"/>
  <w15:chartTrackingRefBased/>
  <w15:docId w15:val="{09AF364A-E8AE-467C-9311-DC4B78BF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D965D3134E4DE6B2098B1CE7B49737"/>
        <w:category>
          <w:name w:val="Allmänt"/>
          <w:gallery w:val="placeholder"/>
        </w:category>
        <w:types>
          <w:type w:val="bbPlcHdr"/>
        </w:types>
        <w:behaviors>
          <w:behavior w:val="content"/>
        </w:behaviors>
        <w:guid w:val="{7F25B1A5-B236-4FDB-A44F-56319F79AD12}"/>
      </w:docPartPr>
      <w:docPartBody>
        <w:p w:rsidR="00A92A51" w:rsidRDefault="00CE32FF">
          <w:pPr>
            <w:pStyle w:val="C9D965D3134E4DE6B2098B1CE7B49737"/>
          </w:pPr>
          <w:r w:rsidRPr="005A0A93">
            <w:rPr>
              <w:rStyle w:val="Platshllartext"/>
            </w:rPr>
            <w:t>Förslag till riksdagsbeslut</w:t>
          </w:r>
        </w:p>
      </w:docPartBody>
    </w:docPart>
    <w:docPart>
      <w:docPartPr>
        <w:name w:val="915923AF5A5F4783B2C3885E6D003220"/>
        <w:category>
          <w:name w:val="Allmänt"/>
          <w:gallery w:val="placeholder"/>
        </w:category>
        <w:types>
          <w:type w:val="bbPlcHdr"/>
        </w:types>
        <w:behaviors>
          <w:behavior w:val="content"/>
        </w:behaviors>
        <w:guid w:val="{64E3CC0F-92DD-4FB5-A077-D9CB56BE87BC}"/>
      </w:docPartPr>
      <w:docPartBody>
        <w:p w:rsidR="00A92A51" w:rsidRDefault="00CE32FF">
          <w:pPr>
            <w:pStyle w:val="915923AF5A5F4783B2C3885E6D003220"/>
          </w:pPr>
          <w:r w:rsidRPr="005A0A93">
            <w:rPr>
              <w:rStyle w:val="Platshllartext"/>
            </w:rPr>
            <w:t>Motivering</w:t>
          </w:r>
        </w:p>
      </w:docPartBody>
    </w:docPart>
    <w:docPart>
      <w:docPartPr>
        <w:name w:val="F6B98CB04FDD496D9D31C2FC30254A40"/>
        <w:category>
          <w:name w:val="Allmänt"/>
          <w:gallery w:val="placeholder"/>
        </w:category>
        <w:types>
          <w:type w:val="bbPlcHdr"/>
        </w:types>
        <w:behaviors>
          <w:behavior w:val="content"/>
        </w:behaviors>
        <w:guid w:val="{04A1FD28-25D1-46B8-A6BA-7A2A4E4C98A7}"/>
      </w:docPartPr>
      <w:docPartBody>
        <w:p w:rsidR="00A92A51" w:rsidRDefault="00CE32FF">
          <w:pPr>
            <w:pStyle w:val="F6B98CB04FDD496D9D31C2FC30254A40"/>
          </w:pPr>
          <w:r>
            <w:rPr>
              <w:rStyle w:val="Platshllartext"/>
            </w:rPr>
            <w:t xml:space="preserve"> </w:t>
          </w:r>
        </w:p>
      </w:docPartBody>
    </w:docPart>
    <w:docPart>
      <w:docPartPr>
        <w:name w:val="B46C804D4760492C8087487EA87F375E"/>
        <w:category>
          <w:name w:val="Allmänt"/>
          <w:gallery w:val="placeholder"/>
        </w:category>
        <w:types>
          <w:type w:val="bbPlcHdr"/>
        </w:types>
        <w:behaviors>
          <w:behavior w:val="content"/>
        </w:behaviors>
        <w:guid w:val="{64FC55E7-DA44-4EAA-90CA-D03BCA0522BE}"/>
      </w:docPartPr>
      <w:docPartBody>
        <w:p w:rsidR="00A92A51" w:rsidRDefault="00CE32FF">
          <w:pPr>
            <w:pStyle w:val="B46C804D4760492C8087487EA87F375E"/>
          </w:pPr>
          <w:r>
            <w:t xml:space="preserve"> </w:t>
          </w:r>
        </w:p>
      </w:docPartBody>
    </w:docPart>
    <w:docPart>
      <w:docPartPr>
        <w:name w:val="0601DF07EB3E4AB9A2B3969C8CB5A51B"/>
        <w:category>
          <w:name w:val="Allmänt"/>
          <w:gallery w:val="placeholder"/>
        </w:category>
        <w:types>
          <w:type w:val="bbPlcHdr"/>
        </w:types>
        <w:behaviors>
          <w:behavior w:val="content"/>
        </w:behaviors>
        <w:guid w:val="{A060F42F-2EA5-4AF0-BCC5-423C973950AA}"/>
      </w:docPartPr>
      <w:docPartBody>
        <w:p w:rsidR="003555C5" w:rsidRDefault="003555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F"/>
    <w:rsid w:val="003555C5"/>
    <w:rsid w:val="00A11048"/>
    <w:rsid w:val="00A92A51"/>
    <w:rsid w:val="00CE32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D965D3134E4DE6B2098B1CE7B49737">
    <w:name w:val="C9D965D3134E4DE6B2098B1CE7B49737"/>
  </w:style>
  <w:style w:type="paragraph" w:customStyle="1" w:styleId="915923AF5A5F4783B2C3885E6D003220">
    <w:name w:val="915923AF5A5F4783B2C3885E6D003220"/>
  </w:style>
  <w:style w:type="paragraph" w:customStyle="1" w:styleId="F6B98CB04FDD496D9D31C2FC30254A40">
    <w:name w:val="F6B98CB04FDD496D9D31C2FC30254A40"/>
  </w:style>
  <w:style w:type="paragraph" w:customStyle="1" w:styleId="B46C804D4760492C8087487EA87F375E">
    <w:name w:val="B46C804D4760492C8087487EA87F3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58AAB-2138-45F1-81FE-62E7B01AE750}"/>
</file>

<file path=customXml/itemProps2.xml><?xml version="1.0" encoding="utf-8"?>
<ds:datastoreItem xmlns:ds="http://schemas.openxmlformats.org/officeDocument/2006/customXml" ds:itemID="{AC8559D3-826A-465F-AE12-42EAED3203D6}"/>
</file>

<file path=customXml/itemProps3.xml><?xml version="1.0" encoding="utf-8"?>
<ds:datastoreItem xmlns:ds="http://schemas.openxmlformats.org/officeDocument/2006/customXml" ds:itemID="{D78A9685-21AD-456F-B2ED-46A679AB85E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