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73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18 februari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Utrikespolitisk 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28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Karlsson i Norrhult (SD) </w:t>
            </w:r>
            <w:r>
              <w:rPr>
                <w:rtl w:val="0"/>
              </w:rPr>
              <w:t>som ledamot i krigsdelegationen och som suppleant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Aron Emilsson (SD) </w:t>
            </w:r>
            <w:r>
              <w:rPr>
                <w:rtl w:val="0"/>
              </w:rPr>
              <w:t>som ledamot i krigsdelegationen och som suppleant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Joar Forssell (L) </w:t>
            </w:r>
            <w:r>
              <w:rPr>
                <w:rtl w:val="0"/>
              </w:rPr>
              <w:t>som ordförande i utbildningsutskottet fr.o.m. den 17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2025/26:116 En ny funktion för operativ krishantering i den finansiella sektorn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2025/26:120 Föreskrifter om förbud mot användning och innehav av vissa läkemedel för djur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2025/26:123 Explosiva varor – förbättrade möjligheter till 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2025/26:126 Uppgiftsskyldighet för vissa e-legitimationsföretag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2025/26:128 Åtgärder mot mervärdesskattebedrägerier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2025/26:129 Utlämnande av uppgifter ur registret över verkliga huvudmän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2025/26:141 En ny vapenlag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2025/26:110 Riksrevisionens rapport om Polisreformen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2025/26:122 Riksrevisionens rapport om statens arbete med underlag och utvärdering inom det klimatpolitiska ramverket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2025/26:RB1 Årsredovisning för Sveriges riksbank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2025/26:RB2 Riksbanksfullmäktiges beslut om resultatdisposition 2025 samt fullmäktiges verksamhetsberättelse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2025/26:FiU14 Det finanspolitiska ramverket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2025/26:SoU23 Nästa steg för en god och nära 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2025/26:SkU9 Tillfälligt sänkt mervärdesskatt på livsmedel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2025/26:SkU18 Förbättrat regelverk om beskattning av skog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2025/26:SkU6 Kompletteringar och förtydliganden i fråga om sanktioner vid skatteundandragande och bedrägerier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2025/26:CU10 Ett förbättrat resegarantisystem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2025/26:CU15 Ersättningsrätt samt insolvens- och utsökningsrätt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18 februari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2026-02-18</SAFIR_Sammantradesdatum_Doc>
    <SAFIR_SammantradeID xmlns="C07A1A6C-0B19-41D9-BDF8-F523BA3921EB">2b116c7b-1f8e-46b4-9a8d-ce5519993fe6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D0F0DBC-6E3A-4DBF-8A7C-9A902467DCE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