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CFD" w:rsidRPr="001E52EF" w:rsidRDefault="00271939" w:rsidP="00052767">
      <w:pPr>
        <w:pStyle w:val="Hemstlrubrik"/>
      </w:pPr>
      <w:r w:rsidRPr="001E52EF">
        <w:t>Förslag till riksdagsbeslut</w:t>
      </w:r>
    </w:p>
    <w:p w:rsidR="00657CFD" w:rsidRPr="001E52EF" w:rsidRDefault="00657CFD" w:rsidP="00271939">
      <w:pPr>
        <w:pStyle w:val="Hemstlatt"/>
      </w:pPr>
      <w:r w:rsidRPr="001E52EF">
        <w:t>Riksdagen tillkännager för regeringen som sin mening vad i motionen anförs om behovet</w:t>
      </w:r>
      <w:r w:rsidR="00052767" w:rsidRPr="001E52EF">
        <w:t xml:space="preserve"> av</w:t>
      </w:r>
      <w:r w:rsidRPr="001E52EF">
        <w:t xml:space="preserve"> reformer inom FN:s centrala administration samt en effektivare</w:t>
      </w:r>
      <w:r w:rsidR="00BA24BD" w:rsidRPr="001E52EF">
        <w:t xml:space="preserve"> ledning för olika specialorgan, </w:t>
      </w:r>
      <w:r w:rsidRPr="001E52EF">
        <w:t>ex</w:t>
      </w:r>
      <w:r w:rsidR="00BA24BD" w:rsidRPr="001E52EF">
        <w:t>empelvis</w:t>
      </w:r>
      <w:r w:rsidRPr="001E52EF">
        <w:t xml:space="preserve"> biståndsver</w:t>
      </w:r>
      <w:r w:rsidRPr="001E52EF">
        <w:t>k</w:t>
      </w:r>
      <w:r w:rsidRPr="001E52EF">
        <w:t>samheten.</w:t>
      </w:r>
    </w:p>
    <w:p w:rsidR="00657CFD" w:rsidRPr="001E52EF" w:rsidRDefault="00657CFD" w:rsidP="00271939">
      <w:pPr>
        <w:pStyle w:val="Hemstlatt"/>
      </w:pPr>
      <w:r w:rsidRPr="001E52EF">
        <w:t>Riksdagen tillkännager för regeringen som sin mening vad i motionen anförs om rekryteringsprinciper, management- och organisationskulturer.</w:t>
      </w:r>
    </w:p>
    <w:p w:rsidR="00657CFD" w:rsidRPr="001E52EF" w:rsidRDefault="00657CFD" w:rsidP="00271939">
      <w:pPr>
        <w:pStyle w:val="Hemstlatt"/>
      </w:pPr>
      <w:r w:rsidRPr="001E52EF">
        <w:t xml:space="preserve">Riksdagen tillkännager för regeringen som sin mening vad i motionen anförs om </w:t>
      </w:r>
      <w:r w:rsidR="00EF3E8A" w:rsidRPr="001E52EF">
        <w:t xml:space="preserve">att </w:t>
      </w:r>
      <w:r w:rsidRPr="001E52EF">
        <w:t>ta initiativ till en genomlysning av de anklagelser för ko</w:t>
      </w:r>
      <w:r w:rsidRPr="001E52EF">
        <w:t>r</w:t>
      </w:r>
      <w:r w:rsidRPr="001E52EF">
        <w:t xml:space="preserve">ruption inom </w:t>
      </w:r>
      <w:r w:rsidR="00EF3E8A" w:rsidRPr="001E52EF">
        <w:t>FN-</w:t>
      </w:r>
      <w:r w:rsidRPr="001E52EF">
        <w:t>organisatione</w:t>
      </w:r>
      <w:r w:rsidR="00271939" w:rsidRPr="001E52EF">
        <w:t>n som framkommit.</w:t>
      </w:r>
    </w:p>
    <w:p w:rsidR="00657CFD" w:rsidRPr="001E52EF" w:rsidRDefault="00657CFD" w:rsidP="00271939">
      <w:pPr>
        <w:pStyle w:val="Hemstlatt"/>
      </w:pPr>
      <w:r w:rsidRPr="001E52EF">
        <w:t>Riksdagen tillkännager för regeringen som sin mening vad i motionen anförs om att Sverige och EU skall arbeta för att stärka FN som ett sa</w:t>
      </w:r>
      <w:r w:rsidRPr="001E52EF">
        <w:t>m</w:t>
      </w:r>
      <w:r w:rsidRPr="001E52EF">
        <w:t>manhållet världssamfund, där stora och små länder med olika värd</w:t>
      </w:r>
      <w:r w:rsidRPr="001E52EF">
        <w:t>e</w:t>
      </w:r>
      <w:r w:rsidRPr="001E52EF">
        <w:t>ringsgrunder samverkar för fred och säkerhet.</w:t>
      </w:r>
    </w:p>
    <w:p w:rsidR="00657CFD" w:rsidRPr="001E52EF" w:rsidRDefault="00657CFD" w:rsidP="00271939">
      <w:pPr>
        <w:pStyle w:val="Hemstlatt"/>
      </w:pPr>
      <w:r w:rsidRPr="001E52EF">
        <w:t>Riksdagen tillkännager för regeringen som sin mening vad i motionen anförs om behovet av ett reformerat säkerhetsråd.</w:t>
      </w:r>
    </w:p>
    <w:p w:rsidR="00E84F25" w:rsidRPr="001E52EF" w:rsidRDefault="007C6092" w:rsidP="00052767">
      <w:pPr>
        <w:pStyle w:val="Rubrik1"/>
      </w:pPr>
      <w:r w:rsidRPr="001E52EF">
        <w:t>Motivering</w:t>
      </w:r>
    </w:p>
    <w:p w:rsidR="005363DB" w:rsidRPr="001E52EF" w:rsidRDefault="002F7D0E" w:rsidP="00271939">
      <w:r w:rsidRPr="001E52EF">
        <w:t xml:space="preserve">Kristdemokraterna genomsyras av en stark tro på multilateralismen. Förenta nationerna (FN) är dess starkaste organisatoriska symbol. Multilateralismens trovärdighet och styrka är inte nödvändigtvis helt avhängigt </w:t>
      </w:r>
      <w:r w:rsidR="008A3C80" w:rsidRPr="001E52EF">
        <w:t xml:space="preserve">av </w:t>
      </w:r>
      <w:r w:rsidRPr="001E52EF">
        <w:t xml:space="preserve">ett fungerande FN, det finns andra organisationer och andra sätt att skapa och upprätthålla det multilateralistiska tillvägagångssättet. Men multilateralismen som tanke och funktion blir i vårt tycke </w:t>
      </w:r>
      <w:r w:rsidR="000D749F" w:rsidRPr="001E52EF">
        <w:t>svagare utan ett fungerande FN.</w:t>
      </w:r>
      <w:r w:rsidR="000041B4" w:rsidRPr="001E52EF">
        <w:t xml:space="preserve"> </w:t>
      </w:r>
      <w:r w:rsidR="00924A4E" w:rsidRPr="001E52EF">
        <w:t xml:space="preserve">FN fungerar </w:t>
      </w:r>
      <w:r w:rsidR="00BA24BD" w:rsidRPr="001E52EF">
        <w:t>dåligt</w:t>
      </w:r>
      <w:r w:rsidR="00924A4E" w:rsidRPr="001E52EF">
        <w:t xml:space="preserve"> idag.</w:t>
      </w:r>
      <w:r w:rsidR="008A3C80" w:rsidRPr="001E52EF">
        <w:t xml:space="preserve"> I Sverige tas dessvärre ord som dessa ofta som intäkt för en vilja att avskaffa hela FN och dess systerorganisationer. För Kristdemokraterna är det precis tvärtom, FN måste reformeras för att FN behövs.</w:t>
      </w:r>
    </w:p>
    <w:p w:rsidR="005363DB" w:rsidRPr="001E52EF" w:rsidRDefault="002F7D0E" w:rsidP="00052767">
      <w:pPr>
        <w:pStyle w:val="Normaltindrag"/>
      </w:pPr>
      <w:r w:rsidRPr="001E52EF">
        <w:lastRenderedPageBreak/>
        <w:t>Utan reformer</w:t>
      </w:r>
      <w:r w:rsidR="000D749F" w:rsidRPr="001E52EF">
        <w:t xml:space="preserve"> kommer FN:s betydelse</w:t>
      </w:r>
      <w:r w:rsidR="00BA24BD" w:rsidRPr="001E52EF">
        <w:t xml:space="preserve"> att</w:t>
      </w:r>
      <w:r w:rsidR="000D749F" w:rsidRPr="001E52EF">
        <w:t xml:space="preserve"> begränsas. </w:t>
      </w:r>
      <w:r w:rsidR="00924A4E" w:rsidRPr="001E52EF">
        <w:t xml:space="preserve">Då </w:t>
      </w:r>
      <w:r w:rsidR="000D749F" w:rsidRPr="001E52EF">
        <w:t xml:space="preserve">kommer </w:t>
      </w:r>
      <w:r w:rsidRPr="001E52EF">
        <w:t xml:space="preserve">världen </w:t>
      </w:r>
      <w:r w:rsidR="000D749F" w:rsidRPr="001E52EF">
        <w:t xml:space="preserve">att </w:t>
      </w:r>
      <w:r w:rsidR="00BA24BD" w:rsidRPr="001E52EF">
        <w:t xml:space="preserve">i praktiken </w:t>
      </w:r>
      <w:r w:rsidR="000D749F" w:rsidRPr="001E52EF">
        <w:t xml:space="preserve">förlora </w:t>
      </w:r>
      <w:r w:rsidRPr="001E52EF">
        <w:t xml:space="preserve">en organisation som åstadkommit, ofta i det tysta, </w:t>
      </w:r>
      <w:r w:rsidR="00924A4E" w:rsidRPr="001E52EF">
        <w:t>mycket gott</w:t>
      </w:r>
      <w:r w:rsidRPr="001E52EF">
        <w:t xml:space="preserve"> för världens folk och stater. </w:t>
      </w:r>
      <w:r w:rsidR="000D749F" w:rsidRPr="001E52EF">
        <w:t xml:space="preserve">Precis som vi européer måste fråga oss hur Europa hade sett ut utan EU, måste alla världens folk fråga sig hur världen hade sett ut utan FN. </w:t>
      </w:r>
      <w:r w:rsidRPr="001E52EF">
        <w:t xml:space="preserve">FN måste </w:t>
      </w:r>
      <w:r w:rsidR="000D749F" w:rsidRPr="001E52EF">
        <w:t xml:space="preserve">med andra ord </w:t>
      </w:r>
      <w:r w:rsidRPr="001E52EF">
        <w:t>reformeras därför att FN behövs.</w:t>
      </w:r>
    </w:p>
    <w:p w:rsidR="005363DB" w:rsidRPr="001E52EF" w:rsidRDefault="00924A4E" w:rsidP="00052767">
      <w:pPr>
        <w:pStyle w:val="Normaltindrag"/>
      </w:pPr>
      <w:r w:rsidRPr="001E52EF">
        <w:t xml:space="preserve">Debatten om FN, dess roll och betydelse i det internationella systemet har intensifierats efter avslöjandet om historiens största korruptionsskandal, det FN-styrda s.k. </w:t>
      </w:r>
      <w:r w:rsidR="00052767" w:rsidRPr="001E52EF">
        <w:t>o</w:t>
      </w:r>
      <w:r w:rsidR="000041B4" w:rsidRPr="001E52EF">
        <w:t>lja-för-mat</w:t>
      </w:r>
      <w:r w:rsidR="00052767" w:rsidRPr="001E52EF">
        <w:t>-</w:t>
      </w:r>
      <w:r w:rsidR="000041B4" w:rsidRPr="001E52EF">
        <w:t>prog</w:t>
      </w:r>
      <w:r w:rsidR="008A5BC4" w:rsidRPr="001E52EF">
        <w:t>r</w:t>
      </w:r>
      <w:r w:rsidR="000041B4" w:rsidRPr="001E52EF">
        <w:t>ammet</w:t>
      </w:r>
      <w:r w:rsidRPr="001E52EF">
        <w:t xml:space="preserve"> som i sak var ett slags bytessystem där Irak fick byta olja mot förnödenheter</w:t>
      </w:r>
      <w:r w:rsidR="000041B4" w:rsidRPr="001E52EF">
        <w:t>.</w:t>
      </w:r>
    </w:p>
    <w:p w:rsidR="00271939" w:rsidRPr="001E52EF" w:rsidRDefault="00271939" w:rsidP="00052767">
      <w:pPr>
        <w:pStyle w:val="Normaltindrag"/>
      </w:pPr>
      <w:r w:rsidRPr="001E52EF">
        <w:t xml:space="preserve">Huruvida korruption är ett omfattande problem eller inte inom FN </w:t>
      </w:r>
      <w:r w:rsidR="00924A4E" w:rsidRPr="001E52EF">
        <w:t xml:space="preserve">beror på vem man frågar. </w:t>
      </w:r>
      <w:r w:rsidRPr="001E52EF">
        <w:t>Kristdemokraterna anser att olja-för-mat</w:t>
      </w:r>
      <w:r w:rsidR="00052767" w:rsidRPr="001E52EF">
        <w:t>-</w:t>
      </w:r>
      <w:r w:rsidRPr="001E52EF">
        <w:t>programmet svårt skadat FN:s anseende och gett organisationens belackare vind i seglen. Ko</w:t>
      </w:r>
      <w:r w:rsidRPr="001E52EF">
        <w:t>r</w:t>
      </w:r>
      <w:r w:rsidRPr="001E52EF">
        <w:t xml:space="preserve">ruption är oacceptabelt, men än mer så i en organisation som tjänar världens folk. </w:t>
      </w:r>
      <w:r w:rsidR="00924A4E" w:rsidRPr="001E52EF">
        <w:t>De rön som framkommit genom främst t.ex. den s.k. Paul Volcker</w:t>
      </w:r>
      <w:r w:rsidR="00052767" w:rsidRPr="001E52EF">
        <w:t>-</w:t>
      </w:r>
      <w:r w:rsidR="00924A4E" w:rsidRPr="001E52EF">
        <w:t xml:space="preserve">rapporten måste studeras vidare. </w:t>
      </w:r>
      <w:r w:rsidR="00BA24BD" w:rsidRPr="001E52EF">
        <w:t>D</w:t>
      </w:r>
      <w:r w:rsidRPr="001E52EF">
        <w:t xml:space="preserve">en svenska regeringen </w:t>
      </w:r>
      <w:r w:rsidR="00BA24BD" w:rsidRPr="001E52EF">
        <w:t>måste</w:t>
      </w:r>
      <w:r w:rsidRPr="001E52EF">
        <w:t xml:space="preserve"> ta initiativ till en genomlysning av korruptionsanklagelser</w:t>
      </w:r>
      <w:r w:rsidR="008A5BC4" w:rsidRPr="001E52EF">
        <w:t>na</w:t>
      </w:r>
      <w:r w:rsidRPr="001E52EF">
        <w:t xml:space="preserve"> inom FN som framkommit</w:t>
      </w:r>
      <w:r w:rsidR="00BA24BD" w:rsidRPr="001E52EF">
        <w:t>,</w:t>
      </w:r>
      <w:r w:rsidR="008A5BC4" w:rsidRPr="001E52EF">
        <w:t xml:space="preserve"> så att dessa ställs</w:t>
      </w:r>
      <w:r w:rsidR="00924A4E" w:rsidRPr="001E52EF">
        <w:t xml:space="preserve"> i relation till </w:t>
      </w:r>
      <w:r w:rsidR="008A5BC4" w:rsidRPr="001E52EF">
        <w:t>de strukturproblem som präglar FN. Kristdem</w:t>
      </w:r>
      <w:r w:rsidR="008A5BC4" w:rsidRPr="001E52EF">
        <w:t>o</w:t>
      </w:r>
      <w:r w:rsidR="008A5BC4" w:rsidRPr="001E52EF">
        <w:t>kraterna har</w:t>
      </w:r>
      <w:r w:rsidR="00924A4E" w:rsidRPr="001E52EF">
        <w:t xml:space="preserve"> i flera års tid betonat i motioner till riksdagen </w:t>
      </w:r>
      <w:r w:rsidRPr="001E52EF">
        <w:t>(t.ex. motion 2002/03:U7, motion 2004/05:U2)</w:t>
      </w:r>
      <w:r w:rsidR="008A5BC4" w:rsidRPr="001E52EF">
        <w:t xml:space="preserve"> ett antal problem som vi anser hämmar FN</w:t>
      </w:r>
      <w:r w:rsidR="00924A4E" w:rsidRPr="001E52EF">
        <w:t xml:space="preserve">. I dessa motioner har vi efterfrågat handling från den svenska regeringen och förvånats av riksdagsmajoritetens avslag på </w:t>
      </w:r>
      <w:r w:rsidR="008A5BC4" w:rsidRPr="001E52EF">
        <w:t>följande</w:t>
      </w:r>
      <w:r w:rsidR="00924A4E" w:rsidRPr="001E52EF">
        <w:t xml:space="preserve"> krav</w:t>
      </w:r>
      <w:r w:rsidR="008A5BC4" w:rsidRPr="001E52EF">
        <w:t>:</w:t>
      </w:r>
    </w:p>
    <w:p w:rsidR="00520593" w:rsidRPr="001E52EF" w:rsidRDefault="00B47D26" w:rsidP="00B47D26">
      <w:pPr>
        <w:pStyle w:val="Rubrik3"/>
      </w:pPr>
      <w:r w:rsidRPr="001E52EF">
        <w:t xml:space="preserve">1 </w:t>
      </w:r>
      <w:r w:rsidR="00520593" w:rsidRPr="001E52EF">
        <w:t>Styrelsearbetet i de olika FN-organen måste effektiviseras</w:t>
      </w:r>
    </w:p>
    <w:p w:rsidR="00BA24BD" w:rsidRPr="001E52EF" w:rsidRDefault="00520593" w:rsidP="00BA24BD">
      <w:r w:rsidRPr="001E52EF">
        <w:t>Styrelserna är rent generellt alldeles för stora. För att vara effektiv och för att skapa en känsla av delaktighet och ansvar bör en styrelse inte överstiga 10</w:t>
      </w:r>
      <w:r w:rsidR="00052767" w:rsidRPr="001E52EF">
        <w:t>–</w:t>
      </w:r>
      <w:r w:rsidRPr="001E52EF">
        <w:t>15 ledamöter. Därtill bör ledamöterna vara utsedda i personlig kapacitet. I de flesta FN-organ är situationen den rakt motsatta. Styrelserna består som regel av 30</w:t>
      </w:r>
      <w:r w:rsidR="00052767" w:rsidRPr="001E52EF">
        <w:t>–</w:t>
      </w:r>
      <w:r w:rsidRPr="001E52EF">
        <w:t>36 ledamöter och utgörs av olika medlemsländer. Varje medlemsland deltar som regel med 3</w:t>
      </w:r>
      <w:r w:rsidR="00052767" w:rsidRPr="001E52EF">
        <w:t>–</w:t>
      </w:r>
      <w:r w:rsidRPr="001E52EF">
        <w:t>5 representanter vid styrelsemötena, vilket ger styre</w:t>
      </w:r>
      <w:r w:rsidRPr="001E52EF">
        <w:t>l</w:t>
      </w:r>
      <w:r w:rsidRPr="001E52EF">
        <w:t>serna karaktären av stormöten. De frågor som diskuteras är sällan av strat</w:t>
      </w:r>
      <w:r w:rsidRPr="001E52EF">
        <w:t>e</w:t>
      </w:r>
      <w:r w:rsidRPr="001E52EF">
        <w:t xml:space="preserve">gisk karaktär. De personer som representerar sina respektive regeringar i styrelserna saknar som regel reell kompetens och erfarenhet av det sakområde som organisationen i fråga är satt att sköta. Därför fungerar styrelserna högst sällan som ett </w:t>
      </w:r>
      <w:r w:rsidR="00052767" w:rsidRPr="001E52EF">
        <w:t>”</w:t>
      </w:r>
      <w:r w:rsidRPr="001E52EF">
        <w:t>bollplank</w:t>
      </w:r>
      <w:r w:rsidR="00052767" w:rsidRPr="001E52EF">
        <w:t>”</w:t>
      </w:r>
      <w:r w:rsidRPr="001E52EF">
        <w:t xml:space="preserve"> för ledningen. </w:t>
      </w:r>
      <w:r w:rsidR="00BA24BD" w:rsidRPr="001E52EF">
        <w:t xml:space="preserve">Exempelvis borde </w:t>
      </w:r>
      <w:r w:rsidRPr="001E52EF">
        <w:t>UNDP:s styrelse bestå av personer med dokumenterad erfarenhet av utvecklingsarbete respe</w:t>
      </w:r>
      <w:r w:rsidRPr="001E52EF">
        <w:t>k</w:t>
      </w:r>
      <w:r w:rsidRPr="001E52EF">
        <w:t>tive forskare med utvecklingsekonomi som specialitet. Då skulle styrelsearb</w:t>
      </w:r>
      <w:r w:rsidRPr="001E52EF">
        <w:t>e</w:t>
      </w:r>
      <w:r w:rsidRPr="001E52EF">
        <w:t>tet bli meningsfullt. I stället består styrelsen av diplomater, som endast i u</w:t>
      </w:r>
      <w:r w:rsidRPr="001E52EF">
        <w:t>n</w:t>
      </w:r>
      <w:r w:rsidRPr="001E52EF">
        <w:t>dantagsfall har den erfarenhet av utvecklingsfrågor som behövs.</w:t>
      </w:r>
    </w:p>
    <w:p w:rsidR="00BA24BD" w:rsidRPr="001E52EF" w:rsidRDefault="00B47D26" w:rsidP="00B47D26">
      <w:pPr>
        <w:pStyle w:val="Rubrik3"/>
      </w:pPr>
      <w:r w:rsidRPr="001E52EF">
        <w:t xml:space="preserve">2 </w:t>
      </w:r>
      <w:r w:rsidR="00520593" w:rsidRPr="001E52EF">
        <w:t>Rekryteringsprocesserna måste professionaliseras</w:t>
      </w:r>
    </w:p>
    <w:p w:rsidR="005363DB" w:rsidRPr="001E52EF" w:rsidRDefault="00520593" w:rsidP="005363DB">
      <w:r w:rsidRPr="001E52EF">
        <w:t>Medlemsländernas regeringar har stort inflytande på valet av alla högre b</w:t>
      </w:r>
      <w:r w:rsidRPr="001E52EF">
        <w:t>e</w:t>
      </w:r>
      <w:r w:rsidRPr="001E52EF">
        <w:t>fattningshavare. Det gör att politiska meriter väger tungt. Exemplen är många där klart olämpliga personer utan sakkompetens för den uppgift det gäller, inte sällan före detta ministrar eller yrkesdiplomater, utsetts till chefer eller biträdande chefer i organisationer som WHO, UNDP, FAO etc. Kraven på ledarskap i denna typ av organisationer är omfattande. Arbetsmiljön är ko</w:t>
      </w:r>
      <w:r w:rsidRPr="001E52EF">
        <w:t>m</w:t>
      </w:r>
      <w:r w:rsidRPr="001E52EF">
        <w:t>plex, verksamhetsuppgifterna ofta extremt svåra. Därtill kommer en ofta ojämn kamp när det gäller att ordna fram resurser till verksamheten. Som systemet idag fungerar, är det ofta en slump om en hög chef besitter de ege</w:t>
      </w:r>
      <w:r w:rsidRPr="001E52EF">
        <w:t>n</w:t>
      </w:r>
      <w:r w:rsidRPr="001E52EF">
        <w:t xml:space="preserve">skaper som krävs för arbetsuppgiften. Eftersom respektive organisation därtill är mycket toppstyrd </w:t>
      </w:r>
      <w:r w:rsidR="00052767" w:rsidRPr="001E52EF">
        <w:t>–</w:t>
      </w:r>
      <w:r w:rsidRPr="001E52EF">
        <w:t xml:space="preserve"> med formellt sett nästan all makt hos chefen </w:t>
      </w:r>
      <w:r w:rsidR="00052767" w:rsidRPr="001E52EF">
        <w:t>–</w:t>
      </w:r>
      <w:r w:rsidRPr="001E52EF">
        <w:t xml:space="preserve"> är valet av högste chef mycket viktigt. Ibland går det bra, som t.ex. i WHO under Gro Harlem Brundtland. Harlem Brundtland </w:t>
      </w:r>
      <w:r w:rsidR="008A5BC4" w:rsidRPr="001E52EF">
        <w:t>lyckades på</w:t>
      </w:r>
      <w:r w:rsidRPr="001E52EF">
        <w:t xml:space="preserve"> några få år vända WHO:s långa </w:t>
      </w:r>
      <w:r w:rsidR="008A5BC4" w:rsidRPr="001E52EF">
        <w:t>ne</w:t>
      </w:r>
      <w:r w:rsidR="00052767" w:rsidRPr="001E52EF">
        <w:t>d</w:t>
      </w:r>
      <w:r w:rsidR="008A5BC4" w:rsidRPr="001E52EF">
        <w:t>åtgående</w:t>
      </w:r>
      <w:r w:rsidRPr="001E52EF">
        <w:t xml:space="preserve"> trend. Men om den person som väljs till chef </w:t>
      </w:r>
      <w:r w:rsidR="008A5BC4" w:rsidRPr="001E52EF">
        <w:t>inte</w:t>
      </w:r>
      <w:r w:rsidRPr="001E52EF">
        <w:t xml:space="preserve"> är lämplig för sin uppgift kan respektive organisation mycket snabbt förfalla. Exemplen på detta är många. Med tanke på den viktiga roll flertalet FN-organ har att spela är det rimligt att rekryteringsprocessen prä</w:t>
      </w:r>
      <w:r w:rsidR="00052767" w:rsidRPr="001E52EF">
        <w:t>glas av större profe</w:t>
      </w:r>
      <w:r w:rsidR="00052767" w:rsidRPr="001E52EF">
        <w:t>s</w:t>
      </w:r>
      <w:r w:rsidR="00052767" w:rsidRPr="001E52EF">
        <w:t>sionalism.</w:t>
      </w:r>
    </w:p>
    <w:p w:rsidR="00520593" w:rsidRPr="001E52EF" w:rsidRDefault="00B47D26" w:rsidP="00B47D26">
      <w:pPr>
        <w:pStyle w:val="Rubrik3"/>
      </w:pPr>
      <w:r w:rsidRPr="001E52EF">
        <w:t xml:space="preserve">3 </w:t>
      </w:r>
      <w:r w:rsidR="00520593" w:rsidRPr="001E52EF">
        <w:t>Rivaliteten mellan FN-organen måste motarbetas och förebyggas</w:t>
      </w:r>
    </w:p>
    <w:p w:rsidR="00520593" w:rsidRPr="001E52EF" w:rsidRDefault="00520593" w:rsidP="005363DB">
      <w:pPr>
        <w:rPr>
          <w:color w:val="000000"/>
          <w:szCs w:val="19"/>
        </w:rPr>
      </w:pPr>
      <w:r w:rsidRPr="001E52EF">
        <w:rPr>
          <w:color w:val="000000"/>
          <w:szCs w:val="19"/>
        </w:rPr>
        <w:t>Var och en som arbetat nära FN-systemet känner till den höga grad av ko</w:t>
      </w:r>
      <w:r w:rsidRPr="001E52EF">
        <w:rPr>
          <w:color w:val="000000"/>
          <w:szCs w:val="19"/>
        </w:rPr>
        <w:t>n</w:t>
      </w:r>
      <w:r w:rsidRPr="001E52EF">
        <w:rPr>
          <w:color w:val="000000"/>
          <w:szCs w:val="19"/>
        </w:rPr>
        <w:t>kurrens och rivalitet som präglar relationerna mellan de olika FN-organen. Det utpräglade revirtänkandet försvårar samarbete och leder ofta till en su</w:t>
      </w:r>
      <w:r w:rsidRPr="001E52EF">
        <w:rPr>
          <w:color w:val="000000"/>
          <w:szCs w:val="19"/>
        </w:rPr>
        <w:t>b</w:t>
      </w:r>
      <w:r w:rsidRPr="001E52EF">
        <w:rPr>
          <w:color w:val="000000"/>
          <w:szCs w:val="19"/>
        </w:rPr>
        <w:t>optimering av verksamheten. En översyn av dagens struktur är absolut nö</w:t>
      </w:r>
      <w:r w:rsidRPr="001E52EF">
        <w:rPr>
          <w:color w:val="000000"/>
          <w:szCs w:val="19"/>
        </w:rPr>
        <w:t>d</w:t>
      </w:r>
      <w:r w:rsidRPr="001E52EF">
        <w:rPr>
          <w:color w:val="000000"/>
          <w:szCs w:val="19"/>
        </w:rPr>
        <w:t>vändig, dels för att åstadkomma regler och ramverk som tvingar fram ett bättre samarbete, dels för att överväga huruvida alla dagens FN-organ verkl</w:t>
      </w:r>
      <w:r w:rsidRPr="001E52EF">
        <w:rPr>
          <w:color w:val="000000"/>
          <w:szCs w:val="19"/>
        </w:rPr>
        <w:t>i</w:t>
      </w:r>
      <w:r w:rsidRPr="001E52EF">
        <w:rPr>
          <w:color w:val="000000"/>
          <w:szCs w:val="19"/>
        </w:rPr>
        <w:t>gen behövs. Det finns t.ex. starka skäl att överväga en sammanslagning av t.ex. UNDP, UNIDO, FAO och UNEP.</w:t>
      </w:r>
    </w:p>
    <w:p w:rsidR="00520593" w:rsidRPr="001E52EF" w:rsidRDefault="00B47D26" w:rsidP="00B47D26">
      <w:pPr>
        <w:pStyle w:val="Rubrik3"/>
      </w:pPr>
      <w:r w:rsidRPr="001E52EF">
        <w:t xml:space="preserve">4 </w:t>
      </w:r>
      <w:r w:rsidR="00520593" w:rsidRPr="001E52EF">
        <w:t>Det civila samhället måste få ökat inflytande över FN:s olika organ</w:t>
      </w:r>
    </w:p>
    <w:p w:rsidR="005363DB" w:rsidRPr="001E52EF" w:rsidRDefault="00520593" w:rsidP="005363DB">
      <w:pPr>
        <w:rPr>
          <w:color w:val="000000"/>
          <w:szCs w:val="19"/>
        </w:rPr>
      </w:pPr>
      <w:r w:rsidRPr="001E52EF">
        <w:rPr>
          <w:color w:val="000000"/>
          <w:szCs w:val="19"/>
        </w:rPr>
        <w:t>FN är idag regeringarnas organ. I dagens värld blir det alltmera uppenbart att beslut i olika sakfrågor på internationell nivå, som inte också inkluderar e</w:t>
      </w:r>
      <w:r w:rsidRPr="001E52EF">
        <w:rPr>
          <w:color w:val="000000"/>
          <w:szCs w:val="19"/>
        </w:rPr>
        <w:t>n</w:t>
      </w:r>
      <w:r w:rsidRPr="001E52EF">
        <w:rPr>
          <w:color w:val="000000"/>
          <w:szCs w:val="19"/>
        </w:rPr>
        <w:t xml:space="preserve">skilda organisationer av olika slag eller den privata sektorn, knappast får den legitimitet som är önskvärd. Regeringarna representerar en viktig aktör men alls inte den enda. Därtill kommer att många regeringar inte upplevs som representativa för sina befolkningar. Kofi Annan har tagit flera initiativ för att bredda deltagandet i FN-arbetet under senare år. Det är positivt, men behöver följas upp av en mera formell process där hela governance-problematiken blir föremål för översyn. </w:t>
      </w:r>
      <w:r w:rsidR="009A7F99" w:rsidRPr="001E52EF">
        <w:rPr>
          <w:color w:val="000000"/>
          <w:szCs w:val="19"/>
        </w:rPr>
        <w:t>Ansvaret för den omoderna och ineffektiva organisati</w:t>
      </w:r>
      <w:r w:rsidR="009A7F99" w:rsidRPr="001E52EF">
        <w:rPr>
          <w:color w:val="000000"/>
          <w:szCs w:val="19"/>
        </w:rPr>
        <w:t>o</w:t>
      </w:r>
      <w:r w:rsidR="009A7F99" w:rsidRPr="001E52EF">
        <w:rPr>
          <w:color w:val="000000"/>
          <w:szCs w:val="19"/>
        </w:rPr>
        <w:t>nen ligger både på FN:s ledning och de regeringar som är FN:s huvudmän. För att de nödvändiga reformerna skall bli av krävs, enligt Kristdemokraterna, att både ledningen och medlemss</w:t>
      </w:r>
      <w:r w:rsidR="00052767" w:rsidRPr="001E52EF">
        <w:rPr>
          <w:color w:val="000000"/>
          <w:szCs w:val="19"/>
        </w:rPr>
        <w:t>taterna utsätts för hårt tryck.</w:t>
      </w:r>
    </w:p>
    <w:p w:rsidR="005363DB" w:rsidRPr="001E52EF" w:rsidRDefault="009A7F99" w:rsidP="00052767">
      <w:pPr>
        <w:pStyle w:val="Normaltindrag"/>
      </w:pPr>
      <w:r w:rsidRPr="001E52EF">
        <w:t>Vi anser det angeläget att utifrån dessa problemområden och relaterat till olja-för-mat</w:t>
      </w:r>
      <w:r w:rsidR="00052767" w:rsidRPr="001E52EF">
        <w:t>-</w:t>
      </w:r>
      <w:r w:rsidRPr="001E52EF">
        <w:t>programmet undersöka vilken strukturell koppling som finns mellan de områden vi betonar och de händelser som ledde fram till korrupti</w:t>
      </w:r>
      <w:r w:rsidRPr="001E52EF">
        <w:t>o</w:t>
      </w:r>
      <w:r w:rsidRPr="001E52EF">
        <w:t>nen i samband med olja-för-mat</w:t>
      </w:r>
      <w:r w:rsidR="00052767" w:rsidRPr="001E52EF">
        <w:t>-</w:t>
      </w:r>
      <w:r w:rsidRPr="001E52EF">
        <w:t>programmet.</w:t>
      </w:r>
      <w:r w:rsidR="008A5BC4" w:rsidRPr="001E52EF">
        <w:t xml:space="preserve"> Det finns säkerligen andra problem som är lika relevanta att undersöka och vi uppmanar regeringen att ta initiativ på detta område.</w:t>
      </w:r>
      <w:r w:rsidR="008A3C80" w:rsidRPr="001E52EF">
        <w:t xml:space="preserve"> Alltför länge har pengabrist felaktigt setts som FN:s enda och/eller huvudsakliga bromskloss och börda. Reformer är det enda alternativet för att världen i framtiden ska</w:t>
      </w:r>
      <w:r w:rsidR="00052767" w:rsidRPr="001E52EF">
        <w:t>ll</w:t>
      </w:r>
      <w:r w:rsidR="008A3C80" w:rsidRPr="001E52EF">
        <w:t xml:space="preserve"> kunna räkna med ett väl fung</w:t>
      </w:r>
      <w:r w:rsidR="008A3C80" w:rsidRPr="001E52EF">
        <w:t>e</w:t>
      </w:r>
      <w:r w:rsidR="008A3C80" w:rsidRPr="001E52EF">
        <w:t>rande FN.</w:t>
      </w:r>
    </w:p>
    <w:p w:rsidR="008123A1" w:rsidRPr="001E52EF" w:rsidRDefault="005363DB" w:rsidP="00052767">
      <w:pPr>
        <w:pStyle w:val="Normaltindrag"/>
      </w:pPr>
      <w:r w:rsidRPr="001E52EF">
        <w:t>Det långsiktiga målet med reformerna är ett FN som fungerar fullt ut som ett sammanhållet världssamfund, där stora och små länder med olika värd</w:t>
      </w:r>
      <w:r w:rsidRPr="001E52EF">
        <w:t>e</w:t>
      </w:r>
      <w:r w:rsidRPr="001E52EF">
        <w:t xml:space="preserve">ringsgrunder samverkar för fred och säkerhet. </w:t>
      </w:r>
      <w:r w:rsidR="008123A1" w:rsidRPr="001E52EF">
        <w:t>Förståelsen mellan mindre och större stater (t.ex. USA och Kina</w:t>
      </w:r>
      <w:r w:rsidR="00BA24BD" w:rsidRPr="001E52EF">
        <w:t>)</w:t>
      </w:r>
      <w:r w:rsidR="00052767" w:rsidRPr="001E52EF">
        <w:t xml:space="preserve"> måste främjas. </w:t>
      </w:r>
    </w:p>
    <w:p w:rsidR="005363DB" w:rsidRPr="001E52EF" w:rsidRDefault="006E061F" w:rsidP="00052767">
      <w:pPr>
        <w:pStyle w:val="Normaltindrag"/>
        <w:rPr>
          <w:color w:val="000000"/>
          <w:szCs w:val="19"/>
        </w:rPr>
      </w:pPr>
      <w:r w:rsidRPr="001E52EF">
        <w:t xml:space="preserve">FN är summan av dess medlemsstater. Det är både och en styrka och en allvarlig svaghet. Svagheten är att merparten är icke-demokratiska stater. Därför </w:t>
      </w:r>
      <w:r w:rsidR="005363DB" w:rsidRPr="001E52EF">
        <w:t>har Sverige och övriga av EU:s medlemsländer i egenskap av dem</w:t>
      </w:r>
      <w:r w:rsidR="005363DB" w:rsidRPr="001E52EF">
        <w:t>o</w:t>
      </w:r>
      <w:r w:rsidR="005363DB" w:rsidRPr="001E52EF">
        <w:t>kratiska tillskyndare av FN-idén och vikten av multilateralism ett särskilt ansvar</w:t>
      </w:r>
      <w:r w:rsidRPr="001E52EF">
        <w:t xml:space="preserve"> att arbeta för att nå det ovan angivna långsiktiga målet</w:t>
      </w:r>
      <w:r w:rsidR="005363DB" w:rsidRPr="001E52EF">
        <w:t xml:space="preserve">. Den positiva synen på FN får inte tas till intäkt för att dölja eller skyla över </w:t>
      </w:r>
      <w:r w:rsidR="005363DB" w:rsidRPr="001E52EF">
        <w:rPr>
          <w:color w:val="000000"/>
          <w:szCs w:val="19"/>
        </w:rPr>
        <w:t>de allvarliga bristerna i FN:s organisation och verksamhet. Tvärtom är det bästa stöd org</w:t>
      </w:r>
      <w:r w:rsidR="005363DB" w:rsidRPr="001E52EF">
        <w:rPr>
          <w:color w:val="000000"/>
          <w:szCs w:val="19"/>
        </w:rPr>
        <w:t>a</w:t>
      </w:r>
      <w:r w:rsidR="005363DB" w:rsidRPr="001E52EF">
        <w:rPr>
          <w:color w:val="000000"/>
          <w:szCs w:val="19"/>
        </w:rPr>
        <w:t>nisationen kan få för närvarande hjälp med att utveckla organisation och m</w:t>
      </w:r>
      <w:r w:rsidR="005363DB" w:rsidRPr="001E52EF">
        <w:rPr>
          <w:color w:val="000000"/>
          <w:szCs w:val="19"/>
        </w:rPr>
        <w:t>a</w:t>
      </w:r>
      <w:r w:rsidR="005363DB" w:rsidRPr="001E52EF">
        <w:rPr>
          <w:color w:val="000000"/>
          <w:szCs w:val="19"/>
        </w:rPr>
        <w:t>nagement mot större effektivitet, öppenhet och resultatinriktning. Parallellt måste finanserna stärkas. Många av FN-organen har hållits på svältkur under lång tid. Samtidigt har arbetsuppgifterna utökats. Detta är i längden ohållbart.</w:t>
      </w:r>
    </w:p>
    <w:p w:rsidR="00520593" w:rsidRPr="001E52EF" w:rsidRDefault="009A7F99" w:rsidP="00052767">
      <w:pPr>
        <w:pStyle w:val="Normaltindrag"/>
      </w:pPr>
      <w:r w:rsidRPr="001E52EF">
        <w:t>Slutligen vill vi också lyfta fram FN:s säkerhetsråd. FN är genom säke</w:t>
      </w:r>
      <w:r w:rsidRPr="001E52EF">
        <w:t>r</w:t>
      </w:r>
      <w:r w:rsidRPr="001E52EF">
        <w:t xml:space="preserve">hetsrådet även den viktigaste säkerhetspolitiska organisationen i världen. </w:t>
      </w:r>
      <w:r w:rsidR="00520593" w:rsidRPr="001E52EF">
        <w:t>Efter det kalla krigets slut var den allmänna förhoppningen att FN äntligen skulle mäkta med de uppgifter för fred och säkerhet som dess upphovsmän skrev in i den alltjämt gällande stadgan.</w:t>
      </w:r>
    </w:p>
    <w:p w:rsidR="00DB2417" w:rsidRPr="001E52EF" w:rsidRDefault="00520593" w:rsidP="00052767">
      <w:pPr>
        <w:pStyle w:val="Normaltindrag"/>
      </w:pPr>
      <w:r w:rsidRPr="001E52EF">
        <w:t xml:space="preserve">De permanenta stormaktsmedlemmarna i säkerhetsrådet (Frankrike, Kina, Ryssland, Storbritannien och USA) har genom att lägga </w:t>
      </w:r>
      <w:r w:rsidR="00052767" w:rsidRPr="001E52EF">
        <w:t>in veton allt</w:t>
      </w:r>
      <w:r w:rsidRPr="001E52EF">
        <w:t>för många gånger låtit maktpolitik försvåra eller till och med omöjliggöra säke</w:t>
      </w:r>
      <w:r w:rsidRPr="001E52EF">
        <w:t>r</w:t>
      </w:r>
      <w:r w:rsidRPr="001E52EF">
        <w:t>hetsrådets funktion. Sverige bör tillsammans med de nordiska länderna i EU ta initiativ till en process som kan leda fram till att säkerhetsrådets beslutsre</w:t>
      </w:r>
      <w:r w:rsidRPr="001E52EF">
        <w:t>g</w:t>
      </w:r>
      <w:r w:rsidRPr="001E52EF">
        <w:t xml:space="preserve">ler och vetorätt kan reformeras. Därtill bör sammansättningen övervägas. </w:t>
      </w:r>
      <w:r w:rsidR="009A7F99" w:rsidRPr="001E52EF">
        <w:t>Det är knappast</w:t>
      </w:r>
      <w:r w:rsidRPr="001E52EF">
        <w:t xml:space="preserve"> rimligt att folkrika länder som Indien och Brasilien står utanför säkerhetsrådets permanenta krets. Vidare borde ett land som Japan samt E</w:t>
      </w:r>
      <w:r w:rsidRPr="001E52EF">
        <w:t>u</w:t>
      </w:r>
      <w:r w:rsidRPr="001E52EF">
        <w:t>ropeiska unionen övervägas som permanenta medlemmar av säkerhetsrådet.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47D26" w:rsidRPr="001E52EF">
        <w:tblPrEx>
          <w:tblCellMar>
            <w:top w:w="0" w:type="dxa"/>
            <w:bottom w:w="0" w:type="dxa"/>
          </w:tblCellMar>
        </w:tblPrEx>
        <w:trPr>
          <w:cantSplit/>
        </w:trPr>
        <w:tc>
          <w:tcPr>
            <w:tcW w:w="3046" w:type="dxa"/>
          </w:tcPr>
          <w:p w:rsidR="00B47D26" w:rsidRPr="001E52EF" w:rsidRDefault="00B47D26" w:rsidP="00B47D26">
            <w:pPr>
              <w:pStyle w:val="UnderskriftDatum"/>
              <w:spacing w:before="240"/>
            </w:pPr>
            <w:r w:rsidRPr="001E52EF">
              <w:t>Stockholm den 5 oktober 2005</w:t>
            </w:r>
          </w:p>
        </w:tc>
        <w:tc>
          <w:tcPr>
            <w:tcW w:w="3047" w:type="dxa"/>
          </w:tcPr>
          <w:p w:rsidR="00B47D26" w:rsidRPr="001E52EF" w:rsidRDefault="00B47D26" w:rsidP="00B47D26">
            <w:pPr>
              <w:pStyle w:val="Underskrifter"/>
              <w:spacing w:before="240"/>
            </w:pPr>
          </w:p>
        </w:tc>
      </w:tr>
      <w:tr w:rsidR="00B47D26" w:rsidRPr="001E52EF">
        <w:tblPrEx>
          <w:tblCellMar>
            <w:top w:w="0" w:type="dxa"/>
            <w:bottom w:w="0" w:type="dxa"/>
          </w:tblCellMar>
        </w:tblPrEx>
        <w:trPr>
          <w:cantSplit/>
        </w:trPr>
        <w:tc>
          <w:tcPr>
            <w:tcW w:w="3046" w:type="dxa"/>
          </w:tcPr>
          <w:p w:rsidR="00B47D26" w:rsidRPr="001E52EF" w:rsidRDefault="00B47D26" w:rsidP="00B47D26">
            <w:pPr>
              <w:pStyle w:val="Underskrifter"/>
            </w:pPr>
            <w:r w:rsidRPr="001E52EF">
              <w:t>Holger Gustafsson (kd)</w:t>
            </w:r>
          </w:p>
        </w:tc>
        <w:tc>
          <w:tcPr>
            <w:tcW w:w="3047" w:type="dxa"/>
          </w:tcPr>
          <w:p w:rsidR="00B47D26" w:rsidRPr="001E52EF" w:rsidRDefault="00B47D26" w:rsidP="00B47D26">
            <w:pPr>
              <w:pStyle w:val="Underskrifter"/>
            </w:pPr>
          </w:p>
        </w:tc>
      </w:tr>
      <w:tr w:rsidR="00B47D26" w:rsidRPr="001E52EF">
        <w:tblPrEx>
          <w:tblCellMar>
            <w:top w:w="0" w:type="dxa"/>
            <w:bottom w:w="0" w:type="dxa"/>
          </w:tblCellMar>
        </w:tblPrEx>
        <w:trPr>
          <w:cantSplit/>
        </w:trPr>
        <w:tc>
          <w:tcPr>
            <w:tcW w:w="3046" w:type="dxa"/>
          </w:tcPr>
          <w:p w:rsidR="00B47D26" w:rsidRPr="001E52EF" w:rsidRDefault="00B47D26" w:rsidP="00B47D26">
            <w:pPr>
              <w:pStyle w:val="Underskrifter"/>
            </w:pPr>
            <w:r w:rsidRPr="001E52EF">
              <w:t>Rosita Runegrund (kd)</w:t>
            </w:r>
          </w:p>
        </w:tc>
        <w:tc>
          <w:tcPr>
            <w:tcW w:w="3047" w:type="dxa"/>
          </w:tcPr>
          <w:p w:rsidR="00B47D26" w:rsidRPr="001E52EF" w:rsidRDefault="00B47D26" w:rsidP="00B47D26">
            <w:pPr>
              <w:pStyle w:val="Underskrifter"/>
            </w:pPr>
            <w:r w:rsidRPr="001E52EF">
              <w:t>Erling Wälivaara (kd)</w:t>
            </w:r>
          </w:p>
        </w:tc>
      </w:tr>
      <w:tr w:rsidR="00B47D26" w:rsidRPr="001E52EF">
        <w:tblPrEx>
          <w:tblCellMar>
            <w:top w:w="0" w:type="dxa"/>
            <w:bottom w:w="0" w:type="dxa"/>
          </w:tblCellMar>
        </w:tblPrEx>
        <w:trPr>
          <w:cantSplit/>
        </w:trPr>
        <w:tc>
          <w:tcPr>
            <w:tcW w:w="3046" w:type="dxa"/>
          </w:tcPr>
          <w:p w:rsidR="00B47D26" w:rsidRPr="001E52EF" w:rsidRDefault="00B47D26" w:rsidP="00B47D26">
            <w:pPr>
              <w:pStyle w:val="Underskrifter"/>
            </w:pPr>
            <w:r w:rsidRPr="001E52EF">
              <w:t>Else-Marie Lindgren (kd)</w:t>
            </w:r>
          </w:p>
        </w:tc>
        <w:tc>
          <w:tcPr>
            <w:tcW w:w="3047" w:type="dxa"/>
          </w:tcPr>
          <w:p w:rsidR="00B47D26" w:rsidRPr="001E52EF" w:rsidRDefault="00B47D26" w:rsidP="00B47D26">
            <w:pPr>
              <w:pStyle w:val="Underskrifter"/>
            </w:pPr>
            <w:r w:rsidRPr="001E52EF">
              <w:t>Annelie Enochson (kd)</w:t>
            </w:r>
          </w:p>
        </w:tc>
      </w:tr>
      <w:tr w:rsidR="00B47D26" w:rsidRPr="001E52EF">
        <w:tblPrEx>
          <w:tblCellMar>
            <w:top w:w="0" w:type="dxa"/>
            <w:bottom w:w="0" w:type="dxa"/>
          </w:tblCellMar>
        </w:tblPrEx>
        <w:trPr>
          <w:cantSplit/>
        </w:trPr>
        <w:tc>
          <w:tcPr>
            <w:tcW w:w="3046" w:type="dxa"/>
          </w:tcPr>
          <w:p w:rsidR="00B47D26" w:rsidRPr="001E52EF" w:rsidRDefault="00B47D26" w:rsidP="00B47D26">
            <w:pPr>
              <w:pStyle w:val="Underskrifter"/>
            </w:pPr>
            <w:r w:rsidRPr="001E52EF">
              <w:t>Mats Odell (kd)</w:t>
            </w:r>
          </w:p>
        </w:tc>
        <w:tc>
          <w:tcPr>
            <w:tcW w:w="3047" w:type="dxa"/>
          </w:tcPr>
          <w:p w:rsidR="00B47D26" w:rsidRPr="001E52EF" w:rsidRDefault="00B47D26" w:rsidP="00B47D26">
            <w:pPr>
              <w:pStyle w:val="Underskrifter"/>
            </w:pPr>
            <w:r w:rsidRPr="001E52EF">
              <w:t>Tuve Skånberg (kd)</w:t>
            </w:r>
          </w:p>
        </w:tc>
      </w:tr>
      <w:tr w:rsidR="00B47D26" w:rsidRPr="001E52EF">
        <w:tblPrEx>
          <w:tblCellMar>
            <w:top w:w="0" w:type="dxa"/>
            <w:bottom w:w="0" w:type="dxa"/>
          </w:tblCellMar>
        </w:tblPrEx>
        <w:trPr>
          <w:cantSplit/>
        </w:trPr>
        <w:tc>
          <w:tcPr>
            <w:tcW w:w="3046" w:type="dxa"/>
          </w:tcPr>
          <w:p w:rsidR="00B47D26" w:rsidRPr="001E52EF" w:rsidRDefault="00B47D26" w:rsidP="00B47D26">
            <w:pPr>
              <w:pStyle w:val="Underskrifter"/>
            </w:pPr>
            <w:r w:rsidRPr="001E52EF">
              <w:t>Alf Svensson (kd)</w:t>
            </w:r>
          </w:p>
        </w:tc>
        <w:tc>
          <w:tcPr>
            <w:tcW w:w="3047" w:type="dxa"/>
          </w:tcPr>
          <w:p w:rsidR="00B47D26" w:rsidRPr="001E52EF" w:rsidRDefault="00B47D26" w:rsidP="00B47D26">
            <w:pPr>
              <w:pStyle w:val="Underskrifter"/>
            </w:pPr>
            <w:r w:rsidRPr="001E52EF">
              <w:t>Ingvar Svensson (kd)</w:t>
            </w:r>
          </w:p>
        </w:tc>
      </w:tr>
      <w:tr w:rsidR="00B47D26" w:rsidRPr="001E52EF">
        <w:tblPrEx>
          <w:tblCellMar>
            <w:top w:w="0" w:type="dxa"/>
            <w:bottom w:w="0" w:type="dxa"/>
          </w:tblCellMar>
        </w:tblPrEx>
        <w:trPr>
          <w:cantSplit/>
        </w:trPr>
        <w:tc>
          <w:tcPr>
            <w:tcW w:w="3046" w:type="dxa"/>
          </w:tcPr>
          <w:p w:rsidR="00B47D26" w:rsidRPr="001E52EF" w:rsidRDefault="00B47D26" w:rsidP="00B47D26">
            <w:pPr>
              <w:pStyle w:val="Underskrifter"/>
            </w:pPr>
            <w:r w:rsidRPr="001E52EF">
              <w:t>Gunilla Tjernberg (kd)</w:t>
            </w:r>
          </w:p>
        </w:tc>
        <w:tc>
          <w:tcPr>
            <w:tcW w:w="3047" w:type="dxa"/>
          </w:tcPr>
          <w:p w:rsidR="00B47D26" w:rsidRPr="001E52EF" w:rsidRDefault="00B47D26" w:rsidP="00B47D26">
            <w:pPr>
              <w:pStyle w:val="Underskrifter"/>
            </w:pPr>
          </w:p>
        </w:tc>
      </w:tr>
    </w:tbl>
    <w:p w:rsidR="005363DB" w:rsidRPr="001E52EF" w:rsidRDefault="005363DB" w:rsidP="00B47D26">
      <w:pPr>
        <w:pStyle w:val="Normaltindrag"/>
      </w:pPr>
    </w:p>
    <w:sectPr w:rsidR="005363DB" w:rsidRPr="001E52EF" w:rsidSect="000527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45B" w:rsidRPr="001E52EF" w:rsidRDefault="00A5545B">
      <w:r w:rsidRPr="001E52EF">
        <w:separator/>
      </w:r>
    </w:p>
  </w:endnote>
  <w:endnote w:type="continuationSeparator" w:id="0">
    <w:p w:rsidR="00A5545B" w:rsidRPr="001E52EF" w:rsidRDefault="00A5545B">
      <w:r w:rsidRPr="001E52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87D" w:rsidRPr="001E52EF" w:rsidRDefault="001E52EF" w:rsidP="00052767">
    <w:pPr>
      <w:pStyle w:val="Sidfot"/>
    </w:pPr>
    <w:r w:rsidRPr="001E52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9520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767" w:rsidRDefault="00052767">
                          <w:pPr>
                            <w:pStyle w:val="NormalS5sidnrV"/>
                          </w:pPr>
                          <w:r>
                            <w:fldChar w:fldCharType="begin"/>
                          </w:r>
                          <w:r>
                            <w:instrText xml:space="preserve"> PAGE *\charformat</w:instrText>
                          </w:r>
                          <w:r>
                            <w:fldChar w:fldCharType="separate"/>
                          </w:r>
                          <w:r w:rsidR="00B47D2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2767" w:rsidRDefault="00052767">
                    <w:pPr>
                      <w:pStyle w:val="NormalS5sidnrV"/>
                    </w:pPr>
                    <w:r>
                      <w:fldChar w:fldCharType="begin"/>
                    </w:r>
                    <w:r>
                      <w:instrText xml:space="preserve"> PAGE *\charformat</w:instrText>
                    </w:r>
                    <w:r>
                      <w:fldChar w:fldCharType="separate"/>
                    </w:r>
                    <w:r w:rsidR="00B47D26">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87D" w:rsidRPr="001E52EF" w:rsidRDefault="001E52EF" w:rsidP="00052767">
    <w:pPr>
      <w:pStyle w:val="Sidfot"/>
    </w:pPr>
    <w:r w:rsidRPr="001E52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849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767" w:rsidRDefault="00052767">
                          <w:pPr>
                            <w:pStyle w:val="NormalS5sidnrH"/>
                            <w:ind w:right="0"/>
                          </w:pPr>
                          <w:r>
                            <w:fldChar w:fldCharType="begin"/>
                          </w:r>
                          <w:r>
                            <w:instrText xml:space="preserve"> PAGE *\charformat</w:instrText>
                          </w:r>
                          <w:r>
                            <w:fldChar w:fldCharType="separate"/>
                          </w:r>
                          <w:r w:rsidR="00B47D2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2767" w:rsidRDefault="00052767">
                    <w:pPr>
                      <w:pStyle w:val="NormalS5sidnrH"/>
                      <w:ind w:right="0"/>
                    </w:pPr>
                    <w:r>
                      <w:fldChar w:fldCharType="begin"/>
                    </w:r>
                    <w:r>
                      <w:instrText xml:space="preserve"> PAGE *\charformat</w:instrText>
                    </w:r>
                    <w:r>
                      <w:fldChar w:fldCharType="separate"/>
                    </w:r>
                    <w:r w:rsidR="00B47D2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87D" w:rsidRPr="001E52EF" w:rsidRDefault="001E52EF" w:rsidP="00052767">
    <w:pPr>
      <w:pStyle w:val="Sidfot"/>
    </w:pPr>
    <w:r w:rsidRPr="001E52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345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767" w:rsidRDefault="00052767">
                          <w:pPr>
                            <w:pStyle w:val="NormalS5sidnrH"/>
                            <w:ind w:right="0"/>
                          </w:pPr>
                          <w:r>
                            <w:fldChar w:fldCharType="begin"/>
                          </w:r>
                          <w:r>
                            <w:instrText xml:space="preserve"> PAGE *\charformat</w:instrText>
                          </w:r>
                          <w:r>
                            <w:fldChar w:fldCharType="separate"/>
                          </w:r>
                          <w:r w:rsidR="00B47D2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2767" w:rsidRDefault="00052767">
                    <w:pPr>
                      <w:pStyle w:val="NormalS5sidnrH"/>
                      <w:ind w:right="0"/>
                    </w:pPr>
                    <w:r>
                      <w:fldChar w:fldCharType="begin"/>
                    </w:r>
                    <w:r>
                      <w:instrText xml:space="preserve"> PAGE *\charformat</w:instrText>
                    </w:r>
                    <w:r>
                      <w:fldChar w:fldCharType="separate"/>
                    </w:r>
                    <w:r w:rsidR="00B47D2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45B" w:rsidRPr="001E52EF" w:rsidRDefault="00A5545B">
      <w:r w:rsidRPr="001E52EF">
        <w:separator/>
      </w:r>
    </w:p>
  </w:footnote>
  <w:footnote w:type="continuationSeparator" w:id="0">
    <w:p w:rsidR="00A5545B" w:rsidRPr="001E52EF" w:rsidRDefault="00A5545B">
      <w:r w:rsidRPr="001E52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87D" w:rsidRPr="001E52EF" w:rsidRDefault="001E52EF" w:rsidP="00052767">
    <w:pPr>
      <w:pStyle w:val="Sidhuvud"/>
    </w:pPr>
    <w:r w:rsidRPr="001E52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3242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767" w:rsidRDefault="00052767">
                          <w:pPr>
                            <w:pStyle w:val="KantRubrikS5V"/>
                          </w:pPr>
                          <w:r>
                            <w:fldChar w:fldCharType="begin"/>
                          </w:r>
                          <w:r>
                            <w:instrText xml:space="preserve"> DOCPROPERTY "YearUser" *\charformat </w:instrText>
                          </w:r>
                          <w:r>
                            <w:fldChar w:fldCharType="separate"/>
                          </w:r>
                          <w:r w:rsidR="00B47D26">
                            <w:t>2005/06</w:t>
                          </w:r>
                          <w:r>
                            <w:fldChar w:fldCharType="end"/>
                          </w:r>
                          <w:r>
                            <w:t>:</w:t>
                          </w:r>
                          <w:r>
                            <w:fldChar w:fldCharType="begin"/>
                          </w:r>
                          <w:r>
                            <w:instrText xml:space="preserve"> DOCPROPERTY "Motionsnummer" *\charformat </w:instrText>
                          </w:r>
                          <w:r>
                            <w:fldChar w:fldCharType="separate"/>
                          </w:r>
                          <w:r w:rsidR="00B47D26">
                            <w:t>U353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2767" w:rsidRDefault="00052767">
                    <w:pPr>
                      <w:pStyle w:val="KantRubrikS5V"/>
                    </w:pPr>
                    <w:r>
                      <w:fldChar w:fldCharType="begin"/>
                    </w:r>
                    <w:r>
                      <w:instrText xml:space="preserve"> DOCPROPERTY "YearUser" *\charformat </w:instrText>
                    </w:r>
                    <w:r>
                      <w:fldChar w:fldCharType="separate"/>
                    </w:r>
                    <w:r w:rsidR="00B47D26">
                      <w:t>2005/06</w:t>
                    </w:r>
                    <w:r>
                      <w:fldChar w:fldCharType="end"/>
                    </w:r>
                    <w:r>
                      <w:t>:</w:t>
                    </w:r>
                    <w:r>
                      <w:fldChar w:fldCharType="begin"/>
                    </w:r>
                    <w:r>
                      <w:instrText xml:space="preserve"> DOCPROPERTY "Motionsnummer" *\charformat </w:instrText>
                    </w:r>
                    <w:r>
                      <w:fldChar w:fldCharType="separate"/>
                    </w:r>
                    <w:r w:rsidR="00B47D26">
                      <w:t>U353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87D" w:rsidRPr="001E52EF" w:rsidRDefault="001E52EF" w:rsidP="00052767">
    <w:pPr>
      <w:pStyle w:val="Sidhuvud"/>
    </w:pPr>
    <w:r w:rsidRPr="001E52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42000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767" w:rsidRDefault="00052767">
                          <w:pPr>
                            <w:pStyle w:val="KantRubrikS5H"/>
                            <w:ind w:right="0"/>
                          </w:pPr>
                          <w:r>
                            <w:fldChar w:fldCharType="begin"/>
                          </w:r>
                          <w:r>
                            <w:instrText xml:space="preserve"> DOCPROPERTY "YearUser" *\charformat </w:instrText>
                          </w:r>
                          <w:r>
                            <w:fldChar w:fldCharType="separate"/>
                          </w:r>
                          <w:r w:rsidR="00B47D26">
                            <w:t>2005/06</w:t>
                          </w:r>
                          <w:r>
                            <w:fldChar w:fldCharType="end"/>
                          </w:r>
                          <w:r>
                            <w:t>:</w:t>
                          </w:r>
                          <w:r>
                            <w:fldChar w:fldCharType="begin"/>
                          </w:r>
                          <w:r>
                            <w:instrText xml:space="preserve"> DOCPROPERTY "Motionsnummer" *\charformat </w:instrText>
                          </w:r>
                          <w:r>
                            <w:fldChar w:fldCharType="separate"/>
                          </w:r>
                          <w:r w:rsidR="00B47D26">
                            <w:t>U353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2767" w:rsidRDefault="00052767">
                    <w:pPr>
                      <w:pStyle w:val="KantRubrikS5H"/>
                      <w:ind w:right="0"/>
                    </w:pPr>
                    <w:r>
                      <w:fldChar w:fldCharType="begin"/>
                    </w:r>
                    <w:r>
                      <w:instrText xml:space="preserve"> DOCPROPERTY "YearUser" *\charformat </w:instrText>
                    </w:r>
                    <w:r>
                      <w:fldChar w:fldCharType="separate"/>
                    </w:r>
                    <w:r w:rsidR="00B47D26">
                      <w:t>2005/06</w:t>
                    </w:r>
                    <w:r>
                      <w:fldChar w:fldCharType="end"/>
                    </w:r>
                    <w:r>
                      <w:t>:</w:t>
                    </w:r>
                    <w:r>
                      <w:fldChar w:fldCharType="begin"/>
                    </w:r>
                    <w:r>
                      <w:instrText xml:space="preserve"> DOCPROPERTY "Motionsnummer" *\charformat </w:instrText>
                    </w:r>
                    <w:r>
                      <w:fldChar w:fldCharType="separate"/>
                    </w:r>
                    <w:r w:rsidR="00B47D26">
                      <w:t>U353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767" w:rsidRPr="001E52EF" w:rsidRDefault="00052767">
    <w:pPr>
      <w:pStyle w:val="FSHNormal"/>
      <w:tabs>
        <w:tab w:val="right" w:pos="5840"/>
      </w:tabs>
    </w:pPr>
    <w:r w:rsidRPr="001E52EF">
      <w:br/>
    </w:r>
    <w:r w:rsidRPr="001E52EF">
      <w:fldChar w:fldCharType="begin" w:fldLock="1"/>
    </w:r>
    <w:r w:rsidRPr="001E52EF">
      <w:instrText xml:space="preserve"> DOCPROPERTY</w:instrText>
    </w:r>
    <w:r w:rsidRPr="001E52EF">
      <w:rPr>
        <w:sz w:val="18"/>
      </w:rPr>
      <w:instrText xml:space="preserve"> "YearUser" *\charformat </w:instrText>
    </w:r>
    <w:r w:rsidRPr="001E52EF">
      <w:fldChar w:fldCharType="separate"/>
    </w:r>
    <w:r w:rsidR="00B47D26" w:rsidRPr="001E52EF">
      <w:t>2005/06</w:t>
    </w:r>
    <w:r w:rsidRPr="001E52EF">
      <w:fldChar w:fldCharType="end"/>
    </w:r>
    <w:r w:rsidRPr="001E52EF">
      <w:t xml:space="preserve"> </w:t>
    </w:r>
    <w:r w:rsidRPr="001E52EF">
      <w:tab/>
      <w:t xml:space="preserve">mnr: </w:t>
    </w:r>
    <w:r w:rsidRPr="001E52EF">
      <w:fldChar w:fldCharType="begin" w:fldLock="1"/>
    </w:r>
    <w:r w:rsidRPr="001E52EF">
      <w:instrText xml:space="preserve"> DOCPROPERTY</w:instrText>
    </w:r>
    <w:r w:rsidRPr="001E52EF">
      <w:rPr>
        <w:sz w:val="18"/>
      </w:rPr>
      <w:instrText xml:space="preserve"> "Motionsnummer" *\charformat </w:instrText>
    </w:r>
    <w:r w:rsidRPr="001E52EF">
      <w:fldChar w:fldCharType="separate"/>
    </w:r>
    <w:r w:rsidR="00B47D26" w:rsidRPr="001E52EF">
      <w:t>U353</w:t>
    </w:r>
    <w:r w:rsidRPr="001E52EF">
      <w:fldChar w:fldCharType="end"/>
    </w:r>
    <w:r w:rsidRPr="001E52EF">
      <w:br/>
    </w:r>
    <w:r w:rsidRPr="001E52EF">
      <w:fldChar w:fldCharType="begin" w:fldLock="1"/>
    </w:r>
    <w:r w:rsidRPr="001E52EF">
      <w:instrText xml:space="preserve"> DOCPROPERTY</w:instrText>
    </w:r>
    <w:r w:rsidRPr="001E52EF">
      <w:rPr>
        <w:sz w:val="18"/>
      </w:rPr>
      <w:instrText xml:space="preserve"> "Samling" *\charformat </w:instrText>
    </w:r>
    <w:r w:rsidRPr="001E52EF">
      <w:fldChar w:fldCharType="end"/>
    </w:r>
    <w:r w:rsidRPr="001E52EF">
      <w:tab/>
      <w:t xml:space="preserve">pnr: </w:t>
    </w:r>
    <w:r w:rsidRPr="001E52EF">
      <w:fldChar w:fldCharType="begin" w:fldLock="1"/>
    </w:r>
    <w:r w:rsidRPr="001E52EF">
      <w:instrText xml:space="preserve"> DOCPROPERTY</w:instrText>
    </w:r>
    <w:r w:rsidRPr="001E52EF">
      <w:rPr>
        <w:sz w:val="18"/>
      </w:rPr>
      <w:instrText xml:space="preserve"> "Partinummer" *\charformat </w:instrText>
    </w:r>
    <w:r w:rsidRPr="001E52EF">
      <w:fldChar w:fldCharType="separate"/>
    </w:r>
    <w:r w:rsidR="00B47D26" w:rsidRPr="001E52EF">
      <w:t>kd483</w:t>
    </w:r>
    <w:r w:rsidRPr="001E52EF">
      <w:fldChar w:fldCharType="end"/>
    </w:r>
  </w:p>
  <w:p w:rsidR="00052767" w:rsidRPr="001E52EF" w:rsidRDefault="00052767">
    <w:pPr>
      <w:pStyle w:val="FSHRub1"/>
    </w:pPr>
    <w:r w:rsidRPr="001E52EF">
      <w:t>Motion till riksdagen</w:t>
    </w:r>
    <w:r w:rsidRPr="001E52EF">
      <w:br/>
    </w:r>
    <w:r w:rsidRPr="001E52EF">
      <w:fldChar w:fldCharType="begin" w:fldLock="1"/>
    </w:r>
    <w:r w:rsidRPr="001E52EF">
      <w:instrText xml:space="preserve"> DOCPROPERTY "YearUser" *\charformat </w:instrText>
    </w:r>
    <w:r w:rsidRPr="001E52EF">
      <w:fldChar w:fldCharType="separate"/>
    </w:r>
    <w:r w:rsidR="00B47D26" w:rsidRPr="001E52EF">
      <w:t>2005/06</w:t>
    </w:r>
    <w:r w:rsidRPr="001E52EF">
      <w:fldChar w:fldCharType="end"/>
    </w:r>
    <w:r w:rsidRPr="001E52EF">
      <w:t>:</w:t>
    </w:r>
    <w:r w:rsidRPr="001E52EF">
      <w:fldChar w:fldCharType="begin" w:fldLock="1"/>
    </w:r>
    <w:r w:rsidRPr="001E52EF">
      <w:instrText xml:space="preserve"> DOCPROPERTY "Motionsnummer" *\charformat </w:instrText>
    </w:r>
    <w:r w:rsidRPr="001E52EF">
      <w:fldChar w:fldCharType="separate"/>
    </w:r>
    <w:r w:rsidR="00B47D26" w:rsidRPr="001E52EF">
      <w:t>U353</w:t>
    </w:r>
    <w:r w:rsidRPr="001E52EF">
      <w:fldChar w:fldCharType="end"/>
    </w:r>
  </w:p>
  <w:p w:rsidR="00052767" w:rsidRPr="001E52EF" w:rsidRDefault="00052767">
    <w:pPr>
      <w:pStyle w:val="FSHNormalS5"/>
    </w:pPr>
    <w:r w:rsidRPr="001E52EF">
      <w:fldChar w:fldCharType="begin" w:fldLock="1"/>
    </w:r>
    <w:r w:rsidRPr="001E52EF">
      <w:instrText xml:space="preserve"> DOCPROPERTY "MotionarText" *\charformat </w:instrText>
    </w:r>
    <w:r w:rsidRPr="001E52EF">
      <w:fldChar w:fldCharType="separate"/>
    </w:r>
    <w:r w:rsidR="00B47D26" w:rsidRPr="001E52EF">
      <w:t>av Holger Gustafsson m.fl. (kd)</w:t>
    </w:r>
    <w:r w:rsidRPr="001E52EF">
      <w:fldChar w:fldCharType="end"/>
    </w:r>
    <w:r w:rsidRPr="001E52EF">
      <w:br/>
    </w:r>
    <w:r w:rsidRPr="001E52EF">
      <w:fldChar w:fldCharType="begin" w:fldLock="1"/>
    </w:r>
    <w:r w:rsidRPr="001E52EF">
      <w:instrText xml:space="preserve"> DOCPROPERTY "SvarFrasKort" *\charformat </w:instrText>
    </w:r>
    <w:r w:rsidRPr="001E52EF">
      <w:fldChar w:fldCharType="end"/>
    </w:r>
  </w:p>
  <w:p w:rsidR="00052767" w:rsidRPr="001E52EF" w:rsidRDefault="00052767">
    <w:pPr>
      <w:pStyle w:val="FSHTitel"/>
    </w:pPr>
    <w:r w:rsidRPr="001E52EF">
      <w:fldChar w:fldCharType="begin" w:fldLock="1"/>
    </w:r>
    <w:r w:rsidRPr="001E52EF">
      <w:instrText xml:space="preserve"> DOCPROPERTY</w:instrText>
    </w:r>
    <w:r w:rsidRPr="001E52EF">
      <w:rPr>
        <w:sz w:val="18"/>
      </w:rPr>
      <w:instrText xml:space="preserve"> "RubrikSvar" *\charformat </w:instrText>
    </w:r>
    <w:r w:rsidRPr="001E52EF">
      <w:fldChar w:fldCharType="separate"/>
    </w:r>
    <w:r w:rsidR="00B47D26" w:rsidRPr="001E52EF">
      <w:t>Förenta nationerna i människornas tjänst</w:t>
    </w:r>
    <w:r w:rsidRPr="001E52EF">
      <w:fldChar w:fldCharType="end"/>
    </w:r>
  </w:p>
  <w:p w:rsidR="00052767" w:rsidRPr="001E52EF" w:rsidRDefault="00052767" w:rsidP="0005276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076F7B"/>
    <w:multiLevelType w:val="hybridMultilevel"/>
    <w:tmpl w:val="1D56F50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4E20C34"/>
    <w:multiLevelType w:val="hybridMultilevel"/>
    <w:tmpl w:val="CBB0C81E"/>
    <w:lvl w:ilvl="0" w:tplc="4AAE842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6EC2B5F"/>
    <w:multiLevelType w:val="multilevel"/>
    <w:tmpl w:val="47589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026B65"/>
    <w:multiLevelType w:val="hybridMultilevel"/>
    <w:tmpl w:val="A0C64E22"/>
    <w:lvl w:ilvl="0" w:tplc="4AAE842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0D1F2055"/>
    <w:multiLevelType w:val="hybridMultilevel"/>
    <w:tmpl w:val="2AE86D5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1CCA34B9"/>
    <w:multiLevelType w:val="multilevel"/>
    <w:tmpl w:val="A7FE3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87830BC"/>
    <w:multiLevelType w:val="hybridMultilevel"/>
    <w:tmpl w:val="CB7E2E20"/>
    <w:lvl w:ilvl="0" w:tplc="2D8226C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4304030">
    <w:abstractNumId w:val="19"/>
  </w:num>
  <w:num w:numId="2" w16cid:durableId="1613589326">
    <w:abstractNumId w:val="12"/>
  </w:num>
  <w:num w:numId="3" w16cid:durableId="1717925328">
    <w:abstractNumId w:val="17"/>
  </w:num>
  <w:num w:numId="4" w16cid:durableId="1912889618">
    <w:abstractNumId w:val="18"/>
  </w:num>
  <w:num w:numId="5" w16cid:durableId="1184394282">
    <w:abstractNumId w:val="8"/>
  </w:num>
  <w:num w:numId="6" w16cid:durableId="1440300476">
    <w:abstractNumId w:val="3"/>
  </w:num>
  <w:num w:numId="7" w16cid:durableId="279997362">
    <w:abstractNumId w:val="2"/>
  </w:num>
  <w:num w:numId="8" w16cid:durableId="1615479400">
    <w:abstractNumId w:val="1"/>
  </w:num>
  <w:num w:numId="9" w16cid:durableId="1112824018">
    <w:abstractNumId w:val="0"/>
  </w:num>
  <w:num w:numId="10" w16cid:durableId="730809614">
    <w:abstractNumId w:val="9"/>
  </w:num>
  <w:num w:numId="11" w16cid:durableId="1913586522">
    <w:abstractNumId w:val="7"/>
  </w:num>
  <w:num w:numId="12" w16cid:durableId="1082800888">
    <w:abstractNumId w:val="6"/>
  </w:num>
  <w:num w:numId="13" w16cid:durableId="1921673883">
    <w:abstractNumId w:val="5"/>
  </w:num>
  <w:num w:numId="14" w16cid:durableId="421266217">
    <w:abstractNumId w:val="4"/>
  </w:num>
  <w:num w:numId="15" w16cid:durableId="1894845959">
    <w:abstractNumId w:val="10"/>
  </w:num>
  <w:num w:numId="16" w16cid:durableId="1471023179">
    <w:abstractNumId w:val="13"/>
  </w:num>
  <w:num w:numId="17" w16cid:durableId="1130395888">
    <w:abstractNumId w:val="16"/>
  </w:num>
  <w:num w:numId="18" w16cid:durableId="1453985232">
    <w:abstractNumId w:val="14"/>
  </w:num>
  <w:num w:numId="19" w16cid:durableId="131098634">
    <w:abstractNumId w:val="11"/>
  </w:num>
  <w:num w:numId="20" w16cid:durableId="64646603">
    <w:abstractNumId w:val="19"/>
    <w:lvlOverride w:ilvl="0">
      <w:startOverride w:val="2"/>
    </w:lvlOverride>
  </w:num>
  <w:num w:numId="21" w16cid:durableId="13810523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7"/>
  </w:docVars>
  <w:rsids>
    <w:rsidRoot w:val="000D707D"/>
    <w:rsid w:val="000041B4"/>
    <w:rsid w:val="0003170A"/>
    <w:rsid w:val="00052767"/>
    <w:rsid w:val="00064BC3"/>
    <w:rsid w:val="00066775"/>
    <w:rsid w:val="00072FB9"/>
    <w:rsid w:val="000D707D"/>
    <w:rsid w:val="000D749F"/>
    <w:rsid w:val="00100531"/>
    <w:rsid w:val="00185F2F"/>
    <w:rsid w:val="001A5DB0"/>
    <w:rsid w:val="001C5FB4"/>
    <w:rsid w:val="001E52EF"/>
    <w:rsid w:val="00201DFB"/>
    <w:rsid w:val="00204A63"/>
    <w:rsid w:val="00212FF1"/>
    <w:rsid w:val="00230193"/>
    <w:rsid w:val="0025068A"/>
    <w:rsid w:val="00261BA7"/>
    <w:rsid w:val="00271939"/>
    <w:rsid w:val="002818D3"/>
    <w:rsid w:val="00285DD6"/>
    <w:rsid w:val="002D11A8"/>
    <w:rsid w:val="002F7D0E"/>
    <w:rsid w:val="003E43EB"/>
    <w:rsid w:val="00445271"/>
    <w:rsid w:val="004A0504"/>
    <w:rsid w:val="004E38D9"/>
    <w:rsid w:val="00520593"/>
    <w:rsid w:val="005363DB"/>
    <w:rsid w:val="0056487D"/>
    <w:rsid w:val="005D4711"/>
    <w:rsid w:val="00607FDF"/>
    <w:rsid w:val="00633F28"/>
    <w:rsid w:val="00657CFD"/>
    <w:rsid w:val="006D50A7"/>
    <w:rsid w:val="006E061F"/>
    <w:rsid w:val="00740D6D"/>
    <w:rsid w:val="00794149"/>
    <w:rsid w:val="007B67A7"/>
    <w:rsid w:val="007C6092"/>
    <w:rsid w:val="008123A1"/>
    <w:rsid w:val="00843F99"/>
    <w:rsid w:val="008A3C80"/>
    <w:rsid w:val="008A5BC4"/>
    <w:rsid w:val="00924A4E"/>
    <w:rsid w:val="00931446"/>
    <w:rsid w:val="009A7F99"/>
    <w:rsid w:val="00A053C6"/>
    <w:rsid w:val="00A271F4"/>
    <w:rsid w:val="00A5545B"/>
    <w:rsid w:val="00B13BF0"/>
    <w:rsid w:val="00B30D79"/>
    <w:rsid w:val="00B47D26"/>
    <w:rsid w:val="00BA24BD"/>
    <w:rsid w:val="00C1285C"/>
    <w:rsid w:val="00C27B7D"/>
    <w:rsid w:val="00CB4DF0"/>
    <w:rsid w:val="00D1174F"/>
    <w:rsid w:val="00D23CC4"/>
    <w:rsid w:val="00D951BF"/>
    <w:rsid w:val="00DB2417"/>
    <w:rsid w:val="00DC6C70"/>
    <w:rsid w:val="00E22893"/>
    <w:rsid w:val="00E360DE"/>
    <w:rsid w:val="00E60023"/>
    <w:rsid w:val="00E75D28"/>
    <w:rsid w:val="00E84F25"/>
    <w:rsid w:val="00EF3E8A"/>
    <w:rsid w:val="00F05E73"/>
    <w:rsid w:val="00F434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96FD1B-BA96-455E-BAD7-A6DD431D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52767"/>
    <w:pPr>
      <w:spacing w:after="250"/>
    </w:pPr>
  </w:style>
  <w:style w:type="paragraph" w:customStyle="1" w:styleId="Hemstlatt">
    <w:name w:val="Hemstl_att"/>
    <w:aliases w:val="HemstPunkt,HemstPunktFlera,HemställansPunkt,Förslagstext"/>
    <w:basedOn w:val="Normal"/>
    <w:next w:val="Normal"/>
    <w:rsid w:val="0005276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okumentversikt">
    <w:name w:val="Document Map"/>
    <w:basedOn w:val="Normal"/>
    <w:semiHidden/>
    <w:rsid w:val="001A5DB0"/>
    <w:pPr>
      <w:shd w:val="clear" w:color="auto" w:fill="000080"/>
    </w:pPr>
    <w:rPr>
      <w:rFonts w:ascii="Tahoma" w:hAnsi="Tahoma" w:cs="Tahoma"/>
      <w:sz w:val="20"/>
    </w:rPr>
  </w:style>
  <w:style w:type="character" w:customStyle="1" w:styleId="arial11px1">
    <w:name w:val="arial_11px1"/>
    <w:basedOn w:val="Standardstycketeckensnitt"/>
    <w:rsid w:val="00285DD6"/>
    <w:rPr>
      <w:rFonts w:ascii="Arial" w:hAnsi="Arial" w:cs="Arial" w:hint="default"/>
      <w:color w:val="000000"/>
      <w:sz w:val="17"/>
      <w:szCs w:val="17"/>
    </w:rPr>
  </w:style>
  <w:style w:type="character" w:customStyle="1" w:styleId="bildtext1">
    <w:name w:val="bildtext1"/>
    <w:basedOn w:val="Standardstycketeckensnitt"/>
    <w:rsid w:val="00F05E73"/>
    <w:rPr>
      <w:rFonts w:ascii="Arial" w:hAnsi="Arial" w:cs="Arial" w:hint="default"/>
      <w:color w:val="000000"/>
      <w:sz w:val="17"/>
      <w:szCs w:val="17"/>
    </w:rPr>
  </w:style>
  <w:style w:type="character" w:customStyle="1" w:styleId="arial22pxbold1">
    <w:name w:val="arial_22px_bold1"/>
    <w:basedOn w:val="Standardstycketeckensnitt"/>
    <w:rsid w:val="00F05E73"/>
    <w:rPr>
      <w:rFonts w:ascii="Arial" w:hAnsi="Arial" w:cs="Arial" w:hint="default"/>
      <w:b/>
      <w:bCs/>
      <w:color w:val="000000"/>
      <w:sz w:val="33"/>
      <w:szCs w:val="33"/>
    </w:rPr>
  </w:style>
  <w:style w:type="character" w:customStyle="1" w:styleId="arial12pxbold1">
    <w:name w:val="arial_12px_bold1"/>
    <w:basedOn w:val="Standardstycketeckensnitt"/>
    <w:rsid w:val="00F05E73"/>
    <w:rPr>
      <w:rFonts w:ascii="Arial" w:hAnsi="Arial" w:cs="Arial" w:hint="default"/>
      <w:b/>
      <w:bCs/>
      <w:color w:val="000000"/>
      <w:sz w:val="18"/>
      <w:szCs w:val="18"/>
    </w:rPr>
  </w:style>
  <w:style w:type="character" w:customStyle="1" w:styleId="arial11pxbold1">
    <w:name w:val="arial_11px_bold1"/>
    <w:basedOn w:val="Standardstycketeckensnitt"/>
    <w:rsid w:val="00F05E73"/>
    <w:rPr>
      <w:rFonts w:ascii="Arial" w:hAnsi="Arial" w:cs="Arial" w:hint="default"/>
      <w:b/>
      <w:bCs/>
      <w:color w:val="000000"/>
      <w:sz w:val="17"/>
      <w:szCs w:val="17"/>
    </w:rPr>
  </w:style>
  <w:style w:type="character" w:customStyle="1" w:styleId="arial12px1">
    <w:name w:val="arial_12px1"/>
    <w:basedOn w:val="Standardstycketeckensnitt"/>
    <w:rsid w:val="00F05E73"/>
    <w:rPr>
      <w:rFonts w:ascii="Arial" w:hAnsi="Arial" w:cs="Arial" w:hint="default"/>
      <w:color w:val="000000"/>
      <w:sz w:val="18"/>
      <w:szCs w:val="18"/>
    </w:rPr>
  </w:style>
  <w:style w:type="paragraph" w:styleId="Ballongtext">
    <w:name w:val="Balloon Text"/>
    <w:basedOn w:val="Normal"/>
    <w:semiHidden/>
    <w:rsid w:val="005D4711"/>
    <w:rPr>
      <w:rFonts w:ascii="Tahoma" w:hAnsi="Tahoma" w:cs="Tahoma"/>
      <w:sz w:val="16"/>
      <w:szCs w:val="16"/>
    </w:rPr>
  </w:style>
  <w:style w:type="paragraph" w:customStyle="1" w:styleId="Rubrik21">
    <w:name w:val="Rubrik 21"/>
    <w:basedOn w:val="Normal"/>
    <w:rsid w:val="005D4711"/>
    <w:pPr>
      <w:spacing w:before="375" w:line="240" w:lineRule="auto"/>
      <w:outlineLvl w:val="2"/>
    </w:pPr>
    <w:rPr>
      <w:rFonts w:ascii="Arial" w:hAnsi="Arial" w:cs="Arial"/>
      <w:b/>
      <w:bCs/>
      <w:color w:val="333333"/>
      <w:sz w:val="43"/>
      <w:szCs w:val="43"/>
    </w:rPr>
  </w:style>
  <w:style w:type="paragraph" w:customStyle="1" w:styleId="Normal1">
    <w:name w:val="Normal1"/>
    <w:aliases w:val="webb1"/>
    <w:basedOn w:val="Normal"/>
    <w:rsid w:val="005D4711"/>
    <w:pPr>
      <w:spacing w:after="150" w:line="336" w:lineRule="auto"/>
    </w:pPr>
    <w:rPr>
      <w:sz w:val="31"/>
      <w:szCs w:val="31"/>
    </w:rPr>
  </w:style>
  <w:style w:type="paragraph" w:customStyle="1" w:styleId="normal44beslutdnr">
    <w:name w:val="normal44beslutdnr"/>
    <w:basedOn w:val="Normal"/>
    <w:rsid w:val="00520593"/>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520593"/>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8010">
      <w:bodyDiv w:val="1"/>
      <w:marLeft w:val="0"/>
      <w:marRight w:val="0"/>
      <w:marTop w:val="0"/>
      <w:marBottom w:val="0"/>
      <w:divBdr>
        <w:top w:val="none" w:sz="0" w:space="0" w:color="auto"/>
        <w:left w:val="none" w:sz="0" w:space="0" w:color="auto"/>
        <w:bottom w:val="none" w:sz="0" w:space="0" w:color="auto"/>
        <w:right w:val="none" w:sz="0" w:space="0" w:color="auto"/>
      </w:divBdr>
      <w:divsChild>
        <w:div w:id="52701162">
          <w:marLeft w:val="0"/>
          <w:marRight w:val="0"/>
          <w:marTop w:val="0"/>
          <w:marBottom w:val="0"/>
          <w:divBdr>
            <w:top w:val="none" w:sz="0" w:space="0" w:color="auto"/>
            <w:left w:val="none" w:sz="0" w:space="0" w:color="auto"/>
            <w:bottom w:val="none" w:sz="0" w:space="0" w:color="auto"/>
            <w:right w:val="none" w:sz="0" w:space="0" w:color="auto"/>
          </w:divBdr>
        </w:div>
        <w:div w:id="248849047">
          <w:marLeft w:val="0"/>
          <w:marRight w:val="0"/>
          <w:marTop w:val="0"/>
          <w:marBottom w:val="0"/>
          <w:divBdr>
            <w:top w:val="none" w:sz="0" w:space="0" w:color="auto"/>
            <w:left w:val="none" w:sz="0" w:space="0" w:color="auto"/>
            <w:bottom w:val="none" w:sz="0" w:space="0" w:color="auto"/>
            <w:right w:val="none" w:sz="0" w:space="0" w:color="auto"/>
          </w:divBdr>
        </w:div>
        <w:div w:id="598028452">
          <w:marLeft w:val="0"/>
          <w:marRight w:val="0"/>
          <w:marTop w:val="0"/>
          <w:marBottom w:val="0"/>
          <w:divBdr>
            <w:top w:val="none" w:sz="0" w:space="0" w:color="auto"/>
            <w:left w:val="none" w:sz="0" w:space="0" w:color="auto"/>
            <w:bottom w:val="none" w:sz="0" w:space="0" w:color="auto"/>
            <w:right w:val="none" w:sz="0" w:space="0" w:color="auto"/>
          </w:divBdr>
        </w:div>
        <w:div w:id="1164012593">
          <w:marLeft w:val="0"/>
          <w:marRight w:val="0"/>
          <w:marTop w:val="0"/>
          <w:marBottom w:val="0"/>
          <w:divBdr>
            <w:top w:val="none" w:sz="0" w:space="0" w:color="auto"/>
            <w:left w:val="none" w:sz="0" w:space="0" w:color="auto"/>
            <w:bottom w:val="none" w:sz="0" w:space="0" w:color="auto"/>
            <w:right w:val="none" w:sz="0" w:space="0" w:color="auto"/>
          </w:divBdr>
        </w:div>
        <w:div w:id="1183545649">
          <w:marLeft w:val="0"/>
          <w:marRight w:val="0"/>
          <w:marTop w:val="0"/>
          <w:marBottom w:val="0"/>
          <w:divBdr>
            <w:top w:val="none" w:sz="0" w:space="0" w:color="auto"/>
            <w:left w:val="none" w:sz="0" w:space="0" w:color="auto"/>
            <w:bottom w:val="none" w:sz="0" w:space="0" w:color="auto"/>
            <w:right w:val="none" w:sz="0" w:space="0" w:color="auto"/>
          </w:divBdr>
        </w:div>
        <w:div w:id="1204561341">
          <w:marLeft w:val="0"/>
          <w:marRight w:val="0"/>
          <w:marTop w:val="0"/>
          <w:marBottom w:val="0"/>
          <w:divBdr>
            <w:top w:val="none" w:sz="0" w:space="0" w:color="auto"/>
            <w:left w:val="none" w:sz="0" w:space="0" w:color="auto"/>
            <w:bottom w:val="none" w:sz="0" w:space="0" w:color="auto"/>
            <w:right w:val="none" w:sz="0" w:space="0" w:color="auto"/>
          </w:divBdr>
        </w:div>
        <w:div w:id="1324895527">
          <w:marLeft w:val="0"/>
          <w:marRight w:val="0"/>
          <w:marTop w:val="0"/>
          <w:marBottom w:val="0"/>
          <w:divBdr>
            <w:top w:val="none" w:sz="0" w:space="0" w:color="auto"/>
            <w:left w:val="none" w:sz="0" w:space="0" w:color="auto"/>
            <w:bottom w:val="none" w:sz="0" w:space="0" w:color="auto"/>
            <w:right w:val="none" w:sz="0" w:space="0" w:color="auto"/>
          </w:divBdr>
        </w:div>
        <w:div w:id="1450464740">
          <w:marLeft w:val="0"/>
          <w:marRight w:val="0"/>
          <w:marTop w:val="0"/>
          <w:marBottom w:val="0"/>
          <w:divBdr>
            <w:top w:val="none" w:sz="0" w:space="0" w:color="auto"/>
            <w:left w:val="none" w:sz="0" w:space="0" w:color="auto"/>
            <w:bottom w:val="none" w:sz="0" w:space="0" w:color="auto"/>
            <w:right w:val="none" w:sz="0" w:space="0" w:color="auto"/>
          </w:divBdr>
        </w:div>
        <w:div w:id="1722286849">
          <w:marLeft w:val="0"/>
          <w:marRight w:val="0"/>
          <w:marTop w:val="0"/>
          <w:marBottom w:val="0"/>
          <w:divBdr>
            <w:top w:val="none" w:sz="0" w:space="0" w:color="auto"/>
            <w:left w:val="none" w:sz="0" w:space="0" w:color="auto"/>
            <w:bottom w:val="none" w:sz="0" w:space="0" w:color="auto"/>
            <w:right w:val="none" w:sz="0" w:space="0" w:color="auto"/>
          </w:divBdr>
        </w:div>
      </w:divsChild>
    </w:div>
    <w:div w:id="43339010">
      <w:bodyDiv w:val="1"/>
      <w:marLeft w:val="0"/>
      <w:marRight w:val="0"/>
      <w:marTop w:val="0"/>
      <w:marBottom w:val="0"/>
      <w:divBdr>
        <w:top w:val="none" w:sz="0" w:space="0" w:color="auto"/>
        <w:left w:val="none" w:sz="0" w:space="0" w:color="auto"/>
        <w:bottom w:val="none" w:sz="0" w:space="0" w:color="auto"/>
        <w:right w:val="none" w:sz="0" w:space="0" w:color="auto"/>
      </w:divBdr>
      <w:divsChild>
        <w:div w:id="749741636">
          <w:marLeft w:val="-15"/>
          <w:marRight w:val="-15"/>
          <w:marTop w:val="0"/>
          <w:marBottom w:val="0"/>
          <w:divBdr>
            <w:top w:val="none" w:sz="0" w:space="0" w:color="auto"/>
            <w:left w:val="single" w:sz="6" w:space="0" w:color="DADADA"/>
            <w:bottom w:val="none" w:sz="0" w:space="0" w:color="auto"/>
            <w:right w:val="single" w:sz="6" w:space="0" w:color="DADADA"/>
          </w:divBdr>
          <w:divsChild>
            <w:div w:id="1632399032">
              <w:marLeft w:val="0"/>
              <w:marRight w:val="0"/>
              <w:marTop w:val="0"/>
              <w:marBottom w:val="0"/>
              <w:divBdr>
                <w:top w:val="none" w:sz="0" w:space="0" w:color="auto"/>
                <w:left w:val="single" w:sz="48" w:space="0" w:color="FFFFFF"/>
                <w:bottom w:val="none" w:sz="0" w:space="0" w:color="auto"/>
                <w:right w:val="none" w:sz="0" w:space="0" w:color="auto"/>
              </w:divBdr>
              <w:divsChild>
                <w:div w:id="1555892037">
                  <w:marLeft w:val="-15"/>
                  <w:marRight w:val="-15"/>
                  <w:marTop w:val="0"/>
                  <w:marBottom w:val="0"/>
                  <w:divBdr>
                    <w:top w:val="none" w:sz="0" w:space="0" w:color="auto"/>
                    <w:left w:val="single" w:sz="6" w:space="0" w:color="F9C661"/>
                    <w:bottom w:val="none" w:sz="0" w:space="0" w:color="auto"/>
                    <w:right w:val="single" w:sz="6" w:space="0" w:color="DADADA"/>
                  </w:divBdr>
                  <w:divsChild>
                    <w:div w:id="1645117258">
                      <w:marLeft w:val="-30"/>
                      <w:marRight w:val="-45"/>
                      <w:marTop w:val="0"/>
                      <w:marBottom w:val="0"/>
                      <w:divBdr>
                        <w:top w:val="none" w:sz="0" w:space="0" w:color="auto"/>
                        <w:left w:val="none" w:sz="0" w:space="0" w:color="auto"/>
                        <w:bottom w:val="none" w:sz="0" w:space="0" w:color="auto"/>
                        <w:right w:val="none" w:sz="0" w:space="0" w:color="auto"/>
                      </w:divBdr>
                      <w:divsChild>
                        <w:div w:id="21260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226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5024">
          <w:marLeft w:val="0"/>
          <w:marRight w:val="0"/>
          <w:marTop w:val="0"/>
          <w:marBottom w:val="0"/>
          <w:divBdr>
            <w:top w:val="none" w:sz="0" w:space="0" w:color="auto"/>
            <w:left w:val="none" w:sz="0" w:space="0" w:color="auto"/>
            <w:bottom w:val="none" w:sz="0" w:space="0" w:color="auto"/>
            <w:right w:val="none" w:sz="0" w:space="0" w:color="auto"/>
          </w:divBdr>
          <w:divsChild>
            <w:div w:id="12465161">
              <w:marLeft w:val="0"/>
              <w:marRight w:val="0"/>
              <w:marTop w:val="0"/>
              <w:marBottom w:val="0"/>
              <w:divBdr>
                <w:top w:val="none" w:sz="0" w:space="0" w:color="auto"/>
                <w:left w:val="none" w:sz="0" w:space="0" w:color="auto"/>
                <w:bottom w:val="none" w:sz="0" w:space="0" w:color="auto"/>
                <w:right w:val="none" w:sz="0" w:space="0" w:color="auto"/>
              </w:divBdr>
              <w:divsChild>
                <w:div w:id="39013371">
                  <w:marLeft w:val="0"/>
                  <w:marRight w:val="0"/>
                  <w:marTop w:val="0"/>
                  <w:marBottom w:val="0"/>
                  <w:divBdr>
                    <w:top w:val="none" w:sz="0" w:space="0" w:color="auto"/>
                    <w:left w:val="none" w:sz="0" w:space="0" w:color="auto"/>
                    <w:bottom w:val="none" w:sz="0" w:space="0" w:color="auto"/>
                    <w:right w:val="none" w:sz="0" w:space="0" w:color="auto"/>
                  </w:divBdr>
                  <w:divsChild>
                    <w:div w:id="843858525">
                      <w:marLeft w:val="210"/>
                      <w:marRight w:val="0"/>
                      <w:marTop w:val="0"/>
                      <w:marBottom w:val="210"/>
                      <w:divBdr>
                        <w:top w:val="none" w:sz="0" w:space="0" w:color="auto"/>
                        <w:left w:val="none" w:sz="0" w:space="0" w:color="auto"/>
                        <w:bottom w:val="none" w:sz="0" w:space="0" w:color="auto"/>
                        <w:right w:val="none" w:sz="0" w:space="0" w:color="auto"/>
                      </w:divBdr>
                      <w:divsChild>
                        <w:div w:id="1594776210">
                          <w:marLeft w:val="0"/>
                          <w:marRight w:val="0"/>
                          <w:marTop w:val="0"/>
                          <w:marBottom w:val="0"/>
                          <w:divBdr>
                            <w:top w:val="none" w:sz="0" w:space="0" w:color="auto"/>
                            <w:left w:val="none" w:sz="0" w:space="0" w:color="auto"/>
                            <w:bottom w:val="none" w:sz="0" w:space="0" w:color="auto"/>
                            <w:right w:val="none" w:sz="0" w:space="0" w:color="auto"/>
                          </w:divBdr>
                          <w:divsChild>
                            <w:div w:id="4940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380608">
      <w:bodyDiv w:val="1"/>
      <w:marLeft w:val="0"/>
      <w:marRight w:val="0"/>
      <w:marTop w:val="0"/>
      <w:marBottom w:val="0"/>
      <w:divBdr>
        <w:top w:val="none" w:sz="0" w:space="0" w:color="auto"/>
        <w:left w:val="none" w:sz="0" w:space="0" w:color="auto"/>
        <w:bottom w:val="none" w:sz="0" w:space="0" w:color="auto"/>
        <w:right w:val="none" w:sz="0" w:space="0" w:color="auto"/>
      </w:divBdr>
      <w:divsChild>
        <w:div w:id="121969019">
          <w:marLeft w:val="0"/>
          <w:marRight w:val="0"/>
          <w:marTop w:val="0"/>
          <w:marBottom w:val="0"/>
          <w:divBdr>
            <w:top w:val="none" w:sz="0" w:space="0" w:color="auto"/>
            <w:left w:val="none" w:sz="0" w:space="0" w:color="auto"/>
            <w:bottom w:val="none" w:sz="0" w:space="0" w:color="auto"/>
            <w:right w:val="none" w:sz="0" w:space="0" w:color="auto"/>
          </w:divBdr>
          <w:divsChild>
            <w:div w:id="120656584">
              <w:marLeft w:val="0"/>
              <w:marRight w:val="0"/>
              <w:marTop w:val="0"/>
              <w:marBottom w:val="0"/>
              <w:divBdr>
                <w:top w:val="none" w:sz="0" w:space="0" w:color="auto"/>
                <w:left w:val="none" w:sz="0" w:space="0" w:color="auto"/>
                <w:bottom w:val="none" w:sz="0" w:space="0" w:color="auto"/>
                <w:right w:val="none" w:sz="0" w:space="0" w:color="auto"/>
              </w:divBdr>
              <w:divsChild>
                <w:div w:id="491726050">
                  <w:marLeft w:val="0"/>
                  <w:marRight w:val="0"/>
                  <w:marTop w:val="0"/>
                  <w:marBottom w:val="0"/>
                  <w:divBdr>
                    <w:top w:val="none" w:sz="0" w:space="0" w:color="auto"/>
                    <w:left w:val="none" w:sz="0" w:space="0" w:color="auto"/>
                    <w:bottom w:val="none" w:sz="0" w:space="0" w:color="auto"/>
                    <w:right w:val="none" w:sz="0" w:space="0" w:color="auto"/>
                  </w:divBdr>
                  <w:divsChild>
                    <w:div w:id="1285774813">
                      <w:marLeft w:val="210"/>
                      <w:marRight w:val="0"/>
                      <w:marTop w:val="0"/>
                      <w:marBottom w:val="210"/>
                      <w:divBdr>
                        <w:top w:val="none" w:sz="0" w:space="0" w:color="auto"/>
                        <w:left w:val="none" w:sz="0" w:space="0" w:color="auto"/>
                        <w:bottom w:val="none" w:sz="0" w:space="0" w:color="auto"/>
                        <w:right w:val="none" w:sz="0" w:space="0" w:color="auto"/>
                      </w:divBdr>
                      <w:divsChild>
                        <w:div w:id="1324233770">
                          <w:marLeft w:val="0"/>
                          <w:marRight w:val="0"/>
                          <w:marTop w:val="0"/>
                          <w:marBottom w:val="0"/>
                          <w:divBdr>
                            <w:top w:val="none" w:sz="0" w:space="0" w:color="auto"/>
                            <w:left w:val="none" w:sz="0" w:space="0" w:color="auto"/>
                            <w:bottom w:val="none" w:sz="0" w:space="0" w:color="auto"/>
                            <w:right w:val="none" w:sz="0" w:space="0" w:color="auto"/>
                          </w:divBdr>
                          <w:divsChild>
                            <w:div w:id="153893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391809">
      <w:bodyDiv w:val="1"/>
      <w:marLeft w:val="0"/>
      <w:marRight w:val="0"/>
      <w:marTop w:val="0"/>
      <w:marBottom w:val="0"/>
      <w:divBdr>
        <w:top w:val="none" w:sz="0" w:space="0" w:color="auto"/>
        <w:left w:val="none" w:sz="0" w:space="0" w:color="auto"/>
        <w:bottom w:val="none" w:sz="0" w:space="0" w:color="auto"/>
        <w:right w:val="none" w:sz="0" w:space="0" w:color="auto"/>
      </w:divBdr>
      <w:divsChild>
        <w:div w:id="215707098">
          <w:marLeft w:val="0"/>
          <w:marRight w:val="0"/>
          <w:marTop w:val="0"/>
          <w:marBottom w:val="0"/>
          <w:divBdr>
            <w:top w:val="none" w:sz="0" w:space="0" w:color="auto"/>
            <w:left w:val="none" w:sz="0" w:space="0" w:color="auto"/>
            <w:bottom w:val="none" w:sz="0" w:space="0" w:color="auto"/>
            <w:right w:val="none" w:sz="0" w:space="0" w:color="auto"/>
          </w:divBdr>
        </w:div>
        <w:div w:id="1265991245">
          <w:marLeft w:val="0"/>
          <w:marRight w:val="0"/>
          <w:marTop w:val="0"/>
          <w:marBottom w:val="0"/>
          <w:divBdr>
            <w:top w:val="none" w:sz="0" w:space="0" w:color="auto"/>
            <w:left w:val="none" w:sz="0" w:space="0" w:color="auto"/>
            <w:bottom w:val="none" w:sz="0" w:space="0" w:color="auto"/>
            <w:right w:val="none" w:sz="0" w:space="0" w:color="auto"/>
          </w:divBdr>
        </w:div>
        <w:div w:id="2139838069">
          <w:marLeft w:val="0"/>
          <w:marRight w:val="0"/>
          <w:marTop w:val="0"/>
          <w:marBottom w:val="0"/>
          <w:divBdr>
            <w:top w:val="none" w:sz="0" w:space="0" w:color="auto"/>
            <w:left w:val="none" w:sz="0" w:space="0" w:color="auto"/>
            <w:bottom w:val="none" w:sz="0" w:space="0" w:color="auto"/>
            <w:right w:val="none" w:sz="0" w:space="0" w:color="auto"/>
          </w:divBdr>
        </w:div>
      </w:divsChild>
    </w:div>
    <w:div w:id="1686057574">
      <w:bodyDiv w:val="1"/>
      <w:marLeft w:val="0"/>
      <w:marRight w:val="0"/>
      <w:marTop w:val="0"/>
      <w:marBottom w:val="0"/>
      <w:divBdr>
        <w:top w:val="none" w:sz="0" w:space="0" w:color="auto"/>
        <w:left w:val="none" w:sz="0" w:space="0" w:color="auto"/>
        <w:bottom w:val="none" w:sz="0" w:space="0" w:color="auto"/>
        <w:right w:val="none" w:sz="0" w:space="0" w:color="auto"/>
      </w:divBdr>
      <w:divsChild>
        <w:div w:id="1145002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1498</Words>
  <Characters>8784</Characters>
  <Application>Microsoft Office Word</Application>
  <DocSecurity>4</DocSecurity>
  <Lines>162</Lines>
  <Paragraphs>40</Paragraphs>
  <ScaleCrop>false</ScaleCrop>
  <HeadingPairs>
    <vt:vector size="2" baseType="variant">
      <vt:variant>
        <vt:lpstr>Rubrik</vt:lpstr>
      </vt:variant>
      <vt:variant>
        <vt:i4>1</vt:i4>
      </vt:variant>
    </vt:vector>
  </HeadingPairs>
  <TitlesOfParts>
    <vt:vector size="1" baseType="lpstr">
      <vt:lpstr>U353</vt:lpstr>
    </vt:vector>
  </TitlesOfParts>
  <Company>Riksdagen</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U353</dc:title>
  <dc:subject>U353</dc:subject>
  <dc:creator>Riksdagen</dc:creator>
  <cp:keywords>Riksdagen</cp:keywords>
  <dc:description/>
  <cp:lastModifiedBy>Lars Brink</cp:lastModifiedBy>
  <cp:revision>2</cp:revision>
  <cp:lastPrinted>2006-01-16T09:53:00Z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mot2000_423_2005-12-07</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Förenta nationerna i människornas 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Förenta nationerna i människornas tjänst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kd483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Holger Gustafsson m.fl. (kd)</vt:lpwstr>
  </property>
  <property fmtid="{D5CDD505-2E9C-101B-9397-08002B2CF9AE}" pid="26" name="MotionarLista">
    <vt:lpwstr>Gustafsson, Holger (kd)\Runegrund, Rosita (kd)\Wälivaara, Erling (kd)\Lindgren, Else-Marie (kd)\Enochson, Annelie (kd)\Odell, Mats (kd)\Skånberg, Tuve (kd)\Svensson, Alf (kd)\Svensson, Ingvar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 Rosita Runegrund (kd), Erling Wälivaara (kd), Else-Marie Lindgren (kd), Annelie Enochson (kd), Mats Odell (kd), Tuve Skånberg (kd), Alf Svensson (kd), Ingvar Svensson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30</vt:lpwstr>
  </property>
  <property fmtid="{D5CDD505-2E9C-101B-9397-08002B2CF9AE}" pid="35" name="Samling">
    <vt:lpwstr/>
  </property>
  <property fmtid="{D5CDD505-2E9C-101B-9397-08002B2CF9AE}" pid="36" name="SamlingPrint">
    <vt:lpwstr/>
  </property>
  <property fmtid="{D5CDD505-2E9C-101B-9397-08002B2CF9AE}" pid="37" name="Motionsnummer">
    <vt:lpwstr>U353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fredrik.leviner.norberg@riksdagen.se</vt:lpwstr>
  </property>
  <property fmtid="{D5CDD505-2E9C-101B-9397-08002B2CF9AE}" pid="45" name="ReservUID">
    <vt:lpwstr>peter jansson</vt:lpwstr>
  </property>
  <property fmtid="{D5CDD505-2E9C-101B-9397-08002B2CF9AE}" pid="46" name="MotionID">
    <vt:lpwstr>20052006000001070100000004830075</vt:lpwstr>
  </property>
  <property fmtid="{D5CDD505-2E9C-101B-9397-08002B2CF9AE}" pid="47" name="datum">
    <vt:lpwstr>051005</vt:lpwstr>
  </property>
  <property fmtid="{D5CDD505-2E9C-101B-9397-08002B2CF9AE}" pid="48" name="avsändar-e-post">
    <vt:lpwstr>fredrik.leviner.norberg@riksdagen.se</vt:lpwstr>
  </property>
  <property fmtid="{D5CDD505-2E9C-101B-9397-08002B2CF9AE}" pid="49" name="id">
    <vt:lpwstr>20052006000001070100000004830075</vt:lpwstr>
  </property>
  <property fmtid="{D5CDD505-2E9C-101B-9397-08002B2CF9AE}" pid="50" name="nummer">
    <vt:lpwstr>353</vt:lpwstr>
  </property>
  <property fmtid="{D5CDD505-2E9C-101B-9397-08002B2CF9AE}" pid="51" name="utskottsbeteckning">
    <vt:lpwstr>U</vt:lpwstr>
  </property>
</Properties>
</file>