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0933B9FB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B5095E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7AB7B7A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01737B">
              <w:t>9</w:t>
            </w:r>
            <w:r w:rsidR="00745634">
              <w:t>-</w:t>
            </w:r>
            <w:r w:rsidR="00B5095E">
              <w:t>21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617C9C1" w:rsidR="0096348C" w:rsidRDefault="00B5095E" w:rsidP="00214E90">
            <w:r>
              <w:t>10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01737B">
              <w:t>0</w:t>
            </w:r>
            <w:r w:rsidR="00CD6B96" w:rsidRPr="00BE690A">
              <w:t>.</w:t>
            </w:r>
            <w:r w:rsidR="00191BA4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3D311665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BE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F970BDA" w14:textId="2E7B7DDD" w:rsidR="00807979" w:rsidRDefault="009F5818" w:rsidP="00F842B6">
            <w:pPr>
              <w:rPr>
                <w:b/>
              </w:rPr>
            </w:pPr>
            <w:r>
              <w:rPr>
                <w:b/>
              </w:rPr>
              <w:t>I</w:t>
            </w:r>
            <w:r w:rsidR="00E14FCF">
              <w:rPr>
                <w:b/>
              </w:rPr>
              <w:t>nform</w:t>
            </w:r>
            <w:r>
              <w:rPr>
                <w:b/>
              </w:rPr>
              <w:t>ation</w:t>
            </w:r>
            <w:r w:rsidR="00E14FCF">
              <w:rPr>
                <w:b/>
              </w:rPr>
              <w:t xml:space="preserve"> inför RIF-rådet den 28 september 2023</w:t>
            </w:r>
          </w:p>
          <w:p w14:paraId="529849AC" w14:textId="374F22C7" w:rsidR="009F5818" w:rsidRDefault="009F5818" w:rsidP="00F842B6">
            <w:pPr>
              <w:rPr>
                <w:b/>
              </w:rPr>
            </w:pPr>
          </w:p>
          <w:p w14:paraId="321D446F" w14:textId="12D74FFC" w:rsidR="00E14FCF" w:rsidRDefault="009F5818" w:rsidP="00F842B6">
            <w:pPr>
              <w:rPr>
                <w:b/>
              </w:rPr>
            </w:pPr>
            <w:r w:rsidRPr="009D2F33">
              <w:rPr>
                <w:bCs/>
              </w:rPr>
              <w:t>Statssekreterare Charlotte Kugelberg</w:t>
            </w:r>
            <w:r w:rsidR="00C55B33">
              <w:rPr>
                <w:bCs/>
              </w:rPr>
              <w:t>, biträdd av</w:t>
            </w:r>
            <w:r>
              <w:rPr>
                <w:bCs/>
              </w:rPr>
              <w:t xml:space="preserve"> medarbetare </w:t>
            </w:r>
            <w:r w:rsidR="00C55B33">
              <w:rPr>
                <w:bCs/>
              </w:rPr>
              <w:t xml:space="preserve">från Justitiedepartementet </w:t>
            </w:r>
            <w:r>
              <w:rPr>
                <w:bCs/>
              </w:rPr>
              <w:t>informerade.</w:t>
            </w:r>
            <w:r>
              <w:rPr>
                <w:bCs/>
              </w:rPr>
              <w:br/>
            </w:r>
          </w:p>
        </w:tc>
      </w:tr>
      <w:tr w:rsidR="006F250D" w14:paraId="18A4BBBD" w14:textId="77777777" w:rsidTr="00121808">
        <w:tc>
          <w:tcPr>
            <w:tcW w:w="567" w:type="dxa"/>
            <w:shd w:val="clear" w:color="auto" w:fill="auto"/>
          </w:tcPr>
          <w:p w14:paraId="5C44C788" w14:textId="4DFD8AC5" w:rsidR="006F250D" w:rsidRDefault="006F250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4BE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575E151" w14:textId="77777777" w:rsidR="007F5EF7" w:rsidRDefault="007F5EF7" w:rsidP="007F5EF7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6518DC3" w14:textId="77777777" w:rsidR="007F5EF7" w:rsidRDefault="007F5EF7" w:rsidP="007F5EF7">
            <w:pPr>
              <w:rPr>
                <w:b/>
              </w:rPr>
            </w:pPr>
          </w:p>
          <w:p w14:paraId="34C5741B" w14:textId="31C82FF0" w:rsidR="007F5EF7" w:rsidRDefault="007F5EF7" w:rsidP="007F5EF7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>
              <w:rPr>
                <w:bCs/>
              </w:rPr>
              <w:t>1.</w:t>
            </w:r>
          </w:p>
          <w:p w14:paraId="55A7924F" w14:textId="1603FB30" w:rsidR="00807979" w:rsidRPr="000D5659" w:rsidRDefault="00807979" w:rsidP="007F5EF7">
            <w:pPr>
              <w:rPr>
                <w:bCs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28171310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§3</w:t>
            </w:r>
          </w:p>
        </w:tc>
        <w:tc>
          <w:tcPr>
            <w:tcW w:w="6946" w:type="dxa"/>
            <w:shd w:val="clear" w:color="auto" w:fill="auto"/>
          </w:tcPr>
          <w:p w14:paraId="65F5E4AA" w14:textId="5DBF75AD" w:rsidR="00807979" w:rsidRDefault="007F5EF7" w:rsidP="00807979">
            <w:pPr>
              <w:rPr>
                <w:bCs/>
              </w:rPr>
            </w:pPr>
            <w:r>
              <w:rPr>
                <w:b/>
              </w:rPr>
              <w:t xml:space="preserve">Förslag till </w:t>
            </w:r>
            <w:r w:rsidR="00786BC3" w:rsidRPr="00786BC3">
              <w:rPr>
                <w:b/>
                <w:bCs/>
              </w:rPr>
              <w:t>ändringar av EU:s brottsofferdirektiv</w:t>
            </w:r>
            <w:r>
              <w:rPr>
                <w:b/>
              </w:rPr>
              <w:br/>
            </w:r>
            <w:r>
              <w:rPr>
                <w:bCs/>
              </w:rPr>
              <w:br/>
              <w:t>Utskottet inledde subsidiaritetsprövningen av COM(2023) 424.</w:t>
            </w:r>
          </w:p>
          <w:p w14:paraId="3DB9BDDA" w14:textId="19B52485" w:rsidR="007F5EF7" w:rsidRDefault="007F5EF7" w:rsidP="00807979">
            <w:pPr>
              <w:rPr>
                <w:bCs/>
              </w:rPr>
            </w:pPr>
          </w:p>
          <w:p w14:paraId="5546D15D" w14:textId="463AA571" w:rsidR="007F5EF7" w:rsidRDefault="007F5EF7" w:rsidP="00807979">
            <w:pPr>
              <w:rPr>
                <w:snapToGrid w:val="0"/>
              </w:rPr>
            </w:pPr>
            <w:r w:rsidRPr="00385164">
              <w:rPr>
                <w:snapToGrid w:val="0"/>
              </w:rPr>
              <w:t xml:space="preserve">Utskottet ansåg att </w:t>
            </w:r>
            <w:r>
              <w:rPr>
                <w:snapToGrid w:val="0"/>
              </w:rPr>
              <w:t>förslaget</w:t>
            </w:r>
            <w:r w:rsidRPr="00385164">
              <w:rPr>
                <w:snapToGrid w:val="0"/>
              </w:rPr>
              <w:t xml:space="preserve"> inte strider mot subsidiaritetsprincipen.</w:t>
            </w:r>
          </w:p>
          <w:p w14:paraId="52E9C0EF" w14:textId="6C9B6557" w:rsidR="00786BC3" w:rsidRDefault="00786BC3" w:rsidP="00807979">
            <w:pPr>
              <w:rPr>
                <w:snapToGrid w:val="0"/>
              </w:rPr>
            </w:pPr>
          </w:p>
          <w:p w14:paraId="208BB69D" w14:textId="3F933DAC" w:rsidR="00786BC3" w:rsidRPr="007F5EF7" w:rsidRDefault="00786BC3" w:rsidP="00807979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42519FB9" w14:textId="62595E68" w:rsidR="00F70AD4" w:rsidRPr="00807979" w:rsidRDefault="00F70AD4" w:rsidP="00807979">
            <w:pPr>
              <w:rPr>
                <w:b/>
              </w:rPr>
            </w:pPr>
          </w:p>
        </w:tc>
      </w:tr>
      <w:tr w:rsidR="00CA4BEE" w14:paraId="08410ECE" w14:textId="77777777" w:rsidTr="00121808">
        <w:tc>
          <w:tcPr>
            <w:tcW w:w="567" w:type="dxa"/>
            <w:shd w:val="clear" w:color="auto" w:fill="auto"/>
          </w:tcPr>
          <w:p w14:paraId="22BD1CC5" w14:textId="5F4F6184" w:rsidR="00CA4BEE" w:rsidRDefault="00CA4BE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797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4C057407" w14:textId="51F32D39" w:rsidR="00CA4BEE" w:rsidRPr="00DE0706" w:rsidRDefault="00DE0706" w:rsidP="00BD78A3">
            <w:pPr>
              <w:rPr>
                <w:b/>
              </w:rPr>
            </w:pPr>
            <w:r>
              <w:rPr>
                <w:b/>
              </w:rPr>
              <w:t>Inkomna skrivelser</w:t>
            </w:r>
            <w:r w:rsidR="001D7B67">
              <w:rPr>
                <w:b/>
              </w:rPr>
              <w:br/>
            </w:r>
            <w:r w:rsidR="001D7B67">
              <w:rPr>
                <w:b/>
              </w:rPr>
              <w:br/>
            </w:r>
            <w:r w:rsidR="001D7B67" w:rsidRPr="001D7B67">
              <w:rPr>
                <w:bCs/>
              </w:rPr>
              <w:t xml:space="preserve">Inkommen skrivelse anmäldes, </w:t>
            </w:r>
            <w:r w:rsidR="001D7B67">
              <w:rPr>
                <w:bCs/>
              </w:rPr>
              <w:t>(</w:t>
            </w:r>
            <w:r w:rsidR="001D7B67" w:rsidRPr="001D7B67">
              <w:rPr>
                <w:bCs/>
              </w:rPr>
              <w:t>dnr 17-2023/24</w:t>
            </w:r>
            <w:r w:rsidR="001D7B67">
              <w:rPr>
                <w:bCs/>
              </w:rPr>
              <w:t>).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1DB9397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797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B3CCEE6" w14:textId="6F08A6C7" w:rsidR="00D467E8" w:rsidRPr="001F6528" w:rsidRDefault="00D467E8" w:rsidP="001F65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DE0706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DE0706">
              <w:rPr>
                <w:snapToGrid w:val="0"/>
              </w:rPr>
              <w:t>3 oktober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DE0706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1F97AEF6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B6C5E">
              <w:t>3 oktober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39F319E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D92BDD4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EE49D4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6F5196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6B4785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54470C5" w:rsidR="00A90DA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7520F1D1" w:rsidR="00A90DA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54D29641" w:rsidR="00A90DA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74A9517F" w:rsidR="00A90DA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1ADC136A" w:rsidR="00A90DA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1410EB56" w:rsidR="00A90DAD" w:rsidRPr="00B20174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22D91971" w:rsidR="00A90DAD" w:rsidRPr="0078232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DB1D26C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4A9EC01F" w:rsidR="00A90DAD" w:rsidRPr="0078232D" w:rsidRDefault="00E94634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73D3775" w:rsidR="00125D57" w:rsidRPr="0078232D" w:rsidRDefault="00E94634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053CFB1" w:rsidR="00125D57" w:rsidRPr="0078232D" w:rsidRDefault="00E94634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29E2794A" w:rsidR="004F206C" w:rsidRPr="0078232D" w:rsidRDefault="00E9463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1EA85C64" w:rsidR="006A012A" w:rsidRPr="0078232D" w:rsidRDefault="00E9463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0309" w14:paraId="190C21B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A385" w14:textId="74424FBC" w:rsidR="00580309" w:rsidRPr="00171B74" w:rsidRDefault="00580309" w:rsidP="004F206C">
            <w:r w:rsidRPr="00580309">
              <w:t>Lars Larsson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EB99" w14:textId="783449BE" w:rsidR="00580309" w:rsidRDefault="00E9463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34F5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75D2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B276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230B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5675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8AEA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06A2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1D3D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8354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0303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473B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84A9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4C9F" w14:textId="77777777" w:rsidR="00580309" w:rsidRPr="0078232D" w:rsidRDefault="0058030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0A28699B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CA25B1">
              <w:rPr>
                <w:sz w:val="20"/>
              </w:rPr>
              <w:t>9</w:t>
            </w:r>
            <w:r w:rsidR="0024100F">
              <w:rPr>
                <w:sz w:val="20"/>
              </w:rPr>
              <w:t>-</w:t>
            </w:r>
            <w:r w:rsidR="00CA25B1">
              <w:rPr>
                <w:sz w:val="20"/>
              </w:rPr>
              <w:t>12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33F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546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BA4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D7B67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652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309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BC3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818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5B33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5B1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4FCF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13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4634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0AD4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33</TotalTime>
  <Pages>3</Pages>
  <Words>324</Words>
  <Characters>2596</Characters>
  <Application>Microsoft Office Word</Application>
  <DocSecurity>0</DocSecurity>
  <Lines>1298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2023-09-21T06:25:00Z</cp:lastPrinted>
  <dcterms:created xsi:type="dcterms:W3CDTF">2023-09-08T14:42:00Z</dcterms:created>
  <dcterms:modified xsi:type="dcterms:W3CDTF">2023-09-26T10:43:00Z</dcterms:modified>
</cp:coreProperties>
</file>