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5DD329D9CF74AAEA3A596C438E91108"/>
        </w:placeholder>
        <w:text/>
      </w:sdtPr>
      <w:sdtEndPr/>
      <w:sdtContent>
        <w:p w:rsidRPr="009B062B" w:rsidR="00AF30DD" w:rsidP="00DA28CE" w:rsidRDefault="00AF30DD" w14:paraId="3CDB8432" w14:textId="77777777">
          <w:pPr>
            <w:pStyle w:val="Rubrik1"/>
            <w:spacing w:after="300"/>
          </w:pPr>
          <w:r w:rsidRPr="009B062B">
            <w:t>Förslag till riksdagsbeslut</w:t>
          </w:r>
        </w:p>
      </w:sdtContent>
    </w:sdt>
    <w:sdt>
      <w:sdtPr>
        <w:alias w:val="Yrkande 1"/>
        <w:tag w:val="61c74243-9a21-4e0c-a5d4-a648f74618bb"/>
        <w:id w:val="-1701309806"/>
        <w:lock w:val="sdtLocked"/>
      </w:sdtPr>
      <w:sdtEndPr/>
      <w:sdtContent>
        <w:p w:rsidR="001F6811" w:rsidRDefault="000A4065" w14:paraId="27A703E0" w14:textId="77777777">
          <w:pPr>
            <w:pStyle w:val="Frslagstext"/>
            <w:numPr>
              <w:ilvl w:val="0"/>
              <w:numId w:val="0"/>
            </w:numPr>
          </w:pPr>
          <w:r>
            <w:t>Riksdagen ställer sig bakom det som anförs i motionen om uteblivet studiestöd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0E61067C6945B6B2AD433F7EA8A811"/>
        </w:placeholder>
        <w:text/>
      </w:sdtPr>
      <w:sdtEndPr/>
      <w:sdtContent>
        <w:p w:rsidRPr="009B062B" w:rsidR="006D79C9" w:rsidP="00333E95" w:rsidRDefault="006D79C9" w14:paraId="3CDB8434" w14:textId="77777777">
          <w:pPr>
            <w:pStyle w:val="Rubrik1"/>
          </w:pPr>
          <w:r>
            <w:t>Motivering</w:t>
          </w:r>
        </w:p>
      </w:sdtContent>
    </w:sdt>
    <w:p w:rsidRPr="002518F9" w:rsidR="00883A51" w:rsidP="00496C8C" w:rsidRDefault="00883A51" w14:paraId="3CDB8435" w14:textId="77777777">
      <w:pPr>
        <w:pStyle w:val="Normalutanindragellerluft"/>
      </w:pPr>
      <w:r w:rsidRPr="002518F9">
        <w:t>Under läsåret 2018/2019 fick 8,7 p</w:t>
      </w:r>
      <w:bookmarkStart w:name="_GoBack" w:id="1"/>
      <w:bookmarkEnd w:id="1"/>
      <w:r w:rsidRPr="002518F9">
        <w:t xml:space="preserve">rocent av Sveriges gymnasieelever sitt studiebidrag indraget på grund av olovlig frånvaro. Centrala studiestödsnämnden uppger att siffran är rekordhög. </w:t>
      </w:r>
    </w:p>
    <w:p w:rsidRPr="002518F9" w:rsidR="00883A51" w:rsidP="00496C8C" w:rsidRDefault="00883A51" w14:paraId="3CDB8436" w14:textId="77777777">
      <w:r w:rsidRPr="002518F9">
        <w:t xml:space="preserve">Syftet med indraget studiemedel vid olovlig frånvaro är att det ska finnas en kännbar ekonomisk konsekvens för de elever som väljer att inte närvara i skolan och för deras vårdnadshavare i de fall eleverna är minderåriga. Med denna konsekvens bör också följa ett intresse för vårdnadshavare att säkerställa att barnet faktiskt går till skolan, utöver det intresse för barnets skolgång som borde finnas i alla familjer. Denna konsekvens är dock bara en verklighet som drabbar de familjer som är självförsörjande och inte är beroende av försörjningsstöd. </w:t>
      </w:r>
    </w:p>
    <w:p w:rsidR="00883A51" w:rsidP="00496C8C" w:rsidRDefault="00883A51" w14:paraId="3CDB8437" w14:textId="5D7D515E">
      <w:r w:rsidRPr="002518F9">
        <w:t>Allt för många kommuner väljer idag att kompensera för indraget studiemedel med höjda utbetalningar av försörjningsstöd istället. I socialtjänstens beräkningar blir avsaknaden av studiemedlet en lägre ”inkomst</w:t>
      </w:r>
      <w:r w:rsidR="00322F4B">
        <w:t>”</w:t>
      </w:r>
      <w:r w:rsidRPr="002518F9">
        <w:t xml:space="preserve"> i hushållet som då ska täckas upp av högre bidrag. Därmed saknas helt ekonomiska incitament för att säkerställa närvaro i skolan. </w:t>
      </w:r>
      <w:r w:rsidRPr="002518F9" w:rsidR="00DC2ABC">
        <w:t>Syftet med studiemedlet är att utgöra ett studiestöd för eleven och betalas därför inte ut om eleven inte är närvarande i skolan. Det sänder därför väldigt motstridiga signaler när socialtjänsten ”kompenserar” för att CSN upprätthåller reglerna som gäller för studiemedel. Det bör därför regleras i lag så att olika kommuner och socialkontor inte hanterar detta på något annat vis än i enlighet med CSN</w:t>
      </w:r>
      <w:r w:rsidR="00322F4B">
        <w:t>:</w:t>
      </w:r>
      <w:r w:rsidRPr="002518F9" w:rsidR="00DC2ABC">
        <w:t xml:space="preserve">s bestämmelser om att summan för studiemedlet ska utebli och ej tillskjutas av socialtjänsten. </w:t>
      </w:r>
    </w:p>
    <w:p w:rsidR="00883A51" w:rsidP="00496C8C" w:rsidRDefault="00883A51" w14:paraId="3CDB8438" w14:textId="77777777">
      <w:r w:rsidRPr="002518F9">
        <w:t xml:space="preserve">Detta drabbar främst alla de barn i Sverige som växer upp i bidragsberoende hushåll och därmed också löper betydligt större risk att själva ärva sina föräldrars utanförskap i </w:t>
      </w:r>
      <w:r w:rsidRPr="002518F9">
        <w:lastRenderedPageBreak/>
        <w:t>vuxen ålder. Det är också de barn som är i allra störst behov av</w:t>
      </w:r>
      <w:r w:rsidRPr="002518F9" w:rsidR="003958BE">
        <w:t xml:space="preserve"> att</w:t>
      </w:r>
      <w:r w:rsidRPr="002518F9">
        <w:t xml:space="preserve"> vara närvarande i skolan för att ta del av utbildningen. </w:t>
      </w:r>
    </w:p>
    <w:p w:rsidR="00BB6339" w:rsidP="00496C8C" w:rsidRDefault="00883A51" w14:paraId="3CDB843A" w14:textId="2BFF15AF">
      <w:r w:rsidRPr="002518F9">
        <w:t xml:space="preserve">Frånvaro i skolan är inte bara en fråga för skolväsendet. De barn som inte får tillräckligt stöd hemifrån måste mötas av ett samhälle som har höga förväntningar och ställer krav. </w:t>
      </w:r>
    </w:p>
    <w:sdt>
      <w:sdtPr>
        <w:rPr>
          <w:i/>
          <w:noProof/>
        </w:rPr>
        <w:alias w:val="CC_Underskrifter"/>
        <w:tag w:val="CC_Underskrifter"/>
        <w:id w:val="583496634"/>
        <w:lock w:val="sdtContentLocked"/>
        <w:placeholder>
          <w:docPart w:val="72C0FC442BB646FABFA6FC5DD1A2AE51"/>
        </w:placeholder>
      </w:sdtPr>
      <w:sdtEndPr>
        <w:rPr>
          <w:i w:val="0"/>
          <w:noProof w:val="0"/>
        </w:rPr>
      </w:sdtEndPr>
      <w:sdtContent>
        <w:p w:rsidR="006A6FFA" w:rsidP="006A6FFA" w:rsidRDefault="006A6FFA" w14:paraId="54FA1C0E" w14:textId="77777777"/>
        <w:p w:rsidRPr="008E0FE2" w:rsidR="004801AC" w:rsidP="006A6FFA" w:rsidRDefault="00496C8C" w14:paraId="3CDB843F" w14:textId="2890024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Noria Manouchi (M)</w:t>
            </w:r>
          </w:p>
        </w:tc>
        <w:tc>
          <w:tcPr>
            <w:tcW w:w="50" w:type="pct"/>
            <w:vAlign w:val="bottom"/>
          </w:tcPr>
          <w:p>
            <w:pPr>
              <w:pStyle w:val="Underskrifter"/>
            </w:pPr>
            <w:r>
              <w:t> </w:t>
            </w:r>
          </w:p>
        </w:tc>
      </w:tr>
    </w:tbl>
    <w:p w:rsidR="00F60F42" w:rsidRDefault="00F60F42" w14:paraId="7D1D932E" w14:textId="77777777"/>
    <w:sectPr w:rsidR="00F60F4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B4538" w14:textId="77777777" w:rsidR="00096A3F" w:rsidRDefault="00096A3F" w:rsidP="000C1CAD">
      <w:pPr>
        <w:spacing w:line="240" w:lineRule="auto"/>
      </w:pPr>
      <w:r>
        <w:separator/>
      </w:r>
    </w:p>
  </w:endnote>
  <w:endnote w:type="continuationSeparator" w:id="0">
    <w:p w14:paraId="429BF964" w14:textId="77777777" w:rsidR="00096A3F" w:rsidRDefault="00096A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B84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B84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2AB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B8451" w14:textId="4DE31642" w:rsidR="00262EA3" w:rsidRPr="006A6FFA" w:rsidRDefault="00262EA3" w:rsidP="006A6F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EE13B" w14:textId="77777777" w:rsidR="00096A3F" w:rsidRDefault="00096A3F" w:rsidP="000C1CAD">
      <w:pPr>
        <w:spacing w:line="240" w:lineRule="auto"/>
      </w:pPr>
      <w:r>
        <w:separator/>
      </w:r>
    </w:p>
  </w:footnote>
  <w:footnote w:type="continuationSeparator" w:id="0">
    <w:p w14:paraId="4A3CF976" w14:textId="77777777" w:rsidR="00096A3F" w:rsidRDefault="00096A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CDB84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DB8453" wp14:anchorId="3CDB84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96C8C" w14:paraId="3CDB8456" w14:textId="77777777">
                          <w:pPr>
                            <w:jc w:val="right"/>
                          </w:pPr>
                          <w:sdt>
                            <w:sdtPr>
                              <w:alias w:val="CC_Noformat_Partikod"/>
                              <w:tag w:val="CC_Noformat_Partikod"/>
                              <w:id w:val="-53464382"/>
                              <w:placeholder>
                                <w:docPart w:val="D998BBA986354A4F8A536EBE0B7E5435"/>
                              </w:placeholder>
                              <w:text/>
                            </w:sdtPr>
                            <w:sdtEndPr/>
                            <w:sdtContent>
                              <w:r w:rsidR="00883A51">
                                <w:t>M</w:t>
                              </w:r>
                            </w:sdtContent>
                          </w:sdt>
                          <w:sdt>
                            <w:sdtPr>
                              <w:alias w:val="CC_Noformat_Partinummer"/>
                              <w:tag w:val="CC_Noformat_Partinummer"/>
                              <w:id w:val="-1709555926"/>
                              <w:placeholder>
                                <w:docPart w:val="CE33457DD01C45A2BB29C66CA6617FE6"/>
                              </w:placeholder>
                              <w:text/>
                            </w:sdtPr>
                            <w:sdtEndPr/>
                            <w:sdtContent>
                              <w:r w:rsidR="002518F9">
                                <w:t>1622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DB84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96C8C" w14:paraId="3CDB8456" w14:textId="77777777">
                    <w:pPr>
                      <w:jc w:val="right"/>
                    </w:pPr>
                    <w:sdt>
                      <w:sdtPr>
                        <w:alias w:val="CC_Noformat_Partikod"/>
                        <w:tag w:val="CC_Noformat_Partikod"/>
                        <w:id w:val="-53464382"/>
                        <w:placeholder>
                          <w:docPart w:val="D998BBA986354A4F8A536EBE0B7E5435"/>
                        </w:placeholder>
                        <w:text/>
                      </w:sdtPr>
                      <w:sdtEndPr/>
                      <w:sdtContent>
                        <w:r w:rsidR="00883A51">
                          <w:t>M</w:t>
                        </w:r>
                      </w:sdtContent>
                    </w:sdt>
                    <w:sdt>
                      <w:sdtPr>
                        <w:alias w:val="CC_Noformat_Partinummer"/>
                        <w:tag w:val="CC_Noformat_Partinummer"/>
                        <w:id w:val="-1709555926"/>
                        <w:placeholder>
                          <w:docPart w:val="CE33457DD01C45A2BB29C66CA6617FE6"/>
                        </w:placeholder>
                        <w:text/>
                      </w:sdtPr>
                      <w:sdtEndPr/>
                      <w:sdtContent>
                        <w:r w:rsidR="002518F9">
                          <w:t>1622</w:t>
                        </w:r>
                      </w:sdtContent>
                    </w:sdt>
                  </w:p>
                </w:txbxContent>
              </v:textbox>
              <w10:wrap anchorx="page"/>
            </v:shape>
          </w:pict>
        </mc:Fallback>
      </mc:AlternateContent>
    </w:r>
  </w:p>
  <w:p w:rsidRPr="00293C4F" w:rsidR="00262EA3" w:rsidP="00776B74" w:rsidRDefault="00262EA3" w14:paraId="3CDB84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DB8446" w14:textId="77777777">
    <w:pPr>
      <w:jc w:val="right"/>
    </w:pPr>
  </w:p>
  <w:p w:rsidR="00262EA3" w:rsidP="00776B74" w:rsidRDefault="00262EA3" w14:paraId="3CDB844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96C8C" w14:paraId="3CDB84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DB8455" wp14:anchorId="3CDB84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96C8C" w14:paraId="3CDB844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83A51">
          <w:t>M</w:t>
        </w:r>
      </w:sdtContent>
    </w:sdt>
    <w:sdt>
      <w:sdtPr>
        <w:alias w:val="CC_Noformat_Partinummer"/>
        <w:tag w:val="CC_Noformat_Partinummer"/>
        <w:id w:val="-2014525982"/>
        <w:text/>
      </w:sdtPr>
      <w:sdtEndPr/>
      <w:sdtContent>
        <w:r w:rsidR="002518F9">
          <w:t>1622</w:t>
        </w:r>
      </w:sdtContent>
    </w:sdt>
  </w:p>
  <w:p w:rsidRPr="008227B3" w:rsidR="00262EA3" w:rsidP="008227B3" w:rsidRDefault="00496C8C" w14:paraId="3CDB84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96C8C" w14:paraId="3CDB84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:3003</w:t>
        </w:r>
      </w:sdtContent>
    </w:sdt>
  </w:p>
  <w:p w:rsidR="00262EA3" w:rsidP="00E03A3D" w:rsidRDefault="00496C8C" w14:paraId="3CDB844E" w14:textId="77777777">
    <w:pPr>
      <w:pStyle w:val="Motionr"/>
    </w:pPr>
    <w:sdt>
      <w:sdtPr>
        <w:alias w:val="CC_Noformat_Avtext"/>
        <w:tag w:val="CC_Noformat_Avtext"/>
        <w:id w:val="-2020768203"/>
        <w:lock w:val="sdtContentLocked"/>
        <w15:appearance w15:val="hidden"/>
        <w:text/>
      </w:sdtPr>
      <w:sdtEndPr/>
      <w:sdtContent>
        <w:r>
          <w:t>av Noria Manouchi (M)</w:t>
        </w:r>
      </w:sdtContent>
    </w:sdt>
  </w:p>
  <w:sdt>
    <w:sdtPr>
      <w:alias w:val="CC_Noformat_Rubtext"/>
      <w:tag w:val="CC_Noformat_Rubtext"/>
      <w:id w:val="-218060500"/>
      <w:lock w:val="sdtLocked"/>
      <w:text/>
    </w:sdtPr>
    <w:sdtEndPr/>
    <w:sdtContent>
      <w:p w:rsidR="00262EA3" w:rsidP="00283E0F" w:rsidRDefault="00DC2ABC" w14:paraId="3CDB844F" w14:textId="77777777">
        <w:pPr>
          <w:pStyle w:val="FSHRub2"/>
        </w:pPr>
        <w:r>
          <w:t>Uteblivet studiestöd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3CDB84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883A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3D6"/>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A3F"/>
    <w:rsid w:val="000A06E9"/>
    <w:rsid w:val="000A1014"/>
    <w:rsid w:val="000A19A5"/>
    <w:rsid w:val="000A1D1D"/>
    <w:rsid w:val="000A2547"/>
    <w:rsid w:val="000A2668"/>
    <w:rsid w:val="000A3770"/>
    <w:rsid w:val="000A3A14"/>
    <w:rsid w:val="000A4065"/>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785"/>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679"/>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811"/>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8F9"/>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086"/>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F4B"/>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8BE"/>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C8C"/>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6FFA"/>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D6B"/>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A51"/>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2AE"/>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1FA"/>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56C"/>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18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2CF"/>
    <w:rsid w:val="00DB7490"/>
    <w:rsid w:val="00DB7E7F"/>
    <w:rsid w:val="00DC01AA"/>
    <w:rsid w:val="00DC084A"/>
    <w:rsid w:val="00DC243D"/>
    <w:rsid w:val="00DC27BC"/>
    <w:rsid w:val="00DC288D"/>
    <w:rsid w:val="00DC2A5B"/>
    <w:rsid w:val="00DC2ABC"/>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F42"/>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DB8431"/>
  <w15:chartTrackingRefBased/>
  <w15:docId w15:val="{7ACB917A-39D7-45C8-9CD1-09A3AE2B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DD329D9CF74AAEA3A596C438E91108"/>
        <w:category>
          <w:name w:val="Allmänt"/>
          <w:gallery w:val="placeholder"/>
        </w:category>
        <w:types>
          <w:type w:val="bbPlcHdr"/>
        </w:types>
        <w:behaviors>
          <w:behavior w:val="content"/>
        </w:behaviors>
        <w:guid w:val="{902206F0-265D-488E-A38F-C1A268ED7816}"/>
      </w:docPartPr>
      <w:docPartBody>
        <w:p w:rsidR="00634AF1" w:rsidRDefault="0026468C">
          <w:pPr>
            <w:pStyle w:val="85DD329D9CF74AAEA3A596C438E91108"/>
          </w:pPr>
          <w:r w:rsidRPr="005A0A93">
            <w:rPr>
              <w:rStyle w:val="Platshllartext"/>
            </w:rPr>
            <w:t>Förslag till riksdagsbeslut</w:t>
          </w:r>
        </w:p>
      </w:docPartBody>
    </w:docPart>
    <w:docPart>
      <w:docPartPr>
        <w:name w:val="C00E61067C6945B6B2AD433F7EA8A811"/>
        <w:category>
          <w:name w:val="Allmänt"/>
          <w:gallery w:val="placeholder"/>
        </w:category>
        <w:types>
          <w:type w:val="bbPlcHdr"/>
        </w:types>
        <w:behaviors>
          <w:behavior w:val="content"/>
        </w:behaviors>
        <w:guid w:val="{134979E9-0886-4504-8BCA-E28FB377731C}"/>
      </w:docPartPr>
      <w:docPartBody>
        <w:p w:rsidR="00634AF1" w:rsidRDefault="0026468C">
          <w:pPr>
            <w:pStyle w:val="C00E61067C6945B6B2AD433F7EA8A811"/>
          </w:pPr>
          <w:r w:rsidRPr="005A0A93">
            <w:rPr>
              <w:rStyle w:val="Platshllartext"/>
            </w:rPr>
            <w:t>Motivering</w:t>
          </w:r>
        </w:p>
      </w:docPartBody>
    </w:docPart>
    <w:docPart>
      <w:docPartPr>
        <w:name w:val="D998BBA986354A4F8A536EBE0B7E5435"/>
        <w:category>
          <w:name w:val="Allmänt"/>
          <w:gallery w:val="placeholder"/>
        </w:category>
        <w:types>
          <w:type w:val="bbPlcHdr"/>
        </w:types>
        <w:behaviors>
          <w:behavior w:val="content"/>
        </w:behaviors>
        <w:guid w:val="{FB90A032-BC6A-4169-AEF5-C394F0CEB711}"/>
      </w:docPartPr>
      <w:docPartBody>
        <w:p w:rsidR="00634AF1" w:rsidRDefault="0026468C">
          <w:pPr>
            <w:pStyle w:val="D998BBA986354A4F8A536EBE0B7E5435"/>
          </w:pPr>
          <w:r>
            <w:rPr>
              <w:rStyle w:val="Platshllartext"/>
            </w:rPr>
            <w:t xml:space="preserve"> </w:t>
          </w:r>
        </w:p>
      </w:docPartBody>
    </w:docPart>
    <w:docPart>
      <w:docPartPr>
        <w:name w:val="CE33457DD01C45A2BB29C66CA6617FE6"/>
        <w:category>
          <w:name w:val="Allmänt"/>
          <w:gallery w:val="placeholder"/>
        </w:category>
        <w:types>
          <w:type w:val="bbPlcHdr"/>
        </w:types>
        <w:behaviors>
          <w:behavior w:val="content"/>
        </w:behaviors>
        <w:guid w:val="{553AEA8D-BE27-476F-8CC2-428467037D9B}"/>
      </w:docPartPr>
      <w:docPartBody>
        <w:p w:rsidR="00634AF1" w:rsidRDefault="0026468C">
          <w:pPr>
            <w:pStyle w:val="CE33457DD01C45A2BB29C66CA6617FE6"/>
          </w:pPr>
          <w:r>
            <w:t xml:space="preserve"> </w:t>
          </w:r>
        </w:p>
      </w:docPartBody>
    </w:docPart>
    <w:docPart>
      <w:docPartPr>
        <w:name w:val="72C0FC442BB646FABFA6FC5DD1A2AE51"/>
        <w:category>
          <w:name w:val="Allmänt"/>
          <w:gallery w:val="placeholder"/>
        </w:category>
        <w:types>
          <w:type w:val="bbPlcHdr"/>
        </w:types>
        <w:behaviors>
          <w:behavior w:val="content"/>
        </w:behaviors>
        <w:guid w:val="{F4B2C141-8FA5-4B8A-B70F-37EE1DEFFCF6}"/>
      </w:docPartPr>
      <w:docPartBody>
        <w:p w:rsidR="00FE78AF" w:rsidRDefault="00FE78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68C"/>
    <w:rsid w:val="00085B72"/>
    <w:rsid w:val="000B2F74"/>
    <w:rsid w:val="0026468C"/>
    <w:rsid w:val="00634AF1"/>
    <w:rsid w:val="0074621C"/>
    <w:rsid w:val="00D2240C"/>
    <w:rsid w:val="00FE78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DD329D9CF74AAEA3A596C438E91108">
    <w:name w:val="85DD329D9CF74AAEA3A596C438E91108"/>
  </w:style>
  <w:style w:type="paragraph" w:customStyle="1" w:styleId="E31B782A9BAE4D56AE47F04B929CF80D">
    <w:name w:val="E31B782A9BAE4D56AE47F04B929CF80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18FFEA5F5A49E5A0DC7269EF5DB020">
    <w:name w:val="3318FFEA5F5A49E5A0DC7269EF5DB020"/>
  </w:style>
  <w:style w:type="paragraph" w:customStyle="1" w:styleId="C00E61067C6945B6B2AD433F7EA8A811">
    <w:name w:val="C00E61067C6945B6B2AD433F7EA8A811"/>
  </w:style>
  <w:style w:type="paragraph" w:customStyle="1" w:styleId="D2D2D3CBD9144EF7A263288DA8620198">
    <w:name w:val="D2D2D3CBD9144EF7A263288DA8620198"/>
  </w:style>
  <w:style w:type="paragraph" w:customStyle="1" w:styleId="2717BE273DD64F67A2EC71C6F64EC31D">
    <w:name w:val="2717BE273DD64F67A2EC71C6F64EC31D"/>
  </w:style>
  <w:style w:type="paragraph" w:customStyle="1" w:styleId="D998BBA986354A4F8A536EBE0B7E5435">
    <w:name w:val="D998BBA986354A4F8A536EBE0B7E5435"/>
  </w:style>
  <w:style w:type="paragraph" w:customStyle="1" w:styleId="CE33457DD01C45A2BB29C66CA6617FE6">
    <w:name w:val="CE33457DD01C45A2BB29C66CA6617F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BE29F9-8AF2-4B13-8D06-063AAD2F41F1}"/>
</file>

<file path=customXml/itemProps2.xml><?xml version="1.0" encoding="utf-8"?>
<ds:datastoreItem xmlns:ds="http://schemas.openxmlformats.org/officeDocument/2006/customXml" ds:itemID="{DC21A38A-0E8A-422B-9314-97A21737C3DA}"/>
</file>

<file path=customXml/itemProps3.xml><?xml version="1.0" encoding="utf-8"?>
<ds:datastoreItem xmlns:ds="http://schemas.openxmlformats.org/officeDocument/2006/customXml" ds:itemID="{F3905609-39ED-40BA-B0FC-190AE64400F4}"/>
</file>

<file path=docProps/app.xml><?xml version="1.0" encoding="utf-8"?>
<Properties xmlns="http://schemas.openxmlformats.org/officeDocument/2006/extended-properties" xmlns:vt="http://schemas.openxmlformats.org/officeDocument/2006/docPropsVTypes">
  <Template>Normal</Template>
  <TotalTime>4</TotalTime>
  <Pages>2</Pages>
  <Words>345</Words>
  <Characters>1906</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M1622 Uteblivet studiestöd</vt:lpstr>
      <vt:lpstr>
      </vt:lpstr>
    </vt:vector>
  </TitlesOfParts>
  <Company>Sveriges riksdag</Company>
  <LinksUpToDate>false</LinksUpToDate>
  <CharactersWithSpaces>2241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