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46B7D" w:rsidRDefault="006E04A4">
      <w:pPr>
        <w:pStyle w:val="Dokumentbeteckning"/>
      </w:pPr>
      <w:r w:rsidRPr="00B46B7D">
        <w:fldChar w:fldCharType="begin" w:fldLock="1"/>
      </w:r>
      <w:r w:rsidRPr="00B46B7D">
        <w:instrText xml:space="preserve"> DOCPROPERTY "DocumentYear" </w:instrText>
      </w:r>
      <w:r w:rsidRPr="00B46B7D">
        <w:fldChar w:fldCharType="separate"/>
      </w:r>
      <w:r w:rsidR="00A4746F" w:rsidRPr="00B46B7D">
        <w:t>2005/06</w:t>
      </w:r>
      <w:r w:rsidRPr="00B46B7D">
        <w:fldChar w:fldCharType="end"/>
      </w:r>
      <w:r w:rsidRPr="00B46B7D">
        <w:t>:</w:t>
      </w:r>
      <w:r w:rsidRPr="00B46B7D">
        <w:fldChar w:fldCharType="begin" w:fldLock="1"/>
      </w:r>
      <w:r w:rsidRPr="00B46B7D">
        <w:instrText xml:space="preserve"> DOCPROPERTY "DocumentNumber" </w:instrText>
      </w:r>
      <w:r w:rsidRPr="00B46B7D">
        <w:fldChar w:fldCharType="separate"/>
      </w:r>
      <w:r w:rsidR="00A4746F" w:rsidRPr="00B46B7D">
        <w:t>5</w:t>
      </w:r>
      <w:r w:rsidRPr="00B46B7D">
        <w:fldChar w:fldCharType="end"/>
      </w:r>
    </w:p>
    <w:p w:rsidR="006E04A4" w:rsidRPr="00B46B7D" w:rsidRDefault="006E04A4">
      <w:pPr>
        <w:pStyle w:val="Datum"/>
        <w:outlineLvl w:val="0"/>
      </w:pPr>
      <w:r w:rsidRPr="00B46B7D">
        <w:fldChar w:fldCharType="begin" w:fldLock="1"/>
      </w:r>
      <w:r w:rsidRPr="00B46B7D">
        <w:instrText xml:space="preserve"> DOCPROPERTY "DocumentDate" </w:instrText>
      </w:r>
      <w:r w:rsidRPr="00B46B7D">
        <w:fldChar w:fldCharType="separate"/>
      </w:r>
      <w:r w:rsidR="00A4746F" w:rsidRPr="00B46B7D">
        <w:t>Onsdagen den 21 september 2005</w:t>
      </w:r>
      <w:r w:rsidRPr="00B46B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46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46B7D" w:rsidRDefault="006E04A4">
            <w:pPr>
              <w:pStyle w:val="Plenum"/>
              <w:tabs>
                <w:tab w:val="clear" w:pos="1418"/>
              </w:tabs>
            </w:pPr>
            <w:r w:rsidRPr="00B46B7D">
              <w:t>Kl.</w:t>
            </w:r>
          </w:p>
        </w:tc>
        <w:tc>
          <w:tcPr>
            <w:tcW w:w="851" w:type="dxa"/>
          </w:tcPr>
          <w:p w:rsidR="006E04A4" w:rsidRPr="00B46B7D" w:rsidRDefault="00BF2FB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46B7D">
              <w:t>09.30</w:t>
            </w:r>
          </w:p>
        </w:tc>
        <w:tc>
          <w:tcPr>
            <w:tcW w:w="397" w:type="dxa"/>
          </w:tcPr>
          <w:p w:rsidR="006E04A4" w:rsidRPr="00B46B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46B7D" w:rsidRDefault="00BF2FB7">
            <w:pPr>
              <w:pStyle w:val="Plenum"/>
              <w:tabs>
                <w:tab w:val="clear" w:pos="1418"/>
              </w:tabs>
              <w:ind w:right="1"/>
            </w:pPr>
            <w:r w:rsidRPr="00B46B7D">
              <w:t>Information från regeringen</w:t>
            </w:r>
          </w:p>
        </w:tc>
      </w:tr>
    </w:tbl>
    <w:p w:rsidR="006E04A4" w:rsidRPr="00B46B7D" w:rsidRDefault="006E04A4">
      <w:pPr>
        <w:pStyle w:val="StreckLngt"/>
      </w:pPr>
      <w:r w:rsidRPr="00B46B7D">
        <w:tab/>
      </w:r>
    </w:p>
    <w:p w:rsidR="00D45AE3" w:rsidRPr="00B46B7D" w:rsidRDefault="00D45AE3" w:rsidP="00D45AE3">
      <w:pPr>
        <w:pStyle w:val="Blankrad"/>
      </w:pPr>
      <w:r w:rsidRPr="00B46B7D">
        <w:t>     </w:t>
      </w:r>
    </w:p>
    <w:p w:rsidR="00BF2FB7" w:rsidRPr="00B46B7D" w:rsidRDefault="00BF2FB7" w:rsidP="00CF242C">
      <w:pPr>
        <w:pStyle w:val="Blankrad"/>
      </w:pPr>
      <w:r w:rsidRPr="00B46B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2FB7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2FB7" w:rsidRPr="00B46B7D" w:rsidRDefault="00BF2FB7" w:rsidP="00A4746F">
            <w:pPr>
              <w:pStyle w:val="HuvudrubrikFlisteNr"/>
              <w:spacing w:before="240"/>
            </w:pPr>
          </w:p>
        </w:tc>
        <w:tc>
          <w:tcPr>
            <w:tcW w:w="6237" w:type="dxa"/>
          </w:tcPr>
          <w:p w:rsidR="00BF2FB7" w:rsidRPr="00B46B7D" w:rsidRDefault="00BF2FB7" w:rsidP="00A4746F">
            <w:pPr>
              <w:pStyle w:val="HuvudrubrikEnsam"/>
              <w:spacing w:before="240"/>
            </w:pPr>
            <w:r w:rsidRPr="00B46B7D">
              <w:t>Information från regeringen</w:t>
            </w:r>
          </w:p>
        </w:tc>
        <w:tc>
          <w:tcPr>
            <w:tcW w:w="2481" w:type="dxa"/>
          </w:tcPr>
          <w:p w:rsidR="00BF2FB7" w:rsidRPr="00B46B7D" w:rsidRDefault="00BF2FB7" w:rsidP="00A4746F">
            <w:pPr>
              <w:pStyle w:val="HuvudrubrikKolumn3"/>
              <w:spacing w:before="240"/>
            </w:pP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8D1D59" w:rsidP="00BC06E7">
            <w:r w:rsidRPr="00B46B7D">
              <w:t>1</w:t>
            </w:r>
          </w:p>
        </w:tc>
        <w:tc>
          <w:tcPr>
            <w:tcW w:w="6237" w:type="dxa"/>
          </w:tcPr>
          <w:p w:rsidR="00BF2FB7" w:rsidRPr="00B46B7D" w:rsidRDefault="00BF2FB7" w:rsidP="00BC06E7">
            <w:r w:rsidRPr="00B46B7D">
              <w:t>Statsminister Göran Persson (s) informerar från FN:s toppmöte i New York den 14-16 september</w:t>
            </w:r>
          </w:p>
        </w:tc>
        <w:tc>
          <w:tcPr>
            <w:tcW w:w="2481" w:type="dxa"/>
          </w:tcPr>
          <w:p w:rsidR="00BF2FB7" w:rsidRPr="00B46B7D" w:rsidRDefault="00BF2FB7" w:rsidP="00BC06E7">
            <w:pPr>
              <w:rPr>
                <w:spacing w:val="-4"/>
              </w:rPr>
            </w:pPr>
          </w:p>
        </w:tc>
      </w:tr>
    </w:tbl>
    <w:p w:rsidR="00BF2FB7" w:rsidRPr="00B46B7D" w:rsidRDefault="00BF2FB7" w:rsidP="00BF2FB7">
      <w:pPr>
        <w:pStyle w:val="Blankrad"/>
      </w:pPr>
      <w:r w:rsidRPr="00B46B7D">
        <w:t>     </w:t>
      </w:r>
    </w:p>
    <w:p w:rsidR="00BF2FB7" w:rsidRPr="00B46B7D" w:rsidRDefault="00BF2FB7" w:rsidP="00BF2FB7">
      <w:pPr>
        <w:pStyle w:val="Blankrad"/>
      </w:pPr>
      <w:r w:rsidRPr="00B46B7D">
        <w:t xml:space="preserve">     </w:t>
      </w:r>
    </w:p>
    <w:p w:rsidR="00BF2FB7" w:rsidRPr="00B46B7D" w:rsidRDefault="00BF2FB7" w:rsidP="00BF2FB7">
      <w:pPr>
        <w:pStyle w:val="Blankrad"/>
      </w:pPr>
      <w:r w:rsidRPr="00B46B7D">
        <w:t>     </w:t>
      </w:r>
    </w:p>
    <w:p w:rsidR="00BF2FB7" w:rsidRPr="00B46B7D" w:rsidRDefault="00BF2FB7" w:rsidP="00BF2FB7">
      <w:pPr>
        <w:pStyle w:val="Blankrad"/>
      </w:pPr>
      <w:r w:rsidRPr="00B46B7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2FB7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2FB7" w:rsidRPr="00B46B7D" w:rsidRDefault="00BF2FB7" w:rsidP="00A4746F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BF2FB7" w:rsidRPr="00B46B7D" w:rsidRDefault="00BF2FB7" w:rsidP="00A4746F">
            <w:pPr>
              <w:pStyle w:val="Huvudrubrik"/>
              <w:spacing w:before="480"/>
            </w:pPr>
            <w:bookmarkStart w:id="1" w:name="TypRubrik"/>
            <w:bookmarkEnd w:id="1"/>
            <w:r w:rsidRPr="00B46B7D">
              <w:t>Ärenden för hänvisning till utskott</w:t>
            </w:r>
          </w:p>
        </w:tc>
        <w:tc>
          <w:tcPr>
            <w:tcW w:w="2481" w:type="dxa"/>
          </w:tcPr>
          <w:p w:rsidR="00BF2FB7" w:rsidRPr="00B46B7D" w:rsidRDefault="00BF2FB7" w:rsidP="00A4746F">
            <w:pPr>
              <w:pStyle w:val="HuvudrubrikKolumn3"/>
              <w:spacing w:before="480"/>
            </w:pPr>
            <w:r w:rsidRPr="00B46B7D">
              <w:t>Förslag</w:t>
            </w:r>
          </w:p>
        </w:tc>
      </w:tr>
      <w:tr w:rsidR="00A05D5E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D5E" w:rsidRPr="00B46B7D" w:rsidRDefault="00A05D5E" w:rsidP="00BF2FB7">
            <w:pPr>
              <w:pStyle w:val="renderubrik"/>
            </w:pPr>
          </w:p>
        </w:tc>
        <w:tc>
          <w:tcPr>
            <w:tcW w:w="6237" w:type="dxa"/>
          </w:tcPr>
          <w:p w:rsidR="00A05D5E" w:rsidRPr="00B46B7D" w:rsidRDefault="00A05D5E" w:rsidP="00BF2FB7">
            <w:pPr>
              <w:pStyle w:val="renderubrik"/>
            </w:pPr>
            <w:r w:rsidRPr="00B46B7D">
              <w:t>Propositioner</w:t>
            </w:r>
          </w:p>
        </w:tc>
        <w:tc>
          <w:tcPr>
            <w:tcW w:w="2481" w:type="dxa"/>
          </w:tcPr>
          <w:p w:rsidR="00A05D5E" w:rsidRPr="00B46B7D" w:rsidRDefault="00A05D5E" w:rsidP="00BF2FB7">
            <w:pPr>
              <w:pStyle w:val="renderubrik"/>
              <w:rPr>
                <w:spacing w:val="-4"/>
              </w:rPr>
            </w:pPr>
          </w:p>
        </w:tc>
      </w:tr>
      <w:tr w:rsidR="00A05D5E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D5E" w:rsidRPr="00B46B7D" w:rsidRDefault="008D1D59" w:rsidP="00126A4A">
            <w:r w:rsidRPr="00B46B7D">
              <w:t>2</w:t>
            </w:r>
          </w:p>
        </w:tc>
        <w:tc>
          <w:tcPr>
            <w:tcW w:w="6237" w:type="dxa"/>
          </w:tcPr>
          <w:p w:rsidR="00A05D5E" w:rsidRPr="00B46B7D" w:rsidRDefault="00A05D5E" w:rsidP="00126A4A">
            <w:r w:rsidRPr="00B46B7D">
              <w:t>2005/06:1 Budgetpropositionen för 2006</w:t>
            </w:r>
          </w:p>
        </w:tc>
        <w:tc>
          <w:tcPr>
            <w:tcW w:w="2481" w:type="dxa"/>
          </w:tcPr>
          <w:p w:rsidR="00A05D5E" w:rsidRPr="00B46B7D" w:rsidRDefault="00A05D5E" w:rsidP="00126A4A">
            <w:pPr>
              <w:rPr>
                <w:spacing w:val="-4"/>
              </w:rPr>
            </w:pPr>
            <w:r w:rsidRPr="00B46B7D">
              <w:rPr>
                <w:spacing w:val="-4"/>
              </w:rPr>
              <w:t>FiU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1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KU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Finansplan m.m.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FiU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2 och 25-27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FiU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3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SkU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4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JuU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5 och 7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UU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6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FöU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8 och 10-12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SfU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Ålderspensionssystemet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SfU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9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SoU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13 och 14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AU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15 och 16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UbU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17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KrU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18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BoU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Utgiftsområde19, 21 och 24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NU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20 och 23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MJU</w:t>
            </w:r>
          </w:p>
        </w:tc>
      </w:tr>
      <w:tr w:rsidR="00CB64CD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64CD" w:rsidRPr="00B46B7D" w:rsidRDefault="00CB64CD" w:rsidP="00126A4A"/>
        </w:tc>
        <w:tc>
          <w:tcPr>
            <w:tcW w:w="6237" w:type="dxa"/>
          </w:tcPr>
          <w:p w:rsidR="00CB64CD" w:rsidRPr="00B46B7D" w:rsidRDefault="00CB64CD" w:rsidP="00126A4A">
            <w:r w:rsidRPr="00B46B7D">
              <w:t>Utgiftsområde 22</w:t>
            </w:r>
          </w:p>
        </w:tc>
        <w:tc>
          <w:tcPr>
            <w:tcW w:w="2481" w:type="dxa"/>
          </w:tcPr>
          <w:p w:rsidR="00CB64CD" w:rsidRPr="00B46B7D" w:rsidRDefault="00CB64CD" w:rsidP="00126A4A">
            <w:r w:rsidRPr="00B46B7D">
              <w:t>TU</w:t>
            </w:r>
          </w:p>
        </w:tc>
      </w:tr>
      <w:tr w:rsidR="00A05D5E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D5E" w:rsidRPr="00B46B7D" w:rsidRDefault="00A05D5E" w:rsidP="00126A4A"/>
        </w:tc>
        <w:tc>
          <w:tcPr>
            <w:tcW w:w="6237" w:type="dxa"/>
          </w:tcPr>
          <w:p w:rsidR="00A05D5E" w:rsidRPr="00B46B7D" w:rsidRDefault="00A05D5E" w:rsidP="00126A4A"/>
        </w:tc>
        <w:tc>
          <w:tcPr>
            <w:tcW w:w="2481" w:type="dxa"/>
          </w:tcPr>
          <w:p w:rsidR="00A05D5E" w:rsidRPr="00B46B7D" w:rsidRDefault="00A05D5E" w:rsidP="00126A4A">
            <w:pPr>
              <w:rPr>
                <w:spacing w:val="-4"/>
              </w:rPr>
            </w:pPr>
          </w:p>
        </w:tc>
      </w:tr>
      <w:tr w:rsidR="000D4150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4150" w:rsidRPr="00B46B7D" w:rsidRDefault="008D1D59" w:rsidP="00126A4A">
            <w:r w:rsidRPr="00B46B7D">
              <w:t>3</w:t>
            </w:r>
          </w:p>
        </w:tc>
        <w:tc>
          <w:tcPr>
            <w:tcW w:w="6237" w:type="dxa"/>
          </w:tcPr>
          <w:p w:rsidR="000D4150" w:rsidRPr="00B46B7D" w:rsidRDefault="00CB64CD" w:rsidP="00126A4A">
            <w:r w:rsidRPr="00B46B7D">
              <w:t>2005/06:7 Vissa kommunalekonomiska frågor</w:t>
            </w:r>
          </w:p>
        </w:tc>
        <w:tc>
          <w:tcPr>
            <w:tcW w:w="2481" w:type="dxa"/>
          </w:tcPr>
          <w:p w:rsidR="000D4150" w:rsidRPr="00B46B7D" w:rsidRDefault="00CB64CD" w:rsidP="00126A4A">
            <w:pPr>
              <w:rPr>
                <w:spacing w:val="-4"/>
              </w:rPr>
            </w:pPr>
            <w:r w:rsidRPr="00B46B7D">
              <w:rPr>
                <w:spacing w:val="-4"/>
              </w:rPr>
              <w:t>FiU</w:t>
            </w: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BF2FB7" w:rsidP="00BF2FB7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F2FB7" w:rsidRPr="00B46B7D" w:rsidRDefault="00BF2FB7" w:rsidP="00BF2FB7">
            <w:pPr>
              <w:pStyle w:val="renderubrik"/>
            </w:pPr>
            <w:r w:rsidRPr="00B46B7D">
              <w:t>Motioner</w:t>
            </w:r>
          </w:p>
        </w:tc>
        <w:tc>
          <w:tcPr>
            <w:tcW w:w="2481" w:type="dxa"/>
          </w:tcPr>
          <w:p w:rsidR="00BF2FB7" w:rsidRPr="00B46B7D" w:rsidRDefault="00BF2FB7" w:rsidP="00BF2FB7">
            <w:pPr>
              <w:pStyle w:val="renderubrik"/>
              <w:rPr>
                <w:spacing w:val="-4"/>
              </w:rPr>
            </w:pP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BF2FB7" w:rsidP="00BF2FB7">
            <w:pPr>
              <w:pStyle w:val="Motionsrubrik"/>
            </w:pPr>
          </w:p>
        </w:tc>
        <w:tc>
          <w:tcPr>
            <w:tcW w:w="6237" w:type="dxa"/>
          </w:tcPr>
          <w:p w:rsidR="00BF2FB7" w:rsidRPr="00B46B7D" w:rsidRDefault="00BF2FB7" w:rsidP="00BF2FB7">
            <w:pPr>
              <w:pStyle w:val="Motionsrubrik"/>
            </w:pPr>
            <w:r w:rsidRPr="00B46B7D">
              <w:t>med anledning av prop. 2004/05:160 Avveckling av militärdistriktsorganisationen</w:t>
            </w:r>
          </w:p>
        </w:tc>
        <w:tc>
          <w:tcPr>
            <w:tcW w:w="2481" w:type="dxa"/>
          </w:tcPr>
          <w:p w:rsidR="00BF2FB7" w:rsidRPr="00B46B7D" w:rsidRDefault="00BF2FB7" w:rsidP="00BF2FB7">
            <w:pPr>
              <w:pStyle w:val="Motionsrubrik"/>
              <w:rPr>
                <w:spacing w:val="-4"/>
              </w:rPr>
            </w:pP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8D1D59" w:rsidP="00BF2FB7">
            <w:r w:rsidRPr="00B46B7D">
              <w:t>4</w:t>
            </w:r>
          </w:p>
        </w:tc>
        <w:tc>
          <w:tcPr>
            <w:tcW w:w="6237" w:type="dxa"/>
          </w:tcPr>
          <w:p w:rsidR="00BF2FB7" w:rsidRPr="00B46B7D" w:rsidRDefault="00BF2FB7" w:rsidP="00BF2FB7">
            <w:r w:rsidRPr="00B46B7D">
              <w:t>2005/06:Fö1 av Eskil Erlandsson m.fl. (c, m, fp, kd)</w:t>
            </w:r>
          </w:p>
        </w:tc>
        <w:tc>
          <w:tcPr>
            <w:tcW w:w="2481" w:type="dxa"/>
          </w:tcPr>
          <w:p w:rsidR="00BF2FB7" w:rsidRPr="00B46B7D" w:rsidRDefault="00BF2FB7" w:rsidP="00BF2FB7">
            <w:pPr>
              <w:rPr>
                <w:spacing w:val="-4"/>
              </w:rPr>
            </w:pPr>
            <w:r w:rsidRPr="00B46B7D">
              <w:rPr>
                <w:spacing w:val="-4"/>
              </w:rPr>
              <w:t>FöU</w:t>
            </w: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BF2FB7" w:rsidP="00BF2FB7">
            <w:pPr>
              <w:pStyle w:val="Motionsrubrik"/>
            </w:pPr>
          </w:p>
        </w:tc>
        <w:tc>
          <w:tcPr>
            <w:tcW w:w="6237" w:type="dxa"/>
          </w:tcPr>
          <w:p w:rsidR="00BF2FB7" w:rsidRPr="00B46B7D" w:rsidRDefault="00BF2FB7" w:rsidP="00BF2FB7">
            <w:pPr>
              <w:pStyle w:val="Motionsrubrik"/>
            </w:pPr>
            <w:r w:rsidRPr="00B46B7D">
              <w:t>med anledning av prop. 2004/05:162 Ny värld - ny högskola</w:t>
            </w:r>
          </w:p>
        </w:tc>
        <w:tc>
          <w:tcPr>
            <w:tcW w:w="2481" w:type="dxa"/>
          </w:tcPr>
          <w:p w:rsidR="00BF2FB7" w:rsidRPr="00B46B7D" w:rsidRDefault="00BF2FB7" w:rsidP="00BF2FB7">
            <w:pPr>
              <w:pStyle w:val="Motionsrubrik"/>
              <w:rPr>
                <w:spacing w:val="-4"/>
              </w:rPr>
            </w:pP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8D1D59" w:rsidP="00BF2FB7">
            <w:r w:rsidRPr="00B46B7D">
              <w:t>5</w:t>
            </w:r>
          </w:p>
        </w:tc>
        <w:tc>
          <w:tcPr>
            <w:tcW w:w="6237" w:type="dxa"/>
          </w:tcPr>
          <w:p w:rsidR="00BF2FB7" w:rsidRPr="00B46B7D" w:rsidRDefault="00BF2FB7" w:rsidP="00BF2FB7">
            <w:r w:rsidRPr="00B46B7D">
              <w:t>2005/06:Ub1 av Ulf Nilsson m.fl. (fp, m, kd, c)</w:t>
            </w:r>
          </w:p>
        </w:tc>
        <w:tc>
          <w:tcPr>
            <w:tcW w:w="2481" w:type="dxa"/>
          </w:tcPr>
          <w:p w:rsidR="00BF2FB7" w:rsidRPr="00B46B7D" w:rsidRDefault="00BF2FB7" w:rsidP="00BF2FB7">
            <w:pPr>
              <w:rPr>
                <w:spacing w:val="-4"/>
              </w:rPr>
            </w:pPr>
            <w:r w:rsidRPr="00B46B7D">
              <w:rPr>
                <w:spacing w:val="-4"/>
              </w:rPr>
              <w:t>UbU</w:t>
            </w:r>
          </w:p>
        </w:tc>
      </w:tr>
      <w:tr w:rsidR="00BF2FB7" w:rsidRPr="00B46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2FB7" w:rsidRPr="00B46B7D" w:rsidRDefault="008D1D59" w:rsidP="00BF2FB7">
            <w:r w:rsidRPr="00B46B7D">
              <w:t>6</w:t>
            </w:r>
          </w:p>
        </w:tc>
        <w:tc>
          <w:tcPr>
            <w:tcW w:w="6237" w:type="dxa"/>
          </w:tcPr>
          <w:p w:rsidR="00BF2FB7" w:rsidRPr="00B46B7D" w:rsidRDefault="00BF2FB7" w:rsidP="00BF2FB7">
            <w:r w:rsidRPr="00B46B7D">
              <w:t>2005/06:Ub2 av Peter Eriksson m.fl. (mp)</w:t>
            </w:r>
          </w:p>
        </w:tc>
        <w:tc>
          <w:tcPr>
            <w:tcW w:w="2481" w:type="dxa"/>
          </w:tcPr>
          <w:p w:rsidR="00BF2FB7" w:rsidRPr="00B46B7D" w:rsidRDefault="00BF2FB7" w:rsidP="00BF2FB7">
            <w:pPr>
              <w:rPr>
                <w:spacing w:val="-4"/>
              </w:rPr>
            </w:pPr>
            <w:r w:rsidRPr="00B46B7D">
              <w:rPr>
                <w:spacing w:val="-4"/>
              </w:rPr>
              <w:t>UbU</w:t>
            </w:r>
          </w:p>
        </w:tc>
      </w:tr>
    </w:tbl>
    <w:p w:rsidR="00BF2FB7" w:rsidRPr="00B46B7D" w:rsidRDefault="00BF2FB7">
      <w:pPr>
        <w:pStyle w:val="Blankrad"/>
      </w:pPr>
      <w:r w:rsidRPr="00B46B7D">
        <w:t xml:space="preserve">     </w:t>
      </w:r>
    </w:p>
    <w:p w:rsidR="00BF2FB7" w:rsidRPr="00B46B7D" w:rsidRDefault="00BF2FB7" w:rsidP="00BF2FB7">
      <w:pPr>
        <w:pStyle w:val="Blankrad"/>
      </w:pPr>
      <w:r w:rsidRPr="00B46B7D">
        <w:t>     </w:t>
      </w:r>
    </w:p>
    <w:p w:rsidR="00BF2FB7" w:rsidRPr="00B46B7D" w:rsidRDefault="00BF2FB7" w:rsidP="00BF2FB7">
      <w:pPr>
        <w:pStyle w:val="Blankrad"/>
      </w:pPr>
      <w:r w:rsidRPr="00B46B7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46B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46B7D" w:rsidRDefault="006E04A4" w:rsidP="00A4746F">
            <w:pPr>
              <w:pStyle w:val="IngenText"/>
              <w:spacing w:line="240" w:lineRule="atLeast"/>
            </w:pPr>
          </w:p>
        </w:tc>
        <w:tc>
          <w:tcPr>
            <w:tcW w:w="8718" w:type="dxa"/>
          </w:tcPr>
          <w:p w:rsidR="006E04A4" w:rsidRPr="00B46B7D" w:rsidRDefault="006E04A4" w:rsidP="00A4746F">
            <w:pPr>
              <w:pStyle w:val="StreckMitten"/>
              <w:spacing w:line="240" w:lineRule="atLeast"/>
            </w:pPr>
            <w:r w:rsidRPr="00B46B7D">
              <w:tab/>
            </w:r>
            <w:r w:rsidRPr="00B46B7D">
              <w:tab/>
            </w:r>
          </w:p>
        </w:tc>
      </w:tr>
    </w:tbl>
    <w:p w:rsidR="006E04A4" w:rsidRPr="00B46B7D" w:rsidRDefault="006E04A4"/>
    <w:sectPr w:rsidR="006E04A4" w:rsidRPr="00B46B7D" w:rsidSect="00A474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24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702" w:rsidRPr="00B46B7D" w:rsidRDefault="00717702">
      <w:r w:rsidRPr="00B46B7D">
        <w:separator/>
      </w:r>
    </w:p>
  </w:endnote>
  <w:endnote w:type="continuationSeparator" w:id="0">
    <w:p w:rsidR="00717702" w:rsidRPr="00B46B7D" w:rsidRDefault="00717702">
      <w:r w:rsidRPr="00B46B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9D5" w:rsidRPr="00B46B7D" w:rsidRDefault="00F919D5">
    <w:pPr>
      <w:pStyle w:val="Sidhuvud"/>
      <w:jc w:val="center"/>
    </w:pPr>
    <w:r w:rsidRPr="00B46B7D">
      <w:fldChar w:fldCharType="begin" w:fldLock="1"/>
    </w:r>
    <w:r w:rsidRPr="00B46B7D">
      <w:instrText xml:space="preserve"> PAGE </w:instrText>
    </w:r>
    <w:r w:rsidRPr="00B46B7D">
      <w:fldChar w:fldCharType="separate"/>
    </w:r>
    <w:r w:rsidR="00A4746F" w:rsidRPr="00B46B7D">
      <w:t>1</w:t>
    </w:r>
    <w:r w:rsidRPr="00B46B7D">
      <w:fldChar w:fldCharType="end"/>
    </w:r>
    <w:r w:rsidRPr="00B46B7D">
      <w:t>(</w:t>
    </w:r>
    <w:r w:rsidRPr="00B46B7D">
      <w:fldChar w:fldCharType="begin" w:fldLock="1"/>
    </w:r>
    <w:r w:rsidRPr="00B46B7D">
      <w:instrText xml:space="preserve"> NUMPAGES </w:instrText>
    </w:r>
    <w:r w:rsidRPr="00B46B7D">
      <w:fldChar w:fldCharType="separate"/>
    </w:r>
    <w:r w:rsidR="00A4746F" w:rsidRPr="00B46B7D">
      <w:t>1</w:t>
    </w:r>
    <w:r w:rsidRPr="00B46B7D">
      <w:fldChar w:fldCharType="end"/>
    </w:r>
    <w:r w:rsidRPr="00B46B7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9D5" w:rsidRPr="00B46B7D" w:rsidRDefault="00F919D5">
    <w:pPr>
      <w:pStyle w:val="Sidhuvud"/>
      <w:jc w:val="center"/>
    </w:pPr>
    <w:r w:rsidRPr="00B46B7D">
      <w:fldChar w:fldCharType="begin" w:fldLock="1"/>
    </w:r>
    <w:r w:rsidRPr="00B46B7D">
      <w:instrText xml:space="preserve"> PAGE </w:instrText>
    </w:r>
    <w:r w:rsidRPr="00B46B7D">
      <w:fldChar w:fldCharType="separate"/>
    </w:r>
    <w:r w:rsidR="00126A4A" w:rsidRPr="00B46B7D">
      <w:t>1</w:t>
    </w:r>
    <w:r w:rsidRPr="00B46B7D">
      <w:fldChar w:fldCharType="end"/>
    </w:r>
    <w:r w:rsidRPr="00B46B7D">
      <w:t>(</w:t>
    </w:r>
    <w:r w:rsidRPr="00B46B7D">
      <w:fldChar w:fldCharType="begin" w:fldLock="1"/>
    </w:r>
    <w:r w:rsidRPr="00B46B7D">
      <w:instrText xml:space="preserve"> NUMPAGES </w:instrText>
    </w:r>
    <w:r w:rsidRPr="00B46B7D">
      <w:fldChar w:fldCharType="separate"/>
    </w:r>
    <w:r w:rsidR="00A4746F" w:rsidRPr="00B46B7D">
      <w:t>1</w:t>
    </w:r>
    <w:r w:rsidRPr="00B46B7D">
      <w:fldChar w:fldCharType="end"/>
    </w:r>
    <w:r w:rsidRPr="00B46B7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702" w:rsidRPr="00B46B7D" w:rsidRDefault="00717702">
      <w:r w:rsidRPr="00B46B7D">
        <w:separator/>
      </w:r>
    </w:p>
  </w:footnote>
  <w:footnote w:type="continuationSeparator" w:id="0">
    <w:p w:rsidR="00717702" w:rsidRPr="00B46B7D" w:rsidRDefault="00717702">
      <w:r w:rsidRPr="00B46B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9D5" w:rsidRPr="00B46B7D" w:rsidRDefault="00F919D5">
    <w:pPr>
      <w:pStyle w:val="Sidhuvud"/>
      <w:tabs>
        <w:tab w:val="clear" w:pos="4536"/>
      </w:tabs>
    </w:pPr>
    <w:r w:rsidRPr="00B46B7D">
      <w:fldChar w:fldCharType="begin" w:fldLock="1"/>
    </w:r>
    <w:r w:rsidRPr="00B46B7D">
      <w:instrText xml:space="preserve"> DOCPROPERTY "DocumentDate" </w:instrText>
    </w:r>
    <w:r w:rsidRPr="00B46B7D">
      <w:fldChar w:fldCharType="separate"/>
    </w:r>
    <w:r w:rsidR="00A4746F" w:rsidRPr="00B46B7D">
      <w:t>Onsdagen den 21 september 2005</w:t>
    </w:r>
    <w:r w:rsidRPr="00B46B7D">
      <w:fldChar w:fldCharType="end"/>
    </w:r>
    <w:r w:rsidRPr="00B46B7D">
      <w:tab/>
    </w:r>
  </w:p>
  <w:p w:rsidR="00F919D5" w:rsidRPr="00B46B7D" w:rsidRDefault="00F919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46B7D">
      <w:rPr>
        <w:sz w:val="12"/>
      </w:rPr>
      <w:tab/>
    </w:r>
  </w:p>
  <w:p w:rsidR="00F919D5" w:rsidRPr="00B46B7D" w:rsidRDefault="00F919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9D5" w:rsidRPr="00B46B7D" w:rsidRDefault="00B46B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46B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19D5" w:rsidRPr="00B46B7D" w:rsidRDefault="00F919D5">
    <w:pPr>
      <w:pStyle w:val="Dokumentrubrik"/>
      <w:spacing w:after="360"/>
    </w:pPr>
    <w:r w:rsidRPr="00B46B7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9986407">
    <w:abstractNumId w:val="4"/>
  </w:num>
  <w:num w:numId="2" w16cid:durableId="241917840">
    <w:abstractNumId w:val="2"/>
  </w:num>
  <w:num w:numId="3" w16cid:durableId="1346131709">
    <w:abstractNumId w:val="3"/>
  </w:num>
  <w:num w:numId="4" w16cid:durableId="6029814">
    <w:abstractNumId w:val="1"/>
  </w:num>
  <w:num w:numId="5" w16cid:durableId="181386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19D5"/>
    <w:rsid w:val="00013362"/>
    <w:rsid w:val="00067D5D"/>
    <w:rsid w:val="00075958"/>
    <w:rsid w:val="000D4150"/>
    <w:rsid w:val="000E30A0"/>
    <w:rsid w:val="0011650A"/>
    <w:rsid w:val="00126A4A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4498E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F2D07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523C2"/>
    <w:rsid w:val="0066532D"/>
    <w:rsid w:val="006C4107"/>
    <w:rsid w:val="006D0C2B"/>
    <w:rsid w:val="006E04A4"/>
    <w:rsid w:val="006F4563"/>
    <w:rsid w:val="006F63C4"/>
    <w:rsid w:val="0071198D"/>
    <w:rsid w:val="00717702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B705A"/>
    <w:rsid w:val="008C2C60"/>
    <w:rsid w:val="008C79FF"/>
    <w:rsid w:val="008D1D59"/>
    <w:rsid w:val="008D70CE"/>
    <w:rsid w:val="008E1049"/>
    <w:rsid w:val="00916262"/>
    <w:rsid w:val="00943639"/>
    <w:rsid w:val="00953F6C"/>
    <w:rsid w:val="00954C81"/>
    <w:rsid w:val="009562D4"/>
    <w:rsid w:val="0097005E"/>
    <w:rsid w:val="0099091B"/>
    <w:rsid w:val="009A4BE1"/>
    <w:rsid w:val="009E024F"/>
    <w:rsid w:val="009E2A19"/>
    <w:rsid w:val="009F16CD"/>
    <w:rsid w:val="00A05D5E"/>
    <w:rsid w:val="00A323E6"/>
    <w:rsid w:val="00A33A32"/>
    <w:rsid w:val="00A4395A"/>
    <w:rsid w:val="00A4746F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46B7D"/>
    <w:rsid w:val="00B503C7"/>
    <w:rsid w:val="00B52F86"/>
    <w:rsid w:val="00B81FDE"/>
    <w:rsid w:val="00B96B57"/>
    <w:rsid w:val="00BA6962"/>
    <w:rsid w:val="00BC06E7"/>
    <w:rsid w:val="00BD5B2F"/>
    <w:rsid w:val="00BE1F3F"/>
    <w:rsid w:val="00BE2EB7"/>
    <w:rsid w:val="00BF1A01"/>
    <w:rsid w:val="00BF2ADF"/>
    <w:rsid w:val="00BF2FB7"/>
    <w:rsid w:val="00C20D9F"/>
    <w:rsid w:val="00C337B2"/>
    <w:rsid w:val="00C37D3A"/>
    <w:rsid w:val="00CA0FEA"/>
    <w:rsid w:val="00CA63A1"/>
    <w:rsid w:val="00CA691C"/>
    <w:rsid w:val="00CB2C30"/>
    <w:rsid w:val="00CB64CD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0E5C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19D5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E9E61-642F-4DF6-AFFB-060F8AD9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194</Words>
  <Characters>1093</Characters>
  <Application>Microsoft Office Word</Application>
  <DocSecurity>4</DocSecurity>
  <Lines>136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</vt:lpstr>
      <vt:lpstr>Onsdagen den 21 september 2005</vt:lpstr>
    </vt:vector>
  </TitlesOfParts>
  <Company>Riksdagen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2005-09-20T12:42:00Z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september 2005</vt:lpwstr>
  </property>
  <property fmtid="{D5CDD505-2E9C-101B-9397-08002B2CF9AE}" pid="3" name="DocumentNumber">
    <vt:lpwstr>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2005-09-21</vt:lpwstr>
  </property>
</Properties>
</file>