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A213202AF1B0477184110B12303C9B4D"/>
        </w:placeholder>
        <w:text/>
      </w:sdtPr>
      <w:sdtEndPr/>
      <w:sdtContent>
        <w:p w:rsidRPr="009B062B" w:rsidR="00AF30DD" w:rsidP="00DA28CE" w:rsidRDefault="00AF30DD" w14:paraId="36EDB5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3870969-2636-475a-a8ce-46add90a6c41"/>
        <w:id w:val="-2142946974"/>
        <w:lock w:val="sdtLocked"/>
      </w:sdtPr>
      <w:sdtEndPr/>
      <w:sdtContent>
        <w:p w:rsidR="00A103D2" w:rsidRDefault="007A1D6B" w14:paraId="36EDB5F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undersöka möjligheten att inrätta en specialdomstol för mark- och miljömål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12E920DC0C44939B7586523D45D471C"/>
        </w:placeholder>
        <w:text/>
      </w:sdtPr>
      <w:sdtEndPr/>
      <w:sdtContent>
        <w:p w:rsidRPr="009B062B" w:rsidR="006D79C9" w:rsidP="00333E95" w:rsidRDefault="006D79C9" w14:paraId="36EDB5FA" w14:textId="77777777">
          <w:pPr>
            <w:pStyle w:val="Rubrik1"/>
          </w:pPr>
          <w:r>
            <w:t>Motivering</w:t>
          </w:r>
        </w:p>
      </w:sdtContent>
    </w:sdt>
    <w:p w:rsidR="005366B2" w:rsidP="008E3CA2" w:rsidRDefault="008E3CA2" w14:paraId="36EDB5FB" w14:textId="352C9A4D">
      <w:pPr>
        <w:pStyle w:val="Normalutanindragellerluft"/>
      </w:pPr>
      <w:r>
        <w:t>Mark- och miljööverdomstolen har svårt att rekrytera domare med gedigen erfarenhet av miljörätt. Orsaken är att de sökande inte garanteras något arbete med miljöfrågor,</w:t>
      </w:r>
      <w:r w:rsidR="00E46FCF">
        <w:t xml:space="preserve"> utan att de kan hamna på vilken</w:t>
      </w:r>
      <w:r>
        <w:t xml:space="preserve"> avdel</w:t>
      </w:r>
      <w:r w:rsidR="00E46FCF">
        <w:t>ning som helst på Svea h</w:t>
      </w:r>
      <w:r>
        <w:t>ovrätt. Det menar bland andra Jan Darpö, professor i miljörätt vid Uppsala universitet. Resultatet blir en olycklig situation där miljökompetensen riskerar att urholkas på Mark- och miljööverdomstolen, landets högsta rättsliga instans på sitt område, vars uppgift är att bilda rättspraxis och vara ledstjärna för myndigheter och landets fem miljödomstolar.</w:t>
      </w:r>
    </w:p>
    <w:p w:rsidRPr="005366B2" w:rsidR="005366B2" w:rsidP="005366B2" w:rsidRDefault="008E3CA2" w14:paraId="36EDB5FC" w14:textId="77777777">
      <w:r w:rsidRPr="005366B2">
        <w:t>En lösning skulle kunna vara att undersöka möjligheten att avskilja Mark- och miljööverdomstolen från hovrättsorganisationen och istället skapa en specialdomstol för dessa frågor.</w:t>
      </w:r>
    </w:p>
    <w:sdt>
      <w:sdtPr>
        <w:alias w:val="CC_Underskrifter"/>
        <w:tag w:val="CC_Underskrifter"/>
        <w:id w:val="583496634"/>
        <w:lock w:val="sdtContentLocked"/>
        <w:placeholder>
          <w:docPart w:val="20F2EC50B3C84BA8BBF8AC3438529227"/>
        </w:placeholder>
      </w:sdtPr>
      <w:sdtEndPr/>
      <w:sdtContent>
        <w:p w:rsidR="005366B2" w:rsidP="005366B2" w:rsidRDefault="005366B2" w14:paraId="36EDB5FD" w14:textId="77777777"/>
        <w:p w:rsidRPr="008E0FE2" w:rsidR="004801AC" w:rsidP="005366B2" w:rsidRDefault="003B110B" w14:paraId="36EDB5F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Heléne Björklund (S)</w:t>
            </w:r>
          </w:p>
        </w:tc>
      </w:tr>
    </w:tbl>
    <w:p w:rsidR="00956AAC" w:rsidRDefault="00956AAC" w14:paraId="36EDB602" w14:textId="77777777"/>
    <w:sectPr w:rsidR="00956A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DB604" w14:textId="77777777" w:rsidR="008E3CA2" w:rsidRDefault="008E3CA2" w:rsidP="000C1CAD">
      <w:pPr>
        <w:spacing w:line="240" w:lineRule="auto"/>
      </w:pPr>
      <w:r>
        <w:separator/>
      </w:r>
    </w:p>
  </w:endnote>
  <w:endnote w:type="continuationSeparator" w:id="0">
    <w:p w14:paraId="36EDB605" w14:textId="77777777" w:rsidR="008E3CA2" w:rsidRDefault="008E3CA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B6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B60B" w14:textId="5F5D71E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09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DB602" w14:textId="77777777" w:rsidR="008E3CA2" w:rsidRDefault="008E3CA2" w:rsidP="000C1CAD">
      <w:pPr>
        <w:spacing w:line="240" w:lineRule="auto"/>
      </w:pPr>
      <w:r>
        <w:separator/>
      </w:r>
    </w:p>
  </w:footnote>
  <w:footnote w:type="continuationSeparator" w:id="0">
    <w:p w14:paraId="36EDB603" w14:textId="77777777" w:rsidR="008E3CA2" w:rsidRDefault="008E3CA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6EDB6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6EDB615" wp14:anchorId="36EDB6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B110B" w14:paraId="36EDB6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57C2E58051C4B108361D6CC38DB8426"/>
                              </w:placeholder>
                              <w:text/>
                            </w:sdtPr>
                            <w:sdtEndPr/>
                            <w:sdtContent>
                              <w:r w:rsidR="008E3CA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3FFB9BEB0EC4AF29F13AC5E1E8E5DEE"/>
                              </w:placeholder>
                              <w:text/>
                            </w:sdtPr>
                            <w:sdtEndPr/>
                            <w:sdtContent>
                              <w:r w:rsidR="008E3CA2">
                                <w:t>2070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EDB6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B110B" w14:paraId="36EDB6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57C2E58051C4B108361D6CC38DB8426"/>
                        </w:placeholder>
                        <w:text/>
                      </w:sdtPr>
                      <w:sdtEndPr/>
                      <w:sdtContent>
                        <w:r w:rsidR="008E3CA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3FFB9BEB0EC4AF29F13AC5E1E8E5DEE"/>
                        </w:placeholder>
                        <w:text/>
                      </w:sdtPr>
                      <w:sdtEndPr/>
                      <w:sdtContent>
                        <w:r w:rsidR="008E3CA2">
                          <w:t>2070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6EDB6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6EDB608" w14:textId="77777777">
    <w:pPr>
      <w:jc w:val="right"/>
    </w:pPr>
  </w:p>
  <w:p w:rsidR="00262EA3" w:rsidP="00776B74" w:rsidRDefault="00262EA3" w14:paraId="36EDB6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B110B" w14:paraId="36EDB60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6EDB617" wp14:anchorId="36EDB6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B110B" w14:paraId="36EDB6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E3CA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E3CA2">
          <w:t>2070</w:t>
        </w:r>
      </w:sdtContent>
    </w:sdt>
  </w:p>
  <w:p w:rsidRPr="008227B3" w:rsidR="00262EA3" w:rsidP="008227B3" w:rsidRDefault="003B110B" w14:paraId="36EDB6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B110B" w14:paraId="36EDB6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:1159</w:t>
        </w:r>
      </w:sdtContent>
    </w:sdt>
  </w:p>
  <w:p w:rsidR="00262EA3" w:rsidP="00E03A3D" w:rsidRDefault="003B110B" w14:paraId="36EDB61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och Heléne Björklund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E3CA2" w14:paraId="36EDB611" w14:textId="77777777">
        <w:pPr>
          <w:pStyle w:val="FSHRub2"/>
        </w:pPr>
        <w:r>
          <w:t>Specialdomstol för mark- och miljömål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6EDB6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E3C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99E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10B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2A7C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6CC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6B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1D6B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9E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3D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CA2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AAC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3D2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6FCF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EDB5F7"/>
  <w15:chartTrackingRefBased/>
  <w15:docId w15:val="{F97FDC19-AF36-4D14-A331-6BE34AF7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13202AF1B0477184110B12303C9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FF26F-9843-4325-92A6-92395A9625BE}"/>
      </w:docPartPr>
      <w:docPartBody>
        <w:p w:rsidR="005C0667" w:rsidRDefault="005C0667">
          <w:pPr>
            <w:pStyle w:val="A213202AF1B0477184110B12303C9B4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12E920DC0C44939B7586523D45D4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1B3AD-BB5E-4268-AEBC-4E76DB3124D9}"/>
      </w:docPartPr>
      <w:docPartBody>
        <w:p w:rsidR="005C0667" w:rsidRDefault="005C0667">
          <w:pPr>
            <w:pStyle w:val="612E920DC0C44939B7586523D45D471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57C2E58051C4B108361D6CC38DB8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221C2-72E7-4C92-9DD8-3142839F528F}"/>
      </w:docPartPr>
      <w:docPartBody>
        <w:p w:rsidR="005C0667" w:rsidRDefault="005C0667">
          <w:pPr>
            <w:pStyle w:val="357C2E58051C4B108361D6CC38DB84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FFB9BEB0EC4AF29F13AC5E1E8E5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55184-41DB-4DC7-B168-45A2EE840E80}"/>
      </w:docPartPr>
      <w:docPartBody>
        <w:p w:rsidR="005C0667" w:rsidRDefault="005C0667">
          <w:pPr>
            <w:pStyle w:val="23FFB9BEB0EC4AF29F13AC5E1E8E5DEE"/>
          </w:pPr>
          <w:r>
            <w:t xml:space="preserve"> </w:t>
          </w:r>
        </w:p>
      </w:docPartBody>
    </w:docPart>
    <w:docPart>
      <w:docPartPr>
        <w:name w:val="20F2EC50B3C84BA8BBF8AC34385292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76774-27CA-4B92-8999-7AE9823E3735}"/>
      </w:docPartPr>
      <w:docPartBody>
        <w:p w:rsidR="000D329C" w:rsidRDefault="000D32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67"/>
    <w:rsid w:val="000D329C"/>
    <w:rsid w:val="005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213202AF1B0477184110B12303C9B4D">
    <w:name w:val="A213202AF1B0477184110B12303C9B4D"/>
  </w:style>
  <w:style w:type="paragraph" w:customStyle="1" w:styleId="8DAD77BFF72E4F46B4FD425AA85603D2">
    <w:name w:val="8DAD77BFF72E4F46B4FD425AA85603D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1DD036DE7EE475CA530976EBF5A5640">
    <w:name w:val="11DD036DE7EE475CA530976EBF5A5640"/>
  </w:style>
  <w:style w:type="paragraph" w:customStyle="1" w:styleId="612E920DC0C44939B7586523D45D471C">
    <w:name w:val="612E920DC0C44939B7586523D45D471C"/>
  </w:style>
  <w:style w:type="paragraph" w:customStyle="1" w:styleId="010564A7382C4F27A51E12F1CC27BCA5">
    <w:name w:val="010564A7382C4F27A51E12F1CC27BCA5"/>
  </w:style>
  <w:style w:type="paragraph" w:customStyle="1" w:styleId="1A651A0A53AE455A89146B3FAE5D0FA5">
    <w:name w:val="1A651A0A53AE455A89146B3FAE5D0FA5"/>
  </w:style>
  <w:style w:type="paragraph" w:customStyle="1" w:styleId="357C2E58051C4B108361D6CC38DB8426">
    <w:name w:val="357C2E58051C4B108361D6CC38DB8426"/>
  </w:style>
  <w:style w:type="paragraph" w:customStyle="1" w:styleId="23FFB9BEB0EC4AF29F13AC5E1E8E5DEE">
    <w:name w:val="23FFB9BEB0EC4AF29F13AC5E1E8E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8DDAC-A1EF-4CD5-9693-B531EE43A871}"/>
</file>

<file path=customXml/itemProps2.xml><?xml version="1.0" encoding="utf-8"?>
<ds:datastoreItem xmlns:ds="http://schemas.openxmlformats.org/officeDocument/2006/customXml" ds:itemID="{31DD8007-11E2-40CE-AE36-E952E5860FB2}"/>
</file>

<file path=customXml/itemProps3.xml><?xml version="1.0" encoding="utf-8"?>
<ds:datastoreItem xmlns:ds="http://schemas.openxmlformats.org/officeDocument/2006/customXml" ds:itemID="{C1D84E95-2000-472B-9A18-8BBCA127F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901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S2070 Specialdomstol för mark  och miljömål</vt:lpstr>
      <vt:lpstr>
      </vt:lpstr>
    </vt:vector>
  </TitlesOfParts>
  <Company>Sveriges riksdag</Company>
  <LinksUpToDate>false</LinksUpToDate>
  <CharactersWithSpaces>1040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