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4F5683" w:rsidRDefault="004F5683"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35fc828a-f30b-4c4f-b68c-7109a6d605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stärka den personcentrerade vården för flickor och kvinnor genom att säkerställa helhetsperspektiv och individuellt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Pr="005B05F3" w:rsidR="005B05F3" w:rsidP="005B05F3" w:rsidRDefault="005B05F3" w14:paraId="7CA66A10" w14:textId="77777777">
      <w:pPr>
        <w:rPr>
          <w:rFonts w:eastAsia="Times New Roman"/>
          <w:lang w:eastAsia="sv-SE"/>
        </w:rPr>
      </w:pPr>
      <w:r w:rsidRPr="005B05F3">
        <w:rPr>
          <w:rFonts w:eastAsia="Times New Roman"/>
          <w:lang w:eastAsia="sv-SE"/>
        </w:rPr>
        <w:t>Kvinnors vårdbehov sträcker sig ofta över flera olika vårdområden och kräver samordning mellan olika instanser. Graviditet, förlossning, psykisk hälsa och kroniska tillstånd hänger ofta samman och påverkar livskvaliteten under lång tid. Därför behövs en vård som ser hela människan, inte bara det enskilda vårdbesöket.</w:t>
      </w:r>
    </w:p>
    <w:p xmlns:w14="http://schemas.microsoft.com/office/word/2010/wordml" w:rsidRPr="005B05F3" w:rsidR="005B05F3" w:rsidP="005B05F3" w:rsidRDefault="005B05F3" w14:paraId="173FEF6F" w14:textId="77777777">
      <w:pPr>
        <w:rPr>
          <w:rFonts w:eastAsia="Times New Roman"/>
          <w:lang w:eastAsia="sv-SE"/>
        </w:rPr>
      </w:pPr>
      <w:r w:rsidRPr="005B05F3">
        <w:rPr>
          <w:rFonts w:eastAsia="Times New Roman"/>
          <w:lang w:eastAsia="sv-SE"/>
        </w:rPr>
        <w:t>En mer personcentrerad vård för kvinnor innebär att vården i högre grad organiseras kring individens behov och livssituation. Det kan handla om bättre samverkan mellan mödravården, primärvården och specialistvården, men också om att vårdpersonal får mer tid att möta varje kvinna med respekt, lyhördhet och helhetsperspektiv.</w:t>
      </w:r>
    </w:p>
    <w:p xmlns:w14="http://schemas.microsoft.com/office/word/2010/wordml" w:rsidRPr="005B05F3" w:rsidR="005B05F3" w:rsidP="005B05F3" w:rsidRDefault="005B05F3" w14:paraId="0AD1467A" w14:textId="77777777">
      <w:pPr>
        <w:rPr>
          <w:rFonts w:eastAsia="Times New Roman"/>
          <w:lang w:eastAsia="sv-SE"/>
        </w:rPr>
      </w:pPr>
      <w:r w:rsidRPr="005B05F3">
        <w:rPr>
          <w:rFonts w:eastAsia="Times New Roman"/>
          <w:lang w:eastAsia="sv-SE"/>
        </w:rPr>
        <w:t>Genom att stärka den personcentrerade vården kan kvinnors hälsa förbättras långsiktigt, samtidigt som sjukvården använder sina resurser mer effektivt.</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4F5683" w:rsidP="004F5683" w:rsidRDefault="004F5683" w14:paraId="3113885D" w14:textId="77777777">
          <w:pPr/>
          <w:r/>
        </w:p>
        <w:p xmlns:w14="http://schemas.microsoft.com/office/word/2010/wordml" w:rsidR="004F5683" w:rsidP="004F5683" w:rsidRDefault="004F5683" w14:paraId="5DE41B82" w14:textId="50A2AB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130037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DF1D" w14:textId="77777777" w:rsidR="002C1F97" w:rsidRDefault="002C1F97" w:rsidP="000C1CAD">
      <w:pPr>
        <w:spacing w:line="240" w:lineRule="auto"/>
      </w:pPr>
      <w:r>
        <w:separator/>
      </w:r>
    </w:p>
  </w:endnote>
  <w:endnote w:type="continuationSeparator" w:id="0">
    <w:p w14:paraId="29ADB810" w14:textId="77777777" w:rsidR="002C1F97" w:rsidRDefault="002C1F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32DBFB4A" w:rsidR="00262EA3" w:rsidRPr="004F5683" w:rsidRDefault="00262EA3" w:rsidP="004F5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6926" w14:textId="77777777" w:rsidR="002C1F97" w:rsidRDefault="002C1F97" w:rsidP="000C1CAD">
      <w:pPr>
        <w:spacing w:line="240" w:lineRule="auto"/>
      </w:pPr>
      <w:r>
        <w:separator/>
      </w:r>
    </w:p>
  </w:footnote>
  <w:footnote w:type="continuationSeparator" w:id="0">
    <w:p w14:paraId="2603C944" w14:textId="77777777" w:rsidR="002C1F97" w:rsidRDefault="002C1F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5683" w14:paraId="6CC825CC" w14:textId="77C5EB3C">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A01176">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683" w14:paraId="6CC825CC" w14:textId="77C5EB3C">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A01176">
                          <w:t>1314</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5683"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5683" w14:paraId="3B134A0A" w14:textId="31E7EE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A01176">
          <w:t>1314</w:t>
        </w:r>
      </w:sdtContent>
    </w:sdt>
  </w:p>
  <w:p w:rsidRPr="008227B3" w:rsidR="00262EA3" w:rsidP="008227B3" w:rsidRDefault="004F5683"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5683"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:2926</w:t>
        </w:r>
      </w:sdtContent>
    </w:sdt>
  </w:p>
  <w:p w:rsidR="00262EA3" w:rsidP="00E03A3D" w:rsidRDefault="004F5683"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6B13B9" w14:paraId="20C74BF8" w14:textId="2777845A">
        <w:pPr>
          <w:pStyle w:val="FSHRub2"/>
        </w:pPr>
        <w:r>
          <w:t>Stärkt personcentrerad vård för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F9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91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83"/>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2F41"/>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3B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E1"/>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76"/>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C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97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5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1625774116">
      <w:bodyDiv w:val="1"/>
      <w:marLeft w:val="0"/>
      <w:marRight w:val="0"/>
      <w:marTop w:val="0"/>
      <w:marBottom w:val="0"/>
      <w:divBdr>
        <w:top w:val="none" w:sz="0" w:space="0" w:color="auto"/>
        <w:left w:val="none" w:sz="0" w:space="0" w:color="auto"/>
        <w:bottom w:val="none" w:sz="0" w:space="0" w:color="auto"/>
        <w:right w:val="none" w:sz="0" w:space="0" w:color="auto"/>
      </w:divBdr>
    </w:div>
    <w:div w:id="1969428126">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85732A" w:rsidRDefault="00F6544D">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85732A" w:rsidRDefault="00F6544D">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85732A" w:rsidRDefault="00F6544D">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85732A" w:rsidRDefault="00F6544D">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85732A" w:rsidRDefault="00F6544D">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85732A" w:rsidRDefault="00F6544D">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A"/>
    <w:rsid w:val="007C76C2"/>
    <w:rsid w:val="0085732A"/>
    <w:rsid w:val="00F65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14383-A2D6-469C-A496-772C82B023EB}"/>
</file>

<file path=customXml/itemProps2.xml><?xml version="1.0" encoding="utf-8"?>
<ds:datastoreItem xmlns:ds="http://schemas.openxmlformats.org/officeDocument/2006/customXml" ds:itemID="{A6BDB61F-9792-4777-9110-2F3CDD61DA02}"/>
</file>

<file path=customXml/itemProps3.xml><?xml version="1.0" encoding="utf-8"?>
<ds:datastoreItem xmlns:ds="http://schemas.openxmlformats.org/officeDocument/2006/customXml" ds:itemID="{F85826EE-FC4C-40D0-9646-097FA5B6BA8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949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