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C7D06" w:rsidRDefault="006E04A4">
      <w:pPr>
        <w:pStyle w:val="Dokumentbeteckning"/>
      </w:pPr>
      <w:r w:rsidRPr="009C7D06">
        <w:fldChar w:fldCharType="begin" w:fldLock="1"/>
      </w:r>
      <w:r w:rsidRPr="009C7D06">
        <w:instrText xml:space="preserve"> DOCPROPERTY "DocumentYear" </w:instrText>
      </w:r>
      <w:r w:rsidRPr="009C7D06">
        <w:fldChar w:fldCharType="separate"/>
      </w:r>
      <w:r w:rsidR="00110C6E" w:rsidRPr="009C7D06">
        <w:t>2006/07</w:t>
      </w:r>
      <w:r w:rsidRPr="009C7D06">
        <w:fldChar w:fldCharType="end"/>
      </w:r>
      <w:r w:rsidRPr="009C7D06">
        <w:t>:</w:t>
      </w:r>
      <w:r w:rsidRPr="009C7D06">
        <w:fldChar w:fldCharType="begin" w:fldLock="1"/>
      </w:r>
      <w:r w:rsidRPr="009C7D06">
        <w:instrText xml:space="preserve"> DOCPROPERTY "DocumentNumber" </w:instrText>
      </w:r>
      <w:r w:rsidRPr="009C7D06">
        <w:fldChar w:fldCharType="separate"/>
      </w:r>
      <w:r w:rsidR="00110C6E" w:rsidRPr="009C7D06">
        <w:t>109</w:t>
      </w:r>
      <w:r w:rsidRPr="009C7D06">
        <w:fldChar w:fldCharType="end"/>
      </w:r>
    </w:p>
    <w:p w:rsidR="006E04A4" w:rsidRPr="009C7D06" w:rsidRDefault="006E04A4">
      <w:pPr>
        <w:pStyle w:val="Datum"/>
        <w:outlineLvl w:val="0"/>
      </w:pPr>
      <w:r w:rsidRPr="009C7D06">
        <w:fldChar w:fldCharType="begin" w:fldLock="1"/>
      </w:r>
      <w:r w:rsidRPr="009C7D06">
        <w:instrText xml:space="preserve"> DOCPROPERTY "DocumentDate" </w:instrText>
      </w:r>
      <w:r w:rsidRPr="009C7D06">
        <w:fldChar w:fldCharType="separate"/>
      </w:r>
      <w:r w:rsidR="00110C6E" w:rsidRPr="009C7D06">
        <w:t>Måndagen den 21 maj 2007</w:t>
      </w:r>
      <w:r w:rsidRPr="009C7D0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C7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C7D06" w:rsidRDefault="00314B61">
            <w:pPr>
              <w:pStyle w:val="Plenum"/>
              <w:tabs>
                <w:tab w:val="clear" w:pos="1418"/>
              </w:tabs>
            </w:pPr>
            <w:r w:rsidRPr="009C7D06">
              <w:t>Kl.</w:t>
            </w:r>
          </w:p>
        </w:tc>
        <w:tc>
          <w:tcPr>
            <w:tcW w:w="851" w:type="dxa"/>
          </w:tcPr>
          <w:p w:rsidR="006E04A4" w:rsidRPr="009C7D06" w:rsidRDefault="00314B6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7D06">
              <w:t>11.00</w:t>
            </w:r>
          </w:p>
        </w:tc>
        <w:tc>
          <w:tcPr>
            <w:tcW w:w="397" w:type="dxa"/>
          </w:tcPr>
          <w:p w:rsidR="006E04A4" w:rsidRPr="009C7D0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C7D06" w:rsidRDefault="00314B61">
            <w:pPr>
              <w:pStyle w:val="Plenum"/>
              <w:tabs>
                <w:tab w:val="clear" w:pos="1418"/>
              </w:tabs>
              <w:ind w:right="1"/>
            </w:pPr>
            <w:r w:rsidRPr="009C7D06">
              <w:t>Interpellationssvar</w:t>
            </w:r>
          </w:p>
        </w:tc>
      </w:tr>
    </w:tbl>
    <w:p w:rsidR="006E04A4" w:rsidRPr="009C7D06" w:rsidRDefault="006E04A4">
      <w:pPr>
        <w:pStyle w:val="StreckLngt"/>
      </w:pPr>
      <w:r w:rsidRPr="009C7D06">
        <w:tab/>
      </w:r>
    </w:p>
    <w:p w:rsidR="00D45AE3" w:rsidRPr="009C7D06" w:rsidRDefault="00D45AE3" w:rsidP="00D45AE3">
      <w:pPr>
        <w:pStyle w:val="Blankrad"/>
      </w:pPr>
      <w:r w:rsidRPr="009C7D06">
        <w:t>     </w:t>
      </w:r>
    </w:p>
    <w:p w:rsidR="002E1352" w:rsidRPr="009C7D06" w:rsidRDefault="002E1352" w:rsidP="00CF242C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Ensam"/>
            </w:pPr>
            <w:r w:rsidRPr="009C7D06">
              <w:t>Justering av protokoll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Protokoll från sammanträdena fredagen den 11 och måndagen den 14 maj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 xml:space="preserve">     </w:t>
      </w:r>
    </w:p>
    <w:p w:rsidR="000B0552" w:rsidRPr="009C7D06" w:rsidRDefault="000B0552">
      <w:pPr>
        <w:pStyle w:val="Blankrad"/>
      </w:pPr>
      <w:r w:rsidRPr="009C7D06">
        <w:t>     </w:t>
      </w:r>
    </w:p>
    <w:p w:rsidR="002E1352" w:rsidRPr="009C7D06" w:rsidRDefault="002E1352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Ensam"/>
            </w:pPr>
            <w:r w:rsidRPr="009C7D06">
              <w:t>Avsägelser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9C7D06">
              <w:t>Björn Hamilton (m) som ledamot i utrikesutskottet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9C7D06">
              <w:t>Anne-Marie Pålsson (m) som ledamot i näringsutskottet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Magdalena Streijffert (s) som suppleant i utbildningsutskottet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Ensam"/>
            </w:pPr>
            <w:r w:rsidRPr="009C7D06">
              <w:t>Anmälan om kompletteringsval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Anne-Marie Pålsson (m) som ledamot i utrikesutskottet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Björn Hamilton (m) som ledamot i näringsutskottet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Ensam"/>
            </w:pPr>
            <w:r w:rsidRPr="009C7D06">
              <w:t>Meddelande om ändring i kammarens sammanträdesplan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Underrubrik"/>
            </w:pPr>
            <w:r w:rsidRPr="009C7D06">
              <w:t>Onsdagen den 23 maj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Voteringen kl. 09.00 utgår, voteringen kl. 16.00 kvarstår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Ensam"/>
            </w:pPr>
            <w:r w:rsidRPr="009C7D06">
              <w:t>Meddelande om statsministerns frågestund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Torsdagen den 24 maj kl. 14.00-14.45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 xml:space="preserve">     </w:t>
      </w:r>
    </w:p>
    <w:p w:rsidR="000B0552" w:rsidRPr="009C7D06" w:rsidRDefault="000B0552">
      <w:pPr>
        <w:pStyle w:val="Blankrad"/>
      </w:pPr>
      <w:bookmarkStart w:id="1" w:name="Start"/>
      <w:bookmarkEnd w:id="1"/>
      <w:r w:rsidRPr="009C7D06">
        <w:t>     </w:t>
      </w:r>
    </w:p>
    <w:p w:rsidR="003D730D" w:rsidRPr="009C7D06" w:rsidRDefault="003D730D">
      <w:pPr>
        <w:pStyle w:val="Blankrad"/>
      </w:pPr>
      <w:r w:rsidRPr="009C7D06">
        <w:t xml:space="preserve">     </w:t>
      </w:r>
    </w:p>
    <w:p w:rsidR="002E1352" w:rsidRPr="009C7D06" w:rsidRDefault="002E1352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"/>
            </w:pPr>
            <w:bookmarkStart w:id="2" w:name="Start_Interpellationer"/>
            <w:bookmarkEnd w:id="2"/>
            <w:r w:rsidRPr="009C7D06">
              <w:t>Svar på interpellationer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Besvaradav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Besvaradav"/>
            </w:pPr>
            <w:r w:rsidRPr="009C7D06">
              <w:t>Statsrådet Mats Odell (kd)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Besvaradav"/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2006/07:498 av Ylva Johansson (s)</w:t>
            </w:r>
          </w:p>
          <w:p w:rsidR="002E1352" w:rsidRPr="009C7D06" w:rsidRDefault="002E1352" w:rsidP="00C301D2">
            <w:r w:rsidRPr="009C7D06">
              <w:t>Utförsäljning av Vin &amp; Sprit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Besvaradav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Besvaradav"/>
            </w:pPr>
            <w:r w:rsidRPr="009C7D06">
              <w:t>Socialminister Göran Hägglund (kd)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Besvaradav"/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2006/07:514 av Hillevi Larsson (s)</w:t>
            </w:r>
          </w:p>
          <w:p w:rsidR="002E1352" w:rsidRPr="009C7D06" w:rsidRDefault="002E1352" w:rsidP="00C301D2">
            <w:r w:rsidRPr="009C7D06">
              <w:t>Nödvändig vård till svårt sjuka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Ensam"/>
            </w:pPr>
            <w:bookmarkStart w:id="3" w:name="TypRubrik"/>
            <w:bookmarkEnd w:id="3"/>
            <w:r w:rsidRPr="009C7D06">
              <w:t>Anmälan om uppteckningar vid EU-nämndens sammanträden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2006/07:25 Fredagen den 4 maj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1352" w:rsidRPr="009C7D06" w:rsidTr="00C30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1352" w:rsidRPr="009C7D06" w:rsidRDefault="002E1352" w:rsidP="00C301D2">
            <w:pPr>
              <w:pStyle w:val="HuvudrubrikFlisteNr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Huvudrubrik"/>
            </w:pPr>
            <w:bookmarkStart w:id="5" w:name="Start_HänvisningTillUtskott"/>
            <w:bookmarkEnd w:id="5"/>
            <w:r w:rsidRPr="009C7D06">
              <w:t>Ärenden för hänvisning till utskott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HuvudrubrikKolumn3"/>
            </w:pPr>
            <w:r w:rsidRPr="009C7D06">
              <w:t>Förslag</w:t>
            </w: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renderubrik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renderubrik"/>
            </w:pPr>
            <w:r w:rsidRPr="009C7D06">
              <w:t>Proposition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renderubrik"/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2006/07:112 Registrering av förlagsandelar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  <w:r w:rsidRPr="009C7D06">
              <w:rPr>
                <w:spacing w:val="-4"/>
              </w:rPr>
              <w:t>CU</w:t>
            </w: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renderubrik"/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renderubrik"/>
            </w:pPr>
            <w:r w:rsidRPr="009C7D06">
              <w:t>Framställning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pStyle w:val="renderubrik"/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2006/07:RRS25 Riksrevisionens styrelses framställning angående regeringens beredning och redovisning av skatteutgifter</w:t>
            </w:r>
          </w:p>
        </w:tc>
        <w:tc>
          <w:tcPr>
            <w:tcW w:w="2481" w:type="dxa"/>
          </w:tcPr>
          <w:p w:rsidR="002E1352" w:rsidRPr="009C7D06" w:rsidRDefault="005A5976" w:rsidP="00C301D2">
            <w:pPr>
              <w:rPr>
                <w:spacing w:val="-4"/>
              </w:rPr>
            </w:pPr>
            <w:r w:rsidRPr="009C7D06">
              <w:rPr>
                <w:spacing w:val="-4"/>
              </w:rPr>
              <w:t>Fi</w:t>
            </w:r>
            <w:r w:rsidR="002E1352" w:rsidRPr="009C7D06">
              <w:rPr>
                <w:spacing w:val="-4"/>
              </w:rPr>
              <w:t>U</w:t>
            </w: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2E13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E1352" w:rsidRPr="009C7D06" w:rsidRDefault="002E1352" w:rsidP="00C301D2">
            <w:pPr>
              <w:pStyle w:val="renderubrik"/>
            </w:pPr>
            <w:r w:rsidRPr="009C7D06">
              <w:t>E</w:t>
            </w:r>
            <w:r w:rsidR="005A5976" w:rsidRPr="009C7D06">
              <w:t>U</w:t>
            </w:r>
            <w:r w:rsidRPr="009C7D06">
              <w:t>-dokument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</w:p>
        </w:tc>
      </w:tr>
      <w:tr w:rsidR="002E1352" w:rsidRPr="009C7D06" w:rsidTr="00C30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1352" w:rsidRPr="009C7D06" w:rsidRDefault="002E1352" w:rsidP="00C301D2">
            <w:pPr>
              <w:pStyle w:val="FlistaNrText"/>
            </w:pPr>
          </w:p>
        </w:tc>
        <w:tc>
          <w:tcPr>
            <w:tcW w:w="6237" w:type="dxa"/>
          </w:tcPr>
          <w:p w:rsidR="002E1352" w:rsidRPr="009C7D06" w:rsidRDefault="002E1352" w:rsidP="00C301D2">
            <w:r w:rsidRPr="009C7D06">
              <w:t>KOM(2007)185 Grönbok Allmänhetens tillgång till handlingar från Europeiska gemenskapens institutioner En översyn</w:t>
            </w:r>
          </w:p>
        </w:tc>
        <w:tc>
          <w:tcPr>
            <w:tcW w:w="2481" w:type="dxa"/>
          </w:tcPr>
          <w:p w:rsidR="002E1352" w:rsidRPr="009C7D06" w:rsidRDefault="002E1352" w:rsidP="00C301D2">
            <w:pPr>
              <w:rPr>
                <w:spacing w:val="-4"/>
              </w:rPr>
            </w:pPr>
            <w:r w:rsidRPr="009C7D06">
              <w:rPr>
                <w:spacing w:val="-4"/>
              </w:rPr>
              <w:t>KU</w:t>
            </w:r>
          </w:p>
        </w:tc>
      </w:tr>
    </w:tbl>
    <w:p w:rsidR="002E1352" w:rsidRPr="009C7D06" w:rsidRDefault="002E1352" w:rsidP="002E1352">
      <w:pPr>
        <w:pStyle w:val="Blankrad"/>
      </w:pPr>
      <w:r w:rsidRPr="009C7D06">
        <w:t>     </w:t>
      </w:r>
    </w:p>
    <w:p w:rsidR="002E1352" w:rsidRPr="009C7D06" w:rsidRDefault="002E1352" w:rsidP="002E1352">
      <w:pPr>
        <w:pStyle w:val="Blankrad"/>
      </w:pPr>
      <w:r w:rsidRPr="009C7D06">
        <w:t>     </w:t>
      </w:r>
    </w:p>
    <w:p w:rsidR="006D7993" w:rsidRPr="009C7D06" w:rsidRDefault="006E04A4">
      <w:pPr>
        <w:pStyle w:val="Blankrad"/>
      </w:pPr>
      <w:r w:rsidRPr="009C7D0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C7D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C7D0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C7D06" w:rsidRDefault="006E04A4">
            <w:pPr>
              <w:pStyle w:val="StreckMitten"/>
            </w:pPr>
            <w:r w:rsidRPr="009C7D06">
              <w:tab/>
            </w:r>
            <w:r w:rsidRPr="009C7D06">
              <w:tab/>
            </w:r>
          </w:p>
        </w:tc>
      </w:tr>
    </w:tbl>
    <w:p w:rsidR="006E04A4" w:rsidRPr="009C7D06" w:rsidRDefault="006E04A4"/>
    <w:sectPr w:rsidR="006E04A4" w:rsidRPr="009C7D0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6C0" w:rsidRPr="009C7D06" w:rsidRDefault="00BE16C0">
      <w:r w:rsidRPr="009C7D06">
        <w:separator/>
      </w:r>
    </w:p>
  </w:endnote>
  <w:endnote w:type="continuationSeparator" w:id="0">
    <w:p w:rsidR="00BE16C0" w:rsidRPr="009C7D06" w:rsidRDefault="00BE16C0">
      <w:r w:rsidRPr="009C7D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FED" w:rsidRPr="009C7D06" w:rsidRDefault="00154FED">
    <w:pPr>
      <w:pStyle w:val="Sidhuvud"/>
      <w:jc w:val="center"/>
    </w:pPr>
    <w:r w:rsidRPr="009C7D06">
      <w:fldChar w:fldCharType="begin" w:fldLock="1"/>
    </w:r>
    <w:r w:rsidRPr="009C7D06">
      <w:instrText xml:space="preserve"> PAGE </w:instrText>
    </w:r>
    <w:r w:rsidRPr="009C7D06">
      <w:fldChar w:fldCharType="separate"/>
    </w:r>
    <w:r w:rsidR="00110C6E" w:rsidRPr="009C7D06">
      <w:t>2</w:t>
    </w:r>
    <w:r w:rsidRPr="009C7D06">
      <w:fldChar w:fldCharType="end"/>
    </w:r>
    <w:r w:rsidRPr="009C7D06">
      <w:t>(</w:t>
    </w:r>
    <w:r w:rsidRPr="009C7D06">
      <w:fldChar w:fldCharType="begin" w:fldLock="1"/>
    </w:r>
    <w:r w:rsidRPr="009C7D06">
      <w:instrText xml:space="preserve"> NUMPAGES </w:instrText>
    </w:r>
    <w:r w:rsidRPr="009C7D06">
      <w:fldChar w:fldCharType="separate"/>
    </w:r>
    <w:r w:rsidR="00110C6E" w:rsidRPr="009C7D06">
      <w:t>2</w:t>
    </w:r>
    <w:r w:rsidRPr="009C7D06">
      <w:fldChar w:fldCharType="end"/>
    </w:r>
    <w:r w:rsidRPr="009C7D0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FED" w:rsidRPr="009C7D06" w:rsidRDefault="00154FED">
    <w:pPr>
      <w:pStyle w:val="Sidhuvud"/>
      <w:jc w:val="center"/>
    </w:pPr>
    <w:r w:rsidRPr="009C7D06">
      <w:fldChar w:fldCharType="begin" w:fldLock="1"/>
    </w:r>
    <w:r w:rsidRPr="009C7D06">
      <w:instrText xml:space="preserve"> PAGE </w:instrText>
    </w:r>
    <w:r w:rsidRPr="009C7D06">
      <w:fldChar w:fldCharType="separate"/>
    </w:r>
    <w:r w:rsidR="00110C6E" w:rsidRPr="009C7D06">
      <w:t>1</w:t>
    </w:r>
    <w:r w:rsidRPr="009C7D06">
      <w:fldChar w:fldCharType="end"/>
    </w:r>
    <w:r w:rsidRPr="009C7D06">
      <w:t>(</w:t>
    </w:r>
    <w:r w:rsidRPr="009C7D06">
      <w:fldChar w:fldCharType="begin" w:fldLock="1"/>
    </w:r>
    <w:r w:rsidRPr="009C7D06">
      <w:instrText xml:space="preserve"> NUMPAGES </w:instrText>
    </w:r>
    <w:r w:rsidRPr="009C7D06">
      <w:fldChar w:fldCharType="separate"/>
    </w:r>
    <w:r w:rsidR="00110C6E" w:rsidRPr="009C7D06">
      <w:t>2</w:t>
    </w:r>
    <w:r w:rsidRPr="009C7D06">
      <w:fldChar w:fldCharType="end"/>
    </w:r>
    <w:r w:rsidRPr="009C7D0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6C0" w:rsidRPr="009C7D06" w:rsidRDefault="00BE16C0">
      <w:r w:rsidRPr="009C7D06">
        <w:separator/>
      </w:r>
    </w:p>
  </w:footnote>
  <w:footnote w:type="continuationSeparator" w:id="0">
    <w:p w:rsidR="00BE16C0" w:rsidRPr="009C7D06" w:rsidRDefault="00BE16C0">
      <w:r w:rsidRPr="009C7D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FED" w:rsidRPr="009C7D06" w:rsidRDefault="00154FED">
    <w:pPr>
      <w:pStyle w:val="Sidhuvud"/>
      <w:tabs>
        <w:tab w:val="clear" w:pos="4536"/>
      </w:tabs>
    </w:pPr>
    <w:r w:rsidRPr="009C7D06">
      <w:fldChar w:fldCharType="begin" w:fldLock="1"/>
    </w:r>
    <w:r w:rsidRPr="009C7D06">
      <w:instrText xml:space="preserve"> DOCPROPERTY "DocumentDate" </w:instrText>
    </w:r>
    <w:r w:rsidRPr="009C7D06">
      <w:fldChar w:fldCharType="separate"/>
    </w:r>
    <w:r w:rsidR="00110C6E" w:rsidRPr="009C7D06">
      <w:t>Måndagen den 21 maj 2007</w:t>
    </w:r>
    <w:r w:rsidRPr="009C7D06">
      <w:fldChar w:fldCharType="end"/>
    </w:r>
    <w:r w:rsidRPr="009C7D06">
      <w:tab/>
    </w:r>
  </w:p>
  <w:p w:rsidR="00154FED" w:rsidRPr="009C7D06" w:rsidRDefault="00154F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7D06">
      <w:rPr>
        <w:sz w:val="12"/>
      </w:rPr>
      <w:tab/>
    </w:r>
  </w:p>
  <w:p w:rsidR="00154FED" w:rsidRPr="009C7D06" w:rsidRDefault="00154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FED" w:rsidRPr="009C7D06" w:rsidRDefault="009C7D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C7D0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4FED" w:rsidRPr="009C7D06" w:rsidRDefault="00154FED">
    <w:pPr>
      <w:pStyle w:val="Dokumentrubrik"/>
      <w:spacing w:after="360"/>
    </w:pPr>
    <w:r w:rsidRPr="009C7D0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3502017">
    <w:abstractNumId w:val="5"/>
  </w:num>
  <w:num w:numId="2" w16cid:durableId="864712247">
    <w:abstractNumId w:val="2"/>
  </w:num>
  <w:num w:numId="3" w16cid:durableId="1903130676">
    <w:abstractNumId w:val="4"/>
  </w:num>
  <w:num w:numId="4" w16cid:durableId="815298299">
    <w:abstractNumId w:val="1"/>
  </w:num>
  <w:num w:numId="5" w16cid:durableId="1325549328">
    <w:abstractNumId w:val="0"/>
  </w:num>
  <w:num w:numId="6" w16cid:durableId="1678193135">
    <w:abstractNumId w:val="3"/>
  </w:num>
  <w:num w:numId="7" w16cid:durableId="1781757009">
    <w:abstractNumId w:val="3"/>
  </w:num>
  <w:num w:numId="8" w16cid:durableId="188227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5BED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B0552"/>
    <w:rsid w:val="000E30A0"/>
    <w:rsid w:val="00103C04"/>
    <w:rsid w:val="00110C6E"/>
    <w:rsid w:val="0014779C"/>
    <w:rsid w:val="00147F56"/>
    <w:rsid w:val="001548E3"/>
    <w:rsid w:val="00154FED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13EF"/>
    <w:rsid w:val="002A6592"/>
    <w:rsid w:val="002B3051"/>
    <w:rsid w:val="002C244C"/>
    <w:rsid w:val="002C2EDB"/>
    <w:rsid w:val="002E1352"/>
    <w:rsid w:val="002E546B"/>
    <w:rsid w:val="002F0C89"/>
    <w:rsid w:val="002F19EC"/>
    <w:rsid w:val="002F2D1A"/>
    <w:rsid w:val="002F7486"/>
    <w:rsid w:val="00305353"/>
    <w:rsid w:val="003107BB"/>
    <w:rsid w:val="00314B61"/>
    <w:rsid w:val="00315C69"/>
    <w:rsid w:val="0032182C"/>
    <w:rsid w:val="003221FF"/>
    <w:rsid w:val="00322253"/>
    <w:rsid w:val="003320D1"/>
    <w:rsid w:val="00334A3B"/>
    <w:rsid w:val="003352D1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256D"/>
    <w:rsid w:val="003945BB"/>
    <w:rsid w:val="003B796F"/>
    <w:rsid w:val="003C7487"/>
    <w:rsid w:val="003C7EDD"/>
    <w:rsid w:val="003D0E9A"/>
    <w:rsid w:val="003D730D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146A"/>
    <w:rsid w:val="00585ED4"/>
    <w:rsid w:val="00593F37"/>
    <w:rsid w:val="00594D74"/>
    <w:rsid w:val="00597303"/>
    <w:rsid w:val="00597CFF"/>
    <w:rsid w:val="005A4129"/>
    <w:rsid w:val="005A5976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03EE1"/>
    <w:rsid w:val="00606AEA"/>
    <w:rsid w:val="006115DB"/>
    <w:rsid w:val="00613EDC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65BED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D7993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57EB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6DE1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147F"/>
    <w:rsid w:val="00887B6F"/>
    <w:rsid w:val="00891A92"/>
    <w:rsid w:val="00897BD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C7D06"/>
    <w:rsid w:val="009D67B8"/>
    <w:rsid w:val="009E024F"/>
    <w:rsid w:val="009E29D2"/>
    <w:rsid w:val="009E2A19"/>
    <w:rsid w:val="009F16CD"/>
    <w:rsid w:val="009F3BE3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35A1F"/>
    <w:rsid w:val="00B503C7"/>
    <w:rsid w:val="00B52F86"/>
    <w:rsid w:val="00B57B8A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6C0"/>
    <w:rsid w:val="00BE1F3F"/>
    <w:rsid w:val="00BE26EA"/>
    <w:rsid w:val="00BE2EB7"/>
    <w:rsid w:val="00BF1A01"/>
    <w:rsid w:val="00BF2ADF"/>
    <w:rsid w:val="00BF64DB"/>
    <w:rsid w:val="00BF68E5"/>
    <w:rsid w:val="00C04A70"/>
    <w:rsid w:val="00C11760"/>
    <w:rsid w:val="00C20D9F"/>
    <w:rsid w:val="00C301D2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B569A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9363A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2A50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7BCC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1ABC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E2736-A630-4EB4-8807-0E14D740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5A5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225</Words>
  <Characters>1454</Characters>
  <Application>Microsoft Office Word</Application>
  <DocSecurity>4</DocSecurity>
  <Lines>161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2006/07:109</vt:lpstr>
      <vt:lpstr>Måndagen den 21 maj 2007</vt:lpstr>
    </vt:vector>
  </TitlesOfParts>
  <Company>Riksdagen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2007-05-18T13:35:00Z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21 maj 2007</vt:lpwstr>
  </property>
  <property fmtid="{D5CDD505-2E9C-101B-9397-08002B2CF9AE}" pid="3" name="DocumentNumber">
    <vt:lpwstr>109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2007-05-21</vt:lpwstr>
  </property>
</Properties>
</file>