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63130" w:rsidRPr="0008055C" w:rsidTr="0046313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63130" w:rsidRPr="0008055C" w:rsidRDefault="00854DF7" w:rsidP="00463130">
            <w:pPr>
              <w:pStyle w:val="RSKRbeteckning"/>
              <w:spacing w:before="240"/>
            </w:pPr>
            <w:r w:rsidRPr="0008055C">
              <w:t>Riksdagsskrivelse</w:t>
            </w:r>
          </w:p>
          <w:p w:rsidR="00463130" w:rsidRPr="0008055C" w:rsidRDefault="00854DF7" w:rsidP="00463130">
            <w:pPr>
              <w:pStyle w:val="RSKRbeteckning"/>
            </w:pPr>
            <w:r w:rsidRPr="0008055C">
              <w:t>2010/11</w:t>
            </w:r>
            <w:r w:rsidR="00463130" w:rsidRPr="0008055C">
              <w:t>:</w:t>
            </w:r>
            <w:r w:rsidRPr="0008055C">
              <w:t>306</w:t>
            </w:r>
          </w:p>
        </w:tc>
        <w:tc>
          <w:tcPr>
            <w:tcW w:w="1134" w:type="dxa"/>
          </w:tcPr>
          <w:p w:rsidR="00463130" w:rsidRPr="0008055C" w:rsidRDefault="0008055C" w:rsidP="00463130">
            <w:pPr>
              <w:jc w:val="right"/>
            </w:pPr>
            <w:r w:rsidRPr="0008055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3130" w:rsidRPr="0008055C" w:rsidTr="0046313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63130" w:rsidRPr="0008055C" w:rsidRDefault="00463130">
            <w:pPr>
              <w:rPr>
                <w:sz w:val="10"/>
              </w:rPr>
            </w:pPr>
          </w:p>
        </w:tc>
      </w:tr>
    </w:tbl>
    <w:p w:rsidR="00463130" w:rsidRPr="0008055C" w:rsidRDefault="00463130"/>
    <w:p w:rsidR="00463130" w:rsidRPr="0008055C" w:rsidRDefault="00854DF7" w:rsidP="00463130">
      <w:pPr>
        <w:pStyle w:val="Mottagare1"/>
      </w:pPr>
      <w:r w:rsidRPr="0008055C">
        <w:t>Regeringen</w:t>
      </w:r>
    </w:p>
    <w:p w:rsidR="00463130" w:rsidRPr="0008055C" w:rsidRDefault="00854DF7" w:rsidP="00463130">
      <w:pPr>
        <w:pStyle w:val="Mottagare2"/>
      </w:pPr>
      <w:r w:rsidRPr="0008055C">
        <w:t>Näringsdepartementet</w:t>
      </w:r>
    </w:p>
    <w:p w:rsidR="00463130" w:rsidRPr="0008055C" w:rsidRDefault="00463130" w:rsidP="00463130">
      <w:r w:rsidRPr="0008055C">
        <w:t xml:space="preserve">Med överlämnande av </w:t>
      </w:r>
      <w:r w:rsidR="00854DF7" w:rsidRPr="0008055C">
        <w:t>näringsutskottet</w:t>
      </w:r>
      <w:r w:rsidRPr="0008055C">
        <w:t xml:space="preserve">s betänkande </w:t>
      </w:r>
      <w:r w:rsidR="00854DF7" w:rsidRPr="0008055C">
        <w:t>2010/11</w:t>
      </w:r>
      <w:r w:rsidRPr="0008055C">
        <w:t>:</w:t>
      </w:r>
      <w:r w:rsidR="00854DF7" w:rsidRPr="0008055C">
        <w:t>NU23</w:t>
      </w:r>
      <w:r w:rsidRPr="0008055C">
        <w:t xml:space="preserve"> </w:t>
      </w:r>
      <w:r w:rsidR="00854DF7" w:rsidRPr="0008055C">
        <w:t>Horisontella konkurrensbegränsningar m.m.</w:t>
      </w:r>
      <w:r w:rsidRPr="0008055C">
        <w:t xml:space="preserve"> får jag anmäla att riksdagen denna dag bifallit utskottets förslag till riksdagsbeslut.</w:t>
      </w:r>
    </w:p>
    <w:p w:rsidR="00463130" w:rsidRPr="0008055C" w:rsidRDefault="00463130" w:rsidP="00463130">
      <w:pPr>
        <w:pStyle w:val="Stockholm"/>
      </w:pPr>
      <w:r w:rsidRPr="0008055C">
        <w:t xml:space="preserve">Stockholm </w:t>
      </w:r>
      <w:r w:rsidR="00854DF7" w:rsidRPr="0008055C">
        <w:t>den 17 juni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63130" w:rsidRPr="0008055C" w:rsidTr="0046313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63130" w:rsidRPr="0008055C" w:rsidRDefault="00854DF7" w:rsidP="00463130">
            <w:pPr>
              <w:pStyle w:val="AvsTalman"/>
            </w:pPr>
            <w:r w:rsidRPr="0008055C">
              <w:t>Ulf Holm</w:t>
            </w:r>
          </w:p>
        </w:tc>
        <w:tc>
          <w:tcPr>
            <w:tcW w:w="3628" w:type="dxa"/>
          </w:tcPr>
          <w:p w:rsidR="00463130" w:rsidRPr="0008055C" w:rsidRDefault="00854DF7" w:rsidP="00463130">
            <w:pPr>
              <w:pStyle w:val="AvsTjnsteman"/>
            </w:pPr>
            <w:r w:rsidRPr="0008055C">
              <w:t>Ulf Christoffersson</w:t>
            </w:r>
          </w:p>
        </w:tc>
      </w:tr>
    </w:tbl>
    <w:p w:rsidR="00D85057" w:rsidRPr="0008055C" w:rsidRDefault="00D85057" w:rsidP="00463130"/>
    <w:sectPr w:rsidR="00D85057" w:rsidRPr="0008055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130"/>
    <w:rsid w:val="0008055C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63130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54DF7"/>
    <w:rsid w:val="00860608"/>
    <w:rsid w:val="008D022D"/>
    <w:rsid w:val="009417EF"/>
    <w:rsid w:val="0096181A"/>
    <w:rsid w:val="00992B77"/>
    <w:rsid w:val="009E144B"/>
    <w:rsid w:val="009F0EC7"/>
    <w:rsid w:val="00A16D59"/>
    <w:rsid w:val="00AC3A6D"/>
    <w:rsid w:val="00B63016"/>
    <w:rsid w:val="00BB222A"/>
    <w:rsid w:val="00BB66ED"/>
    <w:rsid w:val="00C1040E"/>
    <w:rsid w:val="00C72B82"/>
    <w:rsid w:val="00CC43F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61AB3DB-F586-4169-90C2-CB75D9E2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2025-12-18T03:43:00Z</dcterms:created>
  <dcterms:modified xsi:type="dcterms:W3CDTF">2025-12-18T03:43:00Z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306</vt:lpwstr>
  </property>
  <property fmtid="{D5CDD505-2E9C-101B-9397-08002B2CF9AE}" pid="6" name="Datum">
    <vt:lpwstr>2011-06-17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2010/11</vt:lpwstr>
  </property>
  <property fmtid="{D5CDD505-2E9C-101B-9397-08002B2CF9AE}" pid="16" name="RefNr">
    <vt:lpwstr>23</vt:lpwstr>
  </property>
  <property fmtid="{D5CDD505-2E9C-101B-9397-08002B2CF9AE}" pid="17" name="RefRubrik">
    <vt:lpwstr>Horisontella konkurrensbegränsningar m.m.</vt:lpwstr>
  </property>
  <property fmtid="{D5CDD505-2E9C-101B-9397-08002B2CF9AE}" pid="18" name="Talman">
    <vt:lpwstr>Ulf Holm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17 juni 2011</vt:lpwstr>
  </property>
</Properties>
</file>