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F6FB35D8B2444E99B5F20CC94074C5"/>
        </w:placeholder>
        <w:text/>
      </w:sdtPr>
      <w:sdtEndPr/>
      <w:sdtContent>
        <w:p w:rsidRPr="009B062B" w:rsidR="00AF30DD" w:rsidP="000C1C6F" w:rsidRDefault="00AF30DD" w14:paraId="5F881530" w14:textId="77777777">
          <w:pPr>
            <w:pStyle w:val="Rubrik1"/>
            <w:spacing w:after="300"/>
          </w:pPr>
          <w:r w:rsidRPr="009B062B">
            <w:t>Förslag till riksdagsbeslut</w:t>
          </w:r>
        </w:p>
      </w:sdtContent>
    </w:sdt>
    <w:sdt>
      <w:sdtPr>
        <w:alias w:val="Yrkande 1"/>
        <w:tag w:val="c2216030-d4fa-4745-a048-a50f1aeaeeff"/>
        <w:id w:val="-6446564"/>
        <w:lock w:val="sdtLocked"/>
      </w:sdtPr>
      <w:sdtEndPr/>
      <w:sdtContent>
        <w:p w:rsidR="002E1620" w:rsidRDefault="00081A8E" w14:paraId="5F881531" w14:textId="77777777">
          <w:pPr>
            <w:pStyle w:val="Frslagstext"/>
            <w:numPr>
              <w:ilvl w:val="0"/>
              <w:numId w:val="0"/>
            </w:numPr>
          </w:pPr>
          <w:r>
            <w:t>Riksdagen ställer sig bakom det som anförs i motionen om att Sverige ska verka för skapandet av en FN-konvention om cyberkrigföring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483D7631974CBDBF3DCBF3E9E298A7"/>
        </w:placeholder>
        <w:text/>
      </w:sdtPr>
      <w:sdtEndPr/>
      <w:sdtContent>
        <w:p w:rsidRPr="009B062B" w:rsidR="006D79C9" w:rsidP="00333E95" w:rsidRDefault="006D79C9" w14:paraId="5F881532" w14:textId="77777777">
          <w:pPr>
            <w:pStyle w:val="Rubrik1"/>
          </w:pPr>
          <w:r>
            <w:t>Motivering</w:t>
          </w:r>
        </w:p>
      </w:sdtContent>
    </w:sdt>
    <w:p w:rsidR="00DE6877" w:rsidP="000651C7" w:rsidRDefault="00DE6877" w14:paraId="5F881533" w14:textId="77777777">
      <w:pPr>
        <w:pStyle w:val="Normalutanindragellerluft"/>
      </w:pPr>
      <w:r>
        <w:t>Cyberkrigföring, dvs. angrepp mot fiendens IT-infrastruktur, har blivit mycket vanligare och är i dag ett stort hot mot fred och stabilitet i världen. Många individers frihet är hotad av cyberkrigföring.</w:t>
      </w:r>
    </w:p>
    <w:p w:rsidR="00DE6877" w:rsidP="000651C7" w:rsidRDefault="00DE6877" w14:paraId="5F881534" w14:textId="77777777">
      <w:r w:rsidRPr="00DE6877">
        <w:t>Cyberkrigföring går ut på att slå ut, sabotera eller manipulera fiendelandets tele- och datakommunikation på ett sätt som även drabbar civila. Det kan handla om att slå ut kraftverk, transporter, flygplatser och myndigheter.</w:t>
      </w:r>
    </w:p>
    <w:p w:rsidR="00DE6877" w:rsidP="000651C7" w:rsidRDefault="00DE6877" w14:paraId="5F881535" w14:textId="77777777">
      <w:r>
        <w:t>En terrororganisation eller förövarstat kan också använda nätet för att sprida falsk eller vilseledande information, till exempel genom att hacka sig in på det angripna landets nyhetsmedier och andra informationskanaler. Många stater försöker även pressa sociala plattformar att ge ut otillbörlig information för att de ska tillåtas fortsätta att verka i deras länder.</w:t>
      </w:r>
    </w:p>
    <w:p w:rsidR="00DE6877" w:rsidP="000651C7" w:rsidRDefault="00DE6877" w14:paraId="5F881536" w14:textId="58D4AC5E">
      <w:r>
        <w:t xml:space="preserve">Angreppen riktar sig även mot andra länders försvarsmakt. Det handlar i hög utsträckning om sådana angrepp och intrång som kriminella hackare gör, fast med mycket större resurser och mycket mer organiserat. Cyberkrigföring pågår även i </w:t>
      </w:r>
      <w:bookmarkStart w:name="_GoBack" w:id="1"/>
      <w:bookmarkEnd w:id="1"/>
      <w:r>
        <w:t xml:space="preserve">fredstid. Länder kan till exempel installera </w:t>
      </w:r>
      <w:proofErr w:type="spellStart"/>
      <w:r>
        <w:t>botnät</w:t>
      </w:r>
      <w:proofErr w:type="spellEnd"/>
      <w:r>
        <w:t xml:space="preserve"> i ett annat lands IT-system för att kunna aktivera det om det blir krig. Det förekommer också sabotage utan att det formellt är krig.</w:t>
      </w:r>
    </w:p>
    <w:p w:rsidR="00DE6877" w:rsidP="000651C7" w:rsidRDefault="00DE6877" w14:paraId="5F881537" w14:textId="77777777">
      <w:r>
        <w:t>Precis som vi länge har skyddat civila människor i krigstider måste vi nu börja prioritera att skydda civila även under cyberkrigföring, oavsett om det är under krigstid eller inte. Vi behöver verka för en FN-konvention med gemensamma spelregler som skyddar individer, företag och stater från angrepp under fredstid och krigstid. Dessutom behövs regler så att företag på nätet inte får tvingas att delta i cyberkrigföring.</w:t>
      </w:r>
    </w:p>
    <w:p w:rsidRPr="00422B9E" w:rsidR="00422B9E" w:rsidP="000651C7" w:rsidRDefault="00DE6877" w14:paraId="5F881538" w14:textId="77777777">
      <w:r>
        <w:lastRenderedPageBreak/>
        <w:t>Att införa en gemensam konvention skulle ge tydliga spelregler om cyberkrigföring och även skydda otroligt många civila människor från kränkningar av civila eller mänskliga rättigheter.</w:t>
      </w:r>
    </w:p>
    <w:sdt>
      <w:sdtPr>
        <w:rPr>
          <w:i/>
          <w:noProof/>
        </w:rPr>
        <w:alias w:val="CC_Underskrifter"/>
        <w:tag w:val="CC_Underskrifter"/>
        <w:id w:val="583496634"/>
        <w:lock w:val="sdtContentLocked"/>
        <w:placeholder>
          <w:docPart w:val="62B206F12E20444D8814177E72822588"/>
        </w:placeholder>
      </w:sdtPr>
      <w:sdtEndPr>
        <w:rPr>
          <w:i w:val="0"/>
          <w:noProof w:val="0"/>
        </w:rPr>
      </w:sdtEndPr>
      <w:sdtContent>
        <w:p w:rsidR="000C1C6F" w:rsidP="000C1C6F" w:rsidRDefault="000C1C6F" w14:paraId="5F88153A" w14:textId="77777777"/>
        <w:p w:rsidRPr="008E0FE2" w:rsidR="004801AC" w:rsidP="000C1C6F" w:rsidRDefault="000651C7" w14:paraId="5F88153B" w14:textId="77777777"/>
      </w:sdtContent>
    </w:sdt>
    <w:tbl>
      <w:tblPr>
        <w:tblW w:w="5000" w:type="pct"/>
        <w:tblLook w:val="04A0" w:firstRow="1" w:lastRow="0" w:firstColumn="1" w:lastColumn="0" w:noHBand="0" w:noVBand="1"/>
        <w:tblCaption w:val="underskrifter"/>
      </w:tblPr>
      <w:tblGrid>
        <w:gridCol w:w="4252"/>
        <w:gridCol w:w="4252"/>
      </w:tblGrid>
      <w:tr w:rsidR="004575D5" w14:paraId="1EEFC6BB" w14:textId="77777777">
        <w:trPr>
          <w:cantSplit/>
        </w:trPr>
        <w:tc>
          <w:tcPr>
            <w:tcW w:w="50" w:type="pct"/>
            <w:vAlign w:val="bottom"/>
          </w:tcPr>
          <w:p w:rsidR="004575D5" w:rsidRDefault="00C96898" w14:paraId="4DBA7002" w14:textId="77777777">
            <w:pPr>
              <w:pStyle w:val="Underskrifter"/>
            </w:pPr>
            <w:r>
              <w:t>Robert Hannah (L)</w:t>
            </w:r>
          </w:p>
        </w:tc>
        <w:tc>
          <w:tcPr>
            <w:tcW w:w="50" w:type="pct"/>
            <w:vAlign w:val="bottom"/>
          </w:tcPr>
          <w:p w:rsidR="004575D5" w:rsidRDefault="004575D5" w14:paraId="0467D8AB" w14:textId="77777777">
            <w:pPr>
              <w:pStyle w:val="Underskrifter"/>
            </w:pPr>
          </w:p>
        </w:tc>
      </w:tr>
    </w:tbl>
    <w:p w:rsidR="00ED0990" w:rsidRDefault="00ED0990" w14:paraId="5F88153F" w14:textId="77777777"/>
    <w:sectPr w:rsidR="00ED09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81541" w14:textId="77777777" w:rsidR="005F232E" w:rsidRDefault="005F232E" w:rsidP="000C1CAD">
      <w:pPr>
        <w:spacing w:line="240" w:lineRule="auto"/>
      </w:pPr>
      <w:r>
        <w:separator/>
      </w:r>
    </w:p>
  </w:endnote>
  <w:endnote w:type="continuationSeparator" w:id="0">
    <w:p w14:paraId="5F881542" w14:textId="77777777" w:rsidR="005F232E" w:rsidRDefault="005F23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15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15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1550" w14:textId="77777777" w:rsidR="00262EA3" w:rsidRPr="000C1C6F" w:rsidRDefault="00262EA3" w:rsidP="000C1C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8153F" w14:textId="77777777" w:rsidR="005F232E" w:rsidRDefault="005F232E" w:rsidP="000C1CAD">
      <w:pPr>
        <w:spacing w:line="240" w:lineRule="auto"/>
      </w:pPr>
      <w:r>
        <w:separator/>
      </w:r>
    </w:p>
  </w:footnote>
  <w:footnote w:type="continuationSeparator" w:id="0">
    <w:p w14:paraId="5F881540" w14:textId="77777777" w:rsidR="005F232E" w:rsidRDefault="005F23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15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881551" wp14:editId="5F8815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881555" w14:textId="77777777" w:rsidR="00262EA3" w:rsidRDefault="000651C7" w:rsidP="008103B5">
                          <w:pPr>
                            <w:jc w:val="right"/>
                          </w:pPr>
                          <w:sdt>
                            <w:sdtPr>
                              <w:alias w:val="CC_Noformat_Partikod"/>
                              <w:tag w:val="CC_Noformat_Partikod"/>
                              <w:id w:val="-53464382"/>
                              <w:placeholder>
                                <w:docPart w:val="3B416DF05BE04D25B4007D0DFC71ED8D"/>
                              </w:placeholder>
                              <w:text/>
                            </w:sdtPr>
                            <w:sdtEndPr/>
                            <w:sdtContent>
                              <w:r w:rsidR="00DE6877">
                                <w:t>L</w:t>
                              </w:r>
                            </w:sdtContent>
                          </w:sdt>
                          <w:sdt>
                            <w:sdtPr>
                              <w:alias w:val="CC_Noformat_Partinummer"/>
                              <w:tag w:val="CC_Noformat_Partinummer"/>
                              <w:id w:val="-1709555926"/>
                              <w:placeholder>
                                <w:docPart w:val="6AB324C41FD84193B89EC433B9B1FE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8815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881555" w14:textId="77777777" w:rsidR="00262EA3" w:rsidRDefault="000651C7" w:rsidP="008103B5">
                    <w:pPr>
                      <w:jc w:val="right"/>
                    </w:pPr>
                    <w:sdt>
                      <w:sdtPr>
                        <w:alias w:val="CC_Noformat_Partikod"/>
                        <w:tag w:val="CC_Noformat_Partikod"/>
                        <w:id w:val="-53464382"/>
                        <w:placeholder>
                          <w:docPart w:val="3B416DF05BE04D25B4007D0DFC71ED8D"/>
                        </w:placeholder>
                        <w:text/>
                      </w:sdtPr>
                      <w:sdtEndPr/>
                      <w:sdtContent>
                        <w:r w:rsidR="00DE6877">
                          <w:t>L</w:t>
                        </w:r>
                      </w:sdtContent>
                    </w:sdt>
                    <w:sdt>
                      <w:sdtPr>
                        <w:alias w:val="CC_Noformat_Partinummer"/>
                        <w:tag w:val="CC_Noformat_Partinummer"/>
                        <w:id w:val="-1709555926"/>
                        <w:placeholder>
                          <w:docPart w:val="6AB324C41FD84193B89EC433B9B1FE1A"/>
                        </w:placeholder>
                        <w:showingPlcHdr/>
                        <w:text/>
                      </w:sdtPr>
                      <w:sdtEndPr/>
                      <w:sdtContent>
                        <w:r w:rsidR="00262EA3">
                          <w:t xml:space="preserve"> </w:t>
                        </w:r>
                      </w:sdtContent>
                    </w:sdt>
                  </w:p>
                </w:txbxContent>
              </v:textbox>
              <w10:wrap anchorx="page"/>
            </v:shape>
          </w:pict>
        </mc:Fallback>
      </mc:AlternateContent>
    </w:r>
  </w:p>
  <w:p w14:paraId="5F8815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1545" w14:textId="77777777" w:rsidR="00262EA3" w:rsidRDefault="00262EA3" w:rsidP="008563AC">
    <w:pPr>
      <w:jc w:val="right"/>
    </w:pPr>
  </w:p>
  <w:p w14:paraId="5F8815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1549" w14:textId="77777777" w:rsidR="00262EA3" w:rsidRDefault="000651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881553" wp14:editId="5F8815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88154A" w14:textId="77777777" w:rsidR="00262EA3" w:rsidRDefault="000651C7" w:rsidP="00A314CF">
    <w:pPr>
      <w:pStyle w:val="FSHNormal"/>
      <w:spacing w:before="40"/>
    </w:pPr>
    <w:sdt>
      <w:sdtPr>
        <w:alias w:val="CC_Noformat_Motionstyp"/>
        <w:tag w:val="CC_Noformat_Motionstyp"/>
        <w:id w:val="1162973129"/>
        <w:lock w:val="sdtContentLocked"/>
        <w15:appearance w15:val="hidden"/>
        <w:text/>
      </w:sdtPr>
      <w:sdtEndPr/>
      <w:sdtContent>
        <w:r w:rsidR="00F16B5F">
          <w:t>Enskild motion</w:t>
        </w:r>
      </w:sdtContent>
    </w:sdt>
    <w:r w:rsidR="00821B36">
      <w:t xml:space="preserve"> </w:t>
    </w:r>
    <w:sdt>
      <w:sdtPr>
        <w:alias w:val="CC_Noformat_Partikod"/>
        <w:tag w:val="CC_Noformat_Partikod"/>
        <w:id w:val="1471015553"/>
        <w:text/>
      </w:sdtPr>
      <w:sdtEndPr/>
      <w:sdtContent>
        <w:r w:rsidR="00DE6877">
          <w:t>L</w:t>
        </w:r>
      </w:sdtContent>
    </w:sdt>
    <w:sdt>
      <w:sdtPr>
        <w:alias w:val="CC_Noformat_Partinummer"/>
        <w:tag w:val="CC_Noformat_Partinummer"/>
        <w:id w:val="-2014525982"/>
        <w:showingPlcHdr/>
        <w:text/>
      </w:sdtPr>
      <w:sdtEndPr/>
      <w:sdtContent>
        <w:r w:rsidR="00821B36">
          <w:t xml:space="preserve"> </w:t>
        </w:r>
      </w:sdtContent>
    </w:sdt>
  </w:p>
  <w:p w14:paraId="5F88154B" w14:textId="77777777" w:rsidR="00262EA3" w:rsidRPr="008227B3" w:rsidRDefault="000651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88154C" w14:textId="77777777" w:rsidR="00262EA3" w:rsidRPr="008227B3" w:rsidRDefault="000651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6B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6B5F">
          <w:t>:2351</w:t>
        </w:r>
      </w:sdtContent>
    </w:sdt>
  </w:p>
  <w:p w14:paraId="5F88154D" w14:textId="77777777" w:rsidR="00262EA3" w:rsidRDefault="000651C7" w:rsidP="00E03A3D">
    <w:pPr>
      <w:pStyle w:val="Motionr"/>
    </w:pPr>
    <w:sdt>
      <w:sdtPr>
        <w:alias w:val="CC_Noformat_Avtext"/>
        <w:tag w:val="CC_Noformat_Avtext"/>
        <w:id w:val="-2020768203"/>
        <w:lock w:val="sdtContentLocked"/>
        <w15:appearance w15:val="hidden"/>
        <w:text/>
      </w:sdtPr>
      <w:sdtEndPr/>
      <w:sdtContent>
        <w:r w:rsidR="00F16B5F">
          <w:t>av Robert Hannah (L)</w:t>
        </w:r>
      </w:sdtContent>
    </w:sdt>
  </w:p>
  <w:sdt>
    <w:sdtPr>
      <w:alias w:val="CC_Noformat_Rubtext"/>
      <w:tag w:val="CC_Noformat_Rubtext"/>
      <w:id w:val="-218060500"/>
      <w:lock w:val="sdtLocked"/>
      <w:text/>
    </w:sdtPr>
    <w:sdtEndPr/>
    <w:sdtContent>
      <w:p w14:paraId="5F88154E" w14:textId="5946A97E" w:rsidR="00262EA3" w:rsidRDefault="00F16B5F" w:rsidP="00283E0F">
        <w:pPr>
          <w:pStyle w:val="FSHRub2"/>
        </w:pPr>
        <w:r>
          <w:t>En konvention om cyberkrigföring</w:t>
        </w:r>
      </w:p>
    </w:sdtContent>
  </w:sdt>
  <w:sdt>
    <w:sdtPr>
      <w:alias w:val="CC_Boilerplate_3"/>
      <w:tag w:val="CC_Boilerplate_3"/>
      <w:id w:val="1606463544"/>
      <w:lock w:val="sdtContentLocked"/>
      <w15:appearance w15:val="hidden"/>
      <w:text w:multiLine="1"/>
    </w:sdtPr>
    <w:sdtEndPr/>
    <w:sdtContent>
      <w:p w14:paraId="5F8815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68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C7"/>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A8E"/>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6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620"/>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D5"/>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32E"/>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9F"/>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898"/>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877"/>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990"/>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B5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88152F"/>
  <w15:chartTrackingRefBased/>
  <w15:docId w15:val="{78B586A4-134B-4B1F-A390-4C657353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F6FB35D8B2444E99B5F20CC94074C5"/>
        <w:category>
          <w:name w:val="Allmänt"/>
          <w:gallery w:val="placeholder"/>
        </w:category>
        <w:types>
          <w:type w:val="bbPlcHdr"/>
        </w:types>
        <w:behaviors>
          <w:behavior w:val="content"/>
        </w:behaviors>
        <w:guid w:val="{0F994209-B38C-412C-A7D6-CB4AACF27670}"/>
      </w:docPartPr>
      <w:docPartBody>
        <w:p w:rsidR="008D5BD0" w:rsidRDefault="00FE6498">
          <w:pPr>
            <w:pStyle w:val="87F6FB35D8B2444E99B5F20CC94074C5"/>
          </w:pPr>
          <w:r w:rsidRPr="005A0A93">
            <w:rPr>
              <w:rStyle w:val="Platshllartext"/>
            </w:rPr>
            <w:t>Förslag till riksdagsbeslut</w:t>
          </w:r>
        </w:p>
      </w:docPartBody>
    </w:docPart>
    <w:docPart>
      <w:docPartPr>
        <w:name w:val="5D483D7631974CBDBF3DCBF3E9E298A7"/>
        <w:category>
          <w:name w:val="Allmänt"/>
          <w:gallery w:val="placeholder"/>
        </w:category>
        <w:types>
          <w:type w:val="bbPlcHdr"/>
        </w:types>
        <w:behaviors>
          <w:behavior w:val="content"/>
        </w:behaviors>
        <w:guid w:val="{0546793A-851F-40A6-B6CA-874B8AC8C78E}"/>
      </w:docPartPr>
      <w:docPartBody>
        <w:p w:rsidR="008D5BD0" w:rsidRDefault="00FE6498">
          <w:pPr>
            <w:pStyle w:val="5D483D7631974CBDBF3DCBF3E9E298A7"/>
          </w:pPr>
          <w:r w:rsidRPr="005A0A93">
            <w:rPr>
              <w:rStyle w:val="Platshllartext"/>
            </w:rPr>
            <w:t>Motivering</w:t>
          </w:r>
        </w:p>
      </w:docPartBody>
    </w:docPart>
    <w:docPart>
      <w:docPartPr>
        <w:name w:val="3B416DF05BE04D25B4007D0DFC71ED8D"/>
        <w:category>
          <w:name w:val="Allmänt"/>
          <w:gallery w:val="placeholder"/>
        </w:category>
        <w:types>
          <w:type w:val="bbPlcHdr"/>
        </w:types>
        <w:behaviors>
          <w:behavior w:val="content"/>
        </w:behaviors>
        <w:guid w:val="{A2AB21E8-B12A-41AF-AB97-2AD5042D4414}"/>
      </w:docPartPr>
      <w:docPartBody>
        <w:p w:rsidR="008D5BD0" w:rsidRDefault="00FE6498">
          <w:pPr>
            <w:pStyle w:val="3B416DF05BE04D25B4007D0DFC71ED8D"/>
          </w:pPr>
          <w:r>
            <w:rPr>
              <w:rStyle w:val="Platshllartext"/>
            </w:rPr>
            <w:t xml:space="preserve"> </w:t>
          </w:r>
        </w:p>
      </w:docPartBody>
    </w:docPart>
    <w:docPart>
      <w:docPartPr>
        <w:name w:val="6AB324C41FD84193B89EC433B9B1FE1A"/>
        <w:category>
          <w:name w:val="Allmänt"/>
          <w:gallery w:val="placeholder"/>
        </w:category>
        <w:types>
          <w:type w:val="bbPlcHdr"/>
        </w:types>
        <w:behaviors>
          <w:behavior w:val="content"/>
        </w:behaviors>
        <w:guid w:val="{4FA3E851-B32F-4D30-A832-E02A83365B6D}"/>
      </w:docPartPr>
      <w:docPartBody>
        <w:p w:rsidR="008D5BD0" w:rsidRDefault="00FE6498">
          <w:pPr>
            <w:pStyle w:val="6AB324C41FD84193B89EC433B9B1FE1A"/>
          </w:pPr>
          <w:r>
            <w:t xml:space="preserve"> </w:t>
          </w:r>
        </w:p>
      </w:docPartBody>
    </w:docPart>
    <w:docPart>
      <w:docPartPr>
        <w:name w:val="62B206F12E20444D8814177E72822588"/>
        <w:category>
          <w:name w:val="Allmänt"/>
          <w:gallery w:val="placeholder"/>
        </w:category>
        <w:types>
          <w:type w:val="bbPlcHdr"/>
        </w:types>
        <w:behaviors>
          <w:behavior w:val="content"/>
        </w:behaviors>
        <w:guid w:val="{DC257EAA-C332-42EF-A675-7C1AC05C88D9}"/>
      </w:docPartPr>
      <w:docPartBody>
        <w:p w:rsidR="009C2163" w:rsidRDefault="009C21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98"/>
    <w:rsid w:val="008D5BD0"/>
    <w:rsid w:val="009C2163"/>
    <w:rsid w:val="00FE64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F6FB35D8B2444E99B5F20CC94074C5">
    <w:name w:val="87F6FB35D8B2444E99B5F20CC94074C5"/>
  </w:style>
  <w:style w:type="paragraph" w:customStyle="1" w:styleId="5FA7245D3B9D44FB8DFEFD22DB25689B">
    <w:name w:val="5FA7245D3B9D44FB8DFEFD22DB2568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9C774764044980B3281D78F922C83D">
    <w:name w:val="D89C774764044980B3281D78F922C83D"/>
  </w:style>
  <w:style w:type="paragraph" w:customStyle="1" w:styleId="5D483D7631974CBDBF3DCBF3E9E298A7">
    <w:name w:val="5D483D7631974CBDBF3DCBF3E9E298A7"/>
  </w:style>
  <w:style w:type="paragraph" w:customStyle="1" w:styleId="FF5B1A9E825141309B693941356CAE9F">
    <w:name w:val="FF5B1A9E825141309B693941356CAE9F"/>
  </w:style>
  <w:style w:type="paragraph" w:customStyle="1" w:styleId="595BAD9E85674F38ABAC24775535D19B">
    <w:name w:val="595BAD9E85674F38ABAC24775535D19B"/>
  </w:style>
  <w:style w:type="paragraph" w:customStyle="1" w:styleId="3B416DF05BE04D25B4007D0DFC71ED8D">
    <w:name w:val="3B416DF05BE04D25B4007D0DFC71ED8D"/>
  </w:style>
  <w:style w:type="paragraph" w:customStyle="1" w:styleId="6AB324C41FD84193B89EC433B9B1FE1A">
    <w:name w:val="6AB324C41FD84193B89EC433B9B1F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AB29A-6E2D-4472-9177-9E0CACAF7A45}"/>
</file>

<file path=customXml/itemProps2.xml><?xml version="1.0" encoding="utf-8"?>
<ds:datastoreItem xmlns:ds="http://schemas.openxmlformats.org/officeDocument/2006/customXml" ds:itemID="{5C85D611-4BF9-4E93-BA61-3CF9E5BFAFD6}"/>
</file>

<file path=customXml/itemProps3.xml><?xml version="1.0" encoding="utf-8"?>
<ds:datastoreItem xmlns:ds="http://schemas.openxmlformats.org/officeDocument/2006/customXml" ds:itemID="{6665545F-3474-47C9-9615-A5AA7C9A85F3}"/>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1763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Sverige ska verka för en konvention om cyberkrigföring</vt:lpstr>
      <vt:lpstr>
      </vt:lpstr>
    </vt:vector>
  </TitlesOfParts>
  <Company>Sveriges riksdag</Company>
  <LinksUpToDate>false</LinksUpToDate>
  <CharactersWithSpaces>2059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