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998" w:rsidRPr="00E11092" w:rsidRDefault="00003998" w:rsidP="009A42BB">
      <w:pPr>
        <w:pStyle w:val="Hemstlrubrik"/>
      </w:pPr>
      <w:r w:rsidRPr="00E11092">
        <w:t>Förslag till riksdagsbeslut</w:t>
      </w:r>
    </w:p>
    <w:p w:rsidR="00003998" w:rsidRPr="00E11092" w:rsidRDefault="00003998" w:rsidP="00003998">
      <w:pPr>
        <w:pStyle w:val="Hemstlatt"/>
      </w:pPr>
      <w:r w:rsidRPr="00E11092">
        <w:t xml:space="preserve">Riksdagen tillkännager för regeringen som sin mening vad i motionen anförs </w:t>
      </w:r>
      <w:r w:rsidR="00624FC7" w:rsidRPr="00E11092">
        <w:t>om</w:t>
      </w:r>
      <w:r w:rsidRPr="00E11092">
        <w:t xml:space="preserve"> utländska kvinnors rätt till abort i Sverige.</w:t>
      </w:r>
    </w:p>
    <w:p w:rsidR="00003998" w:rsidRPr="00E11092" w:rsidRDefault="007C6092" w:rsidP="00E22893">
      <w:pPr>
        <w:pStyle w:val="Rubrik1"/>
      </w:pPr>
      <w:r w:rsidRPr="00E11092">
        <w:t>Motivering</w:t>
      </w:r>
    </w:p>
    <w:p w:rsidR="00003998" w:rsidRPr="00E11092" w:rsidRDefault="00003998" w:rsidP="009A42BB">
      <w:r w:rsidRPr="00E11092">
        <w:t>I Europa finns flera, i övrigt utvecklade, länder som inte anser att det är varje kvinnas rätt att bestämma över sin egen kropp, utan genom lagstiftning fö</w:t>
      </w:r>
      <w:r w:rsidRPr="00E11092">
        <w:t>r</w:t>
      </w:r>
      <w:r w:rsidRPr="00E11092">
        <w:t>bjuder abort</w:t>
      </w:r>
      <w:r w:rsidR="009A42BB" w:rsidRPr="00E11092">
        <w:t>, v</w:t>
      </w:r>
      <w:r w:rsidRPr="00E11092">
        <w:t>ilket tvingar mängder av kvinnor att söka sig till dyra och farl</w:t>
      </w:r>
      <w:r w:rsidRPr="00E11092">
        <w:t>i</w:t>
      </w:r>
      <w:r w:rsidRPr="00E11092">
        <w:t>ga illegala abortkliniker. Med smutsiga stickor utför klåpare som vill tjäna snabba pengar osäkra aborter på kvinnor som inte ser någon annan utväg. Varje dag dör 500 kvinnor till följd av illegala aborter. Många kvinnor lyckas inte få hjälp, ens illegalt. I Polen hittas varje år flera hundra döda spädbarn i soptunnor, lämnade av desperata mödrar.</w:t>
      </w:r>
    </w:p>
    <w:p w:rsidR="00003998" w:rsidRPr="00E11092" w:rsidRDefault="00003998" w:rsidP="00003998">
      <w:pPr>
        <w:pStyle w:val="Normaltindrag"/>
      </w:pPr>
      <w:r w:rsidRPr="00E11092">
        <w:t>För mig är det självklart att varje kvinna ska ha rätten att bestämma över sitt eget liv och sin egen kropp. Jag är stolt över svensk abortlagstiftning, med ett undantag. Vi tillåter inte utländska kvinnor som vistas i landet att geno</w:t>
      </w:r>
      <w:r w:rsidRPr="00E11092">
        <w:t>m</w:t>
      </w:r>
      <w:r w:rsidRPr="00E11092">
        <w:t>föra en abort, till skillnad från all annan livsviktig sjukvård. Det krävs en anknytning till Sverige för att en abort ska kunna genomföras med stöd i den liberala svenska abortlagstiftningen. Som anknytning räknas om mannen är svensk eller om befruktningen har skett i ”svensk säng”.</w:t>
      </w:r>
    </w:p>
    <w:p w:rsidR="00003998" w:rsidRPr="00E11092" w:rsidRDefault="00003998" w:rsidP="00003998">
      <w:pPr>
        <w:pStyle w:val="Normaltindrag"/>
      </w:pPr>
      <w:r w:rsidRPr="00E11092">
        <w:t>Som ett led i arbetet för kvinnors sexuella och reproduktiva hälsa är det självklart att också utländska kvinnor ska kunna komma hit och få hjälp att utföra ett ingrepp som män i deras eget land lagstiftat mot och moraliserar över. Lagen måste ändras. För alla de kvinnor som tvingas besöka kvack</w:t>
      </w:r>
      <w:r w:rsidR="009A42BB" w:rsidRPr="00E11092">
        <w:softHyphen/>
      </w:r>
      <w:r w:rsidRPr="00E11092">
        <w:t>salvare i sina hemländer är det ointressant i vilken säng de har legat. De genomför aborter som är farliga och osäkra, som ofta leder till sterilitet, sju</w:t>
      </w:r>
      <w:r w:rsidRPr="00E11092">
        <w:t>k</w:t>
      </w:r>
      <w:r w:rsidRPr="00E11092">
        <w:t>domar och i ganska många fall död. Fri abort räddar liv. Jag vill inte ha på mitt sa</w:t>
      </w:r>
      <w:r w:rsidRPr="00E11092">
        <w:t>m</w:t>
      </w:r>
      <w:r w:rsidRPr="00E11092">
        <w:t xml:space="preserve">vete att Sverige har en lagstiftning som nekar vissa kvinnor denna rätt, precis som vi inte nekar annan livsnödvändig vård till människor som tillfälligt vistas i vårt land. Genom att ändra lagstiftningen kan Sverige bidra </w:t>
      </w:r>
      <w:r w:rsidRPr="00E11092">
        <w:lastRenderedPageBreak/>
        <w:t>till att rädda kvinnors liv. En ändrad lagstiftning hemma och, minst lika vi</w:t>
      </w:r>
      <w:r w:rsidRPr="00E11092">
        <w:t>k</w:t>
      </w:r>
      <w:r w:rsidRPr="00E11092">
        <w:t>tigt, ett fortsatt internationellt arbete kan ge tusentals desperata kvinnor ett bättre liv.</w:t>
      </w:r>
    </w:p>
    <w:p w:rsidR="00003998" w:rsidRPr="00E11092" w:rsidRDefault="00003998" w:rsidP="00003998">
      <w:pPr>
        <w:pStyle w:val="Normaltindrag"/>
      </w:pPr>
      <w:r w:rsidRPr="00E11092">
        <w:t>Sverige ska våga gå före och värna kvinnans rätt, inte ha en lagstiftning som accepterar att man i andra länder förvägrar kvinnans självklara rätt till sin egen kropp och varje barns rätt att födas önskad.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A42BB" w:rsidRPr="00E11092">
        <w:tblPrEx>
          <w:tblCellMar>
            <w:top w:w="0" w:type="dxa"/>
            <w:bottom w:w="0" w:type="dxa"/>
          </w:tblCellMar>
        </w:tblPrEx>
        <w:trPr>
          <w:cantSplit/>
        </w:trPr>
        <w:tc>
          <w:tcPr>
            <w:tcW w:w="3046" w:type="dxa"/>
          </w:tcPr>
          <w:p w:rsidR="009A42BB" w:rsidRPr="00E11092" w:rsidRDefault="009A42BB" w:rsidP="009A42BB">
            <w:pPr>
              <w:pStyle w:val="UnderskriftDatum"/>
              <w:spacing w:before="240"/>
            </w:pPr>
            <w:r w:rsidRPr="00E11092">
              <w:t>Stockholm den 26 september 2005</w:t>
            </w:r>
          </w:p>
        </w:tc>
        <w:tc>
          <w:tcPr>
            <w:tcW w:w="3047" w:type="dxa"/>
          </w:tcPr>
          <w:p w:rsidR="009A42BB" w:rsidRPr="00E11092" w:rsidRDefault="009A42BB" w:rsidP="009A42BB">
            <w:pPr>
              <w:pStyle w:val="Underskrifter"/>
              <w:spacing w:before="240"/>
            </w:pPr>
          </w:p>
        </w:tc>
      </w:tr>
      <w:tr w:rsidR="009A42BB" w:rsidRPr="00E11092">
        <w:tblPrEx>
          <w:tblCellMar>
            <w:top w:w="0" w:type="dxa"/>
            <w:bottom w:w="0" w:type="dxa"/>
          </w:tblCellMar>
        </w:tblPrEx>
        <w:trPr>
          <w:cantSplit/>
        </w:trPr>
        <w:tc>
          <w:tcPr>
            <w:tcW w:w="3046" w:type="dxa"/>
          </w:tcPr>
          <w:p w:rsidR="009A42BB" w:rsidRPr="00E11092" w:rsidRDefault="009A42BB" w:rsidP="009A42BB">
            <w:pPr>
              <w:pStyle w:val="Underskrifter"/>
            </w:pPr>
            <w:r w:rsidRPr="00E11092">
              <w:t>Veronica Palm (s)</w:t>
            </w:r>
          </w:p>
        </w:tc>
        <w:tc>
          <w:tcPr>
            <w:tcW w:w="3047" w:type="dxa"/>
          </w:tcPr>
          <w:p w:rsidR="009A42BB" w:rsidRPr="00E11092" w:rsidRDefault="009A42BB" w:rsidP="009A42BB">
            <w:pPr>
              <w:pStyle w:val="Underskrifter"/>
            </w:pPr>
          </w:p>
        </w:tc>
      </w:tr>
    </w:tbl>
    <w:p w:rsidR="00E84F25" w:rsidRPr="00E11092" w:rsidRDefault="00E84F25" w:rsidP="009A42BB">
      <w:pPr>
        <w:pStyle w:val="Normaltindrag"/>
      </w:pPr>
    </w:p>
    <w:sectPr w:rsidR="00E84F25" w:rsidRPr="00E11092" w:rsidSect="009A4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7CB" w:rsidRPr="00E11092" w:rsidRDefault="000437CB">
      <w:r w:rsidRPr="00E11092">
        <w:separator/>
      </w:r>
    </w:p>
  </w:endnote>
  <w:endnote w:type="continuationSeparator" w:id="0">
    <w:p w:rsidR="000437CB" w:rsidRPr="00E11092" w:rsidRDefault="000437CB">
      <w:r w:rsidRPr="00E11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E11092" w:rsidP="009A42BB">
    <w:pPr>
      <w:pStyle w:val="Sidfot"/>
    </w:pPr>
    <w:r w:rsidRPr="00E11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5370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BB" w:rsidRDefault="009A42BB">
                          <w:pPr>
                            <w:pStyle w:val="NormalS5sidnrV"/>
                          </w:pPr>
                          <w:r>
                            <w:fldChar w:fldCharType="begin"/>
                          </w:r>
                          <w:r>
                            <w:instrText xml:space="preserve"> PAGE *\charformat</w:instrText>
                          </w:r>
                          <w:r>
                            <w:fldChar w:fldCharType="separate"/>
                          </w:r>
                          <w:r w:rsidR="00CA05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42BB" w:rsidRDefault="009A42BB">
                    <w:pPr>
                      <w:pStyle w:val="NormalS5sidnrV"/>
                    </w:pPr>
                    <w:r>
                      <w:fldChar w:fldCharType="begin"/>
                    </w:r>
                    <w:r>
                      <w:instrText xml:space="preserve"> PAGE *\charformat</w:instrText>
                    </w:r>
                    <w:r>
                      <w:fldChar w:fldCharType="separate"/>
                    </w:r>
                    <w:r w:rsidR="00CA05A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E11092" w:rsidP="009A42BB">
    <w:pPr>
      <w:pStyle w:val="Sidfot"/>
    </w:pPr>
    <w:r w:rsidRPr="00E11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57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BB" w:rsidRDefault="009A42BB">
                          <w:pPr>
                            <w:pStyle w:val="NormalS5sidnrH"/>
                            <w:ind w:right="0"/>
                          </w:pPr>
                          <w:r>
                            <w:fldChar w:fldCharType="begin"/>
                          </w:r>
                          <w:r>
                            <w:instrText xml:space="preserve"> PAGE *\charformat</w:instrText>
                          </w:r>
                          <w:r>
                            <w:fldChar w:fldCharType="separate"/>
                          </w:r>
                          <w:r w:rsidR="00F156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42BB" w:rsidRDefault="009A42BB">
                    <w:pPr>
                      <w:pStyle w:val="NormalS5sidnrH"/>
                      <w:ind w:right="0"/>
                    </w:pPr>
                    <w:r>
                      <w:fldChar w:fldCharType="begin"/>
                    </w:r>
                    <w:r>
                      <w:instrText xml:space="preserve"> PAGE *\charformat</w:instrText>
                    </w:r>
                    <w:r>
                      <w:fldChar w:fldCharType="separate"/>
                    </w:r>
                    <w:r w:rsidR="00F156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E11092" w:rsidP="009A42BB">
    <w:pPr>
      <w:pStyle w:val="Sidfot"/>
    </w:pPr>
    <w:r w:rsidRPr="00E11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630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BB" w:rsidRDefault="009A42BB">
                          <w:pPr>
                            <w:pStyle w:val="NormalS5sidnrH"/>
                            <w:ind w:right="0"/>
                          </w:pPr>
                          <w:r>
                            <w:fldChar w:fldCharType="begin"/>
                          </w:r>
                          <w:r>
                            <w:instrText xml:space="preserve"> PAGE *\charformat</w:instrText>
                          </w:r>
                          <w:r>
                            <w:fldChar w:fldCharType="separate"/>
                          </w:r>
                          <w:r w:rsidR="00CA05A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42BB" w:rsidRDefault="009A42BB">
                    <w:pPr>
                      <w:pStyle w:val="NormalS5sidnrH"/>
                      <w:ind w:right="0"/>
                    </w:pPr>
                    <w:r>
                      <w:fldChar w:fldCharType="begin"/>
                    </w:r>
                    <w:r>
                      <w:instrText xml:space="preserve"> PAGE *\charformat</w:instrText>
                    </w:r>
                    <w:r>
                      <w:fldChar w:fldCharType="separate"/>
                    </w:r>
                    <w:r w:rsidR="00CA05A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7CB" w:rsidRPr="00E11092" w:rsidRDefault="000437CB">
      <w:r w:rsidRPr="00E11092">
        <w:separator/>
      </w:r>
    </w:p>
  </w:footnote>
  <w:footnote w:type="continuationSeparator" w:id="0">
    <w:p w:rsidR="000437CB" w:rsidRPr="00E11092" w:rsidRDefault="000437CB">
      <w:r w:rsidRPr="00E11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E11092" w:rsidP="009A42BB">
    <w:pPr>
      <w:pStyle w:val="Sidhuvud"/>
    </w:pPr>
    <w:r w:rsidRPr="00E11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366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BB" w:rsidRDefault="009A42BB">
                          <w:pPr>
                            <w:pStyle w:val="KantRubrikS5V"/>
                          </w:pPr>
                          <w:r>
                            <w:fldChar w:fldCharType="begin"/>
                          </w:r>
                          <w:r>
                            <w:instrText xml:space="preserve"> DOCPROPERTY "YearUser" *\charformat </w:instrText>
                          </w:r>
                          <w:r>
                            <w:fldChar w:fldCharType="separate"/>
                          </w:r>
                          <w:r w:rsidR="00F1560F">
                            <w:t>2005/06</w:t>
                          </w:r>
                          <w:r>
                            <w:fldChar w:fldCharType="end"/>
                          </w:r>
                          <w:r>
                            <w:t>:</w:t>
                          </w:r>
                          <w:r>
                            <w:fldChar w:fldCharType="begin"/>
                          </w:r>
                          <w:r>
                            <w:instrText xml:space="preserve"> DOCPROPERTY "Motionsnummer" *\charformat </w:instrText>
                          </w:r>
                          <w:r>
                            <w:fldChar w:fldCharType="separate"/>
                          </w:r>
                          <w:r w:rsidR="00F1560F">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42BB" w:rsidRDefault="009A42BB">
                    <w:pPr>
                      <w:pStyle w:val="KantRubrikS5V"/>
                    </w:pPr>
                    <w:r>
                      <w:fldChar w:fldCharType="begin"/>
                    </w:r>
                    <w:r>
                      <w:instrText xml:space="preserve"> DOCPROPERTY "YearUser" *\charformat </w:instrText>
                    </w:r>
                    <w:r>
                      <w:fldChar w:fldCharType="separate"/>
                    </w:r>
                    <w:r w:rsidR="00F1560F">
                      <w:t>2005/06</w:t>
                    </w:r>
                    <w:r>
                      <w:fldChar w:fldCharType="end"/>
                    </w:r>
                    <w:r>
                      <w:t>:</w:t>
                    </w:r>
                    <w:r>
                      <w:fldChar w:fldCharType="begin"/>
                    </w:r>
                    <w:r>
                      <w:instrText xml:space="preserve"> DOCPROPERTY "Motionsnummer" *\charformat </w:instrText>
                    </w:r>
                    <w:r>
                      <w:fldChar w:fldCharType="separate"/>
                    </w:r>
                    <w:r w:rsidR="00F1560F">
                      <w:t>So621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E11092" w:rsidP="009A42BB">
    <w:pPr>
      <w:pStyle w:val="Sidhuvud"/>
    </w:pPr>
    <w:r w:rsidRPr="00E11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7835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BB" w:rsidRDefault="009A42BB">
                          <w:pPr>
                            <w:pStyle w:val="KantRubrikS5H"/>
                            <w:ind w:right="0"/>
                          </w:pPr>
                          <w:r>
                            <w:fldChar w:fldCharType="begin"/>
                          </w:r>
                          <w:r>
                            <w:instrText xml:space="preserve"> DOCPROPERTY "YearUser" *\charformat </w:instrText>
                          </w:r>
                          <w:r>
                            <w:fldChar w:fldCharType="separate"/>
                          </w:r>
                          <w:r w:rsidR="00F1560F">
                            <w:t>2005/06</w:t>
                          </w:r>
                          <w:r>
                            <w:fldChar w:fldCharType="end"/>
                          </w:r>
                          <w:r>
                            <w:t>:</w:t>
                          </w:r>
                          <w:r>
                            <w:fldChar w:fldCharType="begin"/>
                          </w:r>
                          <w:r>
                            <w:instrText xml:space="preserve"> DOCPROPERTY "Motionsnummer" *\charformat </w:instrText>
                          </w:r>
                          <w:r>
                            <w:fldChar w:fldCharType="separate"/>
                          </w:r>
                          <w:r w:rsidR="00F1560F">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42BB" w:rsidRDefault="009A42BB">
                    <w:pPr>
                      <w:pStyle w:val="KantRubrikS5H"/>
                      <w:ind w:right="0"/>
                    </w:pPr>
                    <w:r>
                      <w:fldChar w:fldCharType="begin"/>
                    </w:r>
                    <w:r>
                      <w:instrText xml:space="preserve"> DOCPROPERTY "YearUser" *\charformat </w:instrText>
                    </w:r>
                    <w:r>
                      <w:fldChar w:fldCharType="separate"/>
                    </w:r>
                    <w:r w:rsidR="00F1560F">
                      <w:t>2005/06</w:t>
                    </w:r>
                    <w:r>
                      <w:fldChar w:fldCharType="end"/>
                    </w:r>
                    <w:r>
                      <w:t>:</w:t>
                    </w:r>
                    <w:r>
                      <w:fldChar w:fldCharType="begin"/>
                    </w:r>
                    <w:r>
                      <w:instrText xml:space="preserve"> DOCPROPERTY "Motionsnummer" *\charformat </w:instrText>
                    </w:r>
                    <w:r>
                      <w:fldChar w:fldCharType="separate"/>
                    </w:r>
                    <w:r w:rsidR="00F1560F">
                      <w:t>So621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2BB" w:rsidRPr="00E11092" w:rsidRDefault="009A42BB">
    <w:pPr>
      <w:pStyle w:val="FSHNormal"/>
      <w:tabs>
        <w:tab w:val="right" w:pos="5840"/>
      </w:tabs>
    </w:pPr>
    <w:r w:rsidRPr="00E11092">
      <w:br/>
    </w:r>
    <w:r w:rsidRPr="00E11092">
      <w:fldChar w:fldCharType="begin" w:fldLock="1"/>
    </w:r>
    <w:r w:rsidRPr="00E11092">
      <w:instrText xml:space="preserve"> DOCPROPERTY</w:instrText>
    </w:r>
    <w:r w:rsidRPr="00E11092">
      <w:rPr>
        <w:sz w:val="18"/>
      </w:rPr>
      <w:instrText xml:space="preserve"> "YearUser" *\charformat </w:instrText>
    </w:r>
    <w:r w:rsidRPr="00E11092">
      <w:fldChar w:fldCharType="separate"/>
    </w:r>
    <w:r w:rsidR="00F1560F" w:rsidRPr="00E11092">
      <w:t>2005/06</w:t>
    </w:r>
    <w:r w:rsidRPr="00E11092">
      <w:fldChar w:fldCharType="end"/>
    </w:r>
    <w:r w:rsidRPr="00E11092">
      <w:t xml:space="preserve"> </w:t>
    </w:r>
    <w:r w:rsidRPr="00E11092">
      <w:tab/>
      <w:t xml:space="preserve">mnr: </w:t>
    </w:r>
    <w:r w:rsidRPr="00E11092">
      <w:fldChar w:fldCharType="begin" w:fldLock="1"/>
    </w:r>
    <w:r w:rsidRPr="00E11092">
      <w:instrText xml:space="preserve"> DOCPROPERTY</w:instrText>
    </w:r>
    <w:r w:rsidRPr="00E11092">
      <w:rPr>
        <w:sz w:val="18"/>
      </w:rPr>
      <w:instrText xml:space="preserve"> "Motionsnummer" *\charformat </w:instrText>
    </w:r>
    <w:r w:rsidRPr="00E11092">
      <w:fldChar w:fldCharType="separate"/>
    </w:r>
    <w:r w:rsidR="00F1560F" w:rsidRPr="00E11092">
      <w:t>So621</w:t>
    </w:r>
    <w:r w:rsidRPr="00E11092">
      <w:fldChar w:fldCharType="end"/>
    </w:r>
    <w:r w:rsidRPr="00E11092">
      <w:br/>
    </w:r>
    <w:r w:rsidRPr="00E11092">
      <w:fldChar w:fldCharType="begin" w:fldLock="1"/>
    </w:r>
    <w:r w:rsidRPr="00E11092">
      <w:instrText xml:space="preserve"> DOCPROPERTY</w:instrText>
    </w:r>
    <w:r w:rsidRPr="00E11092">
      <w:rPr>
        <w:sz w:val="18"/>
      </w:rPr>
      <w:instrText xml:space="preserve"> "Samling" *\charformat </w:instrText>
    </w:r>
    <w:r w:rsidRPr="00E11092">
      <w:fldChar w:fldCharType="end"/>
    </w:r>
    <w:r w:rsidRPr="00E11092">
      <w:tab/>
      <w:t xml:space="preserve">pnr: </w:t>
    </w:r>
    <w:r w:rsidRPr="00E11092">
      <w:fldChar w:fldCharType="begin" w:fldLock="1"/>
    </w:r>
    <w:r w:rsidRPr="00E11092">
      <w:instrText xml:space="preserve"> DOCPROPERTY</w:instrText>
    </w:r>
    <w:r w:rsidRPr="00E11092">
      <w:rPr>
        <w:sz w:val="18"/>
      </w:rPr>
      <w:instrText xml:space="preserve"> "Partinummer" *\charformat </w:instrText>
    </w:r>
    <w:r w:rsidRPr="00E11092">
      <w:fldChar w:fldCharType="separate"/>
    </w:r>
    <w:r w:rsidR="00F1560F" w:rsidRPr="00E11092">
      <w:t>s51003</w:t>
    </w:r>
    <w:r w:rsidRPr="00E11092">
      <w:fldChar w:fldCharType="end"/>
    </w:r>
  </w:p>
  <w:p w:rsidR="009A42BB" w:rsidRPr="00E11092" w:rsidRDefault="009A42BB">
    <w:pPr>
      <w:pStyle w:val="FSHRub1"/>
    </w:pPr>
    <w:r w:rsidRPr="00E11092">
      <w:t>Motion till riksdagen</w:t>
    </w:r>
    <w:r w:rsidRPr="00E11092">
      <w:br/>
    </w:r>
    <w:r w:rsidRPr="00E11092">
      <w:fldChar w:fldCharType="begin" w:fldLock="1"/>
    </w:r>
    <w:r w:rsidRPr="00E11092">
      <w:instrText xml:space="preserve"> DOCPROPERTY "YearUser" *\charformat </w:instrText>
    </w:r>
    <w:r w:rsidRPr="00E11092">
      <w:fldChar w:fldCharType="separate"/>
    </w:r>
    <w:r w:rsidR="00F1560F" w:rsidRPr="00E11092">
      <w:t>2005/06</w:t>
    </w:r>
    <w:r w:rsidRPr="00E11092">
      <w:fldChar w:fldCharType="end"/>
    </w:r>
    <w:r w:rsidRPr="00E11092">
      <w:t>:</w:t>
    </w:r>
    <w:r w:rsidRPr="00E11092">
      <w:fldChar w:fldCharType="begin" w:fldLock="1"/>
    </w:r>
    <w:r w:rsidRPr="00E11092">
      <w:instrText xml:space="preserve"> DOCPROPERTY "Motionsnummer" *\charformat </w:instrText>
    </w:r>
    <w:r w:rsidRPr="00E11092">
      <w:fldChar w:fldCharType="separate"/>
    </w:r>
    <w:r w:rsidR="00F1560F" w:rsidRPr="00E11092">
      <w:t>So621</w:t>
    </w:r>
    <w:r w:rsidRPr="00E11092">
      <w:fldChar w:fldCharType="end"/>
    </w:r>
  </w:p>
  <w:p w:rsidR="009A42BB" w:rsidRPr="00E11092" w:rsidRDefault="009A42BB">
    <w:pPr>
      <w:pStyle w:val="FSHNormalS5"/>
    </w:pPr>
    <w:r w:rsidRPr="00E11092">
      <w:fldChar w:fldCharType="begin" w:fldLock="1"/>
    </w:r>
    <w:r w:rsidRPr="00E11092">
      <w:instrText xml:space="preserve"> DOCPROPERTY "MotionarText" *\charformat </w:instrText>
    </w:r>
    <w:r w:rsidRPr="00E11092">
      <w:fldChar w:fldCharType="separate"/>
    </w:r>
    <w:r w:rsidR="00F1560F" w:rsidRPr="00E11092">
      <w:t>av Veronica Palm (s)</w:t>
    </w:r>
    <w:r w:rsidRPr="00E11092">
      <w:fldChar w:fldCharType="end"/>
    </w:r>
    <w:r w:rsidRPr="00E11092">
      <w:br/>
    </w:r>
    <w:r w:rsidRPr="00E11092">
      <w:fldChar w:fldCharType="begin" w:fldLock="1"/>
    </w:r>
    <w:r w:rsidRPr="00E11092">
      <w:instrText xml:space="preserve"> DOCPROPERTY "SvarFrasKort" *\charformat </w:instrText>
    </w:r>
    <w:r w:rsidRPr="00E11092">
      <w:fldChar w:fldCharType="end"/>
    </w:r>
  </w:p>
  <w:p w:rsidR="009A42BB" w:rsidRPr="00E11092" w:rsidRDefault="009A42BB">
    <w:pPr>
      <w:pStyle w:val="FSHTitel"/>
    </w:pPr>
    <w:r w:rsidRPr="00E11092">
      <w:fldChar w:fldCharType="begin" w:fldLock="1"/>
    </w:r>
    <w:r w:rsidRPr="00E11092">
      <w:instrText xml:space="preserve"> DOCPROPERTY</w:instrText>
    </w:r>
    <w:r w:rsidRPr="00E11092">
      <w:rPr>
        <w:sz w:val="18"/>
      </w:rPr>
      <w:instrText xml:space="preserve"> "RubrikSvar" *\charformat </w:instrText>
    </w:r>
    <w:r w:rsidRPr="00E11092">
      <w:fldChar w:fldCharType="separate"/>
    </w:r>
    <w:r w:rsidR="00F1560F" w:rsidRPr="00E11092">
      <w:t>Utländska kvinnors rätt till abort</w:t>
    </w:r>
    <w:r w:rsidRPr="00E11092">
      <w:fldChar w:fldCharType="end"/>
    </w:r>
  </w:p>
  <w:p w:rsidR="009A42BB" w:rsidRPr="00E11092" w:rsidRDefault="009A42BB" w:rsidP="009A42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410749">
    <w:abstractNumId w:val="13"/>
  </w:num>
  <w:num w:numId="2" w16cid:durableId="2070028754">
    <w:abstractNumId w:val="10"/>
  </w:num>
  <w:num w:numId="3" w16cid:durableId="503402794">
    <w:abstractNumId w:val="11"/>
  </w:num>
  <w:num w:numId="4" w16cid:durableId="24258878">
    <w:abstractNumId w:val="12"/>
  </w:num>
  <w:num w:numId="5" w16cid:durableId="1497258063">
    <w:abstractNumId w:val="8"/>
  </w:num>
  <w:num w:numId="6" w16cid:durableId="82071316">
    <w:abstractNumId w:val="3"/>
  </w:num>
  <w:num w:numId="7" w16cid:durableId="2145656084">
    <w:abstractNumId w:val="2"/>
  </w:num>
  <w:num w:numId="8" w16cid:durableId="867914768">
    <w:abstractNumId w:val="1"/>
  </w:num>
  <w:num w:numId="9" w16cid:durableId="884296957">
    <w:abstractNumId w:val="0"/>
  </w:num>
  <w:num w:numId="10" w16cid:durableId="1546793105">
    <w:abstractNumId w:val="9"/>
  </w:num>
  <w:num w:numId="11" w16cid:durableId="1439716458">
    <w:abstractNumId w:val="7"/>
  </w:num>
  <w:num w:numId="12" w16cid:durableId="958295437">
    <w:abstractNumId w:val="6"/>
  </w:num>
  <w:num w:numId="13" w16cid:durableId="348020523">
    <w:abstractNumId w:val="5"/>
  </w:num>
  <w:num w:numId="14" w16cid:durableId="1113674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32B90"/>
    <w:rsid w:val="00003998"/>
    <w:rsid w:val="00032B90"/>
    <w:rsid w:val="000437CB"/>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24FC7"/>
    <w:rsid w:val="00740D6D"/>
    <w:rsid w:val="00794149"/>
    <w:rsid w:val="007B67A7"/>
    <w:rsid w:val="007C6092"/>
    <w:rsid w:val="0091413B"/>
    <w:rsid w:val="009A42BB"/>
    <w:rsid w:val="00A053C6"/>
    <w:rsid w:val="00B13BF0"/>
    <w:rsid w:val="00C1285C"/>
    <w:rsid w:val="00C27B7D"/>
    <w:rsid w:val="00CA05AB"/>
    <w:rsid w:val="00D1174F"/>
    <w:rsid w:val="00D45C95"/>
    <w:rsid w:val="00DC6C70"/>
    <w:rsid w:val="00E11092"/>
    <w:rsid w:val="00E22893"/>
    <w:rsid w:val="00E360DE"/>
    <w:rsid w:val="00E75D28"/>
    <w:rsid w:val="00E800DE"/>
    <w:rsid w:val="00E84F25"/>
    <w:rsid w:val="00F156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7D2E4D-F4AD-4476-864C-C4044989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42BB"/>
    <w:pPr>
      <w:spacing w:after="250"/>
    </w:pPr>
  </w:style>
  <w:style w:type="paragraph" w:customStyle="1" w:styleId="Hemstlatt">
    <w:name w:val="Hemstl_att"/>
    <w:aliases w:val="HemstPunkt,HemstPunktFlera,HemställansPunkt,Förslagstext"/>
    <w:basedOn w:val="Normal"/>
    <w:next w:val="Normal"/>
    <w:rsid w:val="00E800D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400</Words>
  <Characters>2060</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So621</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So621</dc:title>
  <dc:subject>So621</dc:subject>
  <dc:creator>Riksdagen</dc:creator>
  <cp:keywords>Riksdagen</cp:keywords>
  <dc:description/>
  <cp:lastModifiedBy>Lars Brink</cp:lastModifiedBy>
  <cp:revision>2</cp:revision>
  <cp:lastPrinted>2005-12-05T13:25:00Z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Utländska kvinnors rätt till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Utländska kvinnors rätt till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Veronica Palm (s)</vt:lpwstr>
  </property>
  <property fmtid="{D5CDD505-2E9C-101B-9397-08002B2CF9AE}" pid="26" name="MotionarLista">
    <vt:lpwstr>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susanne.barvestig@riksdagen.se</vt:lpwstr>
  </property>
  <property fmtid="{D5CDD505-2E9C-101B-9397-08002B2CF9AE}" pid="45" name="ReservUID">
    <vt:lpwstr>birgitta lundblad</vt:lpwstr>
  </property>
  <property fmtid="{D5CDD505-2E9C-101B-9397-08002B2CF9AE}" pid="46" name="MotionID">
    <vt:lpwstr>20052006000000000115000510030069</vt:lpwstr>
  </property>
  <property fmtid="{D5CDD505-2E9C-101B-9397-08002B2CF9AE}" pid="47" name="datum">
    <vt:lpwstr>050926</vt:lpwstr>
  </property>
  <property fmtid="{D5CDD505-2E9C-101B-9397-08002B2CF9AE}" pid="48" name="avsändar-e-post">
    <vt:lpwstr>susanne.barvestig@riksdagen.se</vt:lpwstr>
  </property>
  <property fmtid="{D5CDD505-2E9C-101B-9397-08002B2CF9AE}" pid="49" name="id">
    <vt:lpwstr>20052006000000000115000510030069</vt:lpwstr>
  </property>
  <property fmtid="{D5CDD505-2E9C-101B-9397-08002B2CF9AE}" pid="50" name="nummer">
    <vt:lpwstr>621</vt:lpwstr>
  </property>
  <property fmtid="{D5CDD505-2E9C-101B-9397-08002B2CF9AE}" pid="51" name="utskottsbeteckning">
    <vt:lpwstr>So</vt:lpwstr>
  </property>
</Properties>
</file>