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531" w:rsidRPr="00FB7734" w:rsidRDefault="00C63531" w:rsidP="00BB1927">
      <w:pPr>
        <w:pStyle w:val="Hemstlrubrik"/>
      </w:pPr>
      <w:r w:rsidRPr="00FB7734">
        <w:t>Förslag till riksdagsbeslut</w:t>
      </w:r>
    </w:p>
    <w:p w:rsidR="00C63531" w:rsidRPr="00FB7734" w:rsidRDefault="00C63531" w:rsidP="00C63531">
      <w:pPr>
        <w:pStyle w:val="Hemstlatt"/>
      </w:pPr>
      <w:r w:rsidRPr="00FB7734">
        <w:t>Riksdagen tillkännager för regeringen som sin mening vad i motionen anförs om polisiär närvaro i kommunerna.</w:t>
      </w:r>
    </w:p>
    <w:p w:rsidR="00E84F25" w:rsidRPr="00FB7734" w:rsidRDefault="007C6092" w:rsidP="00E22893">
      <w:pPr>
        <w:pStyle w:val="Rubrik1"/>
      </w:pPr>
      <w:r w:rsidRPr="00FB7734">
        <w:t>Motivering</w:t>
      </w:r>
    </w:p>
    <w:p w:rsidR="00C63531" w:rsidRPr="00FB7734" w:rsidRDefault="00C63531" w:rsidP="00C63531">
      <w:r w:rsidRPr="00FB7734">
        <w:t>Polisen fyller en oerhört viktig samhällsfunktion genom att främst förebygga och bekämpa brott. Tryggheten i samhället är ofta kopplat till polisens synli</w:t>
      </w:r>
      <w:r w:rsidRPr="00FB7734">
        <w:t>g</w:t>
      </w:r>
      <w:r w:rsidRPr="00FB7734">
        <w:t>het, tillgänglighet och serviceförmåga. För kommunerna är det av stor vikt att det finns närpoliser så att man i samverkan kan arbeta med frågor som tryg</w:t>
      </w:r>
      <w:r w:rsidRPr="00FB7734">
        <w:t>g</w:t>
      </w:r>
      <w:r w:rsidRPr="00FB7734">
        <w:t>hetsanalyser, trafikfrågor, förebyggande arbete med ungdomar i den så kall</w:t>
      </w:r>
      <w:r w:rsidRPr="00FB7734">
        <w:t>a</w:t>
      </w:r>
      <w:r w:rsidRPr="00FB7734">
        <w:t>de riskzonen. Lokala brottsförebyggande råd gör goda insatser i många ko</w:t>
      </w:r>
      <w:r w:rsidRPr="00FB7734">
        <w:t>m</w:t>
      </w:r>
      <w:r w:rsidRPr="00FB7734">
        <w:t>muner. Tyvärr kan vi se brister i framför</w:t>
      </w:r>
      <w:r w:rsidR="00BB1927" w:rsidRPr="00FB7734">
        <w:t xml:space="preserve"> </w:t>
      </w:r>
      <w:r w:rsidRPr="00FB7734">
        <w:t>allt inlandet och mindre kommuner.</w:t>
      </w:r>
    </w:p>
    <w:p w:rsidR="00C63531" w:rsidRPr="00FB7734" w:rsidRDefault="00C63531" w:rsidP="00C63531">
      <w:pPr>
        <w:pStyle w:val="Normaltindrag"/>
      </w:pPr>
      <w:r w:rsidRPr="00FB7734">
        <w:t>Värdet av att det finns lokala poliser som dagligen samverkar med övriga lokalsamhället kan inte överskattas</w:t>
      </w:r>
      <w:r w:rsidR="00BB1927" w:rsidRPr="00FB7734">
        <w:t>,</w:t>
      </w:r>
      <w:r w:rsidRPr="00FB7734">
        <w:t xml:space="preserve"> men för få har i</w:t>
      </w:r>
      <w:r w:rsidR="00BB1927" w:rsidRPr="00FB7734">
        <w:t xml:space="preserve"> </w:t>
      </w:r>
      <w:r w:rsidRPr="00FB7734">
        <w:t>dag den möjligheten.</w:t>
      </w:r>
    </w:p>
    <w:p w:rsidR="00C63531" w:rsidRPr="00FB7734" w:rsidRDefault="00C63531" w:rsidP="00C63531">
      <w:pPr>
        <w:pStyle w:val="Normaltindrag"/>
      </w:pPr>
      <w:r w:rsidRPr="00FB7734">
        <w:t>I</w:t>
      </w:r>
      <w:r w:rsidR="00BB1927" w:rsidRPr="00FB7734">
        <w:t xml:space="preserve"> </w:t>
      </w:r>
      <w:r w:rsidRPr="00FB7734">
        <w:t>dag ökar polisens resurser</w:t>
      </w:r>
      <w:r w:rsidR="00BB1927" w:rsidRPr="00FB7734">
        <w:t>,</w:t>
      </w:r>
      <w:r w:rsidRPr="00FB7734">
        <w:t xml:space="preserve"> men fördelningen är inte tillfredsställande. De större städerna rekryterar i stor omfattning medan mindre orter och komm</w:t>
      </w:r>
      <w:r w:rsidRPr="00FB7734">
        <w:t>u</w:t>
      </w:r>
      <w:r w:rsidRPr="00FB7734">
        <w:t>ner får nöja sig med utryckningspoliser som enbart är händelsestyrda. Då finns det ingen möjlighet att bygga upp en samverkan värd namnet</w:t>
      </w:r>
      <w:r w:rsidR="00BB1927" w:rsidRPr="00FB7734">
        <w:t>,</w:t>
      </w:r>
      <w:r w:rsidRPr="00FB7734">
        <w:t xml:space="preserve"> och mycket förebyggande arbete blir ogjort.</w:t>
      </w:r>
    </w:p>
    <w:p w:rsidR="00C63531" w:rsidRPr="00FB7734" w:rsidRDefault="00C63531" w:rsidP="00C63531">
      <w:pPr>
        <w:pStyle w:val="Normaltindrag"/>
      </w:pPr>
      <w:r w:rsidRPr="00FB7734">
        <w:t>Regeringen bör återkomma till riksdagen med förslag till åtgärder som möjliggör en lokal samverkan i fler kommuner mellan närpolis och komm</w:t>
      </w:r>
      <w:r w:rsidRPr="00FB7734">
        <w:t>u</w:t>
      </w:r>
      <w:r w:rsidRPr="00FB7734">
        <w:t>nala myndigheter.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B1927" w:rsidRPr="00FB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B1927" w:rsidRPr="00FB7734" w:rsidRDefault="00BB1927" w:rsidP="00BB1927">
            <w:pPr>
              <w:pStyle w:val="UnderskriftDatum"/>
              <w:spacing w:before="240"/>
            </w:pPr>
            <w:r w:rsidRPr="00FB7734">
              <w:t>Stockholm den 28 september 2005</w:t>
            </w:r>
          </w:p>
        </w:tc>
        <w:tc>
          <w:tcPr>
            <w:tcW w:w="3047" w:type="dxa"/>
          </w:tcPr>
          <w:p w:rsidR="00BB1927" w:rsidRPr="00FB7734" w:rsidRDefault="00BB1927" w:rsidP="00BB1927">
            <w:pPr>
              <w:pStyle w:val="Underskrifter"/>
              <w:spacing w:before="240"/>
            </w:pPr>
          </w:p>
        </w:tc>
      </w:tr>
      <w:tr w:rsidR="00BB1927" w:rsidRPr="00FB77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B1927" w:rsidRPr="00FB7734" w:rsidRDefault="00BB1927" w:rsidP="00BB1927">
            <w:pPr>
              <w:pStyle w:val="Underskrifter"/>
            </w:pPr>
            <w:r w:rsidRPr="00FB7734">
              <w:t>Raimo Pärssinen (s)</w:t>
            </w:r>
          </w:p>
        </w:tc>
        <w:tc>
          <w:tcPr>
            <w:tcW w:w="3047" w:type="dxa"/>
          </w:tcPr>
          <w:p w:rsidR="00BB1927" w:rsidRPr="00FB7734" w:rsidRDefault="00BB1927" w:rsidP="00BB1927">
            <w:pPr>
              <w:pStyle w:val="Underskrifter"/>
            </w:pPr>
          </w:p>
        </w:tc>
      </w:tr>
    </w:tbl>
    <w:p w:rsidR="00C63531" w:rsidRPr="00FB7734" w:rsidRDefault="00C63531" w:rsidP="00BB1927">
      <w:pPr>
        <w:pStyle w:val="Normaltindrag"/>
      </w:pPr>
    </w:p>
    <w:sectPr w:rsidR="00C63531" w:rsidRPr="00FB7734" w:rsidSect="00BB1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39F" w:rsidRPr="00FB7734" w:rsidRDefault="004B539F">
      <w:r w:rsidRPr="00FB7734">
        <w:separator/>
      </w:r>
    </w:p>
  </w:endnote>
  <w:endnote w:type="continuationSeparator" w:id="0">
    <w:p w:rsidR="004B539F" w:rsidRPr="00FB7734" w:rsidRDefault="004B539F">
      <w:r w:rsidRPr="00FB77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3A2" w:rsidRPr="00FB7734" w:rsidRDefault="00FB7734" w:rsidP="00BB1927">
    <w:pPr>
      <w:pStyle w:val="Sidfot"/>
    </w:pPr>
    <w:r w:rsidRPr="00FB77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8190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927" w:rsidRDefault="00BB19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1927" w:rsidRDefault="00BB19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531" w:rsidRPr="00FB7734" w:rsidRDefault="00FB7734" w:rsidP="00BB1927">
    <w:pPr>
      <w:pStyle w:val="Sidfot"/>
    </w:pPr>
    <w:r w:rsidRPr="00FB77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31199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927" w:rsidRDefault="00BB19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1927" w:rsidRDefault="00BB19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531" w:rsidRPr="00FB7734" w:rsidRDefault="00FB7734" w:rsidP="00BB1927">
    <w:pPr>
      <w:pStyle w:val="Sidfot"/>
    </w:pPr>
    <w:r w:rsidRPr="00FB77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26939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927" w:rsidRDefault="00BB19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1927" w:rsidRDefault="00BB19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39F" w:rsidRPr="00FB7734" w:rsidRDefault="004B539F">
      <w:r w:rsidRPr="00FB7734">
        <w:separator/>
      </w:r>
    </w:p>
  </w:footnote>
  <w:footnote w:type="continuationSeparator" w:id="0">
    <w:p w:rsidR="004B539F" w:rsidRPr="00FB7734" w:rsidRDefault="004B539F">
      <w:r w:rsidRPr="00FB77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3A2" w:rsidRPr="00FB7734" w:rsidRDefault="00FB7734" w:rsidP="00BB1927">
    <w:pPr>
      <w:pStyle w:val="Sidhuvud"/>
    </w:pPr>
    <w:r w:rsidRPr="00FB77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50793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927" w:rsidRDefault="00BB19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1927" w:rsidRDefault="00BB19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531" w:rsidRPr="00FB7734" w:rsidRDefault="00FB7734" w:rsidP="00BB1927">
    <w:pPr>
      <w:pStyle w:val="Sidhuvud"/>
    </w:pPr>
    <w:r w:rsidRPr="00FB77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61448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927" w:rsidRDefault="00BB19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1927" w:rsidRDefault="00BB19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927" w:rsidRPr="00FB7734" w:rsidRDefault="00BB1927">
    <w:pPr>
      <w:pStyle w:val="FSHNormal"/>
      <w:tabs>
        <w:tab w:val="right" w:pos="5840"/>
      </w:tabs>
    </w:pPr>
    <w:r w:rsidRPr="00FB7734">
      <w:br/>
    </w:r>
    <w:r w:rsidRPr="00FB7734">
      <w:fldChar w:fldCharType="begin" w:fldLock="1"/>
    </w:r>
    <w:r w:rsidRPr="00FB7734">
      <w:instrText xml:space="preserve"> DOCPROPERTY</w:instrText>
    </w:r>
    <w:r w:rsidRPr="00FB7734">
      <w:rPr>
        <w:sz w:val="18"/>
      </w:rPr>
      <w:instrText xml:space="preserve"> "YearUser" *\charformat </w:instrText>
    </w:r>
    <w:r w:rsidRPr="00FB7734">
      <w:fldChar w:fldCharType="separate"/>
    </w:r>
    <w:r w:rsidRPr="00FB7734">
      <w:t>2005/06</w:t>
    </w:r>
    <w:r w:rsidRPr="00FB7734">
      <w:fldChar w:fldCharType="end"/>
    </w:r>
    <w:r w:rsidRPr="00FB7734">
      <w:t xml:space="preserve"> </w:t>
    </w:r>
    <w:r w:rsidRPr="00FB7734">
      <w:tab/>
      <w:t xml:space="preserve">mnr: </w:t>
    </w:r>
    <w:r w:rsidRPr="00FB7734">
      <w:fldChar w:fldCharType="begin" w:fldLock="1"/>
    </w:r>
    <w:r w:rsidRPr="00FB7734">
      <w:instrText xml:space="preserve"> DOCPROPERTY</w:instrText>
    </w:r>
    <w:r w:rsidRPr="00FB7734">
      <w:rPr>
        <w:sz w:val="18"/>
      </w:rPr>
      <w:instrText xml:space="preserve"> "Motionsnummer" *\charformat </w:instrText>
    </w:r>
    <w:r w:rsidRPr="00FB7734">
      <w:fldChar w:fldCharType="separate"/>
    </w:r>
    <w:r w:rsidRPr="00FB7734">
      <w:t>Ju407</w:t>
    </w:r>
    <w:r w:rsidRPr="00FB7734">
      <w:fldChar w:fldCharType="end"/>
    </w:r>
    <w:r w:rsidRPr="00FB7734">
      <w:br/>
    </w:r>
    <w:r w:rsidRPr="00FB7734">
      <w:fldChar w:fldCharType="begin" w:fldLock="1"/>
    </w:r>
    <w:r w:rsidRPr="00FB7734">
      <w:instrText xml:space="preserve"> DOCPROPERTY</w:instrText>
    </w:r>
    <w:r w:rsidRPr="00FB7734">
      <w:rPr>
        <w:sz w:val="18"/>
      </w:rPr>
      <w:instrText xml:space="preserve"> "Samling" *\charformat </w:instrText>
    </w:r>
    <w:r w:rsidRPr="00FB7734">
      <w:fldChar w:fldCharType="end"/>
    </w:r>
    <w:r w:rsidRPr="00FB7734">
      <w:tab/>
      <w:t xml:space="preserve">pnr: </w:t>
    </w:r>
    <w:r w:rsidRPr="00FB7734">
      <w:fldChar w:fldCharType="begin" w:fldLock="1"/>
    </w:r>
    <w:r w:rsidRPr="00FB7734">
      <w:instrText xml:space="preserve"> DOCPROPERTY</w:instrText>
    </w:r>
    <w:r w:rsidRPr="00FB7734">
      <w:rPr>
        <w:sz w:val="18"/>
      </w:rPr>
      <w:instrText xml:space="preserve"> "Partinummer" *\charformat </w:instrText>
    </w:r>
    <w:r w:rsidRPr="00FB7734">
      <w:fldChar w:fldCharType="separate"/>
    </w:r>
    <w:r w:rsidRPr="00FB7734">
      <w:t>s48008</w:t>
    </w:r>
    <w:r w:rsidRPr="00FB7734">
      <w:fldChar w:fldCharType="end"/>
    </w:r>
  </w:p>
  <w:p w:rsidR="00BB1927" w:rsidRPr="00FB7734" w:rsidRDefault="00BB1927">
    <w:pPr>
      <w:pStyle w:val="FSHRub1"/>
    </w:pPr>
    <w:r w:rsidRPr="00FB7734">
      <w:t>Motion till riksdagen</w:t>
    </w:r>
    <w:r w:rsidRPr="00FB7734">
      <w:br/>
    </w:r>
    <w:r w:rsidRPr="00FB7734">
      <w:fldChar w:fldCharType="begin" w:fldLock="1"/>
    </w:r>
    <w:r w:rsidRPr="00FB7734">
      <w:instrText xml:space="preserve"> DOCPROPERTY "YearUser" *\charformat </w:instrText>
    </w:r>
    <w:r w:rsidRPr="00FB7734">
      <w:fldChar w:fldCharType="separate"/>
    </w:r>
    <w:r w:rsidRPr="00FB7734">
      <w:t>2005/06</w:t>
    </w:r>
    <w:r w:rsidRPr="00FB7734">
      <w:fldChar w:fldCharType="end"/>
    </w:r>
    <w:r w:rsidRPr="00FB7734">
      <w:t>:</w:t>
    </w:r>
    <w:r w:rsidRPr="00FB7734">
      <w:fldChar w:fldCharType="begin" w:fldLock="1"/>
    </w:r>
    <w:r w:rsidRPr="00FB7734">
      <w:instrText xml:space="preserve"> DOCPROPERTY "Motionsnummer" *\charformat </w:instrText>
    </w:r>
    <w:r w:rsidRPr="00FB7734">
      <w:fldChar w:fldCharType="separate"/>
    </w:r>
    <w:r w:rsidRPr="00FB7734">
      <w:t>Ju407</w:t>
    </w:r>
    <w:r w:rsidRPr="00FB7734">
      <w:fldChar w:fldCharType="end"/>
    </w:r>
  </w:p>
  <w:p w:rsidR="00BB1927" w:rsidRPr="00FB7734" w:rsidRDefault="00BB1927">
    <w:pPr>
      <w:pStyle w:val="FSHNormalS5"/>
    </w:pPr>
    <w:r w:rsidRPr="00FB7734">
      <w:fldChar w:fldCharType="begin" w:fldLock="1"/>
    </w:r>
    <w:r w:rsidRPr="00FB7734">
      <w:instrText xml:space="preserve"> DOCPROPERTY "MotionarText" *\charformat </w:instrText>
    </w:r>
    <w:r w:rsidRPr="00FB7734">
      <w:fldChar w:fldCharType="separate"/>
    </w:r>
    <w:r w:rsidRPr="00FB7734">
      <w:t>av Raimo Pärssinen (s)</w:t>
    </w:r>
    <w:r w:rsidRPr="00FB7734">
      <w:fldChar w:fldCharType="end"/>
    </w:r>
    <w:r w:rsidRPr="00FB7734">
      <w:br/>
    </w:r>
    <w:r w:rsidRPr="00FB7734">
      <w:fldChar w:fldCharType="begin" w:fldLock="1"/>
    </w:r>
    <w:r w:rsidRPr="00FB7734">
      <w:instrText xml:space="preserve"> DOCPROPERTY "SvarFrasKort" *\charformat </w:instrText>
    </w:r>
    <w:r w:rsidRPr="00FB7734">
      <w:fldChar w:fldCharType="end"/>
    </w:r>
  </w:p>
  <w:p w:rsidR="00BB1927" w:rsidRPr="00FB7734" w:rsidRDefault="00BB1927">
    <w:pPr>
      <w:pStyle w:val="FSHTitel"/>
    </w:pPr>
    <w:r w:rsidRPr="00FB7734">
      <w:fldChar w:fldCharType="begin" w:fldLock="1"/>
    </w:r>
    <w:r w:rsidRPr="00FB7734">
      <w:instrText xml:space="preserve"> DOCPROPERTY</w:instrText>
    </w:r>
    <w:r w:rsidRPr="00FB7734">
      <w:rPr>
        <w:sz w:val="18"/>
      </w:rPr>
      <w:instrText xml:space="preserve"> "RubrikSvar" *\charformat </w:instrText>
    </w:r>
    <w:r w:rsidRPr="00FB7734">
      <w:fldChar w:fldCharType="separate"/>
    </w:r>
    <w:r w:rsidRPr="00FB7734">
      <w:t>Polisiär närvaro</w:t>
    </w:r>
    <w:r w:rsidRPr="00FB7734">
      <w:fldChar w:fldCharType="end"/>
    </w:r>
  </w:p>
  <w:p w:rsidR="00BB1927" w:rsidRPr="00FB7734" w:rsidRDefault="00BB1927" w:rsidP="00BB192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3123391">
    <w:abstractNumId w:val="13"/>
  </w:num>
  <w:num w:numId="2" w16cid:durableId="1404529287">
    <w:abstractNumId w:val="10"/>
  </w:num>
  <w:num w:numId="3" w16cid:durableId="477306535">
    <w:abstractNumId w:val="11"/>
  </w:num>
  <w:num w:numId="4" w16cid:durableId="479542801">
    <w:abstractNumId w:val="12"/>
  </w:num>
  <w:num w:numId="5" w16cid:durableId="1162428343">
    <w:abstractNumId w:val="8"/>
  </w:num>
  <w:num w:numId="6" w16cid:durableId="2109933662">
    <w:abstractNumId w:val="3"/>
  </w:num>
  <w:num w:numId="7" w16cid:durableId="916406501">
    <w:abstractNumId w:val="2"/>
  </w:num>
  <w:num w:numId="8" w16cid:durableId="1593514018">
    <w:abstractNumId w:val="1"/>
  </w:num>
  <w:num w:numId="9" w16cid:durableId="333190502">
    <w:abstractNumId w:val="0"/>
  </w:num>
  <w:num w:numId="10" w16cid:durableId="726225692">
    <w:abstractNumId w:val="9"/>
  </w:num>
  <w:num w:numId="11" w16cid:durableId="710229343">
    <w:abstractNumId w:val="7"/>
  </w:num>
  <w:num w:numId="12" w16cid:durableId="512115496">
    <w:abstractNumId w:val="6"/>
  </w:num>
  <w:num w:numId="13" w16cid:durableId="503935251">
    <w:abstractNumId w:val="5"/>
  </w:num>
  <w:num w:numId="14" w16cid:durableId="1082682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2F4AA4"/>
    <w:rsid w:val="00015EBA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833A2"/>
    <w:rsid w:val="002D11A8"/>
    <w:rsid w:val="002F4AA4"/>
    <w:rsid w:val="003312B6"/>
    <w:rsid w:val="00445271"/>
    <w:rsid w:val="004A0504"/>
    <w:rsid w:val="004B539F"/>
    <w:rsid w:val="004E38D9"/>
    <w:rsid w:val="005B145B"/>
    <w:rsid w:val="00740D6D"/>
    <w:rsid w:val="00794149"/>
    <w:rsid w:val="007B67A7"/>
    <w:rsid w:val="007C6092"/>
    <w:rsid w:val="00920693"/>
    <w:rsid w:val="00A053C6"/>
    <w:rsid w:val="00B13BF0"/>
    <w:rsid w:val="00BB1927"/>
    <w:rsid w:val="00C1285C"/>
    <w:rsid w:val="00C27B7D"/>
    <w:rsid w:val="00C63531"/>
    <w:rsid w:val="00CF7A43"/>
    <w:rsid w:val="00D03570"/>
    <w:rsid w:val="00D1174F"/>
    <w:rsid w:val="00DC6C70"/>
    <w:rsid w:val="00E22893"/>
    <w:rsid w:val="00E360DE"/>
    <w:rsid w:val="00E75D28"/>
    <w:rsid w:val="00E84F25"/>
    <w:rsid w:val="00FA3374"/>
    <w:rsid w:val="00FB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CCA64C-6A17-481C-A465-B801C8B0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B192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201</Words>
  <Characters>1178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Ju407</vt:lpstr>
    </vt:vector>
  </TitlesOfParts>
  <Company>Riksdagen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Ju407</dc:title>
  <dc:subject>Ju407</dc:subject>
  <dc:creator>Riksdagen</dc:creator>
  <cp:keywords>Riksdagen</cp:keywords>
  <dc:description/>
  <cp:lastModifiedBy>Lars Brink</cp:lastModifiedBy>
  <cp:revision>2</cp:revision>
  <cp:lastPrinted>2005-11-21T10:50:00Z</cp:lastPrinted>
  <dcterms:created xsi:type="dcterms:W3CDTF">2025-12-16T19:27:00Z</dcterms:created>
  <dcterms:modified xsi:type="dcterms:W3CDTF">2025-12-16T19:27:00Z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Polisiär närvaro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2005/06:s48008</vt:lpwstr>
  </property>
  <property fmtid="{D5CDD505-2E9C-101B-9397-08002B2CF9AE}" pid="14" name="RubrikSvar">
    <vt:lpwstr>Polisiär närvaro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s48008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Raimo Pärssinen (s)</vt:lpwstr>
  </property>
  <property fmtid="{D5CDD505-2E9C-101B-9397-08002B2CF9AE}" pid="26" name="MotionarLista">
    <vt:lpwstr>Pärssinen, Raimo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20052006000000000115000480080069</vt:lpwstr>
  </property>
  <property fmtid="{D5CDD505-2E9C-101B-9397-08002B2CF9AE}" pid="47" name="datum">
    <vt:lpwstr>050928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20052006000000000115000480080069</vt:lpwstr>
  </property>
  <property fmtid="{D5CDD505-2E9C-101B-9397-08002B2CF9AE}" pid="50" name="nummer">
    <vt:lpwstr>407</vt:lpwstr>
  </property>
  <property fmtid="{D5CDD505-2E9C-101B-9397-08002B2CF9AE}" pid="51" name="utskottsbeteckning">
    <vt:lpwstr>Ju</vt:lpwstr>
  </property>
</Properties>
</file>