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D19F7" w:rsidRPr="00CB6F2B" w:rsidTr="004D19F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D19F7" w:rsidRPr="00CB6F2B" w:rsidRDefault="00013E74" w:rsidP="004D19F7">
            <w:pPr>
              <w:pStyle w:val="RSKRbeteckning"/>
              <w:spacing w:before="240"/>
            </w:pPr>
            <w:r w:rsidRPr="00CB6F2B">
              <w:t>Riksdagsskrivelse</w:t>
            </w:r>
          </w:p>
          <w:p w:rsidR="004D19F7" w:rsidRPr="00CB6F2B" w:rsidRDefault="00013E74" w:rsidP="004D19F7">
            <w:pPr>
              <w:pStyle w:val="RSKRbeteckning"/>
            </w:pPr>
            <w:r w:rsidRPr="00CB6F2B">
              <w:t>2009/10</w:t>
            </w:r>
            <w:r w:rsidR="004D19F7" w:rsidRPr="00CB6F2B">
              <w:t>:</w:t>
            </w:r>
            <w:r w:rsidRPr="00CB6F2B">
              <w:t>128</w:t>
            </w:r>
          </w:p>
        </w:tc>
        <w:tc>
          <w:tcPr>
            <w:tcW w:w="1134" w:type="dxa"/>
          </w:tcPr>
          <w:p w:rsidR="004D19F7" w:rsidRPr="00CB6F2B" w:rsidRDefault="00CB6F2B" w:rsidP="004D19F7">
            <w:pPr>
              <w:jc w:val="right"/>
            </w:pPr>
            <w:r w:rsidRPr="00CB6F2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9F7" w:rsidRPr="00CB6F2B" w:rsidTr="004D19F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D19F7" w:rsidRPr="00CB6F2B" w:rsidRDefault="004D19F7">
            <w:pPr>
              <w:rPr>
                <w:sz w:val="10"/>
              </w:rPr>
            </w:pPr>
          </w:p>
        </w:tc>
      </w:tr>
    </w:tbl>
    <w:p w:rsidR="004D19F7" w:rsidRPr="00CB6F2B" w:rsidRDefault="004D19F7"/>
    <w:p w:rsidR="004D19F7" w:rsidRPr="00CB6F2B" w:rsidRDefault="00013E74" w:rsidP="004D19F7">
      <w:pPr>
        <w:pStyle w:val="Mottagare1"/>
      </w:pPr>
      <w:r w:rsidRPr="00CB6F2B">
        <w:t>Regeringen</w:t>
      </w:r>
    </w:p>
    <w:p w:rsidR="004D19F7" w:rsidRPr="00CB6F2B" w:rsidRDefault="00013E74" w:rsidP="004D19F7">
      <w:pPr>
        <w:pStyle w:val="Mottagare2"/>
      </w:pPr>
      <w:r w:rsidRPr="00CB6F2B">
        <w:t>Utbildningsdepartementet</w:t>
      </w:r>
    </w:p>
    <w:p w:rsidR="004D19F7" w:rsidRPr="00CB6F2B" w:rsidRDefault="004D19F7" w:rsidP="004D19F7">
      <w:r w:rsidRPr="00CB6F2B">
        <w:t xml:space="preserve">Med överlämnande av </w:t>
      </w:r>
      <w:r w:rsidR="00013E74" w:rsidRPr="00CB6F2B">
        <w:t>utbildningsutskottet</w:t>
      </w:r>
      <w:r w:rsidRPr="00CB6F2B">
        <w:t xml:space="preserve">s betänkande </w:t>
      </w:r>
      <w:r w:rsidR="00013E74" w:rsidRPr="00CB6F2B">
        <w:t>2009/10</w:t>
      </w:r>
      <w:r w:rsidRPr="00CB6F2B">
        <w:t>:</w:t>
      </w:r>
      <w:r w:rsidR="00013E74" w:rsidRPr="00CB6F2B">
        <w:t>UbU6</w:t>
      </w:r>
      <w:r w:rsidRPr="00CB6F2B">
        <w:t xml:space="preserve"> </w:t>
      </w:r>
      <w:r w:rsidR="00013E74" w:rsidRPr="00CB6F2B">
        <w:t>Obligatorisk befattningsutbildning för nyanställda rektorer</w:t>
      </w:r>
      <w:r w:rsidRPr="00CB6F2B">
        <w:t xml:space="preserve"> får jag anmäla att riksdagen denna dag bifallit utskottets förslag till riksdagsbeslut.</w:t>
      </w:r>
    </w:p>
    <w:p w:rsidR="004D19F7" w:rsidRPr="00CB6F2B" w:rsidRDefault="004D19F7" w:rsidP="004D19F7">
      <w:pPr>
        <w:pStyle w:val="Stockholm"/>
      </w:pPr>
      <w:r w:rsidRPr="00CB6F2B">
        <w:t xml:space="preserve">Stockholm </w:t>
      </w:r>
      <w:r w:rsidR="00013E74" w:rsidRPr="00CB6F2B">
        <w:t>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19F7" w:rsidRPr="00CB6F2B" w:rsidTr="004D19F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D19F7" w:rsidRPr="00CB6F2B" w:rsidRDefault="00013E74" w:rsidP="004D19F7">
            <w:pPr>
              <w:pStyle w:val="AvsTalman"/>
            </w:pPr>
            <w:r w:rsidRPr="00CB6F2B">
              <w:t>Per Westerberg</w:t>
            </w:r>
          </w:p>
        </w:tc>
        <w:tc>
          <w:tcPr>
            <w:tcW w:w="3628" w:type="dxa"/>
          </w:tcPr>
          <w:p w:rsidR="004D19F7" w:rsidRPr="00CB6F2B" w:rsidRDefault="00013E74" w:rsidP="004D19F7">
            <w:pPr>
              <w:pStyle w:val="AvsTjnsteman"/>
            </w:pPr>
            <w:r w:rsidRPr="00CB6F2B">
              <w:t>Ulf Christoffersson</w:t>
            </w:r>
          </w:p>
        </w:tc>
      </w:tr>
    </w:tbl>
    <w:p w:rsidR="00D85057" w:rsidRPr="00CB6F2B" w:rsidRDefault="00D85057" w:rsidP="004D19F7"/>
    <w:sectPr w:rsidR="00D85057" w:rsidRPr="00CB6F2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F7"/>
    <w:rsid w:val="00013E74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D19F7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166A1"/>
    <w:rsid w:val="00852286"/>
    <w:rsid w:val="00860608"/>
    <w:rsid w:val="008D022D"/>
    <w:rsid w:val="009417EF"/>
    <w:rsid w:val="009F0EC7"/>
    <w:rsid w:val="00A16D59"/>
    <w:rsid w:val="00A52AEA"/>
    <w:rsid w:val="00AC3A6D"/>
    <w:rsid w:val="00BB222A"/>
    <w:rsid w:val="00BB66ED"/>
    <w:rsid w:val="00C1040E"/>
    <w:rsid w:val="00C72B82"/>
    <w:rsid w:val="00CB6F2B"/>
    <w:rsid w:val="00D644E9"/>
    <w:rsid w:val="00D85057"/>
    <w:rsid w:val="00DC0766"/>
    <w:rsid w:val="00E570D1"/>
    <w:rsid w:val="00F520C1"/>
    <w:rsid w:val="00FD6193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E37096-3AE6-48E5-8BC6-E1A872D8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13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318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2009-12-14T14:54:00Z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128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Obligatorisk befattningsutbildning för nyanställda rektorer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