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F44" w:rsidRPr="00074134" w:rsidRDefault="00FD4F44" w:rsidP="00CA67E2">
      <w:pPr>
        <w:pStyle w:val="Hemstlrubrik"/>
      </w:pPr>
      <w:r w:rsidRPr="00074134">
        <w:t>Förslag till riksdagsbeslut</w:t>
      </w:r>
    </w:p>
    <w:p w:rsidR="00FD4F44" w:rsidRPr="00074134" w:rsidRDefault="00FD4F44" w:rsidP="00FD4F44">
      <w:pPr>
        <w:pStyle w:val="Hemstlatt"/>
      </w:pPr>
      <w:r w:rsidRPr="00074134">
        <w:t>Riksdagen tillkännager för regeringen som sin me</w:t>
      </w:r>
      <w:r w:rsidR="000467FF" w:rsidRPr="00074134">
        <w:t>ning vad i motionen anförs om</w:t>
      </w:r>
      <w:r w:rsidRPr="00074134">
        <w:t xml:space="preserve"> att i sambolagstiftningen införa arvsrätt mellan sambor.</w:t>
      </w:r>
    </w:p>
    <w:p w:rsidR="00E84F25" w:rsidRPr="00074134" w:rsidRDefault="007C6092" w:rsidP="00E22893">
      <w:pPr>
        <w:pStyle w:val="Rubrik1"/>
      </w:pPr>
      <w:r w:rsidRPr="00074134">
        <w:t>Motivering</w:t>
      </w:r>
    </w:p>
    <w:p w:rsidR="00FD4F44" w:rsidRPr="00074134" w:rsidRDefault="00FD4F44" w:rsidP="00FD4F44">
      <w:r w:rsidRPr="00074134">
        <w:t>I</w:t>
      </w:r>
      <w:r w:rsidR="00CA67E2" w:rsidRPr="00074134">
        <w:t xml:space="preserve"> </w:t>
      </w:r>
      <w:r w:rsidRPr="00074134">
        <w:t>dag är de flesta människor sambor en tid innan de gifter sig, medan vissa förblir sambor livet ut. Att vara sambo liknar äktenskapet men lagen ger inte sambor samma rättsliga skydd som äkta makar. Sambolagen behandlar bara ge</w:t>
      </w:r>
      <w:r w:rsidR="00CA67E2" w:rsidRPr="00074134">
        <w:t>mensam bostad och bohag. Den 1</w:t>
      </w:r>
      <w:r w:rsidRPr="00074134">
        <w:t xml:space="preserve"> juli 2003 trädde en ny sambolagstiftning i kraft. Denna sambolagstiftning har bara ett fåtal skillnader från den tidigare. De förändringar som genomfördes var välkomna, men inte på långa vägar tillräckliga.</w:t>
      </w:r>
    </w:p>
    <w:p w:rsidR="00F01428" w:rsidRPr="00074134" w:rsidRDefault="00FD4F44" w:rsidP="00CA67E2">
      <w:pPr>
        <w:pStyle w:val="Normaltindrag"/>
      </w:pPr>
      <w:r w:rsidRPr="00074134">
        <w:t xml:space="preserve">Det är ett problem att sambor inte garanteras samma trygghet som gifta par vid </w:t>
      </w:r>
      <w:r w:rsidR="00CA67E2" w:rsidRPr="00074134">
        <w:t xml:space="preserve">t.ex. </w:t>
      </w:r>
      <w:r w:rsidRPr="00074134">
        <w:t>den enes frånfälle eller vid separation. De största skillnaderna me</w:t>
      </w:r>
      <w:r w:rsidRPr="00074134">
        <w:t>l</w:t>
      </w:r>
      <w:r w:rsidRPr="00074134">
        <w:t>lan sambor och äkta makar är att sambor inte ärver varandra, att de inte är unde</w:t>
      </w:r>
      <w:r w:rsidRPr="00074134">
        <w:t>r</w:t>
      </w:r>
      <w:r w:rsidRPr="00074134">
        <w:t>hållsskyldiga gentemot varandra och att de inte självklart är förmånst</w:t>
      </w:r>
      <w:r w:rsidRPr="00074134">
        <w:t>a</w:t>
      </w:r>
      <w:r w:rsidRPr="00074134">
        <w:t>gare till varandras livförsäkringar. När en sambo dör får den kvarlevande bara behålla halva bostaden och halva bohaget. Resten ärver eventuella barn, fö</w:t>
      </w:r>
      <w:r w:rsidRPr="00074134">
        <w:t>r</w:t>
      </w:r>
      <w:r w:rsidRPr="00074134">
        <w:t>äldrar eller syskon till den avlidne. Endast genom att upprätta ett testamente går det att skydda varandra. Jag anser att sambor bör skyddas i sambolagstif</w:t>
      </w:r>
      <w:r w:rsidRPr="00074134">
        <w:t>t</w:t>
      </w:r>
      <w:r w:rsidRPr="00074134">
        <w:t>ningen</w:t>
      </w:r>
      <w:r w:rsidR="00CA67E2" w:rsidRPr="00074134">
        <w:t xml:space="preserve"> </w:t>
      </w:r>
      <w:r w:rsidRPr="00074134">
        <w:t xml:space="preserve"> på samma sätt som äkta makar i händelse av frånfälle, därför bör arv</w:t>
      </w:r>
      <w:r w:rsidRPr="00074134">
        <w:t>s</w:t>
      </w:r>
      <w:r w:rsidRPr="00074134">
        <w:t>rätt införas mellan sambor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67E2" w:rsidRPr="00074134">
        <w:tblPrEx>
          <w:tblCellMar>
            <w:top w:w="0" w:type="dxa"/>
            <w:bottom w:w="0" w:type="dxa"/>
          </w:tblCellMar>
        </w:tblPrEx>
        <w:trPr>
          <w:cantSplit/>
        </w:trPr>
        <w:tc>
          <w:tcPr>
            <w:tcW w:w="3046" w:type="dxa"/>
          </w:tcPr>
          <w:p w:rsidR="00CA67E2" w:rsidRPr="00074134" w:rsidRDefault="00CA67E2" w:rsidP="00CA67E2">
            <w:pPr>
              <w:pStyle w:val="UnderskriftDatum"/>
              <w:spacing w:before="240"/>
            </w:pPr>
            <w:r w:rsidRPr="00074134">
              <w:t>Stockholm den 27 september 2005</w:t>
            </w:r>
          </w:p>
        </w:tc>
        <w:tc>
          <w:tcPr>
            <w:tcW w:w="3047" w:type="dxa"/>
          </w:tcPr>
          <w:p w:rsidR="00CA67E2" w:rsidRPr="00074134" w:rsidRDefault="00CA67E2" w:rsidP="00CA67E2">
            <w:pPr>
              <w:pStyle w:val="Underskrifter"/>
              <w:spacing w:before="240"/>
            </w:pPr>
          </w:p>
        </w:tc>
      </w:tr>
      <w:tr w:rsidR="00CA67E2" w:rsidRPr="00074134">
        <w:tblPrEx>
          <w:tblCellMar>
            <w:top w:w="0" w:type="dxa"/>
            <w:bottom w:w="0" w:type="dxa"/>
          </w:tblCellMar>
        </w:tblPrEx>
        <w:trPr>
          <w:cantSplit/>
        </w:trPr>
        <w:tc>
          <w:tcPr>
            <w:tcW w:w="3046" w:type="dxa"/>
          </w:tcPr>
          <w:p w:rsidR="00CA67E2" w:rsidRPr="00074134" w:rsidRDefault="00CA67E2" w:rsidP="00CA67E2">
            <w:pPr>
              <w:pStyle w:val="Underskrifter"/>
            </w:pPr>
            <w:r w:rsidRPr="00074134">
              <w:t>Hans Hoff (s)</w:t>
            </w:r>
          </w:p>
        </w:tc>
        <w:tc>
          <w:tcPr>
            <w:tcW w:w="3047" w:type="dxa"/>
          </w:tcPr>
          <w:p w:rsidR="00CA67E2" w:rsidRPr="00074134" w:rsidRDefault="00CA67E2" w:rsidP="00CA67E2">
            <w:pPr>
              <w:pStyle w:val="Underskrifter"/>
            </w:pPr>
          </w:p>
        </w:tc>
      </w:tr>
    </w:tbl>
    <w:p w:rsidR="00FD4F44" w:rsidRPr="00074134" w:rsidRDefault="00FD4F44" w:rsidP="00CA67E2">
      <w:pPr>
        <w:pStyle w:val="Normaltindrag"/>
      </w:pPr>
    </w:p>
    <w:sectPr w:rsidR="00FD4F44" w:rsidRPr="00074134" w:rsidSect="00CA6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F6E" w:rsidRPr="00074134" w:rsidRDefault="002E2F6E">
      <w:r w:rsidRPr="00074134">
        <w:separator/>
      </w:r>
    </w:p>
  </w:endnote>
  <w:endnote w:type="continuationSeparator" w:id="0">
    <w:p w:rsidR="002E2F6E" w:rsidRPr="00074134" w:rsidRDefault="002E2F6E">
      <w:r w:rsidRPr="00074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E2" w:rsidRPr="00074134" w:rsidRDefault="00074134" w:rsidP="00CA67E2">
    <w:pPr>
      <w:pStyle w:val="Sidfot"/>
    </w:pPr>
    <w:r w:rsidRPr="000741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901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E2" w:rsidRDefault="00CA67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7E2" w:rsidRDefault="00CA67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3B5" w:rsidRPr="00074134" w:rsidRDefault="00074134" w:rsidP="00CA67E2">
    <w:pPr>
      <w:pStyle w:val="Sidfot"/>
    </w:pPr>
    <w:r w:rsidRPr="000741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10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E2" w:rsidRDefault="00CA6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7E2" w:rsidRDefault="00CA6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3B5" w:rsidRPr="00074134" w:rsidRDefault="00074134" w:rsidP="00CA67E2">
    <w:pPr>
      <w:pStyle w:val="Sidfot"/>
    </w:pPr>
    <w:r w:rsidRPr="000741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369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E2" w:rsidRDefault="00CA6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7E2" w:rsidRDefault="00CA6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F6E" w:rsidRPr="00074134" w:rsidRDefault="002E2F6E">
      <w:r w:rsidRPr="00074134">
        <w:separator/>
      </w:r>
    </w:p>
  </w:footnote>
  <w:footnote w:type="continuationSeparator" w:id="0">
    <w:p w:rsidR="002E2F6E" w:rsidRPr="00074134" w:rsidRDefault="002E2F6E">
      <w:r w:rsidRPr="000741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E2" w:rsidRPr="00074134" w:rsidRDefault="00074134" w:rsidP="00CA67E2">
    <w:pPr>
      <w:pStyle w:val="Sidhuvud"/>
    </w:pPr>
    <w:r w:rsidRPr="000741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1248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E2" w:rsidRDefault="00CA67E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7E2" w:rsidRDefault="00CA67E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3B5" w:rsidRPr="00074134" w:rsidRDefault="00074134" w:rsidP="00CA67E2">
    <w:pPr>
      <w:pStyle w:val="Sidhuvud"/>
    </w:pPr>
    <w:r w:rsidRPr="000741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121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7E2" w:rsidRDefault="00CA67E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7E2" w:rsidRDefault="00CA67E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E2" w:rsidRPr="00074134" w:rsidRDefault="00CA67E2">
    <w:pPr>
      <w:pStyle w:val="FSHNormal"/>
      <w:tabs>
        <w:tab w:val="right" w:pos="5840"/>
      </w:tabs>
    </w:pPr>
    <w:r w:rsidRPr="00074134">
      <w:br/>
    </w:r>
    <w:r w:rsidRPr="00074134">
      <w:fldChar w:fldCharType="begin" w:fldLock="1"/>
    </w:r>
    <w:r w:rsidRPr="00074134">
      <w:instrText xml:space="preserve"> DOCPROPERTY</w:instrText>
    </w:r>
    <w:r w:rsidRPr="00074134">
      <w:rPr>
        <w:sz w:val="18"/>
      </w:rPr>
      <w:instrText xml:space="preserve"> "YearUser" *\charformat </w:instrText>
    </w:r>
    <w:r w:rsidRPr="00074134">
      <w:fldChar w:fldCharType="separate"/>
    </w:r>
    <w:r w:rsidRPr="00074134">
      <w:t>2005/06</w:t>
    </w:r>
    <w:r w:rsidRPr="00074134">
      <w:fldChar w:fldCharType="end"/>
    </w:r>
    <w:r w:rsidRPr="00074134">
      <w:t xml:space="preserve"> </w:t>
    </w:r>
    <w:r w:rsidRPr="00074134">
      <w:tab/>
      <w:t xml:space="preserve">mnr: </w:t>
    </w:r>
    <w:r w:rsidRPr="00074134">
      <w:fldChar w:fldCharType="begin" w:fldLock="1"/>
    </w:r>
    <w:r w:rsidRPr="00074134">
      <w:instrText xml:space="preserve"> DOCPROPERTY</w:instrText>
    </w:r>
    <w:r w:rsidRPr="00074134">
      <w:rPr>
        <w:sz w:val="18"/>
      </w:rPr>
      <w:instrText xml:space="preserve"> "Motionsnummer" *\charformat </w:instrText>
    </w:r>
    <w:r w:rsidRPr="00074134">
      <w:fldChar w:fldCharType="separate"/>
    </w:r>
    <w:r w:rsidRPr="00074134">
      <w:t>L244</w:t>
    </w:r>
    <w:r w:rsidRPr="00074134">
      <w:fldChar w:fldCharType="end"/>
    </w:r>
    <w:r w:rsidRPr="00074134">
      <w:br/>
    </w:r>
    <w:r w:rsidRPr="00074134">
      <w:fldChar w:fldCharType="begin" w:fldLock="1"/>
    </w:r>
    <w:r w:rsidRPr="00074134">
      <w:instrText xml:space="preserve"> DOCPROPERTY</w:instrText>
    </w:r>
    <w:r w:rsidRPr="00074134">
      <w:rPr>
        <w:sz w:val="18"/>
      </w:rPr>
      <w:instrText xml:space="preserve"> "Samling" *\charformat </w:instrText>
    </w:r>
    <w:r w:rsidRPr="00074134">
      <w:fldChar w:fldCharType="end"/>
    </w:r>
    <w:r w:rsidRPr="00074134">
      <w:tab/>
      <w:t xml:space="preserve">pnr: </w:t>
    </w:r>
    <w:r w:rsidRPr="00074134">
      <w:fldChar w:fldCharType="begin" w:fldLock="1"/>
    </w:r>
    <w:r w:rsidRPr="00074134">
      <w:instrText xml:space="preserve"> DOCPROPERTY</w:instrText>
    </w:r>
    <w:r w:rsidRPr="00074134">
      <w:rPr>
        <w:sz w:val="18"/>
      </w:rPr>
      <w:instrText xml:space="preserve"> "Partinummer" *\charformat </w:instrText>
    </w:r>
    <w:r w:rsidRPr="00074134">
      <w:fldChar w:fldCharType="separate"/>
    </w:r>
    <w:r w:rsidRPr="00074134">
      <w:t>s49501</w:t>
    </w:r>
    <w:r w:rsidRPr="00074134">
      <w:fldChar w:fldCharType="end"/>
    </w:r>
  </w:p>
  <w:p w:rsidR="00CA67E2" w:rsidRPr="00074134" w:rsidRDefault="00CA67E2">
    <w:pPr>
      <w:pStyle w:val="FSHRub1"/>
    </w:pPr>
    <w:r w:rsidRPr="00074134">
      <w:t>Motion till riksdagen</w:t>
    </w:r>
    <w:r w:rsidRPr="00074134">
      <w:br/>
    </w:r>
    <w:r w:rsidRPr="00074134">
      <w:fldChar w:fldCharType="begin" w:fldLock="1"/>
    </w:r>
    <w:r w:rsidRPr="00074134">
      <w:instrText xml:space="preserve"> DOCPROPERTY "YearUser" *\charformat </w:instrText>
    </w:r>
    <w:r w:rsidRPr="00074134">
      <w:fldChar w:fldCharType="separate"/>
    </w:r>
    <w:r w:rsidRPr="00074134">
      <w:t>2005/06</w:t>
    </w:r>
    <w:r w:rsidRPr="00074134">
      <w:fldChar w:fldCharType="end"/>
    </w:r>
    <w:r w:rsidRPr="00074134">
      <w:t>:</w:t>
    </w:r>
    <w:r w:rsidRPr="00074134">
      <w:fldChar w:fldCharType="begin" w:fldLock="1"/>
    </w:r>
    <w:r w:rsidRPr="00074134">
      <w:instrText xml:space="preserve"> DOCPROPERTY "Motionsnummer" *\charformat </w:instrText>
    </w:r>
    <w:r w:rsidRPr="00074134">
      <w:fldChar w:fldCharType="separate"/>
    </w:r>
    <w:r w:rsidRPr="00074134">
      <w:t>L244</w:t>
    </w:r>
    <w:r w:rsidRPr="00074134">
      <w:fldChar w:fldCharType="end"/>
    </w:r>
  </w:p>
  <w:p w:rsidR="00CA67E2" w:rsidRPr="00074134" w:rsidRDefault="00CA67E2">
    <w:pPr>
      <w:pStyle w:val="FSHNormalS5"/>
    </w:pPr>
    <w:r w:rsidRPr="00074134">
      <w:fldChar w:fldCharType="begin" w:fldLock="1"/>
    </w:r>
    <w:r w:rsidRPr="00074134">
      <w:instrText xml:space="preserve"> DOCPROPERTY "MotionarText" *\charformat </w:instrText>
    </w:r>
    <w:r w:rsidRPr="00074134">
      <w:fldChar w:fldCharType="separate"/>
    </w:r>
    <w:r w:rsidRPr="00074134">
      <w:t>av Hans Hoff (s)</w:t>
    </w:r>
    <w:r w:rsidRPr="00074134">
      <w:fldChar w:fldCharType="end"/>
    </w:r>
    <w:r w:rsidRPr="00074134">
      <w:br/>
    </w:r>
    <w:r w:rsidRPr="00074134">
      <w:fldChar w:fldCharType="begin" w:fldLock="1"/>
    </w:r>
    <w:r w:rsidRPr="00074134">
      <w:instrText xml:space="preserve"> DOCPROPERTY "SvarFrasKort" *\charformat </w:instrText>
    </w:r>
    <w:r w:rsidRPr="00074134">
      <w:fldChar w:fldCharType="end"/>
    </w:r>
  </w:p>
  <w:p w:rsidR="00CA67E2" w:rsidRPr="00074134" w:rsidRDefault="00CA67E2">
    <w:pPr>
      <w:pStyle w:val="FSHTitel"/>
    </w:pPr>
    <w:r w:rsidRPr="00074134">
      <w:fldChar w:fldCharType="begin" w:fldLock="1"/>
    </w:r>
    <w:r w:rsidRPr="00074134">
      <w:instrText xml:space="preserve"> DOCPROPERTY</w:instrText>
    </w:r>
    <w:r w:rsidRPr="00074134">
      <w:rPr>
        <w:sz w:val="18"/>
      </w:rPr>
      <w:instrText xml:space="preserve"> "RubrikSvar" *\charformat </w:instrText>
    </w:r>
    <w:r w:rsidRPr="00074134">
      <w:fldChar w:fldCharType="separate"/>
    </w:r>
    <w:r w:rsidRPr="00074134">
      <w:t>Sambolagen</w:t>
    </w:r>
    <w:r w:rsidRPr="00074134">
      <w:fldChar w:fldCharType="end"/>
    </w:r>
  </w:p>
  <w:p w:rsidR="00CA67E2" w:rsidRPr="00074134" w:rsidRDefault="00CA67E2" w:rsidP="00CA67E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2138799">
    <w:abstractNumId w:val="13"/>
  </w:num>
  <w:num w:numId="2" w16cid:durableId="996806606">
    <w:abstractNumId w:val="10"/>
  </w:num>
  <w:num w:numId="3" w16cid:durableId="1952930147">
    <w:abstractNumId w:val="11"/>
  </w:num>
  <w:num w:numId="4" w16cid:durableId="1812944241">
    <w:abstractNumId w:val="12"/>
  </w:num>
  <w:num w:numId="5" w16cid:durableId="333260717">
    <w:abstractNumId w:val="8"/>
  </w:num>
  <w:num w:numId="6" w16cid:durableId="1511287845">
    <w:abstractNumId w:val="3"/>
  </w:num>
  <w:num w:numId="7" w16cid:durableId="597493024">
    <w:abstractNumId w:val="2"/>
  </w:num>
  <w:num w:numId="8" w16cid:durableId="1296912047">
    <w:abstractNumId w:val="1"/>
  </w:num>
  <w:num w:numId="9" w16cid:durableId="1640769975">
    <w:abstractNumId w:val="0"/>
  </w:num>
  <w:num w:numId="10" w16cid:durableId="104929867">
    <w:abstractNumId w:val="9"/>
  </w:num>
  <w:num w:numId="11" w16cid:durableId="1681197407">
    <w:abstractNumId w:val="7"/>
  </w:num>
  <w:num w:numId="12" w16cid:durableId="873882771">
    <w:abstractNumId w:val="6"/>
  </w:num>
  <w:num w:numId="13" w16cid:durableId="898634644">
    <w:abstractNumId w:val="5"/>
  </w:num>
  <w:num w:numId="14" w16cid:durableId="1267545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CD1B6F"/>
    <w:rsid w:val="000467FF"/>
    <w:rsid w:val="00064BC3"/>
    <w:rsid w:val="00066775"/>
    <w:rsid w:val="00072FB9"/>
    <w:rsid w:val="00074134"/>
    <w:rsid w:val="000E42EB"/>
    <w:rsid w:val="00100531"/>
    <w:rsid w:val="00104449"/>
    <w:rsid w:val="00201DFB"/>
    <w:rsid w:val="00204A63"/>
    <w:rsid w:val="00212FF1"/>
    <w:rsid w:val="00230193"/>
    <w:rsid w:val="0025068A"/>
    <w:rsid w:val="002818D3"/>
    <w:rsid w:val="002D11A8"/>
    <w:rsid w:val="002E2F6E"/>
    <w:rsid w:val="00421242"/>
    <w:rsid w:val="00445271"/>
    <w:rsid w:val="004733B5"/>
    <w:rsid w:val="004A0504"/>
    <w:rsid w:val="004E38D9"/>
    <w:rsid w:val="00605084"/>
    <w:rsid w:val="00740D6D"/>
    <w:rsid w:val="00794149"/>
    <w:rsid w:val="007B67A7"/>
    <w:rsid w:val="007C6092"/>
    <w:rsid w:val="00821FE2"/>
    <w:rsid w:val="00876C8F"/>
    <w:rsid w:val="00A053C6"/>
    <w:rsid w:val="00AC7B2D"/>
    <w:rsid w:val="00B13BF0"/>
    <w:rsid w:val="00C1285C"/>
    <w:rsid w:val="00C27B7D"/>
    <w:rsid w:val="00CA67E2"/>
    <w:rsid w:val="00CD1B6F"/>
    <w:rsid w:val="00D1174F"/>
    <w:rsid w:val="00DB5239"/>
    <w:rsid w:val="00DC6C70"/>
    <w:rsid w:val="00E22893"/>
    <w:rsid w:val="00E360DE"/>
    <w:rsid w:val="00E75D28"/>
    <w:rsid w:val="00E84F25"/>
    <w:rsid w:val="00F01428"/>
    <w:rsid w:val="00FD4F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39E994-D5E7-4ADD-B8A9-E61C1FED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67E2"/>
    <w:pPr>
      <w:spacing w:after="250"/>
    </w:pPr>
  </w:style>
  <w:style w:type="paragraph" w:customStyle="1" w:styleId="Hemstlatt">
    <w:name w:val="Hemstl_att"/>
    <w:aliases w:val="HemstPunkt,HemstPunktFlera,HemställansPunkt,Förslagstext"/>
    <w:basedOn w:val="Normal"/>
    <w:next w:val="Normal"/>
    <w:rsid w:val="00CA67E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219</Words>
  <Characters>1208</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L244</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L244</dc:title>
  <dc:subject>L244</dc:subject>
  <dc:creator>Riksdagen</dc:creator>
  <cp:keywords>Riksdagen</cp:keywords>
  <dc:description/>
  <cp:lastModifiedBy>Lars Brink</cp:lastModifiedBy>
  <cp:revision>2</cp:revision>
  <cp:lastPrinted>2005-11-02T15:00:00Z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Sambolagen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Sambolagen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20052006000000000115000495010069</vt:lpwstr>
  </property>
  <property fmtid="{D5CDD505-2E9C-101B-9397-08002B2CF9AE}" pid="47" name="datum">
    <vt:lpwstr>050927</vt:lpwstr>
  </property>
  <property fmtid="{D5CDD505-2E9C-101B-9397-08002B2CF9AE}" pid="48" name="avsändar-e-post">
    <vt:lpwstr>ewa.forslund@riksdagen.se</vt:lpwstr>
  </property>
  <property fmtid="{D5CDD505-2E9C-101B-9397-08002B2CF9AE}" pid="49" name="id">
    <vt:lpwstr>20052006000000000115000495010069</vt:lpwstr>
  </property>
  <property fmtid="{D5CDD505-2E9C-101B-9397-08002B2CF9AE}" pid="50" name="nummer">
    <vt:lpwstr>244</vt:lpwstr>
  </property>
  <property fmtid="{D5CDD505-2E9C-101B-9397-08002B2CF9AE}" pid="51" name="utskottsbeteckning">
    <vt:lpwstr>L</vt:lpwstr>
  </property>
</Properties>
</file>