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21A1" w:rsidRPr="00321CAB" w:rsidTr="001A21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21A1" w:rsidRPr="00321CAB" w:rsidRDefault="00082DF5" w:rsidP="001A21A1">
            <w:pPr>
              <w:pStyle w:val="RSKRbeteckning"/>
              <w:spacing w:before="240"/>
            </w:pPr>
            <w:r w:rsidRPr="00321CAB">
              <w:t>Riksdagsskrivelse</w:t>
            </w:r>
          </w:p>
          <w:p w:rsidR="001A21A1" w:rsidRPr="00321CAB" w:rsidRDefault="00082DF5" w:rsidP="001A21A1">
            <w:pPr>
              <w:pStyle w:val="RSKRbeteckning"/>
            </w:pPr>
            <w:r w:rsidRPr="00321CAB">
              <w:t>2008/09</w:t>
            </w:r>
            <w:r w:rsidR="001A21A1" w:rsidRPr="00321CAB">
              <w:t>:</w:t>
            </w:r>
            <w:r w:rsidRPr="00321CAB">
              <w:t>126</w:t>
            </w:r>
          </w:p>
        </w:tc>
        <w:tc>
          <w:tcPr>
            <w:tcW w:w="1134" w:type="dxa"/>
          </w:tcPr>
          <w:p w:rsidR="001A21A1" w:rsidRPr="00321CAB" w:rsidRDefault="00321CAB" w:rsidP="001A21A1">
            <w:pPr>
              <w:jc w:val="right"/>
            </w:pPr>
            <w:r w:rsidRPr="00321C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1A1" w:rsidRPr="00321CAB" w:rsidTr="001A21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21A1" w:rsidRPr="00321CAB" w:rsidRDefault="001A21A1">
            <w:pPr>
              <w:rPr>
                <w:sz w:val="10"/>
              </w:rPr>
            </w:pPr>
          </w:p>
        </w:tc>
      </w:tr>
    </w:tbl>
    <w:p w:rsidR="001A21A1" w:rsidRPr="00321CAB" w:rsidRDefault="001A21A1"/>
    <w:p w:rsidR="001A21A1" w:rsidRPr="00321CAB" w:rsidRDefault="00082DF5" w:rsidP="001A21A1">
      <w:pPr>
        <w:pStyle w:val="Mottagare1"/>
      </w:pPr>
      <w:r w:rsidRPr="00321CAB">
        <w:t>Regeringen</w:t>
      </w:r>
    </w:p>
    <w:p w:rsidR="001A21A1" w:rsidRPr="00321CAB" w:rsidRDefault="00082DF5" w:rsidP="001A21A1">
      <w:pPr>
        <w:pStyle w:val="Mottagare2"/>
      </w:pPr>
      <w:r w:rsidRPr="00321CAB">
        <w:t>Näringsdepartementet</w:t>
      </w:r>
    </w:p>
    <w:p w:rsidR="001A21A1" w:rsidRPr="00321CAB" w:rsidRDefault="001A21A1" w:rsidP="001A21A1">
      <w:r w:rsidRPr="00321CAB">
        <w:t xml:space="preserve">Med överlämnande av </w:t>
      </w:r>
      <w:r w:rsidR="00082DF5" w:rsidRPr="00321CAB">
        <w:t>trafikutskottet</w:t>
      </w:r>
      <w:r w:rsidRPr="00321CAB">
        <w:t xml:space="preserve">s betänkande </w:t>
      </w:r>
      <w:r w:rsidR="00082DF5" w:rsidRPr="00321CAB">
        <w:t>2008/09</w:t>
      </w:r>
      <w:r w:rsidRPr="00321CAB">
        <w:t>:</w:t>
      </w:r>
      <w:r w:rsidR="00082DF5" w:rsidRPr="00321CAB">
        <w:t>TU1</w:t>
      </w:r>
      <w:r w:rsidRPr="00321CAB">
        <w:t xml:space="preserve"> </w:t>
      </w:r>
      <w:r w:rsidR="00082DF5" w:rsidRPr="00321CAB">
        <w:t>Utgiftsområde 22 Kommunikationer</w:t>
      </w:r>
      <w:r w:rsidRPr="00321CAB">
        <w:t xml:space="preserve"> får jag anmäla att riksdagen denna dag bifallit utskottets förslag till riksdagsbeslut.</w:t>
      </w:r>
    </w:p>
    <w:p w:rsidR="001A21A1" w:rsidRPr="00321CAB" w:rsidRDefault="001A21A1" w:rsidP="001A21A1">
      <w:pPr>
        <w:pStyle w:val="Stockholm"/>
      </w:pPr>
      <w:r w:rsidRPr="00321CAB">
        <w:t xml:space="preserve">Stockholm </w:t>
      </w:r>
      <w:r w:rsidR="00082DF5" w:rsidRPr="00321CAB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21A1" w:rsidRPr="00321CAB" w:rsidTr="001A21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21A1" w:rsidRPr="00321CAB" w:rsidRDefault="00082DF5" w:rsidP="001A21A1">
            <w:pPr>
              <w:pStyle w:val="AvsTalman"/>
            </w:pPr>
            <w:r w:rsidRPr="00321CAB">
              <w:t>Per Westerberg</w:t>
            </w:r>
          </w:p>
        </w:tc>
        <w:tc>
          <w:tcPr>
            <w:tcW w:w="3628" w:type="dxa"/>
          </w:tcPr>
          <w:p w:rsidR="001A21A1" w:rsidRPr="00321CAB" w:rsidRDefault="00082DF5" w:rsidP="001A21A1">
            <w:pPr>
              <w:pStyle w:val="AvsTjnsteman"/>
            </w:pPr>
            <w:r w:rsidRPr="00321CAB">
              <w:t>Ulf Christoffersson</w:t>
            </w:r>
          </w:p>
        </w:tc>
      </w:tr>
    </w:tbl>
    <w:p w:rsidR="00D85057" w:rsidRPr="00321CAB" w:rsidRDefault="00D85057" w:rsidP="001A21A1"/>
    <w:sectPr w:rsidR="00D85057" w:rsidRPr="00321CA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A1"/>
    <w:rsid w:val="00082DF5"/>
    <w:rsid w:val="0009098F"/>
    <w:rsid w:val="000C2D8D"/>
    <w:rsid w:val="001667BD"/>
    <w:rsid w:val="001A21A1"/>
    <w:rsid w:val="001C2855"/>
    <w:rsid w:val="001D6336"/>
    <w:rsid w:val="00224A43"/>
    <w:rsid w:val="00243D3C"/>
    <w:rsid w:val="00244660"/>
    <w:rsid w:val="0026798D"/>
    <w:rsid w:val="00321CA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409F"/>
    <w:rsid w:val="007D2903"/>
    <w:rsid w:val="007F11D0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0F134E-ED96-4407-B7D2-4A2E1F8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C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2008-12-12T10:14:00Z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126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22 Kommunikationer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