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BB6" w:rsidRPr="00CB4BB6" w:rsidRDefault="00CB4BB6">
      <w:pPr>
        <w:pStyle w:val="Datum"/>
      </w:pPr>
      <w:r w:rsidRPr="00CB4BB6">
        <w:fldChar w:fldCharType="begin" w:fldLock="1"/>
      </w:r>
      <w:r w:rsidRPr="00CB4BB6">
        <w:instrText xml:space="preserve"> DOCPROPERTY "DocumentDate" </w:instrText>
      </w:r>
      <w:r w:rsidRPr="00CB4BB6">
        <w:fldChar w:fldCharType="separate"/>
      </w:r>
      <w:r w:rsidRPr="00CB4BB6">
        <w:t>Onsdagen den 22 juni 2011</w:t>
      </w:r>
      <w:r w:rsidRPr="00CB4BB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B4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</w:pPr>
            <w:r w:rsidRPr="00CB4BB6">
              <w:t>Kl.</w:t>
            </w:r>
          </w:p>
        </w:tc>
        <w:tc>
          <w:tcPr>
            <w:tcW w:w="851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B4BB6">
              <w:t>09.00</w:t>
            </w:r>
          </w:p>
        </w:tc>
        <w:tc>
          <w:tcPr>
            <w:tcW w:w="397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ind w:right="1"/>
            </w:pPr>
            <w:r w:rsidRPr="00CB4BB6">
              <w:t>Arbetsplenum</w:t>
            </w:r>
          </w:p>
        </w:tc>
      </w:tr>
      <w:tr w:rsidR="00000000" w:rsidRPr="00CB4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ind w:right="1"/>
            </w:pPr>
            <w:r w:rsidRPr="00CB4BB6">
              <w:t>Votering efter debattens slut</w:t>
            </w:r>
          </w:p>
        </w:tc>
      </w:tr>
      <w:tr w:rsidR="00000000" w:rsidRPr="00CB4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ind w:right="1"/>
            </w:pPr>
            <w:r w:rsidRPr="00CB4BB6">
              <w:t>Avslutning</w:t>
            </w:r>
          </w:p>
        </w:tc>
      </w:tr>
      <w:tr w:rsidR="00000000" w:rsidRPr="00CB4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B4BB6" w:rsidRPr="00CB4BB6" w:rsidRDefault="00CB4BB6">
            <w:pPr>
              <w:pStyle w:val="Plenum"/>
              <w:tabs>
                <w:tab w:val="clear" w:pos="1418"/>
              </w:tabs>
              <w:ind w:right="1"/>
            </w:pPr>
            <w:r w:rsidRPr="00CB4BB6">
              <w:t>Interpellationssvar (börjar direkt efter avslutningen)</w:t>
            </w:r>
          </w:p>
        </w:tc>
      </w:tr>
    </w:tbl>
    <w:p w:rsidR="00CB4BB6" w:rsidRPr="00CB4BB6" w:rsidRDefault="00CB4BB6">
      <w:pPr>
        <w:pStyle w:val="StreckLngt"/>
      </w:pPr>
      <w:r w:rsidRPr="00CB4BB6">
        <w:tab/>
      </w:r>
    </w:p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B4BB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B4BB6" w:rsidRPr="00CB4BB6" w:rsidRDefault="00CB4BB6">
            <w:r w:rsidRPr="00CB4BB6">
              <w:t>Nr</w:t>
            </w:r>
          </w:p>
        </w:tc>
        <w:tc>
          <w:tcPr>
            <w:tcW w:w="5670" w:type="dxa"/>
          </w:tcPr>
          <w:p w:rsidR="00CB4BB6" w:rsidRPr="00CB4BB6" w:rsidRDefault="00CB4BB6">
            <w:bookmarkStart w:id="1" w:name="ÄrendeNrRubrik"/>
            <w:bookmarkEnd w:id="1"/>
          </w:p>
        </w:tc>
        <w:tc>
          <w:tcPr>
            <w:tcW w:w="1247" w:type="dxa"/>
          </w:tcPr>
          <w:p w:rsidR="00CB4BB6" w:rsidRPr="00CB4BB6" w:rsidRDefault="00CB4BB6">
            <w:r w:rsidRPr="00CB4BB6">
              <w:t>Anmäld tid (min.)</w:t>
            </w:r>
          </w:p>
        </w:tc>
        <w:tc>
          <w:tcPr>
            <w:tcW w:w="1474" w:type="dxa"/>
          </w:tcPr>
          <w:p w:rsidR="00CB4BB6" w:rsidRPr="00CB4BB6" w:rsidRDefault="00CB4BB6">
            <w:r w:rsidRPr="00CB4BB6">
              <w:t>Ackumulerad tid</w:t>
            </w: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B4BB6" w:rsidRPr="00CB4BB6" w:rsidRDefault="00CB4BB6">
            <w:pPr>
              <w:pStyle w:val="rendenr"/>
            </w:pPr>
          </w:p>
        </w:tc>
        <w:tc>
          <w:tcPr>
            <w:tcW w:w="5670" w:type="dxa"/>
          </w:tcPr>
          <w:p w:rsidR="00CB4BB6" w:rsidRPr="00CB4BB6" w:rsidRDefault="00CB4BB6">
            <w:pPr>
              <w:pStyle w:val="renderubrik"/>
              <w:rPr>
                <w:i/>
              </w:rPr>
            </w:pPr>
            <w:r w:rsidRPr="00CB4BB6">
              <w:rPr>
                <w:i/>
              </w:rPr>
              <w:t xml:space="preserve">Gemensam debatt  FiU20 och SkU33 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rendenr"/>
            </w:pPr>
            <w:r w:rsidRPr="00CB4BB6">
              <w:t>11</w:t>
            </w:r>
          </w:p>
        </w:tc>
        <w:tc>
          <w:tcPr>
            <w:tcW w:w="5670" w:type="dxa"/>
            <w:gridSpan w:val="2"/>
          </w:tcPr>
          <w:p w:rsidR="00CB4BB6" w:rsidRPr="00CB4BB6" w:rsidRDefault="00CB4BB6">
            <w:pPr>
              <w:pStyle w:val="renderubrik"/>
            </w:pPr>
            <w:r w:rsidRPr="00CB4BB6">
              <w:t>Finansutskottets betänkande FiU20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B4BB6" w:rsidRPr="00CB4BB6" w:rsidRDefault="00CB4BB6">
            <w:pPr>
              <w:pStyle w:val="Underrubrik"/>
            </w:pPr>
            <w:r w:rsidRPr="00CB4BB6">
              <w:t>Riktlinjer för den ekonomiska politiken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Tommy Waidelich (S)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Jonas Eriksson (MP)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10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Johnny Skalin (SD)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10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Ulla Andersson (V)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10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Anna Kinberg Batra (M)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Carl B Hamilton (FP)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14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Annie Johansson (C)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Anders Sellström (KD)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Finansminister Anders Borg (M)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5216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1247" w:type="dxa"/>
          </w:tcPr>
          <w:p w:rsidR="00CB4BB6" w:rsidRPr="00CB4BB6" w:rsidRDefault="00CB4BB6">
            <w:pPr>
              <w:pStyle w:val="Summalinje"/>
            </w:pPr>
            <w:r w:rsidRPr="00CB4BB6">
              <w:t>____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Summalinje"/>
            </w:pPr>
            <w:r w:rsidRPr="00CB4BB6">
              <w:t>____</w:t>
            </w: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  <w:r w:rsidRPr="00CB4BB6">
              <w:t xml:space="preserve"> </w:t>
            </w:r>
          </w:p>
        </w:tc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5216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1247" w:type="dxa"/>
          </w:tcPr>
          <w:p w:rsidR="00CB4BB6" w:rsidRPr="00CB4BB6" w:rsidRDefault="00CB4BB6">
            <w:pPr>
              <w:pStyle w:val="TalartidSumma"/>
            </w:pPr>
            <w:r w:rsidRPr="00CB4BB6">
              <w:t>1.24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TalartidAckumulerad"/>
            </w:pPr>
            <w:r w:rsidRPr="00CB4BB6">
              <w:t>1.24</w:t>
            </w: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rendenr"/>
            </w:pPr>
            <w:r w:rsidRPr="00CB4BB6">
              <w:t>12</w:t>
            </w:r>
          </w:p>
        </w:tc>
        <w:tc>
          <w:tcPr>
            <w:tcW w:w="5670" w:type="dxa"/>
          </w:tcPr>
          <w:p w:rsidR="00CB4BB6" w:rsidRPr="00CB4BB6" w:rsidRDefault="00CB4BB6">
            <w:pPr>
              <w:pStyle w:val="renderubrik"/>
            </w:pPr>
            <w:r w:rsidRPr="00CB4BB6">
              <w:t>Skatteutskottets betänkande SkU33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B4BB6" w:rsidRPr="00CB4BB6" w:rsidRDefault="00CB4BB6">
            <w:pPr>
              <w:pStyle w:val="Underrubrik"/>
            </w:pPr>
            <w:r w:rsidRPr="00CB4BB6">
              <w:t>Redovisning av skatteutgifter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rendenr"/>
            </w:pPr>
            <w:r w:rsidRPr="00CB4BB6">
              <w:t>13</w:t>
            </w:r>
          </w:p>
        </w:tc>
        <w:tc>
          <w:tcPr>
            <w:tcW w:w="5670" w:type="dxa"/>
            <w:gridSpan w:val="2"/>
          </w:tcPr>
          <w:p w:rsidR="00CB4BB6" w:rsidRPr="00CB4BB6" w:rsidRDefault="00CB4BB6">
            <w:pPr>
              <w:pStyle w:val="renderubrik"/>
            </w:pPr>
            <w:r w:rsidRPr="00CB4BB6">
              <w:t>Finansutskottets betänkande FiU21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B4BB6" w:rsidRPr="00CB4BB6" w:rsidRDefault="00CB4BB6">
            <w:pPr>
              <w:pStyle w:val="Underrubrik"/>
            </w:pPr>
            <w:r w:rsidRPr="00CB4BB6">
              <w:t>Vårändringsbudget för 2011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Jonas Eriksson (MP)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2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Johnny Skalin (SD)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5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Anna Kinberg Batra (M)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6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Marie Nordén (S)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5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5216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1247" w:type="dxa"/>
          </w:tcPr>
          <w:p w:rsidR="00CB4BB6" w:rsidRPr="00CB4BB6" w:rsidRDefault="00CB4BB6">
            <w:pPr>
              <w:pStyle w:val="Summalinje"/>
            </w:pPr>
            <w:r w:rsidRPr="00CB4BB6">
              <w:t>____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Summalinje"/>
            </w:pPr>
            <w:r w:rsidRPr="00CB4BB6">
              <w:t>____</w:t>
            </w: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  <w:r w:rsidRPr="00CB4BB6">
              <w:t xml:space="preserve"> </w:t>
            </w:r>
          </w:p>
        </w:tc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5216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1247" w:type="dxa"/>
          </w:tcPr>
          <w:p w:rsidR="00CB4BB6" w:rsidRPr="00CB4BB6" w:rsidRDefault="00CB4BB6">
            <w:pPr>
              <w:pStyle w:val="TalartidSumma"/>
            </w:pPr>
            <w:r w:rsidRPr="00CB4BB6">
              <w:t>0.18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TalartidAckumulerad"/>
            </w:pPr>
            <w:r w:rsidRPr="00CB4BB6">
              <w:t>1.42</w:t>
            </w: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rendenr"/>
            </w:pPr>
            <w:r w:rsidRPr="00CB4BB6">
              <w:t>14</w:t>
            </w:r>
          </w:p>
        </w:tc>
        <w:tc>
          <w:tcPr>
            <w:tcW w:w="5670" w:type="dxa"/>
          </w:tcPr>
          <w:p w:rsidR="00CB4BB6" w:rsidRPr="00CB4BB6" w:rsidRDefault="00CB4BB6">
            <w:pPr>
              <w:pStyle w:val="renderubrik"/>
            </w:pPr>
            <w:r w:rsidRPr="00CB4BB6">
              <w:t>Finansutskottets betänkande FiU33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B4BB6" w:rsidRPr="00CB4BB6" w:rsidRDefault="00CB4BB6">
            <w:pPr>
              <w:pStyle w:val="Underrubrik"/>
            </w:pPr>
            <w:r w:rsidRPr="00CB4BB6">
              <w:t>Årsredovisning för staten 2010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rendenr"/>
            </w:pPr>
            <w:r w:rsidRPr="00CB4BB6">
              <w:t>15</w:t>
            </w:r>
          </w:p>
        </w:tc>
        <w:tc>
          <w:tcPr>
            <w:tcW w:w="5670" w:type="dxa"/>
            <w:gridSpan w:val="2"/>
          </w:tcPr>
          <w:p w:rsidR="00CB4BB6" w:rsidRPr="00CB4BB6" w:rsidRDefault="00CB4BB6">
            <w:pPr>
              <w:pStyle w:val="renderubrik"/>
            </w:pPr>
            <w:bookmarkStart w:id="2" w:name="Utskottsnamn"/>
            <w:r w:rsidRPr="00CB4BB6">
              <w:t>Justitieutskottet</w:t>
            </w:r>
            <w:bookmarkEnd w:id="2"/>
            <w:r w:rsidRPr="00CB4BB6">
              <w:t xml:space="preserve">s betänkande </w:t>
            </w:r>
            <w:bookmarkStart w:id="3" w:name="BetänkandeNr"/>
            <w:bookmarkEnd w:id="3"/>
            <w:r w:rsidRPr="00CB4BB6">
              <w:t>JuU28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B4BB6" w:rsidRPr="00CB4BB6" w:rsidRDefault="00CB4BB6">
            <w:pPr>
              <w:pStyle w:val="Underrubrik"/>
            </w:pPr>
            <w:bookmarkStart w:id="4" w:name="Ärenderubrik"/>
            <w:bookmarkEnd w:id="4"/>
            <w:r w:rsidRPr="00CB4BB6">
              <w:t xml:space="preserve">Anmälningsplikt vid idrottsarrangemang </w:t>
            </w:r>
            <w:r w:rsidRPr="00CB4BB6">
              <w:rPr>
                <w:b/>
              </w:rPr>
              <w:t>(forts.)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Caroline Szyber (KD)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6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Kerstin Haglö (S)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Mehmet Kaplan (MP)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B4BB6" w:rsidRPr="00CB4BB6" w:rsidRDefault="00CB4BB6">
            <w:r w:rsidRPr="00CB4BB6">
              <w:t>Christer Adelsbo (S)</w:t>
            </w:r>
          </w:p>
        </w:tc>
        <w:tc>
          <w:tcPr>
            <w:tcW w:w="1247" w:type="dxa"/>
          </w:tcPr>
          <w:p w:rsidR="00CB4BB6" w:rsidRPr="00CB4BB6" w:rsidRDefault="00CB4BB6">
            <w:pPr>
              <w:pStyle w:val="Talartid"/>
            </w:pPr>
            <w:r w:rsidRPr="00CB4BB6">
              <w:t>8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IngenText"/>
            </w:pP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5216" w:type="dxa"/>
          </w:tcPr>
          <w:p w:rsidR="00CB4BB6" w:rsidRPr="00CB4BB6" w:rsidRDefault="00CB4BB6">
            <w:pPr>
              <w:pStyle w:val="Summalinje"/>
            </w:pPr>
          </w:p>
        </w:tc>
        <w:tc>
          <w:tcPr>
            <w:tcW w:w="1247" w:type="dxa"/>
          </w:tcPr>
          <w:p w:rsidR="00CB4BB6" w:rsidRPr="00CB4BB6" w:rsidRDefault="00CB4BB6">
            <w:pPr>
              <w:pStyle w:val="Summalinje"/>
            </w:pPr>
            <w:r w:rsidRPr="00CB4BB6">
              <w:t>____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Summalinje"/>
            </w:pPr>
            <w:r w:rsidRPr="00CB4BB6">
              <w:t>____</w:t>
            </w:r>
          </w:p>
        </w:tc>
      </w:tr>
      <w:tr w:rsidR="00000000" w:rsidRPr="00CB4B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  <w:r w:rsidRPr="00CB4BB6">
              <w:t xml:space="preserve"> </w:t>
            </w:r>
          </w:p>
        </w:tc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5216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1247" w:type="dxa"/>
          </w:tcPr>
          <w:p w:rsidR="00CB4BB6" w:rsidRPr="00CB4BB6" w:rsidRDefault="00CB4BB6">
            <w:pPr>
              <w:pStyle w:val="TalartidSumma"/>
            </w:pPr>
            <w:r w:rsidRPr="00CB4BB6">
              <w:t>0.30</w:t>
            </w:r>
          </w:p>
        </w:tc>
        <w:tc>
          <w:tcPr>
            <w:tcW w:w="1489" w:type="dxa"/>
          </w:tcPr>
          <w:p w:rsidR="00CB4BB6" w:rsidRPr="00CB4BB6" w:rsidRDefault="00CB4BB6">
            <w:pPr>
              <w:pStyle w:val="TalartidAckumulerad"/>
            </w:pPr>
            <w:r w:rsidRPr="00CB4BB6">
              <w:t>2.12</w:t>
            </w: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B4B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454" w:type="dxa"/>
          </w:tcPr>
          <w:p w:rsidR="00CB4BB6" w:rsidRPr="00CB4BB6" w:rsidRDefault="00CB4BB6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2268" w:type="dxa"/>
          </w:tcPr>
          <w:p w:rsidR="00CB4BB6" w:rsidRPr="00CB4BB6" w:rsidRDefault="00CB4BB6">
            <w:pPr>
              <w:pStyle w:val="TalartidTotalText"/>
            </w:pPr>
            <w:r w:rsidRPr="00CB4BB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B4BB6" w:rsidRPr="00CB4BB6" w:rsidRDefault="00CB4BB6">
            <w:pPr>
              <w:pStyle w:val="TalartidTotal"/>
            </w:pPr>
            <w:r w:rsidRPr="00CB4BB6">
              <w:t>2 tim. 12 min.</w:t>
            </w:r>
          </w:p>
        </w:tc>
      </w:tr>
      <w:tr w:rsidR="00000000" w:rsidRPr="00CB4B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B4BB6" w:rsidRPr="00CB4BB6" w:rsidRDefault="00CB4BB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B4BB6" w:rsidRPr="00CB4BB6" w:rsidRDefault="00CB4BB6"/>
          <w:p w:rsidR="00CB4BB6" w:rsidRPr="00CB4BB6" w:rsidRDefault="00CB4BB6">
            <w:pPr>
              <w:pStyle w:val="Mittstreck"/>
            </w:pPr>
            <w:r w:rsidRPr="00CB4BB6">
              <w:tab/>
            </w:r>
            <w:r w:rsidRPr="00CB4BB6">
              <w:tab/>
            </w:r>
          </w:p>
        </w:tc>
      </w:tr>
    </w:tbl>
    <w:p w:rsidR="00CB4BB6" w:rsidRPr="00CB4BB6" w:rsidRDefault="00CB4BB6">
      <w:pPr>
        <w:pStyle w:val="Blankrad"/>
      </w:pPr>
      <w:r w:rsidRPr="00CB4BB6">
        <w:t xml:space="preserve">     </w:t>
      </w:r>
    </w:p>
    <w:sectPr w:rsidR="00000000" w:rsidRPr="00CB4BB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BB6" w:rsidRPr="00CB4BB6" w:rsidRDefault="00CB4BB6">
      <w:r w:rsidRPr="00CB4BB6">
        <w:separator/>
      </w:r>
    </w:p>
  </w:endnote>
  <w:endnote w:type="continuationSeparator" w:id="0">
    <w:p w:rsidR="00CB4BB6" w:rsidRPr="00CB4BB6" w:rsidRDefault="00CB4BB6">
      <w:r w:rsidRPr="00CB4B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BB6" w:rsidRPr="00CB4BB6" w:rsidRDefault="00CB4BB6">
    <w:pPr>
      <w:pStyle w:val="Sidhuvud"/>
      <w:jc w:val="center"/>
    </w:pPr>
    <w:r w:rsidRPr="00CB4BB6">
      <w:fldChar w:fldCharType="begin" w:fldLock="1"/>
    </w:r>
    <w:r w:rsidRPr="00CB4BB6">
      <w:instrText xml:space="preserve"> PAGE </w:instrText>
    </w:r>
    <w:r w:rsidRPr="00CB4BB6">
      <w:fldChar w:fldCharType="separate"/>
    </w:r>
    <w:r w:rsidRPr="00CB4BB6">
      <w:t>2</w:t>
    </w:r>
    <w:r w:rsidRPr="00CB4BB6">
      <w:fldChar w:fldCharType="end"/>
    </w:r>
    <w:r w:rsidRPr="00CB4BB6">
      <w:t xml:space="preserve"> (</w:t>
    </w:r>
    <w:r w:rsidRPr="00CB4BB6">
      <w:fldChar w:fldCharType="begin" w:fldLock="1"/>
    </w:r>
    <w:r w:rsidRPr="00CB4BB6">
      <w:instrText xml:space="preserve"> NUMPAGES </w:instrText>
    </w:r>
    <w:r w:rsidRPr="00CB4BB6">
      <w:fldChar w:fldCharType="separate"/>
    </w:r>
    <w:r w:rsidRPr="00CB4BB6">
      <w:t>2</w:t>
    </w:r>
    <w:r w:rsidRPr="00CB4BB6">
      <w:fldChar w:fldCharType="end"/>
    </w:r>
    <w:r w:rsidRPr="00CB4BB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BB6" w:rsidRPr="00CB4BB6" w:rsidRDefault="00CB4BB6">
    <w:pPr>
      <w:pStyle w:val="Sidhuvud"/>
      <w:jc w:val="center"/>
    </w:pPr>
    <w:r w:rsidRPr="00CB4BB6">
      <w:fldChar w:fldCharType="begin" w:fldLock="1"/>
    </w:r>
    <w:r w:rsidRPr="00CB4BB6">
      <w:instrText xml:space="preserve"> PAGE </w:instrText>
    </w:r>
    <w:r w:rsidRPr="00CB4BB6">
      <w:fldChar w:fldCharType="separate"/>
    </w:r>
    <w:r w:rsidRPr="00CB4BB6">
      <w:t>1</w:t>
    </w:r>
    <w:r w:rsidRPr="00CB4BB6">
      <w:fldChar w:fldCharType="end"/>
    </w:r>
    <w:r w:rsidRPr="00CB4BB6">
      <w:t xml:space="preserve"> (</w:t>
    </w:r>
    <w:r w:rsidRPr="00CB4BB6">
      <w:fldChar w:fldCharType="begin" w:fldLock="1"/>
    </w:r>
    <w:r w:rsidRPr="00CB4BB6">
      <w:instrText xml:space="preserve"> NUMPAGES </w:instrText>
    </w:r>
    <w:r w:rsidRPr="00CB4BB6">
      <w:fldChar w:fldCharType="separate"/>
    </w:r>
    <w:r w:rsidRPr="00CB4BB6">
      <w:t>2</w:t>
    </w:r>
    <w:r w:rsidRPr="00CB4BB6">
      <w:fldChar w:fldCharType="end"/>
    </w:r>
    <w:r w:rsidRPr="00CB4BB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BB6" w:rsidRPr="00CB4BB6" w:rsidRDefault="00CB4BB6">
      <w:r w:rsidRPr="00CB4BB6">
        <w:separator/>
      </w:r>
    </w:p>
  </w:footnote>
  <w:footnote w:type="continuationSeparator" w:id="0">
    <w:p w:rsidR="00CB4BB6" w:rsidRPr="00CB4BB6" w:rsidRDefault="00CB4BB6">
      <w:r w:rsidRPr="00CB4B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BB6" w:rsidRPr="00CB4BB6" w:rsidRDefault="00CB4BB6">
    <w:pPr>
      <w:pStyle w:val="Sidhuvud"/>
      <w:tabs>
        <w:tab w:val="clear" w:pos="4536"/>
      </w:tabs>
    </w:pPr>
    <w:r w:rsidRPr="00CB4BB6">
      <w:fldChar w:fldCharType="begin" w:fldLock="1"/>
    </w:r>
    <w:r w:rsidRPr="00CB4BB6">
      <w:instrText xml:space="preserve"> DOCPROPERTY "DocumentDate" </w:instrText>
    </w:r>
    <w:r w:rsidRPr="00CB4BB6">
      <w:fldChar w:fldCharType="separate"/>
    </w:r>
    <w:r w:rsidRPr="00CB4BB6">
      <w:t>Onsdagen den 22 juni 2011</w:t>
    </w:r>
    <w:r w:rsidRPr="00CB4BB6">
      <w:fldChar w:fldCharType="end"/>
    </w:r>
    <w:r w:rsidRPr="00CB4BB6">
      <w:fldChar w:fldCharType="begin" w:fldLock="1"/>
    </w:r>
    <w:r w:rsidRPr="00CB4BB6">
      <w:instrText xml:space="preserve">if </w:instrText>
    </w:r>
    <w:r w:rsidRPr="00CB4BB6">
      <w:fldChar w:fldCharType="begin" w:fldLock="1"/>
    </w:r>
    <w:r w:rsidRPr="00CB4BB6">
      <w:instrText xml:space="preserve"> DOCPROPERTY "Status" </w:instrText>
    </w:r>
    <w:r w:rsidRPr="00CB4BB6">
      <w:fldChar w:fldCharType="separate"/>
    </w:r>
    <w:r w:rsidRPr="00CB4BB6">
      <w:instrText>slutlig</w:instrText>
    </w:r>
    <w:r w:rsidRPr="00CB4BB6">
      <w:fldChar w:fldCharType="end"/>
    </w:r>
    <w:r w:rsidRPr="00CB4BB6">
      <w:instrText xml:space="preserve"> = "preliminär" " (preliminärt)" "" </w:instrText>
    </w:r>
    <w:r w:rsidRPr="00CB4BB6">
      <w:fldChar w:fldCharType="end"/>
    </w:r>
    <w:r w:rsidRPr="00CB4BB6">
      <w:tab/>
    </w:r>
  </w:p>
  <w:p w:rsidR="00CB4BB6" w:rsidRPr="00CB4BB6" w:rsidRDefault="00CB4B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B4BB6">
      <w:rPr>
        <w:sz w:val="12"/>
      </w:rPr>
      <w:tab/>
    </w:r>
  </w:p>
  <w:p w:rsidR="00CB4BB6" w:rsidRPr="00CB4BB6" w:rsidRDefault="00CB4B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BB6" w:rsidRPr="00CB4BB6" w:rsidRDefault="00CB4BB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B4BB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4BB6" w:rsidRPr="00CB4BB6" w:rsidRDefault="00CB4BB6">
    <w:pPr>
      <w:pStyle w:val="Dokumentrubrik"/>
      <w:spacing w:after="360"/>
    </w:pPr>
    <w:r w:rsidRPr="00CB4BB6">
      <w:fldChar w:fldCharType="begin" w:fldLock="1"/>
    </w:r>
    <w:r w:rsidRPr="00CB4BB6">
      <w:instrText xml:space="preserve"> if </w:instrText>
    </w:r>
    <w:r w:rsidRPr="00CB4BB6">
      <w:fldChar w:fldCharType="begin" w:fldLock="1"/>
    </w:r>
    <w:r w:rsidRPr="00CB4BB6">
      <w:instrText xml:space="preserve"> DOCPROPERTY  Status </w:instrText>
    </w:r>
    <w:r w:rsidRPr="00CB4BB6">
      <w:fldChar w:fldCharType="separate"/>
    </w:r>
    <w:r w:rsidRPr="00CB4BB6">
      <w:instrText>slutlig</w:instrText>
    </w:r>
    <w:r w:rsidRPr="00CB4BB6">
      <w:fldChar w:fldCharType="end"/>
    </w:r>
    <w:r w:rsidRPr="00CB4BB6">
      <w:instrText xml:space="preserve"> = "preliminär" "Preliminär t" "T" </w:instrText>
    </w:r>
    <w:r w:rsidRPr="00CB4BB6">
      <w:fldChar w:fldCharType="separate"/>
    </w:r>
    <w:r w:rsidRPr="00CB4BB6">
      <w:rPr>
        <w:noProof/>
      </w:rPr>
      <w:t>T</w:t>
    </w:r>
    <w:r w:rsidRPr="00CB4BB6">
      <w:fldChar w:fldCharType="end"/>
    </w:r>
    <w:r w:rsidRPr="00CB4BB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B60138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F59149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362F4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8D51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0417489">
    <w:abstractNumId w:val="45"/>
  </w:num>
  <w:num w:numId="2" w16cid:durableId="120269078">
    <w:abstractNumId w:val="27"/>
  </w:num>
  <w:num w:numId="3" w16cid:durableId="1658267682">
    <w:abstractNumId w:val="44"/>
  </w:num>
  <w:num w:numId="4" w16cid:durableId="1230379559">
    <w:abstractNumId w:val="25"/>
  </w:num>
  <w:num w:numId="5" w16cid:durableId="248347507">
    <w:abstractNumId w:val="12"/>
  </w:num>
  <w:num w:numId="6" w16cid:durableId="1038117005">
    <w:abstractNumId w:val="31"/>
  </w:num>
  <w:num w:numId="7" w16cid:durableId="1228154356">
    <w:abstractNumId w:val="39"/>
  </w:num>
  <w:num w:numId="8" w16cid:durableId="1233930809">
    <w:abstractNumId w:val="29"/>
  </w:num>
  <w:num w:numId="9" w16cid:durableId="615990269">
    <w:abstractNumId w:val="37"/>
  </w:num>
  <w:num w:numId="10" w16cid:durableId="1938170772">
    <w:abstractNumId w:val="26"/>
  </w:num>
  <w:num w:numId="11" w16cid:durableId="490099751">
    <w:abstractNumId w:val="15"/>
  </w:num>
  <w:num w:numId="12" w16cid:durableId="751321385">
    <w:abstractNumId w:val="10"/>
  </w:num>
  <w:num w:numId="13" w16cid:durableId="242107995">
    <w:abstractNumId w:val="17"/>
  </w:num>
  <w:num w:numId="14" w16cid:durableId="1424650017">
    <w:abstractNumId w:val="18"/>
  </w:num>
  <w:num w:numId="15" w16cid:durableId="286351897">
    <w:abstractNumId w:val="28"/>
  </w:num>
  <w:num w:numId="16" w16cid:durableId="458493340">
    <w:abstractNumId w:val="20"/>
  </w:num>
  <w:num w:numId="17" w16cid:durableId="1215311205">
    <w:abstractNumId w:val="40"/>
  </w:num>
  <w:num w:numId="18" w16cid:durableId="944772010">
    <w:abstractNumId w:val="22"/>
  </w:num>
  <w:num w:numId="19" w16cid:durableId="209416797">
    <w:abstractNumId w:val="47"/>
  </w:num>
  <w:num w:numId="20" w16cid:durableId="1017150864">
    <w:abstractNumId w:val="13"/>
  </w:num>
  <w:num w:numId="21" w16cid:durableId="1129084711">
    <w:abstractNumId w:val="19"/>
  </w:num>
  <w:num w:numId="22" w16cid:durableId="1622954930">
    <w:abstractNumId w:val="33"/>
  </w:num>
  <w:num w:numId="23" w16cid:durableId="464079738">
    <w:abstractNumId w:val="35"/>
  </w:num>
  <w:num w:numId="24" w16cid:durableId="1416053181">
    <w:abstractNumId w:val="16"/>
  </w:num>
  <w:num w:numId="25" w16cid:durableId="908921185">
    <w:abstractNumId w:val="36"/>
  </w:num>
  <w:num w:numId="26" w16cid:durableId="120272103">
    <w:abstractNumId w:val="41"/>
  </w:num>
  <w:num w:numId="27" w16cid:durableId="1151753615">
    <w:abstractNumId w:val="38"/>
  </w:num>
  <w:num w:numId="28" w16cid:durableId="192694809">
    <w:abstractNumId w:val="43"/>
  </w:num>
  <w:num w:numId="29" w16cid:durableId="1669093256">
    <w:abstractNumId w:val="14"/>
  </w:num>
  <w:num w:numId="30" w16cid:durableId="961109088">
    <w:abstractNumId w:val="46"/>
  </w:num>
  <w:num w:numId="31" w16cid:durableId="348726871">
    <w:abstractNumId w:val="30"/>
  </w:num>
  <w:num w:numId="32" w16cid:durableId="294454177">
    <w:abstractNumId w:val="32"/>
  </w:num>
  <w:num w:numId="33" w16cid:durableId="1967196676">
    <w:abstractNumId w:val="34"/>
  </w:num>
  <w:num w:numId="34" w16cid:durableId="1864439084">
    <w:abstractNumId w:val="42"/>
  </w:num>
  <w:num w:numId="35" w16cid:durableId="1601527689">
    <w:abstractNumId w:val="8"/>
  </w:num>
  <w:num w:numId="36" w16cid:durableId="1753508362">
    <w:abstractNumId w:val="3"/>
  </w:num>
  <w:num w:numId="37" w16cid:durableId="1371102384">
    <w:abstractNumId w:val="2"/>
  </w:num>
  <w:num w:numId="38" w16cid:durableId="104429062">
    <w:abstractNumId w:val="1"/>
  </w:num>
  <w:num w:numId="39" w16cid:durableId="584532202">
    <w:abstractNumId w:val="0"/>
  </w:num>
  <w:num w:numId="40" w16cid:durableId="114177116">
    <w:abstractNumId w:val="9"/>
  </w:num>
  <w:num w:numId="41" w16cid:durableId="1722166261">
    <w:abstractNumId w:val="7"/>
  </w:num>
  <w:num w:numId="42" w16cid:durableId="468279526">
    <w:abstractNumId w:val="6"/>
  </w:num>
  <w:num w:numId="43" w16cid:durableId="608122809">
    <w:abstractNumId w:val="5"/>
  </w:num>
  <w:num w:numId="44" w16cid:durableId="1631667294">
    <w:abstractNumId w:val="4"/>
  </w:num>
  <w:num w:numId="45" w16cid:durableId="500317085">
    <w:abstractNumId w:val="11"/>
  </w:num>
  <w:num w:numId="46" w16cid:durableId="1109541873">
    <w:abstractNumId w:val="24"/>
  </w:num>
  <w:num w:numId="47" w16cid:durableId="986741790">
    <w:abstractNumId w:val="23"/>
  </w:num>
  <w:num w:numId="48" w16cid:durableId="18788155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696E"/>
    <w:rsid w:val="0061696E"/>
    <w:rsid w:val="00CB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005F94-00C1-4D21-B14A-37E29DDB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210</Words>
  <Characters>1101</Characters>
  <Application>Microsoft Office Word</Application>
  <DocSecurity>4</DocSecurity>
  <Lines>275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2011-06-21T21:20:00Z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22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2011-06-22</vt:lpwstr>
  </property>
  <property fmtid="{D5CDD505-2E9C-101B-9397-08002B2CF9AE}" pid="6" name="DocumentYear">
    <vt:lpwstr>2010/11</vt:lpwstr>
  </property>
</Properties>
</file>