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7A5D" w:rsidR="00817A5D" w:rsidP="00817A5D" w:rsidRDefault="00817A5D" w14:paraId="18149548" w14:textId="77777777">
      <w:pPr>
        <w:pStyle w:val="Rubrik1"/>
      </w:pPr>
      <w:r w:rsidRPr="00817A5D">
        <w:t>Sammanfattning</w:t>
      </w:r>
    </w:p>
    <w:p w:rsidR="00457938" w:rsidP="00817A5D" w:rsidRDefault="00817A5D" w14:paraId="68AF9CAF" w14:textId="4EBB0ECC">
      <w:pPr>
        <w:spacing w:before="80"/>
        <w:ind w:firstLine="0"/>
      </w:pPr>
      <w:r w:rsidRPr="00817A5D">
        <w:t>Samhäll</w:t>
      </w:r>
      <w:r w:rsidR="002B67CC">
        <w:t>sekonomi och finansförvaltning</w:t>
      </w:r>
      <w:r w:rsidRPr="00817A5D">
        <w:t xml:space="preserve"> är av stor vikt för att skapa förutsättningar för ett gott samhälle, goda uppväxtvillkor och en fungerande arbetsmarknad. I denna motion föreslår Kristdemokraterna bland annat </w:t>
      </w:r>
      <w:r w:rsidR="00070067">
        <w:t>utveckling</w:t>
      </w:r>
      <w:r w:rsidRPr="00817A5D" w:rsidR="00070067">
        <w:t xml:space="preserve"> </w:t>
      </w:r>
      <w:r w:rsidRPr="00817A5D">
        <w:t>av livskvalitet</w:t>
      </w:r>
      <w:r w:rsidR="002B67CC">
        <w:t>s</w:t>
      </w:r>
      <w:r w:rsidRPr="00817A5D">
        <w:t>index</w:t>
      </w:r>
      <w:r w:rsidR="00070067">
        <w:t>et</w:t>
      </w:r>
      <w:r w:rsidR="00F11CFC">
        <w:t xml:space="preserve"> i den officiella statistiken och att de statliga my</w:t>
      </w:r>
      <w:r w:rsidR="002B67CC">
        <w:t>ndigheterna i sin verksamhet ska</w:t>
      </w:r>
      <w:r w:rsidR="00854350">
        <w:t xml:space="preserve"> utgöra föredömen.</w:t>
      </w:r>
    </w:p>
    <w:sdt>
      <w:sdtPr>
        <w:alias w:val="CC_Boilerplate_4"/>
        <w:tag w:val="CC_Boilerplate_4"/>
        <w:id w:val="-1644581176"/>
        <w:lock w:val="sdtLocked"/>
        <w:placeholder>
          <w:docPart w:val="29DE2297A88B4CFFAB91F624FD4A2739"/>
        </w:placeholder>
        <w:text/>
      </w:sdtPr>
      <w:sdtEndPr/>
      <w:sdtContent>
        <w:p w:rsidRPr="009B062B" w:rsidR="00AF30DD" w:rsidP="00DA28CE" w:rsidRDefault="00AF30DD" w14:paraId="341AC1E3" w14:textId="77777777">
          <w:pPr>
            <w:pStyle w:val="Rubrik1"/>
            <w:spacing w:after="300"/>
          </w:pPr>
          <w:r w:rsidRPr="009B062B">
            <w:t>Förslag till riksdagsbeslut</w:t>
          </w:r>
        </w:p>
      </w:sdtContent>
    </w:sdt>
    <w:sdt>
      <w:sdtPr>
        <w:alias w:val="Yrkande 1"/>
        <w:tag w:val="da260157-f795-40bf-a135-6e95606762b8"/>
        <w:id w:val="-1269615799"/>
        <w:lock w:val="sdtLocked"/>
      </w:sdtPr>
      <w:sdtEndPr/>
      <w:sdtContent>
        <w:p w:rsidR="008C174F" w:rsidRDefault="00FD6191" w14:paraId="69721F5C" w14:textId="77777777">
          <w:pPr>
            <w:pStyle w:val="Frslagstext"/>
          </w:pPr>
          <w:r>
            <w:t>Riksdagen anvisar anslagen för 2019 inom utgiftsområde 2 Samhällsekonomi och finansförvaltning enligt förslaget i tabell 1 i motionen.</w:t>
          </w:r>
        </w:p>
      </w:sdtContent>
    </w:sdt>
    <w:sdt>
      <w:sdtPr>
        <w:alias w:val="Yrkande 2"/>
        <w:tag w:val="4e57a8bd-cef6-41c2-82f6-9b8e2a33b701"/>
        <w:id w:val="-2136013830"/>
        <w:lock w:val="sdtLocked"/>
      </w:sdtPr>
      <w:sdtEndPr/>
      <w:sdtContent>
        <w:p w:rsidR="008C174F" w:rsidRDefault="00FD6191" w14:paraId="64EBACF9" w14:textId="77777777">
          <w:pPr>
            <w:pStyle w:val="Frslagstext"/>
          </w:pPr>
          <w:r>
            <w:t>Riksdagen ställer sig bakom det som anförs i motionen om att komplettera regeringens ramverk för välståndsutveckling med den officiella statistiken och tillkännager detta för regeringen.</w:t>
          </w:r>
        </w:p>
      </w:sdtContent>
    </w:sdt>
    <w:sdt>
      <w:sdtPr>
        <w:alias w:val="Yrkande 3"/>
        <w:tag w:val="4c6a7360-3daa-4fa1-b7c6-0999d8de9f23"/>
        <w:id w:val="-2060234644"/>
        <w:lock w:val="sdtLocked"/>
      </w:sdtPr>
      <w:sdtEndPr/>
      <w:sdtContent>
        <w:p w:rsidR="008C174F" w:rsidRDefault="00FD6191" w14:paraId="6938C993" w14:textId="77777777">
          <w:pPr>
            <w:pStyle w:val="Frslagstext"/>
          </w:pPr>
          <w:r>
            <w:t>Riksdagen ställer sig bakom det som anförs i motionen om att offentliga arbetsgivare bör redovisa samtliga skatter och avgifter på lönebeskeden och tillkännager detta för regeringen.</w:t>
          </w:r>
        </w:p>
      </w:sdtContent>
    </w:sdt>
    <w:p w:rsidR="002B67CC" w:rsidRDefault="002B67CC" w14:paraId="2E9D1DC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9A0A2E557F704481A7AC98CE16B99DAD"/>
        </w:placeholder>
        <w:text/>
      </w:sdtPr>
      <w:sdtEndPr/>
      <w:sdtContent>
        <w:p w:rsidRPr="003E0A72" w:rsidR="006D79C9" w:rsidP="00333E95" w:rsidRDefault="00A35F44" w14:paraId="48B7E7E4" w14:textId="7FFD2C65">
          <w:pPr>
            <w:pStyle w:val="Rubrik1"/>
          </w:pPr>
          <w:r>
            <w:t>Tabeller</w:t>
          </w:r>
        </w:p>
      </w:sdtContent>
    </w:sdt>
    <w:p w:rsidRPr="002B67CC" w:rsidR="0007462B" w:rsidP="002B67CC" w:rsidRDefault="0024240C" w14:paraId="2F06EAAC" w14:textId="77777777">
      <w:pPr>
        <w:pStyle w:val="Tabellrubrik"/>
        <w:spacing w:line="240" w:lineRule="exact"/>
      </w:pPr>
      <w:r w:rsidRPr="002B67CC">
        <w:t>Tabell 1 Kristdemokraternas förslag till anslag för 201</w:t>
      </w:r>
      <w:r w:rsidRPr="002B67CC" w:rsidR="0007462B">
        <w:t>9</w:t>
      </w:r>
      <w:r w:rsidRPr="002B67CC">
        <w:t xml:space="preserve"> uttryckt som avvikelse</w:t>
      </w:r>
      <w:r w:rsidRPr="002B67CC" w:rsidR="0007462B">
        <w:t xml:space="preserve"> </w:t>
      </w:r>
      <w:r w:rsidRPr="002B67CC">
        <w:t>gentemot regeringens förslag</w:t>
      </w:r>
    </w:p>
    <w:p w:rsidRPr="002B67CC" w:rsidR="002B67CC" w:rsidP="002B67CC" w:rsidRDefault="002B67CC" w14:paraId="19CF2053"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kern w:val="0"/>
          <w:sz w:val="22"/>
          <w:szCs w:val="22"/>
          <w:lang w:eastAsia="sv-SE"/>
          <w14:numSpacing w14:val="default"/>
        </w:rPr>
      </w:pPr>
      <w:r w:rsidRPr="002B67CC">
        <w:rPr>
          <w:rFonts w:ascii="Times New Roman" w:hAnsi="Times New Roman" w:eastAsia="Times New Roman" w:cs="Times New Roman"/>
          <w:kern w:val="0"/>
          <w:sz w:val="22"/>
          <w:szCs w:val="22"/>
          <w:lang w:eastAsia="sv-SE"/>
          <w14:numSpacing w14:val="default"/>
        </w:rPr>
        <w:t>Anslagsförslag 2019 för utgiftsområde 2 Samhällsekonomi och finansförvaltning</w:t>
      </w:r>
    </w:p>
    <w:p w:rsidRPr="002B67CC" w:rsidR="002B67CC" w:rsidP="002B67CC" w:rsidRDefault="002B67CC" w14:paraId="3E76551D" w14:textId="77777777">
      <w:pPr>
        <w:pStyle w:val="Tabellunderrubrik"/>
      </w:pPr>
      <w:r w:rsidRPr="002B67CC">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2B67CC" w:rsidR="00F11CFC" w:rsidTr="00AF1B56" w14:paraId="496A223A" w14:textId="77777777">
        <w:trPr>
          <w:trHeight w:val="510"/>
        </w:trPr>
        <w:tc>
          <w:tcPr>
            <w:tcW w:w="5400" w:type="dxa"/>
            <w:gridSpan w:val="2"/>
            <w:tcBorders>
              <w:top w:val="single" w:color="auto" w:sz="4" w:space="0"/>
              <w:left w:val="nil"/>
              <w:bottom w:val="single" w:color="auto" w:sz="4" w:space="0"/>
              <w:right w:val="nil"/>
            </w:tcBorders>
            <w:shd w:val="clear" w:color="auto" w:fill="auto"/>
            <w:noWrap/>
            <w:vAlign w:val="bottom"/>
            <w:hideMark/>
          </w:tcPr>
          <w:p w:rsidRPr="002B67CC" w:rsidR="00F11CFC" w:rsidP="00AF1B56" w:rsidRDefault="00F11CFC" w14:paraId="20411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2B67CC" w:rsidR="00F11CFC" w:rsidP="002B67CC" w:rsidRDefault="00F11CFC" w14:paraId="7C943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2B67CC" w:rsidR="00F11CFC" w:rsidP="002B67CC" w:rsidRDefault="00F11CFC" w14:paraId="5DB02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Avvikelse från regeringen (KD)</w:t>
            </w:r>
          </w:p>
        </w:tc>
      </w:tr>
      <w:tr w:rsidRPr="002B67CC" w:rsidR="00F11CFC" w:rsidTr="002B67CC" w14:paraId="346F4A65"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07AFF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2B67CC" w:rsidR="00F11CFC" w:rsidP="002B67CC" w:rsidRDefault="00F11CFC" w14:paraId="05040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Statskontoret</w:t>
            </w:r>
          </w:p>
        </w:tc>
        <w:tc>
          <w:tcPr>
            <w:tcW w:w="1300" w:type="dxa"/>
            <w:tcBorders>
              <w:top w:val="nil"/>
              <w:left w:val="nil"/>
              <w:bottom w:val="nil"/>
              <w:right w:val="nil"/>
            </w:tcBorders>
            <w:shd w:val="clear" w:color="auto" w:fill="auto"/>
            <w:hideMark/>
          </w:tcPr>
          <w:p w:rsidRPr="002B67CC" w:rsidR="00F11CFC" w:rsidP="002B67CC" w:rsidRDefault="00F11CFC" w14:paraId="076A0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97 616</w:t>
            </w:r>
          </w:p>
        </w:tc>
        <w:tc>
          <w:tcPr>
            <w:tcW w:w="1960" w:type="dxa"/>
            <w:tcBorders>
              <w:top w:val="nil"/>
              <w:left w:val="nil"/>
              <w:bottom w:val="nil"/>
              <w:right w:val="nil"/>
            </w:tcBorders>
            <w:shd w:val="clear" w:color="auto" w:fill="auto"/>
            <w:hideMark/>
          </w:tcPr>
          <w:p w:rsidRPr="002B67CC" w:rsidR="00F11CFC" w:rsidP="002B67CC" w:rsidRDefault="00F11CFC" w14:paraId="0A77E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49CB192F"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2C85D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2B67CC" w:rsidR="00F11CFC" w:rsidP="002B67CC" w:rsidRDefault="00F11CFC" w14:paraId="26551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Kammarkollegiet</w:t>
            </w:r>
          </w:p>
        </w:tc>
        <w:tc>
          <w:tcPr>
            <w:tcW w:w="1300" w:type="dxa"/>
            <w:tcBorders>
              <w:top w:val="nil"/>
              <w:left w:val="nil"/>
              <w:bottom w:val="nil"/>
              <w:right w:val="nil"/>
            </w:tcBorders>
            <w:shd w:val="clear" w:color="auto" w:fill="auto"/>
            <w:hideMark/>
          </w:tcPr>
          <w:p w:rsidRPr="002B67CC" w:rsidR="00F11CFC" w:rsidP="002B67CC" w:rsidRDefault="00F11CFC" w14:paraId="2A589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72 009</w:t>
            </w:r>
          </w:p>
        </w:tc>
        <w:tc>
          <w:tcPr>
            <w:tcW w:w="1960" w:type="dxa"/>
            <w:tcBorders>
              <w:top w:val="nil"/>
              <w:left w:val="nil"/>
              <w:bottom w:val="nil"/>
              <w:right w:val="nil"/>
            </w:tcBorders>
            <w:shd w:val="clear" w:color="auto" w:fill="auto"/>
            <w:hideMark/>
          </w:tcPr>
          <w:p w:rsidRPr="002B67CC" w:rsidR="00F11CFC" w:rsidP="002B67CC" w:rsidRDefault="00F11CFC" w14:paraId="249A2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624954A8" w14:textId="77777777">
        <w:trPr>
          <w:trHeight w:val="510"/>
        </w:trPr>
        <w:tc>
          <w:tcPr>
            <w:tcW w:w="600" w:type="dxa"/>
            <w:tcBorders>
              <w:top w:val="nil"/>
              <w:left w:val="nil"/>
              <w:bottom w:val="nil"/>
              <w:right w:val="nil"/>
            </w:tcBorders>
            <w:shd w:val="clear" w:color="auto" w:fill="auto"/>
            <w:hideMark/>
          </w:tcPr>
          <w:p w:rsidRPr="002B67CC" w:rsidR="00F11CFC" w:rsidP="002B67CC" w:rsidRDefault="00F11CFC" w14:paraId="0F91F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2B67CC" w:rsidR="00F11CFC" w:rsidP="002B67CC" w:rsidRDefault="00F11CFC" w14:paraId="6D9AB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300" w:type="dxa"/>
            <w:tcBorders>
              <w:top w:val="nil"/>
              <w:left w:val="nil"/>
              <w:bottom w:val="nil"/>
              <w:right w:val="nil"/>
            </w:tcBorders>
            <w:shd w:val="clear" w:color="auto" w:fill="auto"/>
            <w:vAlign w:val="bottom"/>
            <w:hideMark/>
          </w:tcPr>
          <w:p w:rsidRPr="002B67CC" w:rsidR="00F11CFC" w:rsidP="002B67CC" w:rsidRDefault="00F11CFC" w14:paraId="64826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17 550</w:t>
            </w:r>
          </w:p>
        </w:tc>
        <w:tc>
          <w:tcPr>
            <w:tcW w:w="1960" w:type="dxa"/>
            <w:tcBorders>
              <w:top w:val="nil"/>
              <w:left w:val="nil"/>
              <w:bottom w:val="nil"/>
              <w:right w:val="nil"/>
            </w:tcBorders>
            <w:shd w:val="clear" w:color="auto" w:fill="auto"/>
            <w:vAlign w:val="bottom"/>
            <w:hideMark/>
          </w:tcPr>
          <w:p w:rsidRPr="002B67CC" w:rsidR="00F11CFC" w:rsidP="002B67CC" w:rsidRDefault="00F11CFC" w14:paraId="7AEFF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19F7BEBD"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3241A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2B67CC" w:rsidR="00F11CFC" w:rsidP="002B67CC" w:rsidRDefault="00F11CFC" w14:paraId="1C30A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Arbetsgivarpolitiska frågor</w:t>
            </w:r>
          </w:p>
        </w:tc>
        <w:tc>
          <w:tcPr>
            <w:tcW w:w="1300" w:type="dxa"/>
            <w:tcBorders>
              <w:top w:val="nil"/>
              <w:left w:val="nil"/>
              <w:bottom w:val="nil"/>
              <w:right w:val="nil"/>
            </w:tcBorders>
            <w:shd w:val="clear" w:color="auto" w:fill="auto"/>
            <w:hideMark/>
          </w:tcPr>
          <w:p w:rsidRPr="002B67CC" w:rsidR="00F11CFC" w:rsidP="002B67CC" w:rsidRDefault="00F11CFC" w14:paraId="11B7F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2 443</w:t>
            </w:r>
          </w:p>
        </w:tc>
        <w:tc>
          <w:tcPr>
            <w:tcW w:w="1960" w:type="dxa"/>
            <w:tcBorders>
              <w:top w:val="nil"/>
              <w:left w:val="nil"/>
              <w:bottom w:val="nil"/>
              <w:right w:val="nil"/>
            </w:tcBorders>
            <w:shd w:val="clear" w:color="auto" w:fill="auto"/>
            <w:hideMark/>
          </w:tcPr>
          <w:p w:rsidRPr="002B67CC" w:rsidR="00F11CFC" w:rsidP="002B67CC" w:rsidRDefault="00F11CFC" w14:paraId="58F3B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3D04034F"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05D0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2B67CC" w:rsidR="00F11CFC" w:rsidP="002B67CC" w:rsidRDefault="00F11CFC" w14:paraId="1CF50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Statliga tjänstepensioner m.m.</w:t>
            </w:r>
          </w:p>
        </w:tc>
        <w:tc>
          <w:tcPr>
            <w:tcW w:w="1300" w:type="dxa"/>
            <w:tcBorders>
              <w:top w:val="nil"/>
              <w:left w:val="nil"/>
              <w:bottom w:val="nil"/>
              <w:right w:val="nil"/>
            </w:tcBorders>
            <w:shd w:val="clear" w:color="auto" w:fill="auto"/>
            <w:hideMark/>
          </w:tcPr>
          <w:p w:rsidRPr="002B67CC" w:rsidR="00F11CFC" w:rsidP="002B67CC" w:rsidRDefault="00F11CFC" w14:paraId="7F631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13 651 000</w:t>
            </w:r>
          </w:p>
        </w:tc>
        <w:tc>
          <w:tcPr>
            <w:tcW w:w="1960" w:type="dxa"/>
            <w:tcBorders>
              <w:top w:val="nil"/>
              <w:left w:val="nil"/>
              <w:bottom w:val="nil"/>
              <w:right w:val="nil"/>
            </w:tcBorders>
            <w:shd w:val="clear" w:color="auto" w:fill="auto"/>
            <w:hideMark/>
          </w:tcPr>
          <w:p w:rsidRPr="002B67CC" w:rsidR="00F11CFC" w:rsidP="002B67CC" w:rsidRDefault="00F11CFC" w14:paraId="175F4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2617DD83"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DFFD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2B67CC" w:rsidR="00F11CFC" w:rsidP="002B67CC" w:rsidRDefault="00F11CFC" w14:paraId="3A6B5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Finanspolitiska rådet</w:t>
            </w:r>
          </w:p>
        </w:tc>
        <w:tc>
          <w:tcPr>
            <w:tcW w:w="1300" w:type="dxa"/>
            <w:tcBorders>
              <w:top w:val="nil"/>
              <w:left w:val="nil"/>
              <w:bottom w:val="nil"/>
              <w:right w:val="nil"/>
            </w:tcBorders>
            <w:shd w:val="clear" w:color="auto" w:fill="auto"/>
            <w:hideMark/>
          </w:tcPr>
          <w:p w:rsidRPr="002B67CC" w:rsidR="00F11CFC" w:rsidP="002B67CC" w:rsidRDefault="00F11CFC" w14:paraId="42C48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10 230</w:t>
            </w:r>
          </w:p>
        </w:tc>
        <w:tc>
          <w:tcPr>
            <w:tcW w:w="1960" w:type="dxa"/>
            <w:tcBorders>
              <w:top w:val="nil"/>
              <w:left w:val="nil"/>
              <w:bottom w:val="nil"/>
              <w:right w:val="nil"/>
            </w:tcBorders>
            <w:shd w:val="clear" w:color="auto" w:fill="auto"/>
            <w:hideMark/>
          </w:tcPr>
          <w:p w:rsidRPr="002B67CC" w:rsidR="00F11CFC" w:rsidP="002B67CC" w:rsidRDefault="00F11CFC" w14:paraId="08650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3BDDE48D"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7C99A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2B67CC" w:rsidR="00F11CFC" w:rsidP="002B67CC" w:rsidRDefault="00F11CFC" w14:paraId="2CD5F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Konjunkturinstitutet</w:t>
            </w:r>
          </w:p>
        </w:tc>
        <w:tc>
          <w:tcPr>
            <w:tcW w:w="1300" w:type="dxa"/>
            <w:tcBorders>
              <w:top w:val="nil"/>
              <w:left w:val="nil"/>
              <w:bottom w:val="nil"/>
              <w:right w:val="nil"/>
            </w:tcBorders>
            <w:shd w:val="clear" w:color="auto" w:fill="auto"/>
            <w:hideMark/>
          </w:tcPr>
          <w:p w:rsidRPr="002B67CC" w:rsidR="00F11CFC" w:rsidP="002B67CC" w:rsidRDefault="00F11CFC" w14:paraId="287A3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65 136</w:t>
            </w:r>
          </w:p>
        </w:tc>
        <w:tc>
          <w:tcPr>
            <w:tcW w:w="1960" w:type="dxa"/>
            <w:tcBorders>
              <w:top w:val="nil"/>
              <w:left w:val="nil"/>
              <w:bottom w:val="nil"/>
              <w:right w:val="nil"/>
            </w:tcBorders>
            <w:shd w:val="clear" w:color="auto" w:fill="auto"/>
            <w:hideMark/>
          </w:tcPr>
          <w:p w:rsidRPr="002B67CC" w:rsidR="00F11CFC" w:rsidP="002B67CC" w:rsidRDefault="00F11CFC" w14:paraId="74640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53981016"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4A95C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2B67CC" w:rsidR="00F11CFC" w:rsidP="002B67CC" w:rsidRDefault="00F11CFC" w14:paraId="6FD3A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Ekonomistyrningsverket</w:t>
            </w:r>
          </w:p>
        </w:tc>
        <w:tc>
          <w:tcPr>
            <w:tcW w:w="1300" w:type="dxa"/>
            <w:tcBorders>
              <w:top w:val="nil"/>
              <w:left w:val="nil"/>
              <w:bottom w:val="nil"/>
              <w:right w:val="nil"/>
            </w:tcBorders>
            <w:shd w:val="clear" w:color="auto" w:fill="auto"/>
            <w:hideMark/>
          </w:tcPr>
          <w:p w:rsidRPr="002B67CC" w:rsidR="00F11CFC" w:rsidP="002B67CC" w:rsidRDefault="00F11CFC" w14:paraId="26E8E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166 389</w:t>
            </w:r>
          </w:p>
        </w:tc>
        <w:tc>
          <w:tcPr>
            <w:tcW w:w="1960" w:type="dxa"/>
            <w:tcBorders>
              <w:top w:val="nil"/>
              <w:left w:val="nil"/>
              <w:bottom w:val="nil"/>
              <w:right w:val="nil"/>
            </w:tcBorders>
            <w:shd w:val="clear" w:color="auto" w:fill="auto"/>
            <w:hideMark/>
          </w:tcPr>
          <w:p w:rsidRPr="002B67CC" w:rsidR="00F11CFC" w:rsidP="002B67CC" w:rsidRDefault="00F11CFC" w14:paraId="4EEC2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05C9877C"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0BADE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2B67CC" w:rsidR="00F11CFC" w:rsidP="002B67CC" w:rsidRDefault="00F11CFC" w14:paraId="2A8C0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Statistiska centralbyrån</w:t>
            </w:r>
          </w:p>
        </w:tc>
        <w:tc>
          <w:tcPr>
            <w:tcW w:w="1300" w:type="dxa"/>
            <w:tcBorders>
              <w:top w:val="nil"/>
              <w:left w:val="nil"/>
              <w:bottom w:val="nil"/>
              <w:right w:val="nil"/>
            </w:tcBorders>
            <w:shd w:val="clear" w:color="auto" w:fill="auto"/>
            <w:hideMark/>
          </w:tcPr>
          <w:p w:rsidRPr="002B67CC" w:rsidR="00F11CFC" w:rsidP="002B67CC" w:rsidRDefault="00F11CFC" w14:paraId="59ABF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567 759</w:t>
            </w:r>
          </w:p>
        </w:tc>
        <w:tc>
          <w:tcPr>
            <w:tcW w:w="1960" w:type="dxa"/>
            <w:tcBorders>
              <w:top w:val="nil"/>
              <w:left w:val="nil"/>
              <w:bottom w:val="nil"/>
              <w:right w:val="nil"/>
            </w:tcBorders>
            <w:shd w:val="clear" w:color="auto" w:fill="auto"/>
            <w:hideMark/>
          </w:tcPr>
          <w:p w:rsidRPr="002B67CC" w:rsidR="00F11CFC" w:rsidP="002B67CC" w:rsidRDefault="00F11CFC" w14:paraId="35973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2FEA2B5D"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1F5F4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2B67CC" w:rsidR="00F11CFC" w:rsidP="002B67CC" w:rsidRDefault="00F11CFC" w14:paraId="249E8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Bidragsfastigheter</w:t>
            </w:r>
          </w:p>
        </w:tc>
        <w:tc>
          <w:tcPr>
            <w:tcW w:w="1300" w:type="dxa"/>
            <w:tcBorders>
              <w:top w:val="nil"/>
              <w:left w:val="nil"/>
              <w:bottom w:val="nil"/>
              <w:right w:val="nil"/>
            </w:tcBorders>
            <w:shd w:val="clear" w:color="auto" w:fill="auto"/>
            <w:hideMark/>
          </w:tcPr>
          <w:p w:rsidRPr="002B67CC" w:rsidR="00F11CFC" w:rsidP="002B67CC" w:rsidRDefault="00F11CFC" w14:paraId="711479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269 000</w:t>
            </w:r>
          </w:p>
        </w:tc>
        <w:tc>
          <w:tcPr>
            <w:tcW w:w="1960" w:type="dxa"/>
            <w:tcBorders>
              <w:top w:val="nil"/>
              <w:left w:val="nil"/>
              <w:bottom w:val="nil"/>
              <w:right w:val="nil"/>
            </w:tcBorders>
            <w:shd w:val="clear" w:color="auto" w:fill="auto"/>
            <w:hideMark/>
          </w:tcPr>
          <w:p w:rsidRPr="002B67CC" w:rsidR="00F11CFC" w:rsidP="002B67CC" w:rsidRDefault="00F11CFC" w14:paraId="3973F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−25 000</w:t>
            </w:r>
          </w:p>
        </w:tc>
      </w:tr>
      <w:tr w:rsidRPr="002B67CC" w:rsidR="00F11CFC" w:rsidTr="002B67CC" w14:paraId="45E21249"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458E5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2B67CC" w:rsidR="00F11CFC" w:rsidP="002B67CC" w:rsidRDefault="00F11CFC" w14:paraId="00231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Finansinspektionen</w:t>
            </w:r>
          </w:p>
        </w:tc>
        <w:tc>
          <w:tcPr>
            <w:tcW w:w="1300" w:type="dxa"/>
            <w:tcBorders>
              <w:top w:val="nil"/>
              <w:left w:val="nil"/>
              <w:bottom w:val="nil"/>
              <w:right w:val="nil"/>
            </w:tcBorders>
            <w:shd w:val="clear" w:color="auto" w:fill="auto"/>
            <w:hideMark/>
          </w:tcPr>
          <w:p w:rsidRPr="002B67CC" w:rsidR="00F11CFC" w:rsidP="002B67CC" w:rsidRDefault="00F11CFC" w14:paraId="5D6BC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603 643</w:t>
            </w:r>
          </w:p>
        </w:tc>
        <w:tc>
          <w:tcPr>
            <w:tcW w:w="1960" w:type="dxa"/>
            <w:tcBorders>
              <w:top w:val="nil"/>
              <w:left w:val="nil"/>
              <w:bottom w:val="nil"/>
              <w:right w:val="nil"/>
            </w:tcBorders>
            <w:shd w:val="clear" w:color="auto" w:fill="auto"/>
            <w:hideMark/>
          </w:tcPr>
          <w:p w:rsidRPr="002B67CC" w:rsidR="00F11CFC" w:rsidP="002B67CC" w:rsidRDefault="00F11CFC" w14:paraId="0A359D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725D8E4B"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0CE44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2B67CC" w:rsidR="00F11CFC" w:rsidP="002B67CC" w:rsidRDefault="00F11CFC" w14:paraId="2BBC3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Riksgäldskontoret</w:t>
            </w:r>
          </w:p>
        </w:tc>
        <w:tc>
          <w:tcPr>
            <w:tcW w:w="1300" w:type="dxa"/>
            <w:tcBorders>
              <w:top w:val="nil"/>
              <w:left w:val="nil"/>
              <w:bottom w:val="nil"/>
              <w:right w:val="nil"/>
            </w:tcBorders>
            <w:shd w:val="clear" w:color="auto" w:fill="auto"/>
            <w:hideMark/>
          </w:tcPr>
          <w:p w:rsidRPr="002B67CC" w:rsidR="00F11CFC" w:rsidP="002B67CC" w:rsidRDefault="00F11CFC" w14:paraId="6FD02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331 027</w:t>
            </w:r>
          </w:p>
        </w:tc>
        <w:tc>
          <w:tcPr>
            <w:tcW w:w="1960" w:type="dxa"/>
            <w:tcBorders>
              <w:top w:val="nil"/>
              <w:left w:val="nil"/>
              <w:bottom w:val="nil"/>
              <w:right w:val="nil"/>
            </w:tcBorders>
            <w:shd w:val="clear" w:color="auto" w:fill="auto"/>
            <w:hideMark/>
          </w:tcPr>
          <w:p w:rsidRPr="002B67CC" w:rsidR="00F11CFC" w:rsidP="002B67CC" w:rsidRDefault="00F11CFC" w14:paraId="1E710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3650B01A"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0A28C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2B67CC" w:rsidR="00F11CFC" w:rsidP="002B67CC" w:rsidRDefault="00F11CFC" w14:paraId="5A5BD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Bokföringsnämnden</w:t>
            </w:r>
          </w:p>
        </w:tc>
        <w:tc>
          <w:tcPr>
            <w:tcW w:w="1300" w:type="dxa"/>
            <w:tcBorders>
              <w:top w:val="nil"/>
              <w:left w:val="nil"/>
              <w:bottom w:val="nil"/>
              <w:right w:val="nil"/>
            </w:tcBorders>
            <w:shd w:val="clear" w:color="auto" w:fill="auto"/>
            <w:hideMark/>
          </w:tcPr>
          <w:p w:rsidRPr="002B67CC" w:rsidR="00F11CFC" w:rsidP="002B67CC" w:rsidRDefault="00F11CFC" w14:paraId="1189B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10 498</w:t>
            </w:r>
          </w:p>
        </w:tc>
        <w:tc>
          <w:tcPr>
            <w:tcW w:w="1960" w:type="dxa"/>
            <w:tcBorders>
              <w:top w:val="nil"/>
              <w:left w:val="nil"/>
              <w:bottom w:val="nil"/>
              <w:right w:val="nil"/>
            </w:tcBorders>
            <w:shd w:val="clear" w:color="auto" w:fill="auto"/>
            <w:hideMark/>
          </w:tcPr>
          <w:p w:rsidRPr="002B67CC" w:rsidR="00F11CFC" w:rsidP="002B67CC" w:rsidRDefault="00F11CFC" w14:paraId="6B5BA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00FBD4CA"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080A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2B67CC" w:rsidR="00F11CFC" w:rsidP="002B67CC" w:rsidRDefault="00F11CFC" w14:paraId="7397D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Vissa garanti- och medlemsavgifter</w:t>
            </w:r>
          </w:p>
        </w:tc>
        <w:tc>
          <w:tcPr>
            <w:tcW w:w="1300" w:type="dxa"/>
            <w:tcBorders>
              <w:top w:val="nil"/>
              <w:left w:val="nil"/>
              <w:bottom w:val="nil"/>
              <w:right w:val="nil"/>
            </w:tcBorders>
            <w:shd w:val="clear" w:color="auto" w:fill="auto"/>
            <w:hideMark/>
          </w:tcPr>
          <w:p w:rsidRPr="002B67CC" w:rsidR="00F11CFC" w:rsidP="002B67CC" w:rsidRDefault="00F11CFC" w14:paraId="233DC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203 370</w:t>
            </w:r>
          </w:p>
        </w:tc>
        <w:tc>
          <w:tcPr>
            <w:tcW w:w="1960" w:type="dxa"/>
            <w:tcBorders>
              <w:top w:val="nil"/>
              <w:left w:val="nil"/>
              <w:bottom w:val="nil"/>
              <w:right w:val="nil"/>
            </w:tcBorders>
            <w:shd w:val="clear" w:color="auto" w:fill="auto"/>
            <w:hideMark/>
          </w:tcPr>
          <w:p w:rsidRPr="002B67CC" w:rsidR="00F11CFC" w:rsidP="002B67CC" w:rsidRDefault="00F11CFC" w14:paraId="14D66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3AE8533D"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81F0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2B67CC" w:rsidR="00F11CFC" w:rsidP="002B67CC" w:rsidRDefault="00F11CFC" w14:paraId="3969C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Riksrevisionen</w:t>
            </w:r>
          </w:p>
        </w:tc>
        <w:tc>
          <w:tcPr>
            <w:tcW w:w="1300" w:type="dxa"/>
            <w:tcBorders>
              <w:top w:val="nil"/>
              <w:left w:val="nil"/>
              <w:bottom w:val="nil"/>
              <w:right w:val="nil"/>
            </w:tcBorders>
            <w:shd w:val="clear" w:color="auto" w:fill="auto"/>
            <w:hideMark/>
          </w:tcPr>
          <w:p w:rsidRPr="002B67CC" w:rsidR="00F11CFC" w:rsidP="002B67CC" w:rsidRDefault="00F11CFC" w14:paraId="297D7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332 720</w:t>
            </w:r>
          </w:p>
        </w:tc>
        <w:tc>
          <w:tcPr>
            <w:tcW w:w="1960" w:type="dxa"/>
            <w:tcBorders>
              <w:top w:val="nil"/>
              <w:left w:val="nil"/>
              <w:bottom w:val="nil"/>
              <w:right w:val="nil"/>
            </w:tcBorders>
            <w:shd w:val="clear" w:color="auto" w:fill="auto"/>
            <w:hideMark/>
          </w:tcPr>
          <w:p w:rsidRPr="002B67CC" w:rsidR="00F11CFC" w:rsidP="002B67CC" w:rsidRDefault="00F11CFC" w14:paraId="4D1BB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6EF56BAB"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7DCE2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2B67CC" w:rsidR="00F11CFC" w:rsidP="002B67CC" w:rsidRDefault="00F11CFC" w14:paraId="68124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Finansmarknadsforskning</w:t>
            </w:r>
          </w:p>
        </w:tc>
        <w:tc>
          <w:tcPr>
            <w:tcW w:w="1300" w:type="dxa"/>
            <w:tcBorders>
              <w:top w:val="nil"/>
              <w:left w:val="nil"/>
              <w:bottom w:val="nil"/>
              <w:right w:val="nil"/>
            </w:tcBorders>
            <w:shd w:val="clear" w:color="auto" w:fill="auto"/>
            <w:hideMark/>
          </w:tcPr>
          <w:p w:rsidRPr="002B67CC" w:rsidR="00F11CFC" w:rsidP="002B67CC" w:rsidRDefault="00F11CFC" w14:paraId="20335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29 921</w:t>
            </w:r>
          </w:p>
        </w:tc>
        <w:tc>
          <w:tcPr>
            <w:tcW w:w="1960" w:type="dxa"/>
            <w:tcBorders>
              <w:top w:val="nil"/>
              <w:left w:val="nil"/>
              <w:bottom w:val="nil"/>
              <w:right w:val="nil"/>
            </w:tcBorders>
            <w:shd w:val="clear" w:color="auto" w:fill="auto"/>
            <w:hideMark/>
          </w:tcPr>
          <w:p w:rsidRPr="002B67CC" w:rsidR="00F11CFC" w:rsidP="002B67CC" w:rsidRDefault="00F11CFC" w14:paraId="6D97A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7D5157E1"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8307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2B67CC" w:rsidR="00F11CFC" w:rsidP="002B67CC" w:rsidRDefault="00F11CFC" w14:paraId="56B12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Upphandlingsmyndigheten</w:t>
            </w:r>
          </w:p>
        </w:tc>
        <w:tc>
          <w:tcPr>
            <w:tcW w:w="1300" w:type="dxa"/>
            <w:tcBorders>
              <w:top w:val="nil"/>
              <w:left w:val="nil"/>
              <w:bottom w:val="nil"/>
              <w:right w:val="nil"/>
            </w:tcBorders>
            <w:shd w:val="clear" w:color="auto" w:fill="auto"/>
            <w:hideMark/>
          </w:tcPr>
          <w:p w:rsidRPr="002B67CC" w:rsidR="00F11CFC" w:rsidP="002B67CC" w:rsidRDefault="00F11CFC" w14:paraId="66646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94 974</w:t>
            </w:r>
          </w:p>
        </w:tc>
        <w:tc>
          <w:tcPr>
            <w:tcW w:w="1960" w:type="dxa"/>
            <w:tcBorders>
              <w:top w:val="nil"/>
              <w:left w:val="nil"/>
              <w:bottom w:val="nil"/>
              <w:right w:val="nil"/>
            </w:tcBorders>
            <w:shd w:val="clear" w:color="auto" w:fill="auto"/>
            <w:hideMark/>
          </w:tcPr>
          <w:p w:rsidRPr="002B67CC" w:rsidR="00F11CFC" w:rsidP="002B67CC" w:rsidRDefault="00F11CFC" w14:paraId="35078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29E7B120"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34A53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2B67CC" w:rsidR="00F11CFC" w:rsidP="002B67CC" w:rsidRDefault="00F11CFC" w14:paraId="42359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Myndigheten för digital förvaltning</w:t>
            </w:r>
          </w:p>
        </w:tc>
        <w:tc>
          <w:tcPr>
            <w:tcW w:w="1300" w:type="dxa"/>
            <w:tcBorders>
              <w:top w:val="nil"/>
              <w:left w:val="nil"/>
              <w:bottom w:val="nil"/>
              <w:right w:val="nil"/>
            </w:tcBorders>
            <w:shd w:val="clear" w:color="auto" w:fill="auto"/>
            <w:hideMark/>
          </w:tcPr>
          <w:p w:rsidRPr="002B67CC" w:rsidR="00F11CFC" w:rsidP="002B67CC" w:rsidRDefault="00F11CFC" w14:paraId="1E062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231 682</w:t>
            </w:r>
          </w:p>
        </w:tc>
        <w:tc>
          <w:tcPr>
            <w:tcW w:w="1960" w:type="dxa"/>
            <w:tcBorders>
              <w:top w:val="nil"/>
              <w:left w:val="nil"/>
              <w:bottom w:val="nil"/>
              <w:right w:val="nil"/>
            </w:tcBorders>
            <w:shd w:val="clear" w:color="auto" w:fill="auto"/>
            <w:hideMark/>
          </w:tcPr>
          <w:p w:rsidRPr="002B67CC" w:rsidR="00F11CFC" w:rsidP="002B67CC" w:rsidRDefault="00F11CFC" w14:paraId="6DDBF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104210EC"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3882D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2B67CC" w:rsidR="00F11CFC" w:rsidP="002B67CC" w:rsidRDefault="00F11CFC" w14:paraId="0DCE4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Statens servicecenter</w:t>
            </w:r>
          </w:p>
        </w:tc>
        <w:tc>
          <w:tcPr>
            <w:tcW w:w="1300" w:type="dxa"/>
            <w:tcBorders>
              <w:top w:val="nil"/>
              <w:left w:val="nil"/>
              <w:bottom w:val="nil"/>
              <w:right w:val="nil"/>
            </w:tcBorders>
            <w:shd w:val="clear" w:color="auto" w:fill="auto"/>
            <w:hideMark/>
          </w:tcPr>
          <w:p w:rsidRPr="002B67CC" w:rsidR="00F11CFC" w:rsidP="002B67CC" w:rsidRDefault="00F11CFC" w14:paraId="3DB6B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558 499</w:t>
            </w:r>
          </w:p>
        </w:tc>
        <w:tc>
          <w:tcPr>
            <w:tcW w:w="1960" w:type="dxa"/>
            <w:tcBorders>
              <w:top w:val="nil"/>
              <w:left w:val="nil"/>
              <w:bottom w:val="nil"/>
              <w:right w:val="nil"/>
            </w:tcBorders>
            <w:shd w:val="clear" w:color="auto" w:fill="auto"/>
            <w:hideMark/>
          </w:tcPr>
          <w:p w:rsidRPr="002B67CC" w:rsidR="00F11CFC" w:rsidP="002B67CC" w:rsidRDefault="00F11CFC" w14:paraId="26A7D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55E8854E" w14:textId="77777777">
        <w:trPr>
          <w:trHeight w:val="255"/>
        </w:trPr>
        <w:tc>
          <w:tcPr>
            <w:tcW w:w="600" w:type="dxa"/>
            <w:tcBorders>
              <w:top w:val="nil"/>
              <w:left w:val="nil"/>
              <w:bottom w:val="nil"/>
              <w:right w:val="nil"/>
            </w:tcBorders>
            <w:shd w:val="clear" w:color="auto" w:fill="auto"/>
            <w:hideMark/>
          </w:tcPr>
          <w:p w:rsidRPr="002B67CC" w:rsidR="00F11CFC" w:rsidP="002B67CC" w:rsidRDefault="00F11CFC" w14:paraId="518FF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2B67CC" w:rsidR="00F11CFC" w:rsidP="002B67CC" w:rsidRDefault="00F11CFC" w14:paraId="1ABF2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B67CC">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2B67CC" w:rsidR="00F11CFC" w:rsidP="002B67CC" w:rsidRDefault="00F11CFC" w14:paraId="31CBA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2B67CC" w:rsidR="00F11CFC" w:rsidP="002B67CC" w:rsidRDefault="00F11CFC" w14:paraId="6E087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B67CC" w:rsidR="00F11CFC" w:rsidTr="002B67CC" w14:paraId="7E6C2D95" w14:textId="77777777">
        <w:trPr>
          <w:trHeight w:val="255"/>
        </w:trPr>
        <w:tc>
          <w:tcPr>
            <w:tcW w:w="600" w:type="dxa"/>
            <w:tcBorders>
              <w:top w:val="nil"/>
              <w:left w:val="nil"/>
              <w:right w:val="nil"/>
            </w:tcBorders>
            <w:shd w:val="clear" w:color="auto" w:fill="auto"/>
            <w:hideMark/>
          </w:tcPr>
          <w:p w:rsidRPr="002B67CC" w:rsidR="00F11CFC" w:rsidP="002B67CC" w:rsidRDefault="00F11CFC" w14:paraId="544EE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1:20</w:t>
            </w:r>
          </w:p>
        </w:tc>
        <w:tc>
          <w:tcPr>
            <w:tcW w:w="4800" w:type="dxa"/>
            <w:tcBorders>
              <w:top w:val="nil"/>
              <w:left w:val="nil"/>
              <w:right w:val="nil"/>
            </w:tcBorders>
            <w:shd w:val="clear" w:color="auto" w:fill="auto"/>
            <w:hideMark/>
          </w:tcPr>
          <w:p w:rsidRPr="002B67CC" w:rsidR="00F11CFC" w:rsidP="002B67CC" w:rsidRDefault="00F11CFC" w14:paraId="71940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Lönekostnader i staten</w:t>
            </w:r>
          </w:p>
        </w:tc>
        <w:tc>
          <w:tcPr>
            <w:tcW w:w="1300" w:type="dxa"/>
            <w:tcBorders>
              <w:top w:val="nil"/>
              <w:left w:val="nil"/>
              <w:right w:val="nil"/>
            </w:tcBorders>
            <w:shd w:val="clear" w:color="auto" w:fill="auto"/>
            <w:hideMark/>
          </w:tcPr>
          <w:p w:rsidRPr="002B67CC" w:rsidR="00F11CFC" w:rsidP="002B67CC" w:rsidRDefault="00F11CFC" w14:paraId="58237F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2B67CC" w:rsidR="00F11CFC" w:rsidP="002B67CC" w:rsidRDefault="00F11CFC" w14:paraId="64CF4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B67CC">
              <w:rPr>
                <w:rFonts w:ascii="Times New Roman" w:hAnsi="Times New Roman" w:eastAsia="Times New Roman" w:cs="Times New Roman"/>
                <w:kern w:val="0"/>
                <w:sz w:val="20"/>
                <w:szCs w:val="20"/>
                <w:lang w:eastAsia="sv-SE"/>
                <w14:numSpacing w14:val="default"/>
              </w:rPr>
              <w:t>−108 000</w:t>
            </w:r>
          </w:p>
        </w:tc>
      </w:tr>
      <w:tr w:rsidRPr="002B67CC" w:rsidR="00F11CFC" w:rsidTr="002B67CC" w14:paraId="28A247FF" w14:textId="77777777">
        <w:trPr>
          <w:trHeight w:val="255"/>
        </w:trPr>
        <w:tc>
          <w:tcPr>
            <w:tcW w:w="600" w:type="dxa"/>
            <w:tcBorders>
              <w:left w:val="nil"/>
              <w:bottom w:val="single" w:color="auto" w:sz="4" w:space="0"/>
              <w:right w:val="nil"/>
            </w:tcBorders>
            <w:shd w:val="clear" w:color="auto" w:fill="auto"/>
            <w:hideMark/>
          </w:tcPr>
          <w:p w:rsidRPr="002B67CC" w:rsidR="00F11CFC" w:rsidP="002B67CC" w:rsidRDefault="00F11CFC" w14:paraId="4A812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2B67CC" w:rsidR="00F11CFC" w:rsidP="002B67CC" w:rsidRDefault="00F11CFC" w14:paraId="575B4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2B67CC" w:rsidR="00F11CFC" w:rsidP="002B67CC" w:rsidRDefault="00F11CFC" w14:paraId="64E46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17 315 466</w:t>
            </w:r>
          </w:p>
        </w:tc>
        <w:tc>
          <w:tcPr>
            <w:tcW w:w="1960" w:type="dxa"/>
            <w:tcBorders>
              <w:left w:val="nil"/>
              <w:bottom w:val="single" w:color="auto" w:sz="4" w:space="0"/>
              <w:right w:val="nil"/>
            </w:tcBorders>
            <w:shd w:val="clear" w:color="auto" w:fill="auto"/>
            <w:hideMark/>
          </w:tcPr>
          <w:p w:rsidRPr="002B67CC" w:rsidR="00F11CFC" w:rsidP="002B67CC" w:rsidRDefault="00F11CFC" w14:paraId="29151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B67CC">
              <w:rPr>
                <w:rFonts w:ascii="Times New Roman" w:hAnsi="Times New Roman" w:eastAsia="Times New Roman" w:cs="Times New Roman"/>
                <w:b/>
                <w:bCs/>
                <w:kern w:val="0"/>
                <w:sz w:val="20"/>
                <w:szCs w:val="20"/>
                <w:lang w:eastAsia="sv-SE"/>
                <w14:numSpacing w14:val="default"/>
              </w:rPr>
              <w:t>−133 000</w:t>
            </w:r>
          </w:p>
        </w:tc>
      </w:tr>
    </w:tbl>
    <w:p w:rsidRPr="003E0A72" w:rsidR="0024240C" w:rsidP="003C49B0" w:rsidRDefault="0024240C" w14:paraId="74B0C66B" w14:textId="77777777">
      <w:pPr>
        <w:pStyle w:val="Tabellrubrik"/>
        <w:spacing w:before="80" w:line="240" w:lineRule="exact"/>
      </w:pPr>
    </w:p>
    <w:p w:rsidRPr="003E0A72" w:rsidR="0024240C" w:rsidP="0024240C" w:rsidRDefault="0024240C" w14:paraId="47E5ABE0" w14:textId="77777777">
      <w:pPr>
        <w:spacing w:before="80" w:line="240" w:lineRule="exact"/>
        <w:ind w:firstLine="0"/>
        <w:rPr>
          <w:b/>
          <w:sz w:val="23"/>
        </w:rPr>
      </w:pPr>
      <w:r w:rsidRPr="003E0A72">
        <w:rPr>
          <w:b/>
          <w:sz w:val="23"/>
        </w:rPr>
        <w:t>Tabell 2 Kristdemokraternas förslag till anslag för 201</w:t>
      </w:r>
      <w:r w:rsidRPr="003E0A72" w:rsidR="0007462B">
        <w:rPr>
          <w:b/>
          <w:sz w:val="23"/>
        </w:rPr>
        <w:t>9</w:t>
      </w:r>
      <w:r w:rsidRPr="003E0A72">
        <w:rPr>
          <w:b/>
          <w:sz w:val="23"/>
        </w:rPr>
        <w:t xml:space="preserve"> till 202</w:t>
      </w:r>
      <w:r w:rsidRPr="003E0A72" w:rsidR="0007462B">
        <w:rPr>
          <w:b/>
          <w:sz w:val="23"/>
        </w:rPr>
        <w:t>1</w:t>
      </w:r>
      <w:r w:rsidRPr="003E0A72">
        <w:rPr>
          <w:b/>
          <w:sz w:val="23"/>
        </w:rPr>
        <w:t xml:space="preserve"> uttryckt som avvikelse gentemot regeringens förslag</w:t>
      </w:r>
    </w:p>
    <w:p w:rsidRPr="002B67CC" w:rsidR="002B67CC" w:rsidP="002B67CC" w:rsidRDefault="002B67CC" w14:paraId="0495518E" w14:textId="1531A494">
      <w:pPr>
        <w:pStyle w:val="Tabellunderrubrik"/>
      </w:pPr>
      <w:r w:rsidRPr="002B67CC">
        <w:t>Miljoner kronor</w:t>
      </w:r>
    </w:p>
    <w:tbl>
      <w:tblPr>
        <w:tblW w:w="8647" w:type="dxa"/>
        <w:tblCellMar>
          <w:left w:w="70" w:type="dxa"/>
          <w:right w:w="70" w:type="dxa"/>
        </w:tblCellMar>
        <w:tblLook w:val="04A0" w:firstRow="1" w:lastRow="0" w:firstColumn="1" w:lastColumn="0" w:noHBand="0" w:noVBand="1"/>
      </w:tblPr>
      <w:tblGrid>
        <w:gridCol w:w="447"/>
        <w:gridCol w:w="49"/>
        <w:gridCol w:w="5174"/>
        <w:gridCol w:w="993"/>
        <w:gridCol w:w="992"/>
        <w:gridCol w:w="992"/>
      </w:tblGrid>
      <w:tr w:rsidRPr="003E0A72" w:rsidR="0007462B" w:rsidTr="002B67CC" w14:paraId="6A56A27A" w14:textId="77777777">
        <w:trPr>
          <w:trHeight w:val="255"/>
        </w:trPr>
        <w:tc>
          <w:tcPr>
            <w:tcW w:w="447" w:type="dxa"/>
            <w:tcBorders>
              <w:top w:val="single" w:color="auto" w:sz="4" w:space="0"/>
            </w:tcBorders>
            <w:shd w:val="clear" w:color="auto" w:fill="auto"/>
            <w:hideMark/>
          </w:tcPr>
          <w:p w:rsidRPr="003E0A72" w:rsidR="0007462B" w:rsidP="002B67CC" w:rsidRDefault="0007462B" w14:paraId="65056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 </w:t>
            </w:r>
          </w:p>
        </w:tc>
        <w:tc>
          <w:tcPr>
            <w:tcW w:w="5223" w:type="dxa"/>
            <w:gridSpan w:val="2"/>
            <w:tcBorders>
              <w:top w:val="single" w:color="auto" w:sz="4" w:space="0"/>
            </w:tcBorders>
            <w:shd w:val="clear" w:color="auto" w:fill="auto"/>
            <w:hideMark/>
          </w:tcPr>
          <w:p w:rsidRPr="003E0A72" w:rsidR="0007462B" w:rsidP="002B67CC" w:rsidRDefault="0007462B" w14:paraId="1C086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 </w:t>
            </w:r>
          </w:p>
        </w:tc>
        <w:tc>
          <w:tcPr>
            <w:tcW w:w="2977" w:type="dxa"/>
            <w:gridSpan w:val="3"/>
            <w:tcBorders>
              <w:top w:val="single" w:color="auto" w:sz="4" w:space="0"/>
            </w:tcBorders>
            <w:shd w:val="clear" w:color="auto" w:fill="auto"/>
            <w:noWrap/>
            <w:vAlign w:val="bottom"/>
            <w:hideMark/>
          </w:tcPr>
          <w:p w:rsidRPr="003E0A72" w:rsidR="0007462B" w:rsidP="002B67CC" w:rsidRDefault="0007462B" w14:paraId="09DC7A90" w14:textId="1F53F0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Avvikelse från regeringen (KD)</w:t>
            </w:r>
          </w:p>
        </w:tc>
      </w:tr>
      <w:tr w:rsidRPr="003E0A72" w:rsidR="00AF1B56" w:rsidTr="00192D96" w14:paraId="0E953EE4" w14:textId="77777777">
        <w:trPr>
          <w:trHeight w:val="255"/>
        </w:trPr>
        <w:tc>
          <w:tcPr>
            <w:tcW w:w="5670" w:type="dxa"/>
            <w:gridSpan w:val="3"/>
            <w:tcBorders>
              <w:bottom w:val="single" w:color="auto" w:sz="4" w:space="0"/>
            </w:tcBorders>
            <w:shd w:val="clear" w:color="auto" w:fill="auto"/>
            <w:hideMark/>
          </w:tcPr>
          <w:p w:rsidRPr="003E0A72" w:rsidR="00AF1B56" w:rsidP="002B67CC" w:rsidRDefault="00AF1B56" w14:paraId="6AFB69CA" w14:textId="26BFCDD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F1B56">
              <w:rPr>
                <w:rFonts w:ascii="Times New Roman" w:hAnsi="Times New Roman" w:eastAsia="Times New Roman" w:cs="Times New Roman"/>
                <w:b/>
                <w:bCs/>
                <w:kern w:val="0"/>
                <w:sz w:val="20"/>
                <w:szCs w:val="20"/>
                <w:lang w:eastAsia="sv-SE"/>
                <w14:numSpacing w14:val="default"/>
              </w:rPr>
              <w:t>Utgiftsområde 2 Samhällsekonomi och fin</w:t>
            </w:r>
            <w:bookmarkStart w:name="_GoBack" w:id="1"/>
            <w:bookmarkEnd w:id="1"/>
            <w:r w:rsidRPr="00AF1B56">
              <w:rPr>
                <w:rFonts w:ascii="Times New Roman" w:hAnsi="Times New Roman" w:eastAsia="Times New Roman" w:cs="Times New Roman"/>
                <w:b/>
                <w:bCs/>
                <w:kern w:val="0"/>
                <w:sz w:val="20"/>
                <w:szCs w:val="20"/>
                <w:lang w:eastAsia="sv-SE"/>
                <w14:numSpacing w14:val="default"/>
              </w:rPr>
              <w:t>ansförvaltning</w:t>
            </w:r>
          </w:p>
        </w:tc>
        <w:tc>
          <w:tcPr>
            <w:tcW w:w="993" w:type="dxa"/>
            <w:tcBorders>
              <w:bottom w:val="single" w:color="auto" w:sz="4" w:space="0"/>
            </w:tcBorders>
            <w:shd w:val="clear" w:color="auto" w:fill="auto"/>
            <w:vAlign w:val="bottom"/>
            <w:hideMark/>
          </w:tcPr>
          <w:p w:rsidRPr="003E0A72" w:rsidR="00AF1B56" w:rsidP="002B67CC" w:rsidRDefault="00AF1B56" w14:paraId="4A166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2019</w:t>
            </w:r>
          </w:p>
        </w:tc>
        <w:tc>
          <w:tcPr>
            <w:tcW w:w="992" w:type="dxa"/>
            <w:tcBorders>
              <w:bottom w:val="single" w:color="auto" w:sz="4" w:space="0"/>
            </w:tcBorders>
            <w:shd w:val="clear" w:color="auto" w:fill="auto"/>
            <w:vAlign w:val="bottom"/>
            <w:hideMark/>
          </w:tcPr>
          <w:p w:rsidRPr="003E0A72" w:rsidR="00AF1B56" w:rsidP="002B67CC" w:rsidRDefault="00AF1B56" w14:paraId="5809B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2020</w:t>
            </w:r>
          </w:p>
        </w:tc>
        <w:tc>
          <w:tcPr>
            <w:tcW w:w="992" w:type="dxa"/>
            <w:tcBorders>
              <w:bottom w:val="single" w:color="auto" w:sz="4" w:space="0"/>
            </w:tcBorders>
            <w:shd w:val="clear" w:color="auto" w:fill="auto"/>
            <w:vAlign w:val="bottom"/>
            <w:hideMark/>
          </w:tcPr>
          <w:p w:rsidRPr="003E0A72" w:rsidR="00AF1B56" w:rsidP="002B67CC" w:rsidRDefault="00AF1B56" w14:paraId="081AF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E0A72">
              <w:rPr>
                <w:rFonts w:ascii="Times New Roman" w:hAnsi="Times New Roman" w:eastAsia="Times New Roman" w:cs="Times New Roman"/>
                <w:b/>
                <w:bCs/>
                <w:kern w:val="0"/>
                <w:sz w:val="20"/>
                <w:szCs w:val="20"/>
                <w:lang w:eastAsia="sv-SE"/>
                <w14:numSpacing w14:val="default"/>
              </w:rPr>
              <w:t>2021</w:t>
            </w:r>
          </w:p>
        </w:tc>
      </w:tr>
      <w:tr w:rsidRPr="003E0A72" w:rsidR="00920BED" w:rsidTr="002B67CC" w14:paraId="4BA62A40" w14:textId="77777777">
        <w:trPr>
          <w:trHeight w:val="255"/>
        </w:trPr>
        <w:tc>
          <w:tcPr>
            <w:tcW w:w="496" w:type="dxa"/>
            <w:gridSpan w:val="2"/>
            <w:shd w:val="clear" w:color="auto" w:fill="auto"/>
            <w:noWrap/>
            <w:hideMark/>
          </w:tcPr>
          <w:p w:rsidRPr="003E0A72" w:rsidR="00920BED" w:rsidP="002B67CC" w:rsidRDefault="00920BED" w14:paraId="48F79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1:10</w:t>
            </w:r>
          </w:p>
        </w:tc>
        <w:tc>
          <w:tcPr>
            <w:tcW w:w="5174" w:type="dxa"/>
            <w:shd w:val="clear" w:color="auto" w:fill="auto"/>
            <w:hideMark/>
          </w:tcPr>
          <w:p w:rsidRPr="003E0A72" w:rsidR="00920BED" w:rsidP="002B67CC" w:rsidRDefault="00920BED" w14:paraId="5DEC3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Bidragsfastigheter</w:t>
            </w:r>
          </w:p>
        </w:tc>
        <w:tc>
          <w:tcPr>
            <w:tcW w:w="993" w:type="dxa"/>
            <w:shd w:val="clear" w:color="auto" w:fill="auto"/>
            <w:noWrap/>
            <w:hideMark/>
          </w:tcPr>
          <w:p w:rsidRPr="003E0A72" w:rsidR="00920BED" w:rsidP="002B67CC" w:rsidRDefault="00920BED" w14:paraId="4A15D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3E0A72" w:rsidR="00920BED" w:rsidP="002B67CC" w:rsidRDefault="00920BED" w14:paraId="4211A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–50</w:t>
            </w:r>
          </w:p>
        </w:tc>
        <w:tc>
          <w:tcPr>
            <w:tcW w:w="992" w:type="dxa"/>
            <w:shd w:val="clear" w:color="auto" w:fill="auto"/>
            <w:noWrap/>
            <w:hideMark/>
          </w:tcPr>
          <w:p w:rsidRPr="003E0A72" w:rsidR="00920BED" w:rsidP="002B67CC" w:rsidRDefault="00920BED" w14:paraId="3B912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–50</w:t>
            </w:r>
          </w:p>
        </w:tc>
      </w:tr>
      <w:tr w:rsidRPr="003E0A72" w:rsidR="00920BED" w:rsidTr="002B67CC" w14:paraId="4E7F3093" w14:textId="77777777">
        <w:trPr>
          <w:trHeight w:val="255"/>
        </w:trPr>
        <w:tc>
          <w:tcPr>
            <w:tcW w:w="496" w:type="dxa"/>
            <w:gridSpan w:val="2"/>
            <w:shd w:val="clear" w:color="auto" w:fill="auto"/>
            <w:noWrap/>
            <w:hideMark/>
          </w:tcPr>
          <w:p w:rsidRPr="003E0A72" w:rsidR="00920BED" w:rsidP="002B67CC" w:rsidRDefault="00920BED" w14:paraId="40AFB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E0A72">
              <w:rPr>
                <w:rFonts w:ascii="Times New Roman" w:hAnsi="Times New Roman" w:eastAsia="Times New Roman" w:cs="Times New Roman"/>
                <w:i/>
                <w:iCs/>
                <w:kern w:val="0"/>
                <w:sz w:val="20"/>
                <w:szCs w:val="20"/>
                <w:lang w:eastAsia="sv-SE"/>
                <w14:numSpacing w14:val="default"/>
              </w:rPr>
              <w:t> </w:t>
            </w:r>
          </w:p>
        </w:tc>
        <w:tc>
          <w:tcPr>
            <w:tcW w:w="5174" w:type="dxa"/>
            <w:shd w:val="clear" w:color="auto" w:fill="auto"/>
            <w:hideMark/>
          </w:tcPr>
          <w:p w:rsidRPr="003E0A72" w:rsidR="00920BED" w:rsidP="002B67CC" w:rsidRDefault="00920BED" w14:paraId="30FD3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E0A72">
              <w:rPr>
                <w:rFonts w:ascii="Times New Roman" w:hAnsi="Times New Roman" w:eastAsia="Times New Roman" w:cs="Times New Roman"/>
                <w:i/>
                <w:iCs/>
                <w:kern w:val="0"/>
                <w:sz w:val="20"/>
                <w:szCs w:val="20"/>
                <w:lang w:eastAsia="sv-SE"/>
                <w14:numSpacing w14:val="default"/>
              </w:rPr>
              <w:t>Nya anslag</w:t>
            </w:r>
          </w:p>
        </w:tc>
        <w:tc>
          <w:tcPr>
            <w:tcW w:w="993" w:type="dxa"/>
            <w:shd w:val="clear" w:color="auto" w:fill="auto"/>
            <w:noWrap/>
            <w:hideMark/>
          </w:tcPr>
          <w:p w:rsidRPr="003E0A72" w:rsidR="00920BED" w:rsidP="002B67CC" w:rsidRDefault="00920BED" w14:paraId="7D916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E0A72">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E0A72" w:rsidR="00920BED" w:rsidP="002B67CC" w:rsidRDefault="00920BED" w14:paraId="4E054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E0A72">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E0A72" w:rsidR="00920BED" w:rsidP="002B67CC" w:rsidRDefault="00920BED" w14:paraId="3CA62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E0A72">
              <w:rPr>
                <w:rFonts w:ascii="Times New Roman" w:hAnsi="Times New Roman" w:eastAsia="Times New Roman" w:cs="Times New Roman"/>
                <w:i/>
                <w:iCs/>
                <w:kern w:val="0"/>
                <w:sz w:val="20"/>
                <w:szCs w:val="20"/>
                <w:lang w:eastAsia="sv-SE"/>
                <w14:numSpacing w14:val="default"/>
              </w:rPr>
              <w:t> </w:t>
            </w:r>
          </w:p>
        </w:tc>
      </w:tr>
      <w:tr w:rsidRPr="003E0A72" w:rsidR="00920BED" w:rsidTr="002B67CC" w14:paraId="324E4AE1" w14:textId="77777777">
        <w:trPr>
          <w:trHeight w:val="255"/>
        </w:trPr>
        <w:tc>
          <w:tcPr>
            <w:tcW w:w="496" w:type="dxa"/>
            <w:gridSpan w:val="2"/>
            <w:shd w:val="clear" w:color="auto" w:fill="auto"/>
            <w:noWrap/>
            <w:hideMark/>
          </w:tcPr>
          <w:p w:rsidRPr="003E0A72" w:rsidR="00920BED" w:rsidP="002B67CC" w:rsidRDefault="00920BED" w14:paraId="00774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1:20</w:t>
            </w:r>
          </w:p>
        </w:tc>
        <w:tc>
          <w:tcPr>
            <w:tcW w:w="5174" w:type="dxa"/>
            <w:shd w:val="clear" w:color="auto" w:fill="auto"/>
            <w:hideMark/>
          </w:tcPr>
          <w:p w:rsidRPr="003E0A72" w:rsidR="00920BED" w:rsidP="002B67CC" w:rsidRDefault="00920BED" w14:paraId="7B71D4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Lönekostnader i staten</w:t>
            </w:r>
          </w:p>
        </w:tc>
        <w:tc>
          <w:tcPr>
            <w:tcW w:w="993" w:type="dxa"/>
            <w:shd w:val="clear" w:color="auto" w:fill="auto"/>
            <w:noWrap/>
            <w:hideMark/>
          </w:tcPr>
          <w:p w:rsidRPr="003E0A72" w:rsidR="00920BED" w:rsidP="002B67CC" w:rsidRDefault="00920BED" w14:paraId="58FEE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–108</w:t>
            </w:r>
          </w:p>
        </w:tc>
        <w:tc>
          <w:tcPr>
            <w:tcW w:w="992" w:type="dxa"/>
            <w:shd w:val="clear" w:color="auto" w:fill="auto"/>
            <w:noWrap/>
            <w:hideMark/>
          </w:tcPr>
          <w:p w:rsidRPr="003E0A72" w:rsidR="00920BED" w:rsidP="002B67CC" w:rsidRDefault="00920BED" w14:paraId="45401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–80</w:t>
            </w:r>
          </w:p>
        </w:tc>
        <w:tc>
          <w:tcPr>
            <w:tcW w:w="992" w:type="dxa"/>
            <w:shd w:val="clear" w:color="auto" w:fill="auto"/>
            <w:noWrap/>
            <w:hideMark/>
          </w:tcPr>
          <w:p w:rsidRPr="003E0A72" w:rsidR="00920BED" w:rsidP="002B67CC" w:rsidRDefault="00920BED" w14:paraId="475F69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–84</w:t>
            </w:r>
          </w:p>
        </w:tc>
      </w:tr>
      <w:tr w:rsidRPr="003E0A72" w:rsidR="00920BED" w:rsidTr="002B67CC" w14:paraId="2A38A0B2" w14:textId="77777777">
        <w:trPr>
          <w:trHeight w:val="255"/>
        </w:trPr>
        <w:tc>
          <w:tcPr>
            <w:tcW w:w="496" w:type="dxa"/>
            <w:gridSpan w:val="2"/>
            <w:shd w:val="clear" w:color="auto" w:fill="auto"/>
            <w:noWrap/>
            <w:hideMark/>
          </w:tcPr>
          <w:p w:rsidRPr="003E0A72" w:rsidR="00920BED" w:rsidP="002B67CC" w:rsidRDefault="00920BED" w14:paraId="009B5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 </w:t>
            </w:r>
          </w:p>
        </w:tc>
        <w:tc>
          <w:tcPr>
            <w:tcW w:w="5174" w:type="dxa"/>
            <w:shd w:val="clear" w:color="auto" w:fill="auto"/>
            <w:hideMark/>
          </w:tcPr>
          <w:p w:rsidRPr="003E0A72" w:rsidR="00920BED" w:rsidP="002B67CC" w:rsidRDefault="00920BED" w14:paraId="62AB9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Nedsatt rikthyra i Stockholms innerstad</w:t>
            </w:r>
          </w:p>
        </w:tc>
        <w:tc>
          <w:tcPr>
            <w:tcW w:w="993" w:type="dxa"/>
            <w:shd w:val="clear" w:color="auto" w:fill="auto"/>
            <w:noWrap/>
            <w:hideMark/>
          </w:tcPr>
          <w:p w:rsidRPr="003E0A72" w:rsidR="00920BED" w:rsidP="002B67CC" w:rsidRDefault="00920BED" w14:paraId="6B70E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3E0A72" w:rsidR="00920BED" w:rsidP="002B67CC" w:rsidRDefault="00920BED" w14:paraId="65125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–169</w:t>
            </w:r>
          </w:p>
        </w:tc>
        <w:tc>
          <w:tcPr>
            <w:tcW w:w="992" w:type="dxa"/>
            <w:shd w:val="clear" w:color="auto" w:fill="auto"/>
            <w:noWrap/>
            <w:hideMark/>
          </w:tcPr>
          <w:p w:rsidRPr="003E0A72" w:rsidR="00920BED" w:rsidP="002B67CC" w:rsidRDefault="00920BED" w14:paraId="0AA9A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0A72">
              <w:rPr>
                <w:rFonts w:ascii="Times New Roman" w:hAnsi="Times New Roman" w:eastAsia="Times New Roman" w:cs="Times New Roman"/>
                <w:kern w:val="0"/>
                <w:sz w:val="20"/>
                <w:szCs w:val="20"/>
                <w:lang w:eastAsia="sv-SE"/>
                <w14:numSpacing w14:val="default"/>
              </w:rPr>
              <w:t>–220</w:t>
            </w:r>
          </w:p>
        </w:tc>
      </w:tr>
      <w:tr w:rsidRPr="002B67CC" w:rsidR="00920BED" w:rsidTr="002B67CC" w14:paraId="4BBEF49E" w14:textId="77777777">
        <w:trPr>
          <w:trHeight w:val="270"/>
        </w:trPr>
        <w:tc>
          <w:tcPr>
            <w:tcW w:w="496" w:type="dxa"/>
            <w:gridSpan w:val="2"/>
            <w:tcBorders>
              <w:bottom w:val="single" w:color="auto" w:sz="4" w:space="0"/>
            </w:tcBorders>
            <w:shd w:val="clear" w:color="auto" w:fill="auto"/>
            <w:noWrap/>
            <w:hideMark/>
          </w:tcPr>
          <w:p w:rsidRPr="002B67CC" w:rsidR="00920BED" w:rsidP="002B67CC" w:rsidRDefault="00920BED" w14:paraId="59798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B67CC">
              <w:rPr>
                <w:rFonts w:ascii="Times New Roman" w:hAnsi="Times New Roman" w:eastAsia="Times New Roman" w:cs="Times New Roman"/>
                <w:b/>
                <w:bCs/>
                <w:iCs/>
                <w:kern w:val="0"/>
                <w:sz w:val="20"/>
                <w:szCs w:val="20"/>
                <w:lang w:eastAsia="sv-SE"/>
                <w14:numSpacing w14:val="default"/>
              </w:rPr>
              <w:t> </w:t>
            </w:r>
          </w:p>
        </w:tc>
        <w:tc>
          <w:tcPr>
            <w:tcW w:w="5174" w:type="dxa"/>
            <w:tcBorders>
              <w:bottom w:val="single" w:color="auto" w:sz="4" w:space="0"/>
            </w:tcBorders>
            <w:shd w:val="clear" w:color="auto" w:fill="auto"/>
            <w:hideMark/>
          </w:tcPr>
          <w:p w:rsidRPr="002B67CC" w:rsidR="00920BED" w:rsidP="002B67CC" w:rsidRDefault="00920BED" w14:paraId="269FE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B67CC">
              <w:rPr>
                <w:rFonts w:ascii="Times New Roman" w:hAnsi="Times New Roman" w:eastAsia="Times New Roman" w:cs="Times New Roman"/>
                <w:b/>
                <w:bCs/>
                <w:iCs/>
                <w:kern w:val="0"/>
                <w:sz w:val="20"/>
                <w:szCs w:val="20"/>
                <w:lang w:eastAsia="sv-SE"/>
                <w14:numSpacing w14:val="default"/>
              </w:rPr>
              <w:t>Summa</w:t>
            </w:r>
          </w:p>
        </w:tc>
        <w:tc>
          <w:tcPr>
            <w:tcW w:w="993" w:type="dxa"/>
            <w:tcBorders>
              <w:bottom w:val="single" w:color="auto" w:sz="4" w:space="0"/>
            </w:tcBorders>
            <w:shd w:val="clear" w:color="auto" w:fill="auto"/>
            <w:noWrap/>
            <w:hideMark/>
          </w:tcPr>
          <w:p w:rsidRPr="002B67CC" w:rsidR="00920BED" w:rsidP="002B67CC" w:rsidRDefault="00920BED" w14:paraId="5F58D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B67CC">
              <w:rPr>
                <w:rFonts w:ascii="Times New Roman" w:hAnsi="Times New Roman" w:eastAsia="Times New Roman" w:cs="Times New Roman"/>
                <w:b/>
                <w:bCs/>
                <w:iCs/>
                <w:kern w:val="0"/>
                <w:sz w:val="20"/>
                <w:szCs w:val="20"/>
                <w:lang w:eastAsia="sv-SE"/>
                <w14:numSpacing w14:val="default"/>
              </w:rPr>
              <w:t>–133</w:t>
            </w:r>
          </w:p>
        </w:tc>
        <w:tc>
          <w:tcPr>
            <w:tcW w:w="992" w:type="dxa"/>
            <w:tcBorders>
              <w:bottom w:val="single" w:color="auto" w:sz="4" w:space="0"/>
            </w:tcBorders>
            <w:shd w:val="clear" w:color="auto" w:fill="auto"/>
            <w:noWrap/>
            <w:hideMark/>
          </w:tcPr>
          <w:p w:rsidRPr="002B67CC" w:rsidR="00920BED" w:rsidP="002B67CC" w:rsidRDefault="00920BED" w14:paraId="6EE45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B67CC">
              <w:rPr>
                <w:rFonts w:ascii="Times New Roman" w:hAnsi="Times New Roman" w:eastAsia="Times New Roman" w:cs="Times New Roman"/>
                <w:b/>
                <w:bCs/>
                <w:iCs/>
                <w:kern w:val="0"/>
                <w:sz w:val="20"/>
                <w:szCs w:val="20"/>
                <w:lang w:eastAsia="sv-SE"/>
                <w14:numSpacing w14:val="default"/>
              </w:rPr>
              <w:t>–299</w:t>
            </w:r>
          </w:p>
        </w:tc>
        <w:tc>
          <w:tcPr>
            <w:tcW w:w="992" w:type="dxa"/>
            <w:tcBorders>
              <w:bottom w:val="single" w:color="auto" w:sz="4" w:space="0"/>
            </w:tcBorders>
            <w:shd w:val="clear" w:color="auto" w:fill="auto"/>
            <w:noWrap/>
            <w:hideMark/>
          </w:tcPr>
          <w:p w:rsidRPr="002B67CC" w:rsidR="00920BED" w:rsidP="002B67CC" w:rsidRDefault="00920BED" w14:paraId="48BE6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B67CC">
              <w:rPr>
                <w:rFonts w:ascii="Times New Roman" w:hAnsi="Times New Roman" w:eastAsia="Times New Roman" w:cs="Times New Roman"/>
                <w:b/>
                <w:bCs/>
                <w:iCs/>
                <w:kern w:val="0"/>
                <w:sz w:val="20"/>
                <w:szCs w:val="20"/>
                <w:lang w:eastAsia="sv-SE"/>
                <w14:numSpacing w14:val="default"/>
              </w:rPr>
              <w:t>–354</w:t>
            </w:r>
          </w:p>
        </w:tc>
      </w:tr>
    </w:tbl>
    <w:p w:rsidRPr="00AF1B56" w:rsidR="00443767" w:rsidP="00AF1B56" w:rsidRDefault="0024240C" w14:paraId="211C25DF" w14:textId="77777777">
      <w:pPr>
        <w:pStyle w:val="Normalutanindragellerluft"/>
        <w:spacing w:before="150"/>
      </w:pPr>
      <w:r w:rsidRPr="00AF1B56">
        <w:t xml:space="preserve">Kristdemokraternas ekonomiska politik grundar sig på social marknadsekonomi.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w:t>
      </w:r>
      <w:r w:rsidRPr="00AF1B56">
        <w:lastRenderedPageBreak/>
        <w:t>en tydligare plats i den ekonomiska politiken. En väl fungerande marknadsekonomi förutsätter en effektiv konkurrens, stabila institutioner och etiskt handlande.</w:t>
      </w:r>
    </w:p>
    <w:p w:rsidRPr="00A5672A" w:rsidR="00443767" w:rsidP="00A5672A" w:rsidRDefault="0024240C" w14:paraId="4FE5A165" w14:textId="34A6048E">
      <w:r w:rsidRPr="00A5672A">
        <w:t>En central del av den kristdemokratiska ideologin är förvaltarskapsprincipen som pekar på människans personliga ansvar för sig själv, sina medmänniskor, efter</w:t>
      </w:r>
      <w:r w:rsidR="00A5672A">
        <w:softHyphen/>
      </w:r>
      <w:r w:rsidRPr="00A5672A">
        <w:t>kommande generationer samt den fysiska livsmiljön. Att 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w:t>
      </w:r>
      <w:r w:rsidRPr="00A5672A" w:rsidR="00A5672A">
        <w:t>rser försämrar möjligheterna till</w:t>
      </w:r>
      <w:r w:rsidRPr="00A5672A">
        <w:t xml:space="preserve"> långsiktig tillväxt och en hållbar ekonomisk utveckling.</w:t>
      </w:r>
    </w:p>
    <w:p w:rsidRPr="00A5672A" w:rsidR="00443767" w:rsidP="00A5672A" w:rsidRDefault="0024240C" w14:paraId="376D812D" w14:textId="2341CC54">
      <w:r w:rsidRPr="00A5672A">
        <w:t>Den fria marknadsekonomin är en självklar utgångspunkt, men det innebär inte att en marknad kan existera i ett vakuum. En marknadsekonomi behöver ordning och regler för att kunna fungera bra. En sådan ordning uppstår inte spontant utan måste grundas på etiska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Pr="00A5672A" w:rsidR="0024240C" w:rsidP="00A5672A" w:rsidRDefault="0024240C" w14:paraId="7F015AE2" w14:textId="1B6E2BDB">
      <w:r w:rsidRPr="00A5672A">
        <w:t>Politikens uppgift är att ta tillvara det gemensamma bästa och värna medborgarnas intresse. Lagstiftning och reglering kring finansmarknaden behöver därför ha ett tydligt medborgarperspektiv. Särskilt viktigt är det att hänsyn tas till dem som befinner sig i utsatta situationer, e</w:t>
      </w:r>
      <w:r w:rsidR="00A5672A">
        <w:t>xempelvis de</w:t>
      </w:r>
      <w:r w:rsidRPr="00A5672A">
        <w:t xml:space="preserve"> som riskerar att bli överskuldsatta. Den statliga förvaltnings- och arbetsgivarpolitiken ska bedrivas på ett effektivt och kvalitetsinriktat sätt där kompetensnivån säkerställs och staten föregår som gott exempel gentemot andra organisationer och arbetsgivare.</w:t>
      </w:r>
    </w:p>
    <w:p w:rsidRPr="00A5672A" w:rsidR="0024240C" w:rsidP="00A5672A" w:rsidRDefault="0024240C" w14:paraId="4DC2D003" w14:textId="77777777">
      <w:pPr>
        <w:pStyle w:val="Rubrik2"/>
      </w:pPr>
      <w:r w:rsidRPr="00A5672A">
        <w:t>Bredare välfärdsmått</w:t>
      </w:r>
    </w:p>
    <w:p w:rsidRPr="00A5672A" w:rsidR="0024240C" w:rsidP="00A5672A" w:rsidRDefault="0024240C" w14:paraId="45B2EE50" w14:textId="77777777">
      <w:pPr>
        <w:pStyle w:val="Normalutanindragellerluft"/>
      </w:pPr>
      <w:r w:rsidRPr="00A5672A">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A5672A" w:rsidR="0024240C" w:rsidP="00A5672A" w:rsidRDefault="0024240C" w14:paraId="7C6D4A20" w14:textId="039463F2">
      <w:r w:rsidRPr="00A5672A">
        <w:t xml:space="preserve">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 </w:t>
      </w:r>
    </w:p>
    <w:p w:rsidRPr="00A5672A" w:rsidR="0024240C" w:rsidP="00A5672A" w:rsidRDefault="0024240C" w14:paraId="07C1B061" w14:textId="1A8C07C2">
      <w:r w:rsidRPr="00A5672A">
        <w:t xml:space="preserve">Alliansregeringen tillsatte en utredning för att kartlägga, analysera samt föreslå kompletterande mått till BNP. Utredningen lämnade sitt slutbetänkande i maj 2015 och föreslog att livskvalitet i officiellt perspektiv ska spegla medborgarnas handlingsfrihet som ska mätas och redovisas utifrån tio komponenter. Bland komponenterna finns hälsa, sysselsättning, sociala relationer och livsmiljö. </w:t>
      </w:r>
    </w:p>
    <w:p w:rsidRPr="00A5672A" w:rsidR="0024240C" w:rsidP="00A5672A" w:rsidRDefault="0024240C" w14:paraId="2C982B5E" w14:textId="12682934">
      <w:r w:rsidRPr="00A5672A">
        <w:t xml:space="preserve">Det är bra att regeringen nu, bland annat med utgångspunkt i utredningen, har börjat redovisa enligt ett ramverk för välstånd, inkluderande ekonomiska, miljömässiga och sociala indikatorer. På så sätt kan utvecklingen av livskvaliteten bättre följas. Dock har regeringen i sitt förslag i för liten utsträckning betonat uppföljning </w:t>
      </w:r>
      <w:r w:rsidRPr="00A5672A">
        <w:lastRenderedPageBreak/>
        <w:t>av människors subjektiva livskvalitet, vilket är ett etablerat sätt att mäta livskvalitet som utgår från den enskilde. Därtill tar regeringens ramverk och de indikatorer som väljs för lite hänsyn till goda relationers betydelse för livskvaliteten, trots att detta är helt centralt när människor själv</w:t>
      </w:r>
      <w:r w:rsidR="00A5672A">
        <w:t>a</w:t>
      </w:r>
      <w:r w:rsidRPr="00A5672A">
        <w:t xml:space="preserve"> pekar ut faktorer som säkrar god livskvalitet och trots att ensamhet är ett stort hot mot exempelvis hälsa. Regeringens redovisning behöver därför kompletteras med fler mått och indikatorer på hur relationerna</w:t>
      </w:r>
      <w:r w:rsidR="00A5672A">
        <w:t xml:space="preserve"> i</w:t>
      </w:r>
      <w:r w:rsidRPr="00A5672A">
        <w:t xml:space="preserve"> samhället utvecklas, exempelvis genom </w:t>
      </w:r>
      <w:r w:rsidR="00A5672A">
        <w:t>att följa självupplevd ensamhet</w:t>
      </w:r>
      <w:r w:rsidRPr="00A5672A">
        <w:t xml:space="preserve"> och den självskattade kvaliteten i nära relationer. </w:t>
      </w:r>
    </w:p>
    <w:p w:rsidRPr="00A5672A" w:rsidR="0024240C" w:rsidP="00A5672A" w:rsidRDefault="0024240C" w14:paraId="60E85186" w14:textId="77777777">
      <w:pPr>
        <w:pStyle w:val="Rubrik2"/>
      </w:pPr>
      <w:r w:rsidRPr="00A5672A">
        <w:t>Offentliga arbetsgivare bör visa vägen</w:t>
      </w:r>
    </w:p>
    <w:p w:rsidRPr="00A5672A" w:rsidR="0024240C" w:rsidP="00A5672A" w:rsidRDefault="0024240C" w14:paraId="4B8C6F86" w14:textId="17E69095">
      <w:pPr>
        <w:pStyle w:val="Normalutanindragellerluft"/>
      </w:pPr>
      <w:r w:rsidRPr="00A5672A">
        <w:t>De statliga myndigheterna bör i sin verksamhet utgöra föredömen för andra organisationer när det kommer till ex</w:t>
      </w:r>
      <w:r w:rsidR="00A5672A">
        <w:t>empelvis frågor om lönebildning och integration</w:t>
      </w:r>
      <w:r w:rsidRPr="00A5672A">
        <w:t>. Därför tycker vi att de myndigheter som lokaliseras i Stockholmsområdet, vilket är flertalet, bör välja lägen utanför Stockholms innerstad. Ytterstadsområden bör i en sådan bedömning vara förstahandsalternativet eftersom hyresnivån är lägre, men också för att det bidrar till jobb och en mer dynamisk stadsmiljö, inte minst på grund av den kringservice som då kan växa fram. På så sätt kan en flytt av offentlig förvaltning bidra till fler arbetstillfällen och till att höja statusen på stadsdelar som präglas av utanför</w:t>
      </w:r>
      <w:r w:rsidR="009154D9">
        <w:softHyphen/>
      </w:r>
      <w:r w:rsidRPr="00A5672A">
        <w:t>skap</w:t>
      </w:r>
      <w:r w:rsidRPr="00A5672A" w:rsidR="00070067">
        <w:t>, samtidigt som möjligheten att bibehålla kompetens är stor</w:t>
      </w:r>
      <w:r w:rsidRPr="00A5672A">
        <w:t>. Äv</w:t>
      </w:r>
      <w:r w:rsidR="00A5672A">
        <w:t>en lokalisering av myndigheter till</w:t>
      </w:r>
      <w:r w:rsidRPr="00A5672A">
        <w:t xml:space="preserve"> andra delar av landet än storstadsområdena kan ha en regionalpolitiskt positiv effekt i ett längre perspektiv och bör därför prövas i större omfattning än idag</w:t>
      </w:r>
      <w:r w:rsidRPr="00A5672A" w:rsidR="00070067">
        <w:t>, framför allt när det gäller nyetableringar av myndigheter</w:t>
      </w:r>
      <w:r w:rsidRPr="00A5672A">
        <w:t xml:space="preserve">. </w:t>
      </w:r>
      <w:r w:rsidRPr="00A5672A" w:rsidR="00070067">
        <w:t xml:space="preserve">Samtidigt kan flyttar av befintliga myndigheter orsaka fleråriga kompetenstapp för myndighetsverksamheten. </w:t>
      </w:r>
      <w:r w:rsidRPr="00A5672A">
        <w:t xml:space="preserve">Kristdemokraterna anser att det är viktigt att myndigheterna nu utvärderar lokaliseringsfrågan och fullföljer riksdagens beslut. </w:t>
      </w:r>
    </w:p>
    <w:p w:rsidRPr="00A5672A" w:rsidR="0024240C" w:rsidP="00A5672A" w:rsidRDefault="0024240C" w14:paraId="659F4C75" w14:textId="576997E8">
      <w:r w:rsidRPr="00A5672A">
        <w:t xml:space="preserve">Vi bedömer att det </w:t>
      </w:r>
      <w:r w:rsidRPr="00A5672A" w:rsidR="00775F66">
        <w:t xml:space="preserve">på sikt </w:t>
      </w:r>
      <w:r w:rsidRPr="00A5672A">
        <w:t>finns möjlighet att göra besparingar på myndigheternas lokalkostnader, särskilt för de myndigheter som är lokaliserade i Stockholms innerstad. Därför vill vi reducera rikthyran</w:t>
      </w:r>
      <w:r w:rsidRPr="00A5672A" w:rsidR="00775F66">
        <w:t xml:space="preserve"> från 2020 och framåt</w:t>
      </w:r>
      <w:r w:rsidRPr="00A5672A">
        <w:t xml:space="preserve">. Detta </w:t>
      </w:r>
      <w:r w:rsidRPr="00A5672A" w:rsidR="00A5672A">
        <w:t>både skapar</w:t>
      </w:r>
      <w:r w:rsidRPr="00A5672A">
        <w:t xml:space="preserve"> en besparing i statsbudgeten och ökar drivkrafterna för myndigheter att lokalisera sin verksamhet till andra delar av Stockholm eller andra delar av Sverige. Besparingen beräknas vara 1</w:t>
      </w:r>
      <w:r w:rsidRPr="00A5672A" w:rsidR="00775F66">
        <w:t>69</w:t>
      </w:r>
      <w:r w:rsidRPr="00A5672A">
        <w:t xml:space="preserve"> miljoner 20</w:t>
      </w:r>
      <w:r w:rsidRPr="00A5672A" w:rsidR="00775F66">
        <w:t>20</w:t>
      </w:r>
      <w:r w:rsidRPr="00A5672A">
        <w:t xml:space="preserve"> och 2</w:t>
      </w:r>
      <w:r w:rsidRPr="00A5672A" w:rsidR="00775F66">
        <w:t>20</w:t>
      </w:r>
      <w:r w:rsidRPr="00A5672A">
        <w:t xml:space="preserve"> miljoner</w:t>
      </w:r>
      <w:r w:rsidRPr="00A5672A" w:rsidR="00775F66">
        <w:t xml:space="preserve"> år 2021</w:t>
      </w:r>
      <w:r w:rsidRPr="00A5672A">
        <w:t>.</w:t>
      </w:r>
    </w:p>
    <w:p w:rsidRPr="00A5672A" w:rsidR="0024240C" w:rsidP="00A5672A" w:rsidRDefault="0024240C" w14:paraId="2B450A1C" w14:textId="6663F588">
      <w:r w:rsidRPr="00A5672A">
        <w:t>För</w:t>
      </w:r>
      <w:r w:rsidRPr="00A5672A" w:rsidR="00A5672A">
        <w:t xml:space="preserve"> att tydliggöra för den enskilda</w:t>
      </w:r>
      <w:r w:rsidRPr="00A5672A">
        <w:t xml:space="preserve"> löntagaren hur mycket skatt och sociala avgifter han eller hon betalar in, bör arbetsgivaravgifterna anges på lönebeskedet. Uppgifterna bör omfatta såväl de lagstadgade avgifterna som de avgifter som avtalats med de fackliga organisationerna, så kallade avtalsförsäkringar och avtalspensioner. Vissa arbetsgivare inom både privat och offentlig sektor redovisar detta redan i dag, men de flesta löntagare får inte denna information. Även i detta sammanhang borde den offentliga sektorn föregå med gott exempel och snarast synliggöra skatter och avgifter på lönebeskedet.</w:t>
      </w:r>
    </w:p>
    <w:p w:rsidRPr="00A5672A" w:rsidR="0024240C" w:rsidP="00A5672A" w:rsidRDefault="0024240C" w14:paraId="5B9E28CD" w14:textId="77777777">
      <w:pPr>
        <w:pStyle w:val="Rubrik2"/>
      </w:pPr>
      <w:r w:rsidRPr="00A5672A">
        <w:t>Övriga anslagsförändringar</w:t>
      </w:r>
    </w:p>
    <w:p w:rsidRPr="00A5672A" w:rsidR="0024240C" w:rsidP="00A5672A" w:rsidRDefault="0024240C" w14:paraId="5D902327" w14:textId="7D6DA108">
      <w:pPr>
        <w:pStyle w:val="Normalutanindragellerluft"/>
      </w:pPr>
      <w:r w:rsidRPr="00A5672A">
        <w:t xml:space="preserve">Kristdemokraterna återställer löneskatten för personer över 65 år till den nivå som gällde under </w:t>
      </w:r>
      <w:r w:rsidR="00A5672A">
        <w:t>a</w:t>
      </w:r>
      <w:r w:rsidRPr="00A5672A">
        <w:t xml:space="preserve">lliansregeringen. Satsningen innebär en sänkning av socialavgifterna med 6,15 procentenheter, vilket motsvarar </w:t>
      </w:r>
      <w:r w:rsidRPr="00A5672A" w:rsidR="00B53F62">
        <w:t xml:space="preserve">70 </w:t>
      </w:r>
      <w:r w:rsidRPr="00A5672A">
        <w:t>miljoner i minskade</w:t>
      </w:r>
      <w:r w:rsidR="00A5672A">
        <w:t xml:space="preserve"> </w:t>
      </w:r>
      <w:r w:rsidRPr="00A5672A">
        <w:t>intäkter för staten å</w:t>
      </w:r>
      <w:r w:rsidRPr="00A5672A" w:rsidR="00B53F62">
        <w:t xml:space="preserve">r </w:t>
      </w:r>
      <w:r w:rsidRPr="00A5672A">
        <w:t>2019</w:t>
      </w:r>
      <w:r w:rsidRPr="00A5672A" w:rsidR="00B53F62">
        <w:t>, 30 miljoner år 2020</w:t>
      </w:r>
      <w:r w:rsidRPr="00A5672A">
        <w:t xml:space="preserve"> och </w:t>
      </w:r>
      <w:r w:rsidRPr="00A5672A" w:rsidR="00B53F62">
        <w:t>20</w:t>
      </w:r>
      <w:r w:rsidRPr="00A5672A">
        <w:t xml:space="preserve"> miljoner </w:t>
      </w:r>
      <w:r w:rsidRPr="00A5672A" w:rsidR="00B53F62">
        <w:t xml:space="preserve">år </w:t>
      </w:r>
      <w:r w:rsidRPr="00A5672A">
        <w:t>202</w:t>
      </w:r>
      <w:r w:rsidRPr="00A5672A" w:rsidR="00B53F62">
        <w:t>1</w:t>
      </w:r>
      <w:r w:rsidRPr="00A5672A">
        <w:t>. Utgiften redovisas på ett nytt anslag under detta utgiftsområde.</w:t>
      </w:r>
    </w:p>
    <w:p w:rsidRPr="00A5672A" w:rsidR="00477D13" w:rsidP="00A5672A" w:rsidRDefault="00477D13" w14:paraId="358B14C9" w14:textId="31E1153F">
      <w:r w:rsidRPr="00A5672A">
        <w:lastRenderedPageBreak/>
        <w:t>Med anledning av principerna i övergångsbudgeten ökas anslag 1:10 Bidragsfastig</w:t>
      </w:r>
      <w:r w:rsidR="00A5672A">
        <w:softHyphen/>
      </w:r>
      <w:r w:rsidRPr="00A5672A">
        <w:t xml:space="preserve">heter med 25 miljoner kronor 2019 </w:t>
      </w:r>
      <w:r w:rsidRPr="00A5672A" w:rsidR="003617AC">
        <w:t xml:space="preserve">(samt 50 miljoner kronor år 2020 och 2021) </w:t>
      </w:r>
      <w:r w:rsidRPr="00A5672A">
        <w:t>jämfört med aviserad summa i budgetpropositionen för 2018. Kristdemokraterna minskar därför anslaget 1:10 med lika mycket för att återställa effekterna av dessa principer.</w:t>
      </w:r>
    </w:p>
    <w:p w:rsidRPr="003E0A72" w:rsidR="00BB6339" w:rsidP="003C49B0" w:rsidRDefault="0024240C" w14:paraId="7DB61F6B" w14:textId="309C6598">
      <w:r w:rsidRPr="003E0A72">
        <w:t>Kristdemokraterna inför en skatt på avfallsförbränning på 100 kr per ton förbränt avfall.</w:t>
      </w:r>
      <w:r w:rsidRPr="003E0A72" w:rsidR="00477D13">
        <w:t xml:space="preserve"> </w:t>
      </w:r>
      <w:r w:rsidR="00A5672A">
        <w:t xml:space="preserve">Vi slopar också </w:t>
      </w:r>
      <w:r w:rsidRPr="003E0A72" w:rsidR="003617AC">
        <w:t>nedsättning</w:t>
      </w:r>
      <w:r w:rsidR="00A5672A">
        <w:t>en av</w:t>
      </w:r>
      <w:r w:rsidRPr="003E0A72" w:rsidR="003617AC">
        <w:t xml:space="preserve"> koldioxidskatten för dieselbränsle i gruvindu</w:t>
      </w:r>
      <w:r w:rsidR="00A5672A">
        <w:softHyphen/>
      </w:r>
      <w:r w:rsidRPr="003E0A72" w:rsidR="003617AC">
        <w:t>striell verksamhet. Båda dessa förändringar innebär</w:t>
      </w:r>
      <w:r w:rsidRPr="003E0A72">
        <w:t xml:space="preserve"> en utgiftsminskande effekt</w:t>
      </w:r>
      <w:r w:rsidRPr="003E0A72" w:rsidR="003617AC">
        <w:t xml:space="preserve"> på utgiftsområde 2</w:t>
      </w:r>
      <w:r w:rsidRPr="003E0A72">
        <w:t xml:space="preserve">. </w:t>
      </w:r>
      <w:r w:rsidRPr="003E0A72" w:rsidR="00D321E8">
        <w:t>Kristdemokraterna gör en återbetalning av koldioxidskatt på 1,5 kronor per liter på dieselbränsle i jordbrukssektorn, vilket på detta utgiftsområde innebär ökade utgifter om 5 miljoner kronor 2019 och 10 miljoner kronor år 2020 och 2021.</w:t>
      </w:r>
    </w:p>
    <w:sdt>
      <w:sdtPr>
        <w:alias w:val="CC_Underskrifter"/>
        <w:tag w:val="CC_Underskrifter"/>
        <w:id w:val="583496634"/>
        <w:lock w:val="sdtContentLocked"/>
        <w:placeholder>
          <w:docPart w:val="1A339B94047A436A884EB804B60F21F1"/>
        </w:placeholder>
      </w:sdtPr>
      <w:sdtEndPr/>
      <w:sdtContent>
        <w:p w:rsidR="00A35F44" w:rsidP="003E0A72" w:rsidRDefault="00A35F44" w14:paraId="4EE051EB" w14:textId="77777777"/>
        <w:p w:rsidRPr="008E0FE2" w:rsidR="004801AC" w:rsidP="003E0A72" w:rsidRDefault="00AF1B56" w14:paraId="0EB37C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bl>
    <w:p w:rsidR="00603A48" w:rsidRDefault="00603A48" w14:paraId="7D47D807" w14:textId="77777777"/>
    <w:sectPr w:rsidR="00603A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7E8C" w14:textId="77777777" w:rsidR="00830C94" w:rsidRDefault="00830C94" w:rsidP="000C1CAD">
      <w:pPr>
        <w:spacing w:line="240" w:lineRule="auto"/>
      </w:pPr>
      <w:r>
        <w:separator/>
      </w:r>
    </w:p>
  </w:endnote>
  <w:endnote w:type="continuationSeparator" w:id="0">
    <w:p w14:paraId="5187B659" w14:textId="77777777" w:rsidR="00830C94" w:rsidRDefault="00830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1C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1C8F" w14:textId="566E6A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1B5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15850" w14:textId="77777777" w:rsidR="00830C94" w:rsidRDefault="00830C94" w:rsidP="000C1CAD">
      <w:pPr>
        <w:spacing w:line="240" w:lineRule="auto"/>
      </w:pPr>
      <w:r>
        <w:separator/>
      </w:r>
    </w:p>
  </w:footnote>
  <w:footnote w:type="continuationSeparator" w:id="0">
    <w:p w14:paraId="0625C072" w14:textId="77777777" w:rsidR="00830C94" w:rsidRDefault="00830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17F8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321C9" wp14:anchorId="12860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B56" w14:paraId="7848EAA8" w14:textId="77777777">
                          <w:pPr>
                            <w:jc w:val="right"/>
                          </w:pPr>
                          <w:sdt>
                            <w:sdtPr>
                              <w:alias w:val="CC_Noformat_Partikod"/>
                              <w:tag w:val="CC_Noformat_Partikod"/>
                              <w:id w:val="-53464382"/>
                              <w:placeholder>
                                <w:docPart w:val="7FD4C6E1405B4C31A648122928DAA791"/>
                              </w:placeholder>
                              <w:text/>
                            </w:sdtPr>
                            <w:sdtEndPr/>
                            <w:sdtContent>
                              <w:r w:rsidR="00817A5D">
                                <w:t>KD</w:t>
                              </w:r>
                            </w:sdtContent>
                          </w:sdt>
                          <w:sdt>
                            <w:sdtPr>
                              <w:alias w:val="CC_Noformat_Partinummer"/>
                              <w:tag w:val="CC_Noformat_Partinummer"/>
                              <w:id w:val="-1709555926"/>
                              <w:placeholder>
                                <w:docPart w:val="ED393B21CA754655AAC827CE209DB0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8605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54D9" w14:paraId="7848EAA8" w14:textId="77777777">
                    <w:pPr>
                      <w:jc w:val="right"/>
                    </w:pPr>
                    <w:sdt>
                      <w:sdtPr>
                        <w:alias w:val="CC_Noformat_Partikod"/>
                        <w:tag w:val="CC_Noformat_Partikod"/>
                        <w:id w:val="-53464382"/>
                        <w:placeholder>
                          <w:docPart w:val="7FD4C6E1405B4C31A648122928DAA791"/>
                        </w:placeholder>
                        <w:text/>
                      </w:sdtPr>
                      <w:sdtEndPr/>
                      <w:sdtContent>
                        <w:r w:rsidR="00817A5D">
                          <w:t>KD</w:t>
                        </w:r>
                      </w:sdtContent>
                    </w:sdt>
                    <w:sdt>
                      <w:sdtPr>
                        <w:alias w:val="CC_Noformat_Partinummer"/>
                        <w:tag w:val="CC_Noformat_Partinummer"/>
                        <w:id w:val="-1709555926"/>
                        <w:placeholder>
                          <w:docPart w:val="ED393B21CA754655AAC827CE209DB0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5F35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F80904" w14:textId="77777777">
    <w:pPr>
      <w:jc w:val="right"/>
    </w:pPr>
  </w:p>
  <w:p w:rsidR="00262EA3" w:rsidP="00776B74" w:rsidRDefault="00262EA3" w14:paraId="2A7EA3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1B56" w14:paraId="04DACD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01A71" wp14:anchorId="3983F5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B56" w14:paraId="591275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17A5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F1B56" w14:paraId="34279E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B56" w14:paraId="6EF338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:2897</w:t>
        </w:r>
      </w:sdtContent>
    </w:sdt>
  </w:p>
  <w:p w:rsidR="00262EA3" w:rsidP="00E03A3D" w:rsidRDefault="00AF1B56" w14:paraId="03C72FAB"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817A5D" w14:paraId="0B7C76C9"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E5B1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7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60"/>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06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2B"/>
    <w:rsid w:val="000756EB"/>
    <w:rsid w:val="00075B69"/>
    <w:rsid w:val="000769DA"/>
    <w:rsid w:val="0007749C"/>
    <w:rsid w:val="000777E3"/>
    <w:rsid w:val="00077950"/>
    <w:rsid w:val="000779A3"/>
    <w:rsid w:val="00077CD4"/>
    <w:rsid w:val="0008003A"/>
    <w:rsid w:val="00080390"/>
    <w:rsid w:val="000808FE"/>
    <w:rsid w:val="00080B5C"/>
    <w:rsid w:val="00082475"/>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0C"/>
    <w:rsid w:val="00242A12"/>
    <w:rsid w:val="00242E25"/>
    <w:rsid w:val="0024466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34"/>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C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1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B3"/>
    <w:rsid w:val="00347453"/>
    <w:rsid w:val="00347F27"/>
    <w:rsid w:val="003504DC"/>
    <w:rsid w:val="00350DF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AC"/>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9B0"/>
    <w:rsid w:val="003C4DA1"/>
    <w:rsid w:val="003C6151"/>
    <w:rsid w:val="003C7235"/>
    <w:rsid w:val="003C72A0"/>
    <w:rsid w:val="003C77FA"/>
    <w:rsid w:val="003C788C"/>
    <w:rsid w:val="003D0371"/>
    <w:rsid w:val="003D0D72"/>
    <w:rsid w:val="003D122F"/>
    <w:rsid w:val="003D2C8C"/>
    <w:rsid w:val="003D3534"/>
    <w:rsid w:val="003D3D91"/>
    <w:rsid w:val="003D4127"/>
    <w:rsid w:val="003D47DF"/>
    <w:rsid w:val="003D4C5B"/>
    <w:rsid w:val="003D51A4"/>
    <w:rsid w:val="003D69B6"/>
    <w:rsid w:val="003D7FDF"/>
    <w:rsid w:val="003E0A33"/>
    <w:rsid w:val="003E0A72"/>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6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13"/>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A4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6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05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3B"/>
    <w:rsid w:val="0081552A"/>
    <w:rsid w:val="00816A4F"/>
    <w:rsid w:val="008171A9"/>
    <w:rsid w:val="00817420"/>
    <w:rsid w:val="00817903"/>
    <w:rsid w:val="00817A5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94"/>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50"/>
    <w:rsid w:val="008543C4"/>
    <w:rsid w:val="00854852"/>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74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4D9"/>
    <w:rsid w:val="00915DB2"/>
    <w:rsid w:val="00916134"/>
    <w:rsid w:val="00916288"/>
    <w:rsid w:val="00916C74"/>
    <w:rsid w:val="00917244"/>
    <w:rsid w:val="00917609"/>
    <w:rsid w:val="00920110"/>
    <w:rsid w:val="0092028F"/>
    <w:rsid w:val="00920881"/>
    <w:rsid w:val="00920BED"/>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7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44"/>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2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95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B5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6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D2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4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1E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F41"/>
    <w:rsid w:val="00D96DC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2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72A"/>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4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CFC"/>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191"/>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A332D2"/>
  <w15:chartTrackingRefBased/>
  <w15:docId w15:val="{6AE33ACE-56CD-4E00-8863-51DC37D0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1878">
      <w:bodyDiv w:val="1"/>
      <w:marLeft w:val="0"/>
      <w:marRight w:val="0"/>
      <w:marTop w:val="0"/>
      <w:marBottom w:val="0"/>
      <w:divBdr>
        <w:top w:val="none" w:sz="0" w:space="0" w:color="auto"/>
        <w:left w:val="none" w:sz="0" w:space="0" w:color="auto"/>
        <w:bottom w:val="none" w:sz="0" w:space="0" w:color="auto"/>
        <w:right w:val="none" w:sz="0" w:space="0" w:color="auto"/>
      </w:divBdr>
    </w:div>
    <w:div w:id="489752003">
      <w:bodyDiv w:val="1"/>
      <w:marLeft w:val="0"/>
      <w:marRight w:val="0"/>
      <w:marTop w:val="0"/>
      <w:marBottom w:val="0"/>
      <w:divBdr>
        <w:top w:val="none" w:sz="0" w:space="0" w:color="auto"/>
        <w:left w:val="none" w:sz="0" w:space="0" w:color="auto"/>
        <w:bottom w:val="none" w:sz="0" w:space="0" w:color="auto"/>
        <w:right w:val="none" w:sz="0" w:space="0" w:color="auto"/>
      </w:divBdr>
    </w:div>
    <w:div w:id="512186863">
      <w:bodyDiv w:val="1"/>
      <w:marLeft w:val="0"/>
      <w:marRight w:val="0"/>
      <w:marTop w:val="0"/>
      <w:marBottom w:val="0"/>
      <w:divBdr>
        <w:top w:val="none" w:sz="0" w:space="0" w:color="auto"/>
        <w:left w:val="none" w:sz="0" w:space="0" w:color="auto"/>
        <w:bottom w:val="none" w:sz="0" w:space="0" w:color="auto"/>
        <w:right w:val="none" w:sz="0" w:space="0" w:color="auto"/>
      </w:divBdr>
    </w:div>
    <w:div w:id="515269019">
      <w:bodyDiv w:val="1"/>
      <w:marLeft w:val="0"/>
      <w:marRight w:val="0"/>
      <w:marTop w:val="0"/>
      <w:marBottom w:val="0"/>
      <w:divBdr>
        <w:top w:val="none" w:sz="0" w:space="0" w:color="auto"/>
        <w:left w:val="none" w:sz="0" w:space="0" w:color="auto"/>
        <w:bottom w:val="none" w:sz="0" w:space="0" w:color="auto"/>
        <w:right w:val="none" w:sz="0" w:space="0" w:color="auto"/>
      </w:divBdr>
    </w:div>
    <w:div w:id="763377193">
      <w:bodyDiv w:val="1"/>
      <w:marLeft w:val="0"/>
      <w:marRight w:val="0"/>
      <w:marTop w:val="0"/>
      <w:marBottom w:val="0"/>
      <w:divBdr>
        <w:top w:val="none" w:sz="0" w:space="0" w:color="auto"/>
        <w:left w:val="none" w:sz="0" w:space="0" w:color="auto"/>
        <w:bottom w:val="none" w:sz="0" w:space="0" w:color="auto"/>
        <w:right w:val="none" w:sz="0" w:space="0" w:color="auto"/>
      </w:divBdr>
    </w:div>
    <w:div w:id="1079134503">
      <w:bodyDiv w:val="1"/>
      <w:marLeft w:val="0"/>
      <w:marRight w:val="0"/>
      <w:marTop w:val="0"/>
      <w:marBottom w:val="0"/>
      <w:divBdr>
        <w:top w:val="none" w:sz="0" w:space="0" w:color="auto"/>
        <w:left w:val="none" w:sz="0" w:space="0" w:color="auto"/>
        <w:bottom w:val="none" w:sz="0" w:space="0" w:color="auto"/>
        <w:right w:val="none" w:sz="0" w:space="0" w:color="auto"/>
      </w:divBdr>
    </w:div>
    <w:div w:id="1166898428">
      <w:bodyDiv w:val="1"/>
      <w:marLeft w:val="0"/>
      <w:marRight w:val="0"/>
      <w:marTop w:val="0"/>
      <w:marBottom w:val="0"/>
      <w:divBdr>
        <w:top w:val="none" w:sz="0" w:space="0" w:color="auto"/>
        <w:left w:val="none" w:sz="0" w:space="0" w:color="auto"/>
        <w:bottom w:val="none" w:sz="0" w:space="0" w:color="auto"/>
        <w:right w:val="none" w:sz="0" w:space="0" w:color="auto"/>
      </w:divBdr>
    </w:div>
    <w:div w:id="1205215543">
      <w:bodyDiv w:val="1"/>
      <w:marLeft w:val="0"/>
      <w:marRight w:val="0"/>
      <w:marTop w:val="0"/>
      <w:marBottom w:val="0"/>
      <w:divBdr>
        <w:top w:val="none" w:sz="0" w:space="0" w:color="auto"/>
        <w:left w:val="none" w:sz="0" w:space="0" w:color="auto"/>
        <w:bottom w:val="none" w:sz="0" w:space="0" w:color="auto"/>
        <w:right w:val="none" w:sz="0" w:space="0" w:color="auto"/>
      </w:divBdr>
    </w:div>
    <w:div w:id="1518884935">
      <w:bodyDiv w:val="1"/>
      <w:marLeft w:val="0"/>
      <w:marRight w:val="0"/>
      <w:marTop w:val="0"/>
      <w:marBottom w:val="0"/>
      <w:divBdr>
        <w:top w:val="none" w:sz="0" w:space="0" w:color="auto"/>
        <w:left w:val="none" w:sz="0" w:space="0" w:color="auto"/>
        <w:bottom w:val="none" w:sz="0" w:space="0" w:color="auto"/>
        <w:right w:val="none" w:sz="0" w:space="0" w:color="auto"/>
      </w:divBdr>
    </w:div>
    <w:div w:id="1680422401">
      <w:bodyDiv w:val="1"/>
      <w:marLeft w:val="0"/>
      <w:marRight w:val="0"/>
      <w:marTop w:val="0"/>
      <w:marBottom w:val="0"/>
      <w:divBdr>
        <w:top w:val="none" w:sz="0" w:space="0" w:color="auto"/>
        <w:left w:val="none" w:sz="0" w:space="0" w:color="auto"/>
        <w:bottom w:val="none" w:sz="0" w:space="0" w:color="auto"/>
        <w:right w:val="none" w:sz="0" w:space="0" w:color="auto"/>
      </w:divBdr>
    </w:div>
    <w:div w:id="1901331451">
      <w:bodyDiv w:val="1"/>
      <w:marLeft w:val="0"/>
      <w:marRight w:val="0"/>
      <w:marTop w:val="0"/>
      <w:marBottom w:val="0"/>
      <w:divBdr>
        <w:top w:val="none" w:sz="0" w:space="0" w:color="auto"/>
        <w:left w:val="none" w:sz="0" w:space="0" w:color="auto"/>
        <w:bottom w:val="none" w:sz="0" w:space="0" w:color="auto"/>
        <w:right w:val="none" w:sz="0" w:space="0" w:color="auto"/>
      </w:divBdr>
    </w:div>
    <w:div w:id="20935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DE2297A88B4CFFAB91F624FD4A2739"/>
        <w:category>
          <w:name w:val="Allmänt"/>
          <w:gallery w:val="placeholder"/>
        </w:category>
        <w:types>
          <w:type w:val="bbPlcHdr"/>
        </w:types>
        <w:behaviors>
          <w:behavior w:val="content"/>
        </w:behaviors>
        <w:guid w:val="{938E5D04-6D2B-4844-BB51-2CE344BC24A4}"/>
      </w:docPartPr>
      <w:docPartBody>
        <w:p w:rsidR="007604BB" w:rsidRDefault="007604BB">
          <w:pPr>
            <w:pStyle w:val="29DE2297A88B4CFFAB91F624FD4A2739"/>
          </w:pPr>
          <w:r w:rsidRPr="005A0A93">
            <w:rPr>
              <w:rStyle w:val="Platshllartext"/>
            </w:rPr>
            <w:t>Förslag till riksdagsbeslut</w:t>
          </w:r>
        </w:p>
      </w:docPartBody>
    </w:docPart>
    <w:docPart>
      <w:docPartPr>
        <w:name w:val="9A0A2E557F704481A7AC98CE16B99DAD"/>
        <w:category>
          <w:name w:val="Allmänt"/>
          <w:gallery w:val="placeholder"/>
        </w:category>
        <w:types>
          <w:type w:val="bbPlcHdr"/>
        </w:types>
        <w:behaviors>
          <w:behavior w:val="content"/>
        </w:behaviors>
        <w:guid w:val="{C008B13E-3651-43F8-9EA6-590F95E2DD77}"/>
      </w:docPartPr>
      <w:docPartBody>
        <w:p w:rsidR="007604BB" w:rsidRDefault="007604BB">
          <w:pPr>
            <w:pStyle w:val="9A0A2E557F704481A7AC98CE16B99DAD"/>
          </w:pPr>
          <w:r w:rsidRPr="005A0A93">
            <w:rPr>
              <w:rStyle w:val="Platshllartext"/>
            </w:rPr>
            <w:t>Motivering</w:t>
          </w:r>
        </w:p>
      </w:docPartBody>
    </w:docPart>
    <w:docPart>
      <w:docPartPr>
        <w:name w:val="7FD4C6E1405B4C31A648122928DAA791"/>
        <w:category>
          <w:name w:val="Allmänt"/>
          <w:gallery w:val="placeholder"/>
        </w:category>
        <w:types>
          <w:type w:val="bbPlcHdr"/>
        </w:types>
        <w:behaviors>
          <w:behavior w:val="content"/>
        </w:behaviors>
        <w:guid w:val="{DA27DC14-CF10-4223-97D9-9B3F6B073569}"/>
      </w:docPartPr>
      <w:docPartBody>
        <w:p w:rsidR="007604BB" w:rsidRDefault="007604BB">
          <w:pPr>
            <w:pStyle w:val="7FD4C6E1405B4C31A648122928DAA791"/>
          </w:pPr>
          <w:r>
            <w:rPr>
              <w:rStyle w:val="Platshllartext"/>
            </w:rPr>
            <w:t xml:space="preserve"> </w:t>
          </w:r>
        </w:p>
      </w:docPartBody>
    </w:docPart>
    <w:docPart>
      <w:docPartPr>
        <w:name w:val="ED393B21CA754655AAC827CE209DB0D1"/>
        <w:category>
          <w:name w:val="Allmänt"/>
          <w:gallery w:val="placeholder"/>
        </w:category>
        <w:types>
          <w:type w:val="bbPlcHdr"/>
        </w:types>
        <w:behaviors>
          <w:behavior w:val="content"/>
        </w:behaviors>
        <w:guid w:val="{2631EDB9-F1E1-46A5-8AB7-7414A4FA4271}"/>
      </w:docPartPr>
      <w:docPartBody>
        <w:p w:rsidR="007604BB" w:rsidRDefault="007604BB">
          <w:pPr>
            <w:pStyle w:val="ED393B21CA754655AAC827CE209DB0D1"/>
          </w:pPr>
          <w:r>
            <w:t xml:space="preserve"> </w:t>
          </w:r>
        </w:p>
      </w:docPartBody>
    </w:docPart>
    <w:docPart>
      <w:docPartPr>
        <w:name w:val="1A339B94047A436A884EB804B60F21F1"/>
        <w:category>
          <w:name w:val="Allmänt"/>
          <w:gallery w:val="placeholder"/>
        </w:category>
        <w:types>
          <w:type w:val="bbPlcHdr"/>
        </w:types>
        <w:behaviors>
          <w:behavior w:val="content"/>
        </w:behaviors>
        <w:guid w:val="{80754941-97AF-431B-9421-B8FE2884004B}"/>
      </w:docPartPr>
      <w:docPartBody>
        <w:p w:rsidR="00593AA4" w:rsidRDefault="00593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BB"/>
    <w:rsid w:val="00593AA4"/>
    <w:rsid w:val="007604BB"/>
    <w:rsid w:val="00C93513"/>
    <w:rsid w:val="00FB1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DE2297A88B4CFFAB91F624FD4A2739">
    <w:name w:val="29DE2297A88B4CFFAB91F624FD4A2739"/>
  </w:style>
  <w:style w:type="paragraph" w:customStyle="1" w:styleId="207EAF842C6A4B13AB96150C1232B113">
    <w:name w:val="207EAF842C6A4B13AB96150C1232B1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8F3A2727534DEDA07B15E7ED944B34">
    <w:name w:val="E68F3A2727534DEDA07B15E7ED944B34"/>
  </w:style>
  <w:style w:type="paragraph" w:customStyle="1" w:styleId="9A0A2E557F704481A7AC98CE16B99DAD">
    <w:name w:val="9A0A2E557F704481A7AC98CE16B99DAD"/>
  </w:style>
  <w:style w:type="paragraph" w:customStyle="1" w:styleId="80A5374F0C8346AC8BB5493D6ACA141B">
    <w:name w:val="80A5374F0C8346AC8BB5493D6ACA141B"/>
  </w:style>
  <w:style w:type="paragraph" w:customStyle="1" w:styleId="2B3405DBD9BD4BB6BCCF4F90ECCFF22F">
    <w:name w:val="2B3405DBD9BD4BB6BCCF4F90ECCFF22F"/>
  </w:style>
  <w:style w:type="paragraph" w:customStyle="1" w:styleId="7FD4C6E1405B4C31A648122928DAA791">
    <w:name w:val="7FD4C6E1405B4C31A648122928DAA791"/>
  </w:style>
  <w:style w:type="paragraph" w:customStyle="1" w:styleId="ED393B21CA754655AAC827CE209DB0D1">
    <w:name w:val="ED393B21CA754655AAC827CE209DB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779D3-3367-4709-878B-15C64310E5E7}"/>
</file>

<file path=customXml/itemProps2.xml><?xml version="1.0" encoding="utf-8"?>
<ds:datastoreItem xmlns:ds="http://schemas.openxmlformats.org/officeDocument/2006/customXml" ds:itemID="{12551B0F-86D3-4232-AE74-C3C44FB6B56A}"/>
</file>

<file path=customXml/itemProps3.xml><?xml version="1.0" encoding="utf-8"?>
<ds:datastoreItem xmlns:ds="http://schemas.openxmlformats.org/officeDocument/2006/customXml" ds:itemID="{E1E4202B-E6B1-4F53-8569-CA3ED743EFDF}"/>
</file>

<file path=docProps/app.xml><?xml version="1.0" encoding="utf-8"?>
<Properties xmlns="http://schemas.openxmlformats.org/officeDocument/2006/extended-properties" xmlns:vt="http://schemas.openxmlformats.org/officeDocument/2006/docPropsVTypes">
  <Template>Normal</Template>
  <TotalTime>23</TotalTime>
  <Pages>5</Pages>
  <Words>1510</Words>
  <Characters>9380</Characters>
  <Application>Microsoft Office Word</Application>
  <DocSecurity>0</DocSecurity>
  <Lines>284</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 Samhällsekonomi och finansförvaltning</vt:lpstr>
      <vt:lpstr>
      </vt:lpstr>
    </vt:vector>
  </TitlesOfParts>
  <Company>Sveriges riksdag</Company>
  <LinksUpToDate>false</LinksUpToDate>
  <CharactersWithSpaces>10741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