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E5023" w:rsidRPr="00D33AB2" w:rsidRDefault="00385434" w:rsidP="00442E99">
      <w:pPr>
        <w:pStyle w:val="Hemstlrubrik"/>
      </w:pPr>
      <w:r w:rsidRPr="00D33AB2">
        <w:t>Förslag till riksdagsbeslut</w:t>
      </w:r>
    </w:p>
    <w:p w:rsidR="003E5023" w:rsidRPr="00D33AB2" w:rsidRDefault="003E5023" w:rsidP="003E5023">
      <w:pPr>
        <w:pStyle w:val="Hemstlatt"/>
      </w:pPr>
      <w:r w:rsidRPr="00D33AB2">
        <w:t>Riksdagen tillkännager för regeringen som sin mening vad i motionen anförs om stimulanser för ökat kvinnligt företagande.</w:t>
      </w:r>
    </w:p>
    <w:p w:rsidR="00385434" w:rsidRPr="00D33AB2" w:rsidRDefault="00385434" w:rsidP="00A70F95">
      <w:pPr>
        <w:pStyle w:val="Rubrik1"/>
      </w:pPr>
      <w:r w:rsidRPr="00D33AB2">
        <w:t>Kvinnliga företagare</w:t>
      </w:r>
    </w:p>
    <w:p w:rsidR="00906C26" w:rsidRPr="00D33AB2" w:rsidRDefault="00385434" w:rsidP="00A70F95">
      <w:r w:rsidRPr="00D33AB2">
        <w:t>Kvinnor som företagare uppvisar stor variation i sitt företagande och som individer. Detta avspeglas i allt från verksamhetsart och tillväxtambitioner till kvinnors bakgrund</w:t>
      </w:r>
      <w:r w:rsidR="00442E99" w:rsidRPr="00D33AB2">
        <w:t>,</w:t>
      </w:r>
    </w:p>
    <w:p w:rsidR="00385434" w:rsidRPr="00D33AB2" w:rsidRDefault="00FC6478" w:rsidP="00010268">
      <w:pPr>
        <w:pStyle w:val="Normaltindrag"/>
        <w:ind w:firstLine="0"/>
      </w:pPr>
      <w:r w:rsidRPr="00D33AB2">
        <w:t>t.</w:t>
      </w:r>
      <w:r w:rsidR="00385434" w:rsidRPr="00D33AB2">
        <w:t>ex</w:t>
      </w:r>
      <w:r w:rsidRPr="00D33AB2">
        <w:t>.</w:t>
      </w:r>
      <w:r w:rsidR="00385434" w:rsidRPr="00D33AB2">
        <w:t xml:space="preserve"> är högutbildade kvinnors företagande annorlunda än övriga kvinnors.</w:t>
      </w:r>
      <w:r w:rsidR="001E14C6" w:rsidRPr="00D33AB2">
        <w:t xml:space="preserve"> Vi måste också se till att invandrade kvinnors erfarenheter tas till</w:t>
      </w:r>
      <w:r w:rsidR="00442E99" w:rsidRPr="00D33AB2">
        <w:t xml:space="preserve"> </w:t>
      </w:r>
      <w:r w:rsidR="001E14C6" w:rsidRPr="00D33AB2">
        <w:t>vara och att de får möjligheter att starta eget.</w:t>
      </w:r>
    </w:p>
    <w:p w:rsidR="00385434" w:rsidRPr="00D33AB2" w:rsidRDefault="00385434" w:rsidP="00520E07">
      <w:pPr>
        <w:pStyle w:val="Normaltindrag"/>
      </w:pPr>
      <w:r w:rsidRPr="00D33AB2">
        <w:t>Kopplingen till traditionella könsroller är stark, a</w:t>
      </w:r>
      <w:r w:rsidR="00442E99" w:rsidRPr="00D33AB2">
        <w:t>ntingen</w:t>
      </w:r>
      <w:r w:rsidRPr="00D33AB2">
        <w:t xml:space="preserve"> följer kvinnorna dem </w:t>
      </w:r>
      <w:r w:rsidR="00442E99" w:rsidRPr="00D33AB2">
        <w:t xml:space="preserve">eller inte, </w:t>
      </w:r>
      <w:r w:rsidRPr="00D33AB2">
        <w:t>och om de inte gör det måste de i flera avseenden förhålla sig till dem. Speciellt synligt blir detta i familjeföretag.</w:t>
      </w:r>
    </w:p>
    <w:p w:rsidR="00385434" w:rsidRPr="00D33AB2" w:rsidRDefault="00385434" w:rsidP="009437B9">
      <w:pPr>
        <w:pStyle w:val="Normaltindrag"/>
      </w:pPr>
      <w:r w:rsidRPr="00D33AB2">
        <w:t xml:space="preserve">Företagande som begrepp </w:t>
      </w:r>
      <w:r w:rsidR="00FC6478" w:rsidRPr="00D33AB2">
        <w:t>är</w:t>
      </w:r>
      <w:r w:rsidRPr="00D33AB2">
        <w:t xml:space="preserve"> stark</w:t>
      </w:r>
      <w:r w:rsidR="00FC6478" w:rsidRPr="00D33AB2">
        <w:t>t</w:t>
      </w:r>
      <w:r w:rsidRPr="00D33AB2">
        <w:t xml:space="preserve"> </w:t>
      </w:r>
      <w:r w:rsidR="00FC6478" w:rsidRPr="00D33AB2">
        <w:t>kopplat till en föreställning om manli</w:t>
      </w:r>
      <w:r w:rsidR="00FC6478" w:rsidRPr="00D33AB2">
        <w:t>g</w:t>
      </w:r>
      <w:r w:rsidR="00FC6478" w:rsidRPr="00D33AB2">
        <w:t>het</w:t>
      </w:r>
      <w:r w:rsidRPr="00D33AB2">
        <w:t>. Kvinnor som företagare integrerar ofta företagandet i sin totala livsform – företagandet är ett medel</w:t>
      </w:r>
      <w:r w:rsidR="00442E99" w:rsidRPr="00D33AB2">
        <w:t>,</w:t>
      </w:r>
      <w:r w:rsidRPr="00D33AB2">
        <w:t xml:space="preserve"> </w:t>
      </w:r>
      <w:r w:rsidR="00F048C5" w:rsidRPr="00D33AB2">
        <w:t>inte</w:t>
      </w:r>
      <w:r w:rsidRPr="00D33AB2">
        <w:t xml:space="preserve"> ett mål. Kvinnors företagande domineras ino</w:t>
      </w:r>
      <w:r w:rsidR="00442E99" w:rsidRPr="00D33AB2">
        <w:t>m handel och inom ”vård/service</w:t>
      </w:r>
      <w:r w:rsidRPr="00D33AB2">
        <w:t>sektorn”. Cirka en fjärdedel av alla företag i landet drivs av kvinnor. Det är nödvändigt med en rad olika och samverkande insatser för att stimulera fler kvinnor att</w:t>
      </w:r>
      <w:r w:rsidR="00442E99" w:rsidRPr="00D33AB2">
        <w:t xml:space="preserve"> starta, driva och växa som egna</w:t>
      </w:r>
      <w:r w:rsidRPr="00D33AB2">
        <w:t xml:space="preserve"> för</w:t>
      </w:r>
      <w:r w:rsidRPr="00D33AB2">
        <w:t>e</w:t>
      </w:r>
      <w:r w:rsidRPr="00D33AB2">
        <w:t>tagare.</w:t>
      </w:r>
    </w:p>
    <w:p w:rsidR="00A70F95" w:rsidRPr="00D33AB2" w:rsidRDefault="00385434" w:rsidP="009437B9">
      <w:pPr>
        <w:pStyle w:val="Normaltindrag"/>
      </w:pPr>
      <w:r w:rsidRPr="00D33AB2">
        <w:t>Kvinnors företag är oftare mindre än männen</w:t>
      </w:r>
      <w:r w:rsidR="00442E99" w:rsidRPr="00D33AB2">
        <w:t>s</w:t>
      </w:r>
      <w:r w:rsidRPr="00D33AB2">
        <w:t>, de flesta driver sitt företag ensamma eller med högst fyra anställda. Fler kvinnor än män driver företagen på deltid. 36</w:t>
      </w:r>
      <w:r w:rsidR="00442E99" w:rsidRPr="00D33AB2">
        <w:t> </w:t>
      </w:r>
      <w:r w:rsidR="00520E07" w:rsidRPr="00D33AB2">
        <w:t xml:space="preserve">% </w:t>
      </w:r>
      <w:r w:rsidRPr="00D33AB2">
        <w:t>av de kvinnliga företagarna fick ekonomiskt startstöd, mot 22</w:t>
      </w:r>
      <w:r w:rsidR="00442E99" w:rsidRPr="00D33AB2">
        <w:t> </w:t>
      </w:r>
      <w:r w:rsidR="00520E07" w:rsidRPr="00D33AB2">
        <w:t xml:space="preserve">% </w:t>
      </w:r>
      <w:r w:rsidRPr="00D33AB2">
        <w:t>av männen. 17</w:t>
      </w:r>
      <w:r w:rsidR="00442E99" w:rsidRPr="00D33AB2">
        <w:t> </w:t>
      </w:r>
      <w:r w:rsidR="00520E07" w:rsidRPr="00D33AB2">
        <w:t xml:space="preserve">% </w:t>
      </w:r>
      <w:r w:rsidRPr="00D33AB2">
        <w:t xml:space="preserve">av männen angav enligt en undersökning som gjordes </w:t>
      </w:r>
      <w:r w:rsidR="00FC6478" w:rsidRPr="00D33AB2">
        <w:t>förra året</w:t>
      </w:r>
      <w:r w:rsidRPr="00D33AB2">
        <w:t xml:space="preserve"> ”att tjäna pengar” som viktigaste drivkraft, mot 10 </w:t>
      </w:r>
      <w:r w:rsidR="00520E07" w:rsidRPr="00D33AB2">
        <w:t>%</w:t>
      </w:r>
      <w:r w:rsidRPr="00D33AB2">
        <w:t xml:space="preserve"> av kvinnorna som oftare än männen angav ”att få arbeta självständigt” eller ”att få förver</w:t>
      </w:r>
      <w:r w:rsidRPr="00D33AB2">
        <w:t>k</w:t>
      </w:r>
      <w:r w:rsidRPr="00D33AB2">
        <w:t>liga mina idéer” som motiv för att starta eget. Kvinnor som startar eget är</w:t>
      </w:r>
      <w:r w:rsidR="00442E99" w:rsidRPr="00D33AB2">
        <w:t xml:space="preserve"> mer välutbildade än männen. 43 </w:t>
      </w:r>
      <w:r w:rsidR="00520E07" w:rsidRPr="00D33AB2">
        <w:t>%</w:t>
      </w:r>
      <w:r w:rsidRPr="00D33AB2">
        <w:t xml:space="preserve"> av dem har eftergymnas</w:t>
      </w:r>
      <w:r w:rsidR="00442E99" w:rsidRPr="00D33AB2">
        <w:t xml:space="preserve">ial utbildning mot </w:t>
      </w:r>
      <w:r w:rsidR="00442E99" w:rsidRPr="00D33AB2">
        <w:lastRenderedPageBreak/>
        <w:t>34 </w:t>
      </w:r>
      <w:r w:rsidR="00520E07" w:rsidRPr="00D33AB2">
        <w:t xml:space="preserve">% </w:t>
      </w:r>
      <w:r w:rsidRPr="00D33AB2">
        <w:t>av männen. Enligt Nutek bedöms kvinnors affärsidéer mer kritiskt än mäns och bankerna är mer restriktiva med att låna ut till kvinnors företag.</w:t>
      </w:r>
    </w:p>
    <w:p w:rsidR="00385434" w:rsidRPr="00D33AB2" w:rsidRDefault="00385434" w:rsidP="009437B9">
      <w:pPr>
        <w:pStyle w:val="Normaltindrag"/>
      </w:pPr>
      <w:r w:rsidRPr="00D33AB2">
        <w:t xml:space="preserve">320 personer beviljades stöd till start av näringsverksamhet genom Länsarbetsnämnden i Kalmar län under perioden </w:t>
      </w:r>
      <w:r w:rsidR="00442E99" w:rsidRPr="00D33AB2">
        <w:t xml:space="preserve">den </w:t>
      </w:r>
      <w:r w:rsidRPr="00D33AB2">
        <w:t>1 januari, 2004 t</w:t>
      </w:r>
      <w:r w:rsidR="00442E99" w:rsidRPr="00D33AB2">
        <w:t>.</w:t>
      </w:r>
      <w:r w:rsidRPr="00D33AB2">
        <w:t>o</w:t>
      </w:r>
      <w:r w:rsidR="00442E99" w:rsidRPr="00D33AB2">
        <w:t>.</w:t>
      </w:r>
      <w:r w:rsidRPr="00D33AB2">
        <w:t>m</w:t>
      </w:r>
      <w:r w:rsidR="00442E99" w:rsidRPr="00D33AB2">
        <w:t>. den</w:t>
      </w:r>
      <w:r w:rsidRPr="00D33AB2">
        <w:t xml:space="preserve"> 30 juni 2005. Andelen kvinnor som beviljades stöd uppgick till 36 </w:t>
      </w:r>
      <w:r w:rsidR="00520E07" w:rsidRPr="00D33AB2">
        <w:t>%</w:t>
      </w:r>
      <w:r w:rsidRPr="00D33AB2">
        <w:t xml:space="preserve"> (115 kvinnor). De flesta som startar företag är i åldersgruppen 30</w:t>
      </w:r>
      <w:r w:rsidR="00442E99" w:rsidRPr="00D33AB2">
        <w:t>–</w:t>
      </w:r>
      <w:r w:rsidRPr="00D33AB2">
        <w:t>44 år. I jämförelse med år 2004 kan en svag uppgång noteras för kvinnor under första halvåret 2005 i Kalmar län.</w:t>
      </w:r>
    </w:p>
    <w:p w:rsidR="00385434" w:rsidRPr="00D33AB2" w:rsidRDefault="00385434" w:rsidP="00906C26">
      <w:pPr>
        <w:pStyle w:val="Normaltindrag"/>
      </w:pPr>
      <w:r w:rsidRPr="00D33AB2">
        <w:t>Det finns skillnader regionalt och även inom Kalmar län vad gäller antal nystartade företag och hur många nystartade företag som bedrivs av kvinnor. Skillnader finns även om man tittar på olika branscher. Till exempel startar fler kvinnor företag inom tjänstesektorn än i</w:t>
      </w:r>
      <w:r w:rsidR="00442E99" w:rsidRPr="00D33AB2">
        <w:t>nom</w:t>
      </w:r>
      <w:r w:rsidRPr="00D33AB2">
        <w:t xml:space="preserve"> industrisektorn. I Kalmar län startas flest företag av kvinnor inom personliga tjänster som frisör, fotvård m</w:t>
      </w:r>
      <w:r w:rsidR="00FC6478" w:rsidRPr="00D33AB2">
        <w:t>.</w:t>
      </w:r>
      <w:r w:rsidRPr="00D33AB2">
        <w:t>m</w:t>
      </w:r>
      <w:r w:rsidR="00FC6478" w:rsidRPr="00D33AB2">
        <w:t>.</w:t>
      </w:r>
      <w:r w:rsidRPr="00D33AB2">
        <w:t xml:space="preserve"> och inom detaljhandel. Kvinnor är försiktigare än män och startar ofta företag där de ”känner sig hemma”, kvinnor är också i större utsträckning rädda för att ”dra på sig skulder”. Kalmar län är bara ett exempel, men vi upplever att strukturen är liknande i resten av landet.</w:t>
      </w:r>
    </w:p>
    <w:p w:rsidR="00385434" w:rsidRPr="00D33AB2" w:rsidRDefault="00385434" w:rsidP="009437B9">
      <w:pPr>
        <w:pStyle w:val="Normaltindrag"/>
      </w:pPr>
      <w:r w:rsidRPr="00D33AB2">
        <w:t>I studier har framkommit att kvinnor i stor utsträckning har liknande pr</w:t>
      </w:r>
      <w:r w:rsidRPr="00D33AB2">
        <w:t>o</w:t>
      </w:r>
      <w:r w:rsidRPr="00D33AB2">
        <w:t>blem och hinder som hela</w:t>
      </w:r>
      <w:r w:rsidR="00FC6478" w:rsidRPr="00D33AB2">
        <w:t xml:space="preserve"> företagargruppen. Det gäller t.</w:t>
      </w:r>
      <w:r w:rsidRPr="00D33AB2">
        <w:t>ex</w:t>
      </w:r>
      <w:r w:rsidR="00FC6478" w:rsidRPr="00D33AB2">
        <w:t>.</w:t>
      </w:r>
      <w:r w:rsidRPr="00D33AB2">
        <w:t xml:space="preserve"> tidsbrist, regler och administration</w:t>
      </w:r>
      <w:r w:rsidR="00442E99" w:rsidRPr="00D33AB2">
        <w:t>,</w:t>
      </w:r>
      <w:r w:rsidRPr="00D33AB2">
        <w:t xml:space="preserve"> såsom finansiering och konkurrens. Om kvinnor och män upplever samma hinder och möjligheter att starta f</w:t>
      </w:r>
      <w:r w:rsidR="00442E99" w:rsidRPr="00D33AB2">
        <w:t>öretag undrar vi varför bara 36 %</w:t>
      </w:r>
      <w:r w:rsidRPr="00D33AB2">
        <w:t xml:space="preserve"> av de personer som beviljats stöd till start av näringsverksamhet är </w:t>
      </w:r>
      <w:r w:rsidR="00442E99" w:rsidRPr="00D33AB2">
        <w:t>kvinnor när kvinnor utgör ca 50 %</w:t>
      </w:r>
      <w:r w:rsidRPr="00D33AB2">
        <w:t xml:space="preserve"> av befolkningen.</w:t>
      </w:r>
    </w:p>
    <w:p w:rsidR="00385434" w:rsidRPr="00D33AB2" w:rsidRDefault="00385434" w:rsidP="009437B9">
      <w:pPr>
        <w:pStyle w:val="Normaltindrag"/>
      </w:pPr>
      <w:r w:rsidRPr="00D33AB2">
        <w:t>Det har visat sig att de största problemen för kvinnor att start</w:t>
      </w:r>
      <w:r w:rsidR="00442E99" w:rsidRPr="00D33AB2">
        <w:t>a företag li</w:t>
      </w:r>
      <w:r w:rsidR="00442E99" w:rsidRPr="00D33AB2">
        <w:t>g</w:t>
      </w:r>
      <w:r w:rsidR="00442E99" w:rsidRPr="00D33AB2">
        <w:t>ger före själva st</w:t>
      </w:r>
      <w:r w:rsidRPr="00D33AB2">
        <w:t>arten. Det kan gälla rådgivning, finansiering och omgi</w:t>
      </w:r>
      <w:r w:rsidRPr="00D33AB2">
        <w:t>v</w:t>
      </w:r>
      <w:r w:rsidRPr="00D33AB2">
        <w:t>ningssupport t</w:t>
      </w:r>
      <w:r w:rsidR="00442E99" w:rsidRPr="00D33AB2">
        <w:t>.</w:t>
      </w:r>
      <w:r w:rsidRPr="00D33AB2">
        <w:t>ex</w:t>
      </w:r>
      <w:r w:rsidR="00442E99" w:rsidRPr="00D33AB2">
        <w:t>.</w:t>
      </w:r>
      <w:r w:rsidRPr="00D33AB2">
        <w:t xml:space="preserve"> Det är samma strukturer och normer mellan kvinnor och män i samhället som helhet som även finns inom nyföretagarområdet.</w:t>
      </w:r>
    </w:p>
    <w:p w:rsidR="00385434" w:rsidRPr="00D33AB2" w:rsidRDefault="009437B9" w:rsidP="00520E07">
      <w:pPr>
        <w:pStyle w:val="Rubrik1"/>
      </w:pPr>
      <w:r w:rsidRPr="00D33AB2">
        <w:t>Nätverksbyggande</w:t>
      </w:r>
    </w:p>
    <w:p w:rsidR="00385434" w:rsidRPr="00D33AB2" w:rsidRDefault="00385434" w:rsidP="00A70F95">
      <w:r w:rsidRPr="00D33AB2">
        <w:t>Samverkan mellan företag har en positiv effekt på ekonomi och tillväxt i företagen. Det har visat sig att kvinnors samarbete med andra företagare är lägre än för männens. Nätverk och samarbete mellan företag och människor är av mycket stor vikt för att företagandet ska bli framgångsrikt. Nätverk för att synliggöra kvinnors potential och roll i en hållbar samhällsutveckling behövs. Nätverk för att kvinnor ska ta sin del av samhällets resurser i anspråk. Det är viktigt att kvinnors kompetens tas till</w:t>
      </w:r>
      <w:r w:rsidR="00442E99" w:rsidRPr="00D33AB2">
        <w:t xml:space="preserve"> </w:t>
      </w:r>
      <w:r w:rsidRPr="00D33AB2">
        <w:t>vara i samhället och att kvinnors och mäns insatser värderas lika. Insatserna bör intensifieras för att öka nä</w:t>
      </w:r>
      <w:r w:rsidRPr="00D33AB2">
        <w:t>t</w:t>
      </w:r>
      <w:r w:rsidRPr="00D33AB2">
        <w:t>verksbyggandet för kvinnor. Nätverk och samarbete mellan företag uppko</w:t>
      </w:r>
      <w:r w:rsidRPr="00D33AB2">
        <w:t>m</w:t>
      </w:r>
      <w:r w:rsidRPr="00D33AB2">
        <w:t>mer på egna initiativ, men staten kan delta genom att informera, uppmuntra och stödja denna process.</w:t>
      </w:r>
    </w:p>
    <w:p w:rsidR="00385434" w:rsidRPr="00D33AB2" w:rsidRDefault="00385434" w:rsidP="00520E07">
      <w:pPr>
        <w:pStyle w:val="Rubrik1"/>
      </w:pPr>
      <w:r w:rsidRPr="00D33AB2">
        <w:t>Ins</w:t>
      </w:r>
      <w:r w:rsidR="00FC6478" w:rsidRPr="00D33AB2">
        <w:t>atser för kvinnligt företagande</w:t>
      </w:r>
    </w:p>
    <w:p w:rsidR="00385434" w:rsidRPr="00D33AB2" w:rsidRDefault="00385434" w:rsidP="00A70F95">
      <w:r w:rsidRPr="00D33AB2">
        <w:t>En mycket viktig och avgörande del i att öka det kvinnliga företagandet ligger i att synliggöra kvinnors företagande. Här behövs ett spridande av kunskap och förebilder och erfarenh</w:t>
      </w:r>
      <w:r w:rsidR="00442E99" w:rsidRPr="00D33AB2">
        <w:t xml:space="preserve">eter. Som vi påpekat är just </w:t>
      </w:r>
      <w:r w:rsidRPr="00D33AB2">
        <w:t>starten av företaget problemfyllt. I dag är de flesta nyföretagarrådgivare män. Vi vill att det skall rekryteras fler kvinnor till denna grupp.</w:t>
      </w:r>
      <w:r w:rsidR="00442E99" w:rsidRPr="00D33AB2">
        <w:t xml:space="preserve"> Den statliga rådgivningen ska</w:t>
      </w:r>
      <w:r w:rsidRPr="00D33AB2">
        <w:t xml:space="preserve"> ha ett jämställdhetsperspektiv i alla delar. Som beskrivits ovan finns det skillnader mellan olika regioner i landet vad avser antalet kvinnliga företagare. Denna skillnad bör uppmärksammas och olika regioner bör arbeta utifrån sina föru</w:t>
      </w:r>
      <w:r w:rsidRPr="00D33AB2">
        <w:t>t</w:t>
      </w:r>
      <w:r w:rsidRPr="00D33AB2">
        <w:t>sättningar för att öka antalet kvinnor som startar företag.</w:t>
      </w:r>
    </w:p>
    <w:p w:rsidR="00385434" w:rsidRPr="00D33AB2" w:rsidRDefault="00385434" w:rsidP="009437B9">
      <w:pPr>
        <w:pStyle w:val="Normaltindrag"/>
      </w:pPr>
      <w:r w:rsidRPr="00D33AB2">
        <w:t>Även ökad samverkan mellan företag och företag och högsk</w:t>
      </w:r>
      <w:r w:rsidRPr="00D33AB2">
        <w:t>o</w:t>
      </w:r>
      <w:r w:rsidRPr="00D33AB2">
        <w:t>lor/universitet bör stödjas i större omfattning. Många samverkans- och klu</w:t>
      </w:r>
      <w:r w:rsidRPr="00D33AB2">
        <w:t>s</w:t>
      </w:r>
      <w:r w:rsidRPr="00D33AB2">
        <w:t>terprojekt är i dag inriktade på typiska manliga branscher. Detta bör staten ändra på och aktivt stimulera ett näringsliv som har företag som verkar inom de kvinnodominerade intresseområdena, såsom kläder, heminredning, turism, service, tjänster m</w:t>
      </w:r>
      <w:r w:rsidR="00442E99" w:rsidRPr="00D33AB2">
        <w:t>.</w:t>
      </w:r>
      <w:r w:rsidRPr="00D33AB2">
        <w:t>m.</w:t>
      </w:r>
    </w:p>
    <w:p w:rsidR="00385434" w:rsidRPr="00D33AB2" w:rsidRDefault="00385434" w:rsidP="009437B9">
      <w:pPr>
        <w:pStyle w:val="Normaltindrag"/>
      </w:pPr>
      <w:r w:rsidRPr="00D33AB2">
        <w:t>Kvinnors företagande bör stimuleras på såväl lång som kort sikt. Ett bra exempel på en långsiktig strategi är de drygt 10 kommunala teknikskolor och Science center som finns i landet. De är ett komplement till skolans och a</w:t>
      </w:r>
      <w:r w:rsidRPr="00D33AB2">
        <w:t>r</w:t>
      </w:r>
      <w:r w:rsidRPr="00D33AB2">
        <w:t xml:space="preserve">betslivets teknikundervisning. Pedagogik och teknikmaterial </w:t>
      </w:r>
      <w:r w:rsidR="00442E99" w:rsidRPr="00D33AB2">
        <w:t>är anpassade</w:t>
      </w:r>
      <w:r w:rsidR="00FC6478" w:rsidRPr="00D33AB2">
        <w:t xml:space="preserve"> till båda könen. De</w:t>
      </w:r>
      <w:r w:rsidRPr="00D33AB2">
        <w:t xml:space="preserve"> elever som finns inom denna verksamhet är helt jämnt förd</w:t>
      </w:r>
      <w:r w:rsidRPr="00D33AB2">
        <w:t>e</w:t>
      </w:r>
      <w:r w:rsidRPr="00D33AB2">
        <w:t xml:space="preserve">lade mellan flickor och pojkar och uppvisar påfallande stort uppsving för flickors lust och intresse </w:t>
      </w:r>
      <w:r w:rsidR="00442E99" w:rsidRPr="00D33AB2">
        <w:t>att</w:t>
      </w:r>
      <w:r w:rsidRPr="00D33AB2">
        <w:t xml:space="preserve"> ägna sig åt icke traditionella ämnesområden och ger därmed pote</w:t>
      </w:r>
      <w:r w:rsidR="00FC6478" w:rsidRPr="00D33AB2">
        <w:t>ntiella möjligheter till att de</w:t>
      </w:r>
      <w:r w:rsidRPr="00D33AB2">
        <w:t xml:space="preserve"> startar företag i nya branscher. Kommunala teknikskolor stimuleras och stöds i</w:t>
      </w:r>
      <w:r w:rsidR="00FC6478" w:rsidRPr="00D33AB2">
        <w:t xml:space="preserve"> </w:t>
      </w:r>
      <w:r w:rsidRPr="00D33AB2">
        <w:t xml:space="preserve">dag av </w:t>
      </w:r>
      <w:r w:rsidR="00442E99" w:rsidRPr="00D33AB2">
        <w:t>Nutek</w:t>
      </w:r>
      <w:r w:rsidRPr="00D33AB2">
        <w:t>.</w:t>
      </w:r>
    </w:p>
    <w:p w:rsidR="00385434" w:rsidRPr="00D33AB2" w:rsidRDefault="00385434" w:rsidP="009437B9">
      <w:pPr>
        <w:pStyle w:val="Normaltindrag"/>
      </w:pPr>
      <w:r w:rsidRPr="00D33AB2">
        <w:t>Staten har en viktig roll att fylla i fråga om alla de brister som nämnts ovan, eftersom mar</w:t>
      </w:r>
      <w:r w:rsidR="00442E99" w:rsidRPr="00D33AB2">
        <w:t>knaden själv inte kan lösa dess</w:t>
      </w:r>
      <w:r w:rsidRPr="00D33AB2">
        <w:t xml:space="preserve"> problem.</w:t>
      </w:r>
    </w:p>
    <w:p w:rsidR="00D86999" w:rsidRPr="00D33AB2" w:rsidRDefault="00FC6478" w:rsidP="009437B9">
      <w:pPr>
        <w:pStyle w:val="Normaltindrag"/>
      </w:pPr>
      <w:r w:rsidRPr="00D33AB2">
        <w:t>Vad i motionen anför</w:t>
      </w:r>
      <w:r w:rsidR="00385434" w:rsidRPr="00D33AB2">
        <w:t xml:space="preserve">s om </w:t>
      </w:r>
      <w:r w:rsidR="003E5023" w:rsidRPr="00D33AB2">
        <w:t xml:space="preserve">stimulanser för </w:t>
      </w:r>
      <w:r w:rsidR="00385434" w:rsidRPr="00D33AB2">
        <w:t>ökat kvinnligt företagande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442E99" w:rsidRPr="00D33AB2">
        <w:tblPrEx>
          <w:tblCellMar>
            <w:top w:w="0" w:type="dxa"/>
            <w:bottom w:w="0" w:type="dxa"/>
          </w:tblCellMar>
        </w:tblPrEx>
        <w:trPr>
          <w:cantSplit/>
        </w:trPr>
        <w:tc>
          <w:tcPr>
            <w:tcW w:w="3046" w:type="dxa"/>
          </w:tcPr>
          <w:p w:rsidR="00442E99" w:rsidRPr="00D33AB2" w:rsidRDefault="00442E99" w:rsidP="00442E99">
            <w:pPr>
              <w:pStyle w:val="UnderskriftDatum"/>
              <w:spacing w:before="240"/>
            </w:pPr>
            <w:r w:rsidRPr="00D33AB2">
              <w:t>Stockholm den 28 september 2005</w:t>
            </w:r>
          </w:p>
        </w:tc>
        <w:tc>
          <w:tcPr>
            <w:tcW w:w="3047" w:type="dxa"/>
          </w:tcPr>
          <w:p w:rsidR="00442E99" w:rsidRPr="00D33AB2" w:rsidRDefault="00442E99" w:rsidP="00442E99">
            <w:pPr>
              <w:pStyle w:val="Underskrifter"/>
              <w:spacing w:before="240"/>
            </w:pPr>
          </w:p>
        </w:tc>
      </w:tr>
      <w:tr w:rsidR="00442E99" w:rsidRPr="00D33AB2">
        <w:tblPrEx>
          <w:tblCellMar>
            <w:top w:w="0" w:type="dxa"/>
            <w:bottom w:w="0" w:type="dxa"/>
          </w:tblCellMar>
        </w:tblPrEx>
        <w:trPr>
          <w:cantSplit/>
        </w:trPr>
        <w:tc>
          <w:tcPr>
            <w:tcW w:w="3046" w:type="dxa"/>
          </w:tcPr>
          <w:p w:rsidR="00442E99" w:rsidRPr="00D33AB2" w:rsidRDefault="00442E99" w:rsidP="00442E99">
            <w:pPr>
              <w:pStyle w:val="Underskrifter"/>
            </w:pPr>
            <w:r w:rsidRPr="00D33AB2">
              <w:t>Gunilla Wahlén (v)</w:t>
            </w:r>
          </w:p>
        </w:tc>
        <w:tc>
          <w:tcPr>
            <w:tcW w:w="3047" w:type="dxa"/>
          </w:tcPr>
          <w:p w:rsidR="00442E99" w:rsidRPr="00D33AB2" w:rsidRDefault="00442E99" w:rsidP="00442E99">
            <w:pPr>
              <w:pStyle w:val="Underskrifter"/>
            </w:pPr>
          </w:p>
        </w:tc>
      </w:tr>
      <w:tr w:rsidR="00442E99" w:rsidRPr="00D33AB2">
        <w:tblPrEx>
          <w:tblCellMar>
            <w:top w:w="0" w:type="dxa"/>
            <w:bottom w:w="0" w:type="dxa"/>
          </w:tblCellMar>
        </w:tblPrEx>
        <w:trPr>
          <w:cantSplit/>
        </w:trPr>
        <w:tc>
          <w:tcPr>
            <w:tcW w:w="3046" w:type="dxa"/>
          </w:tcPr>
          <w:p w:rsidR="00442E99" w:rsidRPr="00D33AB2" w:rsidRDefault="00442E99" w:rsidP="00442E99">
            <w:pPr>
              <w:pStyle w:val="Underskrifter"/>
            </w:pPr>
            <w:r w:rsidRPr="00D33AB2">
              <w:t>Lennart Beijer (v)</w:t>
            </w:r>
          </w:p>
        </w:tc>
        <w:tc>
          <w:tcPr>
            <w:tcW w:w="3047" w:type="dxa"/>
          </w:tcPr>
          <w:p w:rsidR="00442E99" w:rsidRPr="00D33AB2" w:rsidRDefault="00442E99" w:rsidP="00442E99">
            <w:pPr>
              <w:pStyle w:val="Underskrifter"/>
            </w:pPr>
            <w:r w:rsidRPr="00D33AB2">
              <w:t>Lars Bäckström (v)</w:t>
            </w:r>
          </w:p>
        </w:tc>
      </w:tr>
      <w:tr w:rsidR="00442E99" w:rsidRPr="00D33AB2">
        <w:tblPrEx>
          <w:tblCellMar>
            <w:top w:w="0" w:type="dxa"/>
            <w:bottom w:w="0" w:type="dxa"/>
          </w:tblCellMar>
        </w:tblPrEx>
        <w:trPr>
          <w:cantSplit/>
        </w:trPr>
        <w:tc>
          <w:tcPr>
            <w:tcW w:w="3046" w:type="dxa"/>
          </w:tcPr>
          <w:p w:rsidR="00442E99" w:rsidRPr="00D33AB2" w:rsidRDefault="00442E99" w:rsidP="00442E99">
            <w:pPr>
              <w:pStyle w:val="Underskrifter"/>
            </w:pPr>
            <w:r w:rsidRPr="00D33AB2">
              <w:t>Marie Engström (v)</w:t>
            </w:r>
          </w:p>
        </w:tc>
        <w:tc>
          <w:tcPr>
            <w:tcW w:w="3047" w:type="dxa"/>
          </w:tcPr>
          <w:p w:rsidR="00442E99" w:rsidRPr="00D33AB2" w:rsidRDefault="00442E99" w:rsidP="00442E99">
            <w:pPr>
              <w:pStyle w:val="Underskrifter"/>
            </w:pPr>
            <w:r w:rsidRPr="00D33AB2">
              <w:t>Siv Holma (v)</w:t>
            </w:r>
          </w:p>
        </w:tc>
      </w:tr>
      <w:tr w:rsidR="00442E99" w:rsidRPr="00D33AB2">
        <w:tblPrEx>
          <w:tblCellMar>
            <w:top w:w="0" w:type="dxa"/>
            <w:bottom w:w="0" w:type="dxa"/>
          </w:tblCellMar>
        </w:tblPrEx>
        <w:trPr>
          <w:cantSplit/>
        </w:trPr>
        <w:tc>
          <w:tcPr>
            <w:tcW w:w="3046" w:type="dxa"/>
          </w:tcPr>
          <w:p w:rsidR="00442E99" w:rsidRPr="00D33AB2" w:rsidRDefault="00442E99" w:rsidP="00442E99">
            <w:pPr>
              <w:pStyle w:val="Underskrifter"/>
            </w:pPr>
            <w:r w:rsidRPr="00D33AB2">
              <w:t>Per Rosengren (v)</w:t>
            </w:r>
          </w:p>
        </w:tc>
        <w:tc>
          <w:tcPr>
            <w:tcW w:w="3047" w:type="dxa"/>
          </w:tcPr>
          <w:p w:rsidR="00442E99" w:rsidRPr="00D33AB2" w:rsidRDefault="00442E99" w:rsidP="00442E99">
            <w:pPr>
              <w:pStyle w:val="Underskrifter"/>
            </w:pPr>
          </w:p>
        </w:tc>
      </w:tr>
    </w:tbl>
    <w:p w:rsidR="00385434" w:rsidRPr="00D33AB2" w:rsidRDefault="00385434" w:rsidP="00442E99">
      <w:pPr>
        <w:pStyle w:val="Normaltindrag"/>
      </w:pPr>
    </w:p>
    <w:sectPr w:rsidR="00385434" w:rsidRPr="00D33AB2" w:rsidSect="00442E9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B579F" w:rsidRPr="00D33AB2" w:rsidRDefault="00CB579F">
      <w:r w:rsidRPr="00D33AB2">
        <w:separator/>
      </w:r>
    </w:p>
  </w:endnote>
  <w:endnote w:type="continuationSeparator" w:id="0">
    <w:p w:rsidR="00CB579F" w:rsidRPr="00D33AB2" w:rsidRDefault="00CB579F">
      <w:r w:rsidRPr="00D33AB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2E99" w:rsidRPr="00D33AB2" w:rsidRDefault="00D33AB2" w:rsidP="00442E99">
    <w:pPr>
      <w:pStyle w:val="Sidfot"/>
    </w:pPr>
    <w:r w:rsidRPr="00D33AB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354345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2E99" w:rsidRDefault="00442E9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42E99" w:rsidRDefault="00442E9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1344" w:rsidRPr="00D33AB2" w:rsidRDefault="00D33AB2" w:rsidP="00442E99">
    <w:pPr>
      <w:pStyle w:val="Sidfot"/>
    </w:pPr>
    <w:r w:rsidRPr="00D33AB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7770390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2E99" w:rsidRDefault="00442E9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42E99" w:rsidRDefault="00442E9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1344" w:rsidRPr="00D33AB2" w:rsidRDefault="00D33AB2" w:rsidP="00442E99">
    <w:pPr>
      <w:pStyle w:val="Sidfot"/>
    </w:pPr>
    <w:r w:rsidRPr="00D33AB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9371440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2E99" w:rsidRDefault="00442E9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42E99" w:rsidRDefault="00442E9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B579F" w:rsidRPr="00D33AB2" w:rsidRDefault="00CB579F">
      <w:r w:rsidRPr="00D33AB2">
        <w:separator/>
      </w:r>
    </w:p>
  </w:footnote>
  <w:footnote w:type="continuationSeparator" w:id="0">
    <w:p w:rsidR="00CB579F" w:rsidRPr="00D33AB2" w:rsidRDefault="00CB579F">
      <w:r w:rsidRPr="00D33AB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2E99" w:rsidRPr="00D33AB2" w:rsidRDefault="00D33AB2" w:rsidP="00442E99">
    <w:pPr>
      <w:pStyle w:val="Sidhuvud"/>
    </w:pPr>
    <w:r w:rsidRPr="00D33AB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056758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2E99" w:rsidRDefault="00442E99">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N251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42E99" w:rsidRDefault="00442E99">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N251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1344" w:rsidRPr="00D33AB2" w:rsidRDefault="00D33AB2" w:rsidP="00442E99">
    <w:pPr>
      <w:pStyle w:val="Sidhuvud"/>
    </w:pPr>
    <w:r w:rsidRPr="00D33AB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7729242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2E99" w:rsidRDefault="00442E99">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N251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42E99" w:rsidRDefault="00442E99">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N251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2E99" w:rsidRPr="00D33AB2" w:rsidRDefault="00442E99">
    <w:pPr>
      <w:pStyle w:val="FSHNormal"/>
      <w:tabs>
        <w:tab w:val="right" w:pos="5840"/>
      </w:tabs>
    </w:pPr>
    <w:r w:rsidRPr="00D33AB2">
      <w:br/>
    </w:r>
    <w:r w:rsidRPr="00D33AB2">
      <w:fldChar w:fldCharType="begin" w:fldLock="1"/>
    </w:r>
    <w:r w:rsidRPr="00D33AB2">
      <w:instrText xml:space="preserve"> DOCPROPERTY</w:instrText>
    </w:r>
    <w:r w:rsidRPr="00D33AB2">
      <w:rPr>
        <w:sz w:val="18"/>
      </w:rPr>
      <w:instrText xml:space="preserve"> "YearUser" *\charformat </w:instrText>
    </w:r>
    <w:r w:rsidRPr="00D33AB2">
      <w:fldChar w:fldCharType="separate"/>
    </w:r>
    <w:r w:rsidRPr="00D33AB2">
      <w:t>2005/06</w:t>
    </w:r>
    <w:r w:rsidRPr="00D33AB2">
      <w:fldChar w:fldCharType="end"/>
    </w:r>
    <w:r w:rsidRPr="00D33AB2">
      <w:t xml:space="preserve"> </w:t>
    </w:r>
    <w:r w:rsidRPr="00D33AB2">
      <w:tab/>
      <w:t xml:space="preserve">mnr: </w:t>
    </w:r>
    <w:r w:rsidRPr="00D33AB2">
      <w:fldChar w:fldCharType="begin" w:fldLock="1"/>
    </w:r>
    <w:r w:rsidRPr="00D33AB2">
      <w:instrText xml:space="preserve"> DOCPROPERTY</w:instrText>
    </w:r>
    <w:r w:rsidRPr="00D33AB2">
      <w:rPr>
        <w:sz w:val="18"/>
      </w:rPr>
      <w:instrText xml:space="preserve"> "Motionsnummer" *\charformat </w:instrText>
    </w:r>
    <w:r w:rsidRPr="00D33AB2">
      <w:fldChar w:fldCharType="separate"/>
    </w:r>
    <w:r w:rsidRPr="00D33AB2">
      <w:t>N251</w:t>
    </w:r>
    <w:r w:rsidRPr="00D33AB2">
      <w:fldChar w:fldCharType="end"/>
    </w:r>
    <w:r w:rsidRPr="00D33AB2">
      <w:br/>
    </w:r>
    <w:r w:rsidRPr="00D33AB2">
      <w:fldChar w:fldCharType="begin" w:fldLock="1"/>
    </w:r>
    <w:r w:rsidRPr="00D33AB2">
      <w:instrText xml:space="preserve"> DOCPROPERTY</w:instrText>
    </w:r>
    <w:r w:rsidRPr="00D33AB2">
      <w:rPr>
        <w:sz w:val="18"/>
      </w:rPr>
      <w:instrText xml:space="preserve"> "Samling" *\charformat </w:instrText>
    </w:r>
    <w:r w:rsidRPr="00D33AB2">
      <w:fldChar w:fldCharType="end"/>
    </w:r>
    <w:r w:rsidRPr="00D33AB2">
      <w:tab/>
      <w:t xml:space="preserve">pnr: </w:t>
    </w:r>
    <w:r w:rsidRPr="00D33AB2">
      <w:fldChar w:fldCharType="begin" w:fldLock="1"/>
    </w:r>
    <w:r w:rsidRPr="00D33AB2">
      <w:instrText xml:space="preserve"> DOCPROPERTY</w:instrText>
    </w:r>
    <w:r w:rsidRPr="00D33AB2">
      <w:rPr>
        <w:sz w:val="18"/>
      </w:rPr>
      <w:instrText xml:space="preserve"> "Partinummer" *\charformat </w:instrText>
    </w:r>
    <w:r w:rsidRPr="00D33AB2">
      <w:fldChar w:fldCharType="separate"/>
    </w:r>
    <w:r w:rsidRPr="00D33AB2">
      <w:t>v650</w:t>
    </w:r>
    <w:r w:rsidRPr="00D33AB2">
      <w:fldChar w:fldCharType="end"/>
    </w:r>
  </w:p>
  <w:p w:rsidR="00442E99" w:rsidRPr="00D33AB2" w:rsidRDefault="00442E99">
    <w:pPr>
      <w:pStyle w:val="FSHRub1"/>
    </w:pPr>
    <w:r w:rsidRPr="00D33AB2">
      <w:t>Motion till riksdagen</w:t>
    </w:r>
    <w:r w:rsidRPr="00D33AB2">
      <w:br/>
    </w:r>
    <w:r w:rsidRPr="00D33AB2">
      <w:fldChar w:fldCharType="begin" w:fldLock="1"/>
    </w:r>
    <w:r w:rsidRPr="00D33AB2">
      <w:instrText xml:space="preserve"> DOCPROPERTY "YearUser" *\charformat </w:instrText>
    </w:r>
    <w:r w:rsidRPr="00D33AB2">
      <w:fldChar w:fldCharType="separate"/>
    </w:r>
    <w:r w:rsidRPr="00D33AB2">
      <w:t>2005/06</w:t>
    </w:r>
    <w:r w:rsidRPr="00D33AB2">
      <w:fldChar w:fldCharType="end"/>
    </w:r>
    <w:r w:rsidRPr="00D33AB2">
      <w:t>:</w:t>
    </w:r>
    <w:r w:rsidRPr="00D33AB2">
      <w:fldChar w:fldCharType="begin" w:fldLock="1"/>
    </w:r>
    <w:r w:rsidRPr="00D33AB2">
      <w:instrText xml:space="preserve"> DOCPROPERTY "Motionsnummer" *\charformat </w:instrText>
    </w:r>
    <w:r w:rsidRPr="00D33AB2">
      <w:fldChar w:fldCharType="separate"/>
    </w:r>
    <w:r w:rsidRPr="00D33AB2">
      <w:t>N251</w:t>
    </w:r>
    <w:r w:rsidRPr="00D33AB2">
      <w:fldChar w:fldCharType="end"/>
    </w:r>
  </w:p>
  <w:p w:rsidR="00442E99" w:rsidRPr="00D33AB2" w:rsidRDefault="00442E99">
    <w:pPr>
      <w:pStyle w:val="FSHNormalS5"/>
    </w:pPr>
    <w:r w:rsidRPr="00D33AB2">
      <w:fldChar w:fldCharType="begin" w:fldLock="1"/>
    </w:r>
    <w:r w:rsidRPr="00D33AB2">
      <w:instrText xml:space="preserve"> DOCPROPERTY "MotionarText" *\charformat </w:instrText>
    </w:r>
    <w:r w:rsidRPr="00D33AB2">
      <w:fldChar w:fldCharType="separate"/>
    </w:r>
    <w:r w:rsidRPr="00D33AB2">
      <w:t>av Gunilla Wahlén m.fl. (v)</w:t>
    </w:r>
    <w:r w:rsidRPr="00D33AB2">
      <w:fldChar w:fldCharType="end"/>
    </w:r>
    <w:r w:rsidRPr="00D33AB2">
      <w:br/>
    </w:r>
    <w:r w:rsidRPr="00D33AB2">
      <w:fldChar w:fldCharType="begin" w:fldLock="1"/>
    </w:r>
    <w:r w:rsidRPr="00D33AB2">
      <w:instrText xml:space="preserve"> DOCPROPERTY "SvarFrasKort" *\charformat </w:instrText>
    </w:r>
    <w:r w:rsidRPr="00D33AB2">
      <w:fldChar w:fldCharType="end"/>
    </w:r>
  </w:p>
  <w:p w:rsidR="00442E99" w:rsidRPr="00D33AB2" w:rsidRDefault="00442E99">
    <w:pPr>
      <w:pStyle w:val="FSHTitel"/>
    </w:pPr>
    <w:r w:rsidRPr="00D33AB2">
      <w:fldChar w:fldCharType="begin" w:fldLock="1"/>
    </w:r>
    <w:r w:rsidRPr="00D33AB2">
      <w:instrText xml:space="preserve"> DOCPROPERTY</w:instrText>
    </w:r>
    <w:r w:rsidRPr="00D33AB2">
      <w:rPr>
        <w:sz w:val="18"/>
      </w:rPr>
      <w:instrText xml:space="preserve"> "RubrikSvar" *\charformat </w:instrText>
    </w:r>
    <w:r w:rsidRPr="00D33AB2">
      <w:fldChar w:fldCharType="separate"/>
    </w:r>
    <w:r w:rsidRPr="00D33AB2">
      <w:t>Kvinnligt företagande</w:t>
    </w:r>
    <w:r w:rsidRPr="00D33AB2">
      <w:fldChar w:fldCharType="end"/>
    </w:r>
  </w:p>
  <w:p w:rsidR="00442E99" w:rsidRPr="00D33AB2" w:rsidRDefault="00442E99" w:rsidP="00442E99">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7193DF0"/>
    <w:multiLevelType w:val="multilevel"/>
    <w:tmpl w:val="6ED67AB4"/>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49C85036"/>
    <w:multiLevelType w:val="multilevel"/>
    <w:tmpl w:val="A726D2D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55DA633A"/>
    <w:multiLevelType w:val="hybridMultilevel"/>
    <w:tmpl w:val="2BCA7400"/>
    <w:lvl w:ilvl="0" w:tplc="B080B772">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587830BC"/>
    <w:multiLevelType w:val="hybridMultilevel"/>
    <w:tmpl w:val="67385560"/>
    <w:lvl w:ilvl="0" w:tplc="EEA4CFAA">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6BEA4429"/>
    <w:multiLevelType w:val="multilevel"/>
    <w:tmpl w:val="9A9CCF6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084644773">
    <w:abstractNumId w:val="16"/>
  </w:num>
  <w:num w:numId="2" w16cid:durableId="984622669">
    <w:abstractNumId w:val="10"/>
  </w:num>
  <w:num w:numId="3" w16cid:durableId="144274232">
    <w:abstractNumId w:val="12"/>
  </w:num>
  <w:num w:numId="4" w16cid:durableId="207570431">
    <w:abstractNumId w:val="13"/>
  </w:num>
  <w:num w:numId="5" w16cid:durableId="186263716">
    <w:abstractNumId w:val="8"/>
  </w:num>
  <w:num w:numId="6" w16cid:durableId="1231306078">
    <w:abstractNumId w:val="3"/>
  </w:num>
  <w:num w:numId="7" w16cid:durableId="2026898239">
    <w:abstractNumId w:val="2"/>
  </w:num>
  <w:num w:numId="8" w16cid:durableId="1045904816">
    <w:abstractNumId w:val="1"/>
  </w:num>
  <w:num w:numId="9" w16cid:durableId="1182621777">
    <w:abstractNumId w:val="0"/>
  </w:num>
  <w:num w:numId="10" w16cid:durableId="1633555900">
    <w:abstractNumId w:val="9"/>
  </w:num>
  <w:num w:numId="11" w16cid:durableId="256595780">
    <w:abstractNumId w:val="7"/>
  </w:num>
  <w:num w:numId="12" w16cid:durableId="75832569">
    <w:abstractNumId w:val="6"/>
  </w:num>
  <w:num w:numId="13" w16cid:durableId="865142236">
    <w:abstractNumId w:val="5"/>
  </w:num>
  <w:num w:numId="14" w16cid:durableId="1878548176">
    <w:abstractNumId w:val="4"/>
  </w:num>
  <w:num w:numId="15" w16cid:durableId="335504195">
    <w:abstractNumId w:val="15"/>
  </w:num>
  <w:num w:numId="16" w16cid:durableId="1095782427">
    <w:abstractNumId w:val="17"/>
  </w:num>
  <w:num w:numId="17" w16cid:durableId="1429228055">
    <w:abstractNumId w:val="14"/>
  </w:num>
  <w:num w:numId="18" w16cid:durableId="33188388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5"/>
  </w:docVars>
  <w:rsids>
    <w:rsidRoot w:val="00385434"/>
    <w:rsid w:val="00003DA1"/>
    <w:rsid w:val="00010268"/>
    <w:rsid w:val="00064BC3"/>
    <w:rsid w:val="00066775"/>
    <w:rsid w:val="00072FB9"/>
    <w:rsid w:val="00100531"/>
    <w:rsid w:val="001357A6"/>
    <w:rsid w:val="001E14C6"/>
    <w:rsid w:val="00201DFB"/>
    <w:rsid w:val="00204A63"/>
    <w:rsid w:val="00212FF1"/>
    <w:rsid w:val="00230193"/>
    <w:rsid w:val="0025068A"/>
    <w:rsid w:val="002818D3"/>
    <w:rsid w:val="002D11A8"/>
    <w:rsid w:val="002D7ED9"/>
    <w:rsid w:val="00385434"/>
    <w:rsid w:val="003E5023"/>
    <w:rsid w:val="004335EF"/>
    <w:rsid w:val="00442E99"/>
    <w:rsid w:val="00445271"/>
    <w:rsid w:val="004A0504"/>
    <w:rsid w:val="004E38D9"/>
    <w:rsid w:val="00520E07"/>
    <w:rsid w:val="005D17A2"/>
    <w:rsid w:val="00673846"/>
    <w:rsid w:val="006B1344"/>
    <w:rsid w:val="00740D6D"/>
    <w:rsid w:val="00794149"/>
    <w:rsid w:val="007B67A7"/>
    <w:rsid w:val="007C6092"/>
    <w:rsid w:val="00870B2B"/>
    <w:rsid w:val="00890B43"/>
    <w:rsid w:val="00906C26"/>
    <w:rsid w:val="00931E3D"/>
    <w:rsid w:val="009437B9"/>
    <w:rsid w:val="00A053C6"/>
    <w:rsid w:val="00A70F95"/>
    <w:rsid w:val="00A93198"/>
    <w:rsid w:val="00AA3A43"/>
    <w:rsid w:val="00B0733F"/>
    <w:rsid w:val="00B13BF0"/>
    <w:rsid w:val="00B1426E"/>
    <w:rsid w:val="00B165B8"/>
    <w:rsid w:val="00C1285C"/>
    <w:rsid w:val="00C27B7D"/>
    <w:rsid w:val="00C3602C"/>
    <w:rsid w:val="00CB579F"/>
    <w:rsid w:val="00D1174F"/>
    <w:rsid w:val="00D3322D"/>
    <w:rsid w:val="00D33AB2"/>
    <w:rsid w:val="00D569BE"/>
    <w:rsid w:val="00D86999"/>
    <w:rsid w:val="00DA6C2B"/>
    <w:rsid w:val="00DC6C70"/>
    <w:rsid w:val="00E22893"/>
    <w:rsid w:val="00E360DE"/>
    <w:rsid w:val="00E65CA2"/>
    <w:rsid w:val="00E75D28"/>
    <w:rsid w:val="00E84F25"/>
    <w:rsid w:val="00F048C5"/>
    <w:rsid w:val="00FC6478"/>
    <w:rsid w:val="00FF5B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129664F-8DAC-4163-94E6-994C35C1A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520E07"/>
    <w:pPr>
      <w:spacing w:before="125" w:line="250" w:lineRule="atLeast"/>
      <w:jc w:val="both"/>
    </w:pPr>
    <w:rPr>
      <w:sz w:val="19"/>
      <w:lang w:val="sv-SE" w:eastAsia="sv-SE"/>
    </w:rPr>
  </w:style>
  <w:style w:type="paragraph" w:styleId="Rubrik1">
    <w:name w:val="heading 1"/>
    <w:basedOn w:val="Normal"/>
    <w:next w:val="Normal"/>
    <w:qFormat/>
    <w:rsid w:val="00442E99"/>
    <w:pPr>
      <w:keepNext/>
      <w:keepLines/>
      <w:numPr>
        <w:numId w:val="18"/>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442E99"/>
    <w:pPr>
      <w:numPr>
        <w:ilvl w:val="1"/>
      </w:numPr>
      <w:spacing w:before="500" w:line="250" w:lineRule="exact"/>
      <w:outlineLvl w:val="1"/>
    </w:pPr>
    <w:rPr>
      <w:sz w:val="27"/>
    </w:rPr>
  </w:style>
  <w:style w:type="paragraph" w:styleId="Rubrik3">
    <w:name w:val="heading 3"/>
    <w:aliases w:val="Mellanrubrik"/>
    <w:basedOn w:val="Rubrik2"/>
    <w:next w:val="Normal"/>
    <w:qFormat/>
    <w:rsid w:val="00442E99"/>
    <w:pPr>
      <w:numPr>
        <w:ilvl w:val="2"/>
      </w:numPr>
      <w:spacing w:before="250" w:after="0"/>
      <w:outlineLvl w:val="2"/>
    </w:pPr>
    <w:rPr>
      <w:b/>
      <w:sz w:val="21"/>
    </w:rPr>
  </w:style>
  <w:style w:type="paragraph" w:styleId="Rubrik4">
    <w:name w:val="heading 4"/>
    <w:aliases w:val="KursivRubrik"/>
    <w:basedOn w:val="Rubrik3"/>
    <w:next w:val="Normal"/>
    <w:qFormat/>
    <w:rsid w:val="00442E99"/>
    <w:pPr>
      <w:numPr>
        <w:ilvl w:val="3"/>
      </w:numPr>
      <w:outlineLvl w:val="3"/>
    </w:pPr>
    <w:rPr>
      <w:b w:val="0"/>
      <w:i/>
    </w:rPr>
  </w:style>
  <w:style w:type="paragraph" w:styleId="Rubrik5">
    <w:name w:val="heading 5"/>
    <w:aliases w:val="PackadFetRubrik,PackadKursivRubrik"/>
    <w:basedOn w:val="Rubrik4"/>
    <w:next w:val="Normal"/>
    <w:qFormat/>
    <w:rsid w:val="00442E99"/>
    <w:pPr>
      <w:numPr>
        <w:ilvl w:val="4"/>
      </w:numPr>
      <w:tabs>
        <w:tab w:val="clear" w:pos="1021"/>
      </w:tabs>
      <w:spacing w:before="125"/>
      <w:outlineLvl w:val="4"/>
    </w:pPr>
    <w:rPr>
      <w:i w:val="0"/>
      <w:sz w:val="19"/>
    </w:rPr>
  </w:style>
  <w:style w:type="paragraph" w:styleId="Rubrik6">
    <w:name w:val="heading 6"/>
    <w:basedOn w:val="Rubrik5"/>
    <w:next w:val="Normal"/>
    <w:qFormat/>
    <w:rsid w:val="00442E99"/>
    <w:pPr>
      <w:numPr>
        <w:ilvl w:val="5"/>
      </w:numPr>
      <w:spacing w:before="50" w:line="200" w:lineRule="exact"/>
      <w:outlineLvl w:val="5"/>
    </w:pPr>
    <w:rPr>
      <w:caps/>
      <w:sz w:val="14"/>
    </w:rPr>
  </w:style>
  <w:style w:type="paragraph" w:styleId="Rubrik7">
    <w:name w:val="heading 7"/>
    <w:basedOn w:val="Rubrik6"/>
    <w:next w:val="Normal"/>
    <w:qFormat/>
    <w:rsid w:val="00442E99"/>
    <w:pPr>
      <w:numPr>
        <w:ilvl w:val="6"/>
      </w:numPr>
      <w:spacing w:before="0"/>
      <w:outlineLvl w:val="6"/>
    </w:pPr>
  </w:style>
  <w:style w:type="paragraph" w:styleId="Rubrik8">
    <w:name w:val="heading 8"/>
    <w:basedOn w:val="Rubrik7"/>
    <w:next w:val="Normal"/>
    <w:qFormat/>
    <w:rsid w:val="00442E99"/>
    <w:pPr>
      <w:numPr>
        <w:ilvl w:val="7"/>
      </w:numPr>
      <w:outlineLvl w:val="7"/>
    </w:pPr>
  </w:style>
  <w:style w:type="paragraph" w:styleId="Rubrik9">
    <w:name w:val="heading 9"/>
    <w:basedOn w:val="Rubrik8"/>
    <w:next w:val="Normal"/>
    <w:qFormat/>
    <w:rsid w:val="00442E99"/>
    <w:pPr>
      <w:numPr>
        <w:ilvl w:val="8"/>
      </w:numPr>
      <w:outlineLvl w:val="8"/>
    </w:pPr>
  </w:style>
  <w:style w:type="character" w:default="1" w:styleId="Standardstycketeckensnitt">
    <w:name w:val="Default Paragraph Font"/>
    <w:semiHidden/>
    <w:rsid w:val="00520E07"/>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520E07"/>
  </w:style>
  <w:style w:type="paragraph" w:styleId="Citat">
    <w:name w:val="Quote"/>
    <w:basedOn w:val="Normal"/>
    <w:next w:val="Normal"/>
    <w:qFormat/>
    <w:rsid w:val="00520E07"/>
    <w:pPr>
      <w:spacing w:line="200" w:lineRule="exact"/>
      <w:ind w:left="340"/>
    </w:pPr>
  </w:style>
  <w:style w:type="paragraph" w:customStyle="1" w:styleId="Citatindrag">
    <w:name w:val="Citat_indrag"/>
    <w:aliases w:val="Packad"/>
    <w:basedOn w:val="Citat"/>
    <w:rsid w:val="00520E07"/>
    <w:pPr>
      <w:spacing w:before="0"/>
      <w:ind w:firstLine="227"/>
    </w:pPr>
  </w:style>
  <w:style w:type="paragraph" w:customStyle="1" w:styleId="FSHNormal">
    <w:name w:val="FSH_Normal"/>
    <w:semiHidden/>
    <w:rsid w:val="00520E07"/>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520E07"/>
    <w:pPr>
      <w:spacing w:line="240" w:lineRule="auto"/>
    </w:pPr>
  </w:style>
  <w:style w:type="paragraph" w:customStyle="1" w:styleId="FSHNormalS5">
    <w:name w:val="FSH_NormalS5"/>
    <w:basedOn w:val="FSHNormal"/>
    <w:next w:val="FSHNormal"/>
    <w:semiHidden/>
    <w:rsid w:val="00520E07"/>
    <w:pPr>
      <w:keepNext/>
      <w:keepLines/>
      <w:widowControl/>
      <w:spacing w:before="230" w:after="520" w:line="250" w:lineRule="exact"/>
    </w:pPr>
    <w:rPr>
      <w:b/>
      <w:sz w:val="27"/>
    </w:rPr>
  </w:style>
  <w:style w:type="paragraph" w:customStyle="1" w:styleId="FSHNormL">
    <w:name w:val="FSH_NormLÖ"/>
    <w:basedOn w:val="FSHNormal"/>
    <w:next w:val="FSHNormal"/>
    <w:semiHidden/>
    <w:rsid w:val="00520E07"/>
    <w:pPr>
      <w:pBdr>
        <w:top w:val="single" w:sz="12" w:space="1" w:color="auto"/>
      </w:pBdr>
    </w:pPr>
  </w:style>
  <w:style w:type="paragraph" w:customStyle="1" w:styleId="FSHRub1">
    <w:name w:val="FSH_Rub1"/>
    <w:aliases w:val="Rubrik1_S5,Huvudrubrik"/>
    <w:basedOn w:val="FSHNormal"/>
    <w:next w:val="FSHNormal"/>
    <w:semiHidden/>
    <w:rsid w:val="00520E07"/>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520E07"/>
    <w:pPr>
      <w:spacing w:before="240" w:after="80" w:line="360" w:lineRule="exact"/>
    </w:pPr>
    <w:rPr>
      <w:sz w:val="36"/>
    </w:rPr>
  </w:style>
  <w:style w:type="paragraph" w:customStyle="1" w:styleId="FSHTitel">
    <w:name w:val="FSH_Titel"/>
    <w:aliases w:val="Dokumentrubrik"/>
    <w:basedOn w:val="FSHRub1"/>
    <w:next w:val="FSHNormal"/>
    <w:semiHidden/>
    <w:rsid w:val="00520E07"/>
    <w:pPr>
      <w:pBdr>
        <w:bottom w:val="single" w:sz="4" w:space="3" w:color="auto"/>
      </w:pBdr>
      <w:spacing w:before="0" w:after="80" w:line="400" w:lineRule="exact"/>
    </w:pPr>
    <w:rPr>
      <w:sz w:val="40"/>
    </w:rPr>
  </w:style>
  <w:style w:type="paragraph" w:customStyle="1" w:styleId="Hemstlrubrik">
    <w:name w:val="Hemstl_rubrik"/>
    <w:basedOn w:val="Rubrik1"/>
    <w:next w:val="Normal"/>
    <w:rsid w:val="00442E99"/>
    <w:pPr>
      <w:spacing w:after="250"/>
    </w:pPr>
  </w:style>
  <w:style w:type="paragraph" w:customStyle="1" w:styleId="Hemstlatt">
    <w:name w:val="Hemstl_att"/>
    <w:aliases w:val="HemstPunkt,HemstPunktFlera,HemställansPunkt,Förslagstext"/>
    <w:basedOn w:val="Normal"/>
    <w:next w:val="Normal"/>
    <w:rsid w:val="00442E99"/>
    <w:pPr>
      <w:keepLines/>
      <w:spacing w:before="0"/>
      <w:ind w:left="340"/>
    </w:pPr>
  </w:style>
  <w:style w:type="paragraph" w:customStyle="1" w:styleId="KantRubrikS5H">
    <w:name w:val="KantRubrikS5H"/>
    <w:semiHidden/>
    <w:rsid w:val="00520E07"/>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520E07"/>
    <w:pPr>
      <w:spacing w:line="200" w:lineRule="exact"/>
    </w:pPr>
  </w:style>
  <w:style w:type="paragraph" w:customStyle="1" w:styleId="KantRubrikS5V">
    <w:name w:val="KantRubrikS5V"/>
    <w:basedOn w:val="KantRubrikS5H"/>
    <w:semiHidden/>
    <w:rsid w:val="00520E07"/>
    <w:pPr>
      <w:tabs>
        <w:tab w:val="right" w:pos="1814"/>
        <w:tab w:val="left" w:pos="1899"/>
      </w:tabs>
      <w:ind w:right="0"/>
      <w:jc w:val="left"/>
    </w:pPr>
  </w:style>
  <w:style w:type="paragraph" w:customStyle="1" w:styleId="KantRubrikS5Vrad2">
    <w:name w:val="KantRubrikS5Vrad2"/>
    <w:basedOn w:val="KantRubrikS5V"/>
    <w:semiHidden/>
    <w:rsid w:val="00520E07"/>
    <w:pPr>
      <w:tabs>
        <w:tab w:val="clear" w:pos="1814"/>
        <w:tab w:val="clear" w:pos="1899"/>
        <w:tab w:val="right" w:pos="1418"/>
        <w:tab w:val="left" w:pos="1503"/>
      </w:tabs>
    </w:pPr>
  </w:style>
  <w:style w:type="paragraph" w:customStyle="1" w:styleId="Lagtext">
    <w:name w:val="Lagtext"/>
    <w:basedOn w:val="Normal"/>
    <w:next w:val="Normal"/>
    <w:rsid w:val="00520E07"/>
    <w:pPr>
      <w:suppressAutoHyphens/>
      <w:spacing w:before="0" w:line="220" w:lineRule="exact"/>
    </w:pPr>
    <w:rPr>
      <w:i/>
    </w:rPr>
  </w:style>
  <w:style w:type="paragraph" w:customStyle="1" w:styleId="Lagtextindrag">
    <w:name w:val="Lagtext_indrag"/>
    <w:basedOn w:val="Lagtext"/>
    <w:rsid w:val="00520E07"/>
    <w:pPr>
      <w:ind w:firstLine="170"/>
    </w:pPr>
  </w:style>
  <w:style w:type="paragraph" w:customStyle="1" w:styleId="Lagtextrubrik">
    <w:name w:val="Lagtext_rubrik"/>
    <w:basedOn w:val="Normal"/>
    <w:next w:val="Normal"/>
    <w:rsid w:val="00520E07"/>
    <w:pPr>
      <w:suppressAutoHyphens/>
      <w:spacing w:line="220" w:lineRule="exact"/>
    </w:pPr>
    <w:rPr>
      <w:i/>
      <w:sz w:val="21"/>
    </w:rPr>
  </w:style>
  <w:style w:type="paragraph" w:styleId="Normaltindrag">
    <w:name w:val="Normal Indent"/>
    <w:aliases w:val="Normal_indrag,Normal Indrag"/>
    <w:basedOn w:val="Normal"/>
    <w:rsid w:val="00520E07"/>
    <w:pPr>
      <w:spacing w:before="0"/>
      <w:ind w:firstLine="227"/>
    </w:pPr>
  </w:style>
  <w:style w:type="paragraph" w:customStyle="1" w:styleId="NormalA4fot">
    <w:name w:val="Normal_A4fot"/>
    <w:basedOn w:val="Normal"/>
    <w:semiHidden/>
    <w:rsid w:val="00520E07"/>
    <w:pPr>
      <w:spacing w:before="240" w:line="240" w:lineRule="auto"/>
      <w:jc w:val="center"/>
    </w:pPr>
  </w:style>
  <w:style w:type="paragraph" w:customStyle="1" w:styleId="NormalA4sidnr">
    <w:name w:val="Normal_A4sidnr"/>
    <w:basedOn w:val="Normal"/>
    <w:semiHidden/>
    <w:rsid w:val="00520E07"/>
    <w:pPr>
      <w:spacing w:after="240"/>
      <w:jc w:val="center"/>
    </w:pPr>
  </w:style>
  <w:style w:type="paragraph" w:customStyle="1" w:styleId="NormalS5sidnrH">
    <w:name w:val="Normal_S5sidnrH"/>
    <w:basedOn w:val="Normal"/>
    <w:semiHidden/>
    <w:rsid w:val="00520E07"/>
    <w:pPr>
      <w:spacing w:before="0" w:line="240" w:lineRule="auto"/>
      <w:ind w:right="57"/>
      <w:jc w:val="right"/>
    </w:pPr>
  </w:style>
  <w:style w:type="paragraph" w:customStyle="1" w:styleId="NormalS5sidnrV">
    <w:name w:val="Normal_S5sidnrV"/>
    <w:basedOn w:val="NormalS5sidnrH"/>
    <w:semiHidden/>
    <w:rsid w:val="00520E07"/>
    <w:pPr>
      <w:tabs>
        <w:tab w:val="right" w:pos="1814"/>
        <w:tab w:val="left" w:pos="1899"/>
      </w:tabs>
      <w:ind w:right="0"/>
      <w:jc w:val="left"/>
    </w:pPr>
  </w:style>
  <w:style w:type="paragraph" w:customStyle="1" w:styleId="Normal00">
    <w:name w:val="Normal00"/>
    <w:basedOn w:val="Normal"/>
    <w:semiHidden/>
    <w:rsid w:val="00520E07"/>
    <w:pPr>
      <w:spacing w:before="0" w:line="240" w:lineRule="auto"/>
      <w:jc w:val="left"/>
    </w:pPr>
  </w:style>
  <w:style w:type="paragraph" w:customStyle="1" w:styleId="PunktlistaBomb">
    <w:name w:val="Punktlista_Bomb"/>
    <w:aliases w:val="Bomb"/>
    <w:basedOn w:val="Normal"/>
    <w:rsid w:val="00520E07"/>
    <w:pPr>
      <w:numPr>
        <w:numId w:val="2"/>
      </w:numPr>
    </w:pPr>
  </w:style>
  <w:style w:type="paragraph" w:customStyle="1" w:styleId="PunktlistaNummer">
    <w:name w:val="Punktlista_Nummer"/>
    <w:aliases w:val="Nummerlista"/>
    <w:basedOn w:val="Normal"/>
    <w:rsid w:val="00520E07"/>
    <w:pPr>
      <w:numPr>
        <w:numId w:val="3"/>
      </w:numPr>
    </w:pPr>
  </w:style>
  <w:style w:type="paragraph" w:customStyle="1" w:styleId="PunktlistaTankstreck">
    <w:name w:val="Punktlista_Tankstreck"/>
    <w:aliases w:val="Tankstreck"/>
    <w:basedOn w:val="Normal"/>
    <w:rsid w:val="00520E07"/>
    <w:pPr>
      <w:numPr>
        <w:numId w:val="4"/>
      </w:numPr>
    </w:pPr>
  </w:style>
  <w:style w:type="paragraph" w:customStyle="1" w:styleId="RubrikSammanf">
    <w:name w:val="RubrikSammanf"/>
    <w:basedOn w:val="Rubrik1"/>
    <w:next w:val="Normal"/>
    <w:rsid w:val="00520E07"/>
  </w:style>
  <w:style w:type="paragraph" w:customStyle="1" w:styleId="RubrikInnehllsf">
    <w:name w:val="RubrikInnehållsf"/>
    <w:basedOn w:val="RubrikSammanf"/>
    <w:next w:val="Normal"/>
    <w:rsid w:val="00520E07"/>
  </w:style>
  <w:style w:type="paragraph" w:customStyle="1" w:styleId="Tabellochbildrubrik">
    <w:name w:val="Tabell och bildrubrik"/>
    <w:basedOn w:val="Normal"/>
    <w:next w:val="Normal"/>
    <w:rsid w:val="00520E07"/>
    <w:pPr>
      <w:suppressAutoHyphens/>
      <w:spacing w:before="300" w:line="200" w:lineRule="exact"/>
      <w:jc w:val="left"/>
    </w:pPr>
    <w:rPr>
      <w:caps/>
      <w:sz w:val="14"/>
    </w:rPr>
  </w:style>
  <w:style w:type="paragraph" w:customStyle="1" w:styleId="Underskrifter">
    <w:name w:val="Underskrifter"/>
    <w:basedOn w:val="Normal"/>
    <w:rsid w:val="00520E07"/>
    <w:pPr>
      <w:keepNext/>
      <w:keepLines/>
      <w:suppressAutoHyphens/>
      <w:spacing w:before="0" w:after="40" w:line="250" w:lineRule="exact"/>
    </w:pPr>
    <w:rPr>
      <w:i/>
    </w:rPr>
  </w:style>
  <w:style w:type="paragraph" w:customStyle="1" w:styleId="UnderskriftDatum">
    <w:name w:val="UnderskriftDatum"/>
    <w:basedOn w:val="Underskrifter"/>
    <w:next w:val="Underskrifter"/>
    <w:rsid w:val="00520E07"/>
    <w:pPr>
      <w:spacing w:before="250" w:after="125"/>
    </w:pPr>
    <w:rPr>
      <w:i w:val="0"/>
    </w:rPr>
  </w:style>
  <w:style w:type="paragraph" w:styleId="Sidhuvud">
    <w:name w:val="header"/>
    <w:basedOn w:val="Normal"/>
    <w:semiHidden/>
    <w:rsid w:val="00520E07"/>
    <w:pPr>
      <w:tabs>
        <w:tab w:val="center" w:pos="4536"/>
        <w:tab w:val="right" w:pos="9072"/>
      </w:tabs>
    </w:pPr>
  </w:style>
  <w:style w:type="paragraph" w:styleId="Sidfot">
    <w:name w:val="footer"/>
    <w:basedOn w:val="Normal"/>
    <w:semiHidden/>
    <w:rsid w:val="00520E07"/>
    <w:pPr>
      <w:tabs>
        <w:tab w:val="center" w:pos="4536"/>
        <w:tab w:val="right" w:pos="9072"/>
      </w:tabs>
    </w:pPr>
  </w:style>
  <w:style w:type="paragraph" w:styleId="Innehll1">
    <w:name w:val="toc 1"/>
    <w:basedOn w:val="Normal"/>
    <w:next w:val="Innehll2"/>
    <w:semiHidden/>
    <w:rsid w:val="00520E07"/>
    <w:pPr>
      <w:tabs>
        <w:tab w:val="right" w:leader="dot" w:pos="5953"/>
      </w:tabs>
      <w:suppressAutoHyphens/>
      <w:spacing w:before="0"/>
      <w:ind w:right="567"/>
      <w:jc w:val="left"/>
    </w:pPr>
  </w:style>
  <w:style w:type="paragraph" w:styleId="Innehll2">
    <w:name w:val="toc 2"/>
    <w:basedOn w:val="Innehll1"/>
    <w:next w:val="Innehll3"/>
    <w:semiHidden/>
    <w:rsid w:val="00520E07"/>
    <w:pPr>
      <w:ind w:left="284"/>
    </w:pPr>
  </w:style>
  <w:style w:type="paragraph" w:styleId="Innehll3">
    <w:name w:val="toc 3"/>
    <w:basedOn w:val="Innehll2"/>
    <w:next w:val="Innehll4"/>
    <w:semiHidden/>
    <w:rsid w:val="00520E07"/>
    <w:pPr>
      <w:ind w:left="567"/>
    </w:pPr>
  </w:style>
  <w:style w:type="paragraph" w:styleId="Innehll4">
    <w:name w:val="toc 4"/>
    <w:basedOn w:val="Normal"/>
    <w:next w:val="Normal"/>
    <w:autoRedefine/>
    <w:semiHidden/>
    <w:rsid w:val="00520E07"/>
    <w:pPr>
      <w:ind w:left="720"/>
    </w:pPr>
  </w:style>
  <w:style w:type="paragraph" w:styleId="Avslutandetext">
    <w:name w:val="Closing"/>
    <w:basedOn w:val="Normal"/>
    <w:semiHidden/>
    <w:rsid w:val="00520E07"/>
    <w:pPr>
      <w:ind w:left="4252"/>
    </w:pPr>
  </w:style>
  <w:style w:type="paragraph" w:styleId="Avsndaradress-brev">
    <w:name w:val="envelope return"/>
    <w:basedOn w:val="Normal"/>
    <w:semiHidden/>
    <w:rsid w:val="00520E07"/>
    <w:rPr>
      <w:rFonts w:ascii="Arial" w:hAnsi="Arial" w:cs="Arial"/>
      <w:sz w:val="20"/>
    </w:rPr>
  </w:style>
  <w:style w:type="character" w:styleId="Betoning">
    <w:name w:val="Emphasis"/>
    <w:basedOn w:val="Standardstycketeckensnitt"/>
    <w:qFormat/>
    <w:rsid w:val="00520E07"/>
    <w:rPr>
      <w:i/>
      <w:iCs/>
    </w:rPr>
  </w:style>
  <w:style w:type="paragraph" w:styleId="Brdtext">
    <w:name w:val="Body Text"/>
    <w:basedOn w:val="Normal"/>
    <w:semiHidden/>
    <w:rsid w:val="00520E07"/>
    <w:pPr>
      <w:spacing w:after="120"/>
    </w:pPr>
  </w:style>
  <w:style w:type="paragraph" w:styleId="Brdtext2">
    <w:name w:val="Body Text 2"/>
    <w:basedOn w:val="Normal"/>
    <w:semiHidden/>
    <w:rsid w:val="00520E07"/>
    <w:pPr>
      <w:spacing w:after="120" w:line="480" w:lineRule="auto"/>
    </w:pPr>
  </w:style>
  <w:style w:type="paragraph" w:styleId="Brdtext3">
    <w:name w:val="Body Text 3"/>
    <w:basedOn w:val="Normal"/>
    <w:semiHidden/>
    <w:rsid w:val="00520E07"/>
    <w:pPr>
      <w:spacing w:after="120"/>
    </w:pPr>
    <w:rPr>
      <w:sz w:val="16"/>
      <w:szCs w:val="16"/>
    </w:rPr>
  </w:style>
  <w:style w:type="paragraph" w:styleId="Brdtextmedfrstaindrag">
    <w:name w:val="Body Text First Indent"/>
    <w:basedOn w:val="Brdtext"/>
    <w:semiHidden/>
    <w:rsid w:val="00520E07"/>
    <w:pPr>
      <w:ind w:firstLine="210"/>
    </w:pPr>
  </w:style>
  <w:style w:type="paragraph" w:styleId="Brdtextmedindrag">
    <w:name w:val="Body Text Indent"/>
    <w:basedOn w:val="Normal"/>
    <w:semiHidden/>
    <w:rsid w:val="00520E07"/>
    <w:pPr>
      <w:spacing w:after="120"/>
      <w:ind w:left="283"/>
    </w:pPr>
  </w:style>
  <w:style w:type="paragraph" w:styleId="Brdtextmedfrstaindrag2">
    <w:name w:val="Body Text First Indent 2"/>
    <w:basedOn w:val="Brdtextmedindrag"/>
    <w:semiHidden/>
    <w:rsid w:val="00520E07"/>
    <w:pPr>
      <w:ind w:firstLine="210"/>
    </w:pPr>
  </w:style>
  <w:style w:type="paragraph" w:styleId="Brdtextmedindrag2">
    <w:name w:val="Body Text Indent 2"/>
    <w:basedOn w:val="Normal"/>
    <w:semiHidden/>
    <w:rsid w:val="00520E07"/>
    <w:pPr>
      <w:spacing w:after="120" w:line="480" w:lineRule="auto"/>
      <w:ind w:left="283"/>
    </w:pPr>
  </w:style>
  <w:style w:type="paragraph" w:styleId="Brdtextmedindrag3">
    <w:name w:val="Body Text Indent 3"/>
    <w:basedOn w:val="Normal"/>
    <w:semiHidden/>
    <w:rsid w:val="00520E07"/>
    <w:pPr>
      <w:spacing w:after="120"/>
      <w:ind w:left="283"/>
    </w:pPr>
    <w:rPr>
      <w:sz w:val="16"/>
      <w:szCs w:val="16"/>
    </w:rPr>
  </w:style>
  <w:style w:type="paragraph" w:styleId="Datum">
    <w:name w:val="Date"/>
    <w:basedOn w:val="Normal"/>
    <w:next w:val="Normal"/>
    <w:semiHidden/>
    <w:rsid w:val="00520E07"/>
  </w:style>
  <w:style w:type="table" w:styleId="Diskrettabell1">
    <w:name w:val="Table Subtle 1"/>
    <w:basedOn w:val="Normaltabell"/>
    <w:semiHidden/>
    <w:rsid w:val="00520E07"/>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520E07"/>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520E07"/>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520E07"/>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520E07"/>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520E07"/>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520E07"/>
  </w:style>
  <w:style w:type="table" w:styleId="Frgadtabell1">
    <w:name w:val="Table Colorful 1"/>
    <w:basedOn w:val="Normaltabell"/>
    <w:semiHidden/>
    <w:rsid w:val="00520E07"/>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520E07"/>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520E07"/>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520E07"/>
    <w:rPr>
      <w:i/>
      <w:iCs/>
    </w:rPr>
  </w:style>
  <w:style w:type="character" w:styleId="HTML-akronym">
    <w:name w:val="HTML Acronym"/>
    <w:basedOn w:val="Standardstycketeckensnitt"/>
    <w:semiHidden/>
    <w:rsid w:val="00520E07"/>
  </w:style>
  <w:style w:type="character" w:styleId="HTML-citat">
    <w:name w:val="HTML Cite"/>
    <w:basedOn w:val="Standardstycketeckensnitt"/>
    <w:semiHidden/>
    <w:rsid w:val="00520E07"/>
    <w:rPr>
      <w:i/>
      <w:iCs/>
    </w:rPr>
  </w:style>
  <w:style w:type="character" w:styleId="HTML-definition">
    <w:name w:val="HTML Definition"/>
    <w:basedOn w:val="Standardstycketeckensnitt"/>
    <w:semiHidden/>
    <w:rsid w:val="00520E07"/>
    <w:rPr>
      <w:i/>
      <w:iCs/>
    </w:rPr>
  </w:style>
  <w:style w:type="character" w:styleId="HTML-exempel">
    <w:name w:val="HTML Sample"/>
    <w:basedOn w:val="Standardstycketeckensnitt"/>
    <w:semiHidden/>
    <w:rsid w:val="00520E07"/>
    <w:rPr>
      <w:rFonts w:ascii="Courier New" w:hAnsi="Courier New" w:cs="Courier New"/>
    </w:rPr>
  </w:style>
  <w:style w:type="paragraph" w:styleId="HTML-frformaterad">
    <w:name w:val="HTML Preformatted"/>
    <w:basedOn w:val="Normal"/>
    <w:semiHidden/>
    <w:rsid w:val="00520E07"/>
    <w:rPr>
      <w:rFonts w:ascii="Courier New" w:hAnsi="Courier New" w:cs="Courier New"/>
      <w:sz w:val="20"/>
    </w:rPr>
  </w:style>
  <w:style w:type="character" w:styleId="HTML-kod">
    <w:name w:val="HTML Code"/>
    <w:basedOn w:val="Standardstycketeckensnitt"/>
    <w:semiHidden/>
    <w:rsid w:val="00520E07"/>
    <w:rPr>
      <w:rFonts w:ascii="Courier New" w:hAnsi="Courier New" w:cs="Courier New"/>
      <w:sz w:val="20"/>
      <w:szCs w:val="20"/>
    </w:rPr>
  </w:style>
  <w:style w:type="character" w:styleId="HTML-skrivmaskin">
    <w:name w:val="HTML Typewriter"/>
    <w:basedOn w:val="Standardstycketeckensnitt"/>
    <w:semiHidden/>
    <w:rsid w:val="00520E07"/>
    <w:rPr>
      <w:rFonts w:ascii="Courier New" w:hAnsi="Courier New" w:cs="Courier New"/>
      <w:sz w:val="20"/>
      <w:szCs w:val="20"/>
    </w:rPr>
  </w:style>
  <w:style w:type="character" w:styleId="HTML-tangentbord">
    <w:name w:val="HTML Keyboard"/>
    <w:basedOn w:val="Standardstycketeckensnitt"/>
    <w:semiHidden/>
    <w:rsid w:val="00520E07"/>
    <w:rPr>
      <w:rFonts w:ascii="Courier New" w:hAnsi="Courier New" w:cs="Courier New"/>
      <w:sz w:val="20"/>
      <w:szCs w:val="20"/>
    </w:rPr>
  </w:style>
  <w:style w:type="character" w:styleId="HTML-variabel">
    <w:name w:val="HTML Variable"/>
    <w:basedOn w:val="Standardstycketeckensnitt"/>
    <w:semiHidden/>
    <w:rsid w:val="00520E07"/>
    <w:rPr>
      <w:i/>
      <w:iCs/>
    </w:rPr>
  </w:style>
  <w:style w:type="character" w:styleId="Hyperlnk">
    <w:name w:val="Hyperlink"/>
    <w:basedOn w:val="Standardstycketeckensnitt"/>
    <w:semiHidden/>
    <w:rsid w:val="00520E07"/>
    <w:rPr>
      <w:color w:val="0000FF"/>
      <w:u w:val="single"/>
    </w:rPr>
  </w:style>
  <w:style w:type="paragraph" w:styleId="Indragetstycke">
    <w:name w:val="Block Text"/>
    <w:basedOn w:val="Normal"/>
    <w:semiHidden/>
    <w:rsid w:val="00520E07"/>
    <w:pPr>
      <w:spacing w:after="120"/>
      <w:ind w:left="1440" w:right="1440"/>
    </w:pPr>
  </w:style>
  <w:style w:type="paragraph" w:styleId="Inledning">
    <w:name w:val="Salutation"/>
    <w:basedOn w:val="Normal"/>
    <w:next w:val="Normal"/>
    <w:semiHidden/>
    <w:rsid w:val="00520E07"/>
  </w:style>
  <w:style w:type="paragraph" w:styleId="Innehll5">
    <w:name w:val="toc 5"/>
    <w:basedOn w:val="Normal"/>
    <w:next w:val="Normal"/>
    <w:autoRedefine/>
    <w:semiHidden/>
    <w:rsid w:val="00520E07"/>
    <w:pPr>
      <w:ind w:left="960"/>
    </w:pPr>
  </w:style>
  <w:style w:type="paragraph" w:styleId="Lista">
    <w:name w:val="List"/>
    <w:basedOn w:val="Normal"/>
    <w:semiHidden/>
    <w:rsid w:val="00520E07"/>
    <w:pPr>
      <w:ind w:left="283" w:hanging="283"/>
    </w:pPr>
  </w:style>
  <w:style w:type="paragraph" w:styleId="Lista2">
    <w:name w:val="List 2"/>
    <w:basedOn w:val="Normal"/>
    <w:semiHidden/>
    <w:rsid w:val="00520E07"/>
    <w:pPr>
      <w:ind w:left="566" w:hanging="283"/>
    </w:pPr>
  </w:style>
  <w:style w:type="paragraph" w:styleId="Lista3">
    <w:name w:val="List 3"/>
    <w:basedOn w:val="Normal"/>
    <w:semiHidden/>
    <w:rsid w:val="00520E07"/>
    <w:pPr>
      <w:ind w:left="849" w:hanging="283"/>
    </w:pPr>
  </w:style>
  <w:style w:type="paragraph" w:styleId="Lista4">
    <w:name w:val="List 4"/>
    <w:basedOn w:val="Normal"/>
    <w:semiHidden/>
    <w:rsid w:val="00520E07"/>
    <w:pPr>
      <w:ind w:left="1132" w:hanging="283"/>
    </w:pPr>
  </w:style>
  <w:style w:type="paragraph" w:styleId="Lista5">
    <w:name w:val="List 5"/>
    <w:basedOn w:val="Normal"/>
    <w:semiHidden/>
    <w:rsid w:val="00520E07"/>
    <w:pPr>
      <w:ind w:left="1415" w:hanging="283"/>
    </w:pPr>
  </w:style>
  <w:style w:type="paragraph" w:styleId="Listafortstt">
    <w:name w:val="List Continue"/>
    <w:basedOn w:val="Normal"/>
    <w:semiHidden/>
    <w:rsid w:val="00520E07"/>
    <w:pPr>
      <w:spacing w:after="120"/>
      <w:ind w:left="283"/>
    </w:pPr>
  </w:style>
  <w:style w:type="paragraph" w:styleId="Listafortstt2">
    <w:name w:val="List Continue 2"/>
    <w:basedOn w:val="Normal"/>
    <w:semiHidden/>
    <w:rsid w:val="00520E07"/>
    <w:pPr>
      <w:spacing w:after="120"/>
      <w:ind w:left="566"/>
    </w:pPr>
  </w:style>
  <w:style w:type="paragraph" w:styleId="Listafortstt3">
    <w:name w:val="List Continue 3"/>
    <w:basedOn w:val="Normal"/>
    <w:semiHidden/>
    <w:rsid w:val="00520E07"/>
    <w:pPr>
      <w:spacing w:after="120"/>
      <w:ind w:left="849"/>
    </w:pPr>
  </w:style>
  <w:style w:type="paragraph" w:styleId="Listafortstt4">
    <w:name w:val="List Continue 4"/>
    <w:basedOn w:val="Normal"/>
    <w:semiHidden/>
    <w:rsid w:val="00520E07"/>
    <w:pPr>
      <w:spacing w:after="120"/>
      <w:ind w:left="1132"/>
    </w:pPr>
  </w:style>
  <w:style w:type="paragraph" w:styleId="Listafortstt5">
    <w:name w:val="List Continue 5"/>
    <w:basedOn w:val="Normal"/>
    <w:semiHidden/>
    <w:rsid w:val="00520E07"/>
    <w:pPr>
      <w:spacing w:after="120"/>
      <w:ind w:left="1415"/>
    </w:pPr>
  </w:style>
  <w:style w:type="paragraph" w:styleId="Meddelanderubrik">
    <w:name w:val="Message Header"/>
    <w:basedOn w:val="Normal"/>
    <w:semiHidden/>
    <w:rsid w:val="00520E07"/>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520E07"/>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520E07"/>
    <w:rPr>
      <w:szCs w:val="24"/>
    </w:rPr>
  </w:style>
  <w:style w:type="paragraph" w:styleId="Numreradlista">
    <w:name w:val="List Number"/>
    <w:basedOn w:val="Normal"/>
    <w:semiHidden/>
    <w:rsid w:val="00520E07"/>
    <w:pPr>
      <w:numPr>
        <w:numId w:val="5"/>
      </w:numPr>
    </w:pPr>
  </w:style>
  <w:style w:type="paragraph" w:styleId="Numreradlista2">
    <w:name w:val="List Number 2"/>
    <w:basedOn w:val="Normal"/>
    <w:semiHidden/>
    <w:rsid w:val="00520E07"/>
    <w:pPr>
      <w:numPr>
        <w:numId w:val="6"/>
      </w:numPr>
    </w:pPr>
  </w:style>
  <w:style w:type="paragraph" w:styleId="Numreradlista3">
    <w:name w:val="List Number 3"/>
    <w:basedOn w:val="Normal"/>
    <w:semiHidden/>
    <w:rsid w:val="00520E07"/>
    <w:pPr>
      <w:numPr>
        <w:numId w:val="7"/>
      </w:numPr>
    </w:pPr>
  </w:style>
  <w:style w:type="paragraph" w:styleId="Numreradlista4">
    <w:name w:val="List Number 4"/>
    <w:basedOn w:val="Normal"/>
    <w:semiHidden/>
    <w:rsid w:val="00520E07"/>
    <w:pPr>
      <w:numPr>
        <w:numId w:val="8"/>
      </w:numPr>
    </w:pPr>
  </w:style>
  <w:style w:type="paragraph" w:styleId="Numreradlista5">
    <w:name w:val="List Number 5"/>
    <w:basedOn w:val="Normal"/>
    <w:semiHidden/>
    <w:rsid w:val="00520E07"/>
    <w:pPr>
      <w:numPr>
        <w:numId w:val="9"/>
      </w:numPr>
    </w:pPr>
  </w:style>
  <w:style w:type="table" w:styleId="Professionelltabell">
    <w:name w:val="Table Professional"/>
    <w:basedOn w:val="Normaltabell"/>
    <w:semiHidden/>
    <w:rsid w:val="00520E07"/>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520E07"/>
    <w:pPr>
      <w:numPr>
        <w:numId w:val="10"/>
      </w:numPr>
    </w:pPr>
  </w:style>
  <w:style w:type="paragraph" w:styleId="Punktlista2">
    <w:name w:val="List Bullet 2"/>
    <w:basedOn w:val="Normal"/>
    <w:semiHidden/>
    <w:rsid w:val="00520E07"/>
    <w:pPr>
      <w:numPr>
        <w:numId w:val="11"/>
      </w:numPr>
    </w:pPr>
  </w:style>
  <w:style w:type="paragraph" w:styleId="Punktlista3">
    <w:name w:val="List Bullet 3"/>
    <w:basedOn w:val="Normal"/>
    <w:semiHidden/>
    <w:rsid w:val="00520E07"/>
    <w:pPr>
      <w:numPr>
        <w:numId w:val="12"/>
      </w:numPr>
    </w:pPr>
  </w:style>
  <w:style w:type="paragraph" w:styleId="Punktlista4">
    <w:name w:val="List Bullet 4"/>
    <w:basedOn w:val="Normal"/>
    <w:semiHidden/>
    <w:rsid w:val="00520E07"/>
    <w:pPr>
      <w:numPr>
        <w:numId w:val="13"/>
      </w:numPr>
    </w:pPr>
  </w:style>
  <w:style w:type="paragraph" w:styleId="Punktlista5">
    <w:name w:val="List Bullet 5"/>
    <w:basedOn w:val="Normal"/>
    <w:semiHidden/>
    <w:rsid w:val="00520E07"/>
    <w:pPr>
      <w:numPr>
        <w:numId w:val="14"/>
      </w:numPr>
    </w:pPr>
  </w:style>
  <w:style w:type="character" w:styleId="Radnummer">
    <w:name w:val="line number"/>
    <w:basedOn w:val="Standardstycketeckensnitt"/>
    <w:semiHidden/>
    <w:rsid w:val="00520E07"/>
  </w:style>
  <w:style w:type="character" w:styleId="Sidnummer">
    <w:name w:val="page number"/>
    <w:basedOn w:val="Standardstycketeckensnitt"/>
    <w:semiHidden/>
    <w:rsid w:val="00520E07"/>
  </w:style>
  <w:style w:type="paragraph" w:styleId="Signatur">
    <w:name w:val="Signature"/>
    <w:basedOn w:val="Normal"/>
    <w:semiHidden/>
    <w:rsid w:val="00520E07"/>
    <w:pPr>
      <w:ind w:left="4252"/>
    </w:pPr>
  </w:style>
  <w:style w:type="table" w:styleId="Standardtabell1">
    <w:name w:val="Table Classic 1"/>
    <w:basedOn w:val="Normaltabell"/>
    <w:semiHidden/>
    <w:rsid w:val="00520E07"/>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520E07"/>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520E07"/>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520E07"/>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520E07"/>
    <w:rPr>
      <w:b/>
      <w:bCs/>
    </w:rPr>
  </w:style>
  <w:style w:type="table" w:styleId="Tabellmed3D-effekter1">
    <w:name w:val="Table 3D effects 1"/>
    <w:basedOn w:val="Normaltabell"/>
    <w:semiHidden/>
    <w:rsid w:val="00520E07"/>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520E07"/>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520E07"/>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520E07"/>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520E07"/>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520E07"/>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520E07"/>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520E07"/>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520E07"/>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520E07"/>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520E07"/>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520E07"/>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520E07"/>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520E07"/>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520E07"/>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520E07"/>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520E07"/>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520E07"/>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520E07"/>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520E07"/>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520E07"/>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520E07"/>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520E07"/>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520E07"/>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520E07"/>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520E07"/>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520E07"/>
    <w:pPr>
      <w:spacing w:after="60"/>
      <w:jc w:val="center"/>
      <w:outlineLvl w:val="1"/>
    </w:pPr>
    <w:rPr>
      <w:rFonts w:ascii="Arial" w:hAnsi="Arial" w:cs="Arial"/>
      <w:szCs w:val="24"/>
    </w:rPr>
  </w:style>
  <w:style w:type="table" w:styleId="Webbtabell1">
    <w:name w:val="Table Web 1"/>
    <w:basedOn w:val="Normaltabell"/>
    <w:semiHidden/>
    <w:rsid w:val="00520E07"/>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520E07"/>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520E07"/>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D3322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1033</Words>
  <Characters>5696</Characters>
  <Application>Microsoft Office Word</Application>
  <DocSecurity>4</DocSecurity>
  <Lines>107</Lines>
  <Paragraphs>31</Paragraphs>
  <ScaleCrop>false</ScaleCrop>
  <HeadingPairs>
    <vt:vector size="2" baseType="variant">
      <vt:variant>
        <vt:lpstr>Rubrik</vt:lpstr>
      </vt:variant>
      <vt:variant>
        <vt:i4>1</vt:i4>
      </vt:variant>
    </vt:vector>
  </HeadingPairs>
  <TitlesOfParts>
    <vt:vector size="1" baseType="lpstr">
      <vt:lpstr>N251</vt:lpstr>
    </vt:vector>
  </TitlesOfParts>
  <Company>Riksdagen</Company>
  <LinksUpToDate>false</LinksUpToDate>
  <CharactersWithSpaces>6698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N251</dc:title>
  <dc:subject>N251</dc:subject>
  <dc:creator>Riksdagen</dc:creator>
  <cp:keywords>Riksdagen</cp:keywords>
  <dc:description/>
  <cp:lastModifiedBy>Lars Brink</cp:lastModifiedBy>
  <cp:revision>2</cp:revision>
  <cp:lastPrinted>2005-11-25T12:57:00Z</cp:lastPrinted>
  <dcterms:created xsi:type="dcterms:W3CDTF">2025-12-16T20:22:00Z</dcterms:created>
  <dcterms:modified xsi:type="dcterms:W3CDTF">2025-12-16T20:22:00Z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mot2000_423_2005-11-25</vt:lpwstr>
  </property>
  <property fmtid="{D5CDD505-2E9C-101B-9397-08002B2CF9AE}" pid="3" name="version">
    <vt:lpwstr>mot2000_416_2005-09-21</vt:lpwstr>
  </property>
  <property fmtid="{D5CDD505-2E9C-101B-9397-08002B2CF9AE}" pid="4" name="dokumenttyp">
    <vt:lpwstr>motion</vt:lpwstr>
  </property>
  <property fmtid="{D5CDD505-2E9C-101B-9397-08002B2CF9AE}" pid="5" name="Sekr">
    <vt:lpwstr>KB</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Kvinnligt företagande</vt:lpwstr>
  </property>
  <property fmtid="{D5CDD505-2E9C-101B-9397-08002B2CF9AE}" pid="11" name="SvarFrasKort">
    <vt:lpwstr/>
  </property>
  <property fmtid="{D5CDD505-2E9C-101B-9397-08002B2CF9AE}" pid="12" name="Svar">
    <vt:lpwstr/>
  </property>
  <property fmtid="{D5CDD505-2E9C-101B-9397-08002B2CF9AE}" pid="13" name="SvarNr">
    <vt:lpwstr>05650</vt:lpwstr>
  </property>
  <property fmtid="{D5CDD505-2E9C-101B-9397-08002B2CF9AE}" pid="14" name="RubrikSvar">
    <vt:lpwstr>Kvinnligt företagande</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v650</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Gunilla Wahlén m.fl. (v)</vt:lpwstr>
  </property>
  <property fmtid="{D5CDD505-2E9C-101B-9397-08002B2CF9AE}" pid="26" name="MotionarLista">
    <vt:lpwstr>Wahlén, Gunilla (v)\Beijer, Lennart (v)\Bäckström, Lars (v)\Engström, Marie (v)\Holma, Siv (v)\Rosengren, Per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Gunilla Wahlén (v), Lennart Beijer (v), Lars Bäckström (v), Marie Engström (v), Siv Holma (v), Per Rosengren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N251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inger.diaz@riksdagen.se</vt:lpwstr>
  </property>
  <property fmtid="{D5CDD505-2E9C-101B-9397-08002B2CF9AE}" pid="45" name="ReservUID">
    <vt:lpwstr>peter jansson</vt:lpwstr>
  </property>
  <property fmtid="{D5CDD505-2E9C-101B-9397-08002B2CF9AE}" pid="46" name="MotionID">
    <vt:lpwstr>20052006000000000118000006500075</vt:lpwstr>
  </property>
  <property fmtid="{D5CDD505-2E9C-101B-9397-08002B2CF9AE}" pid="47" name="datum">
    <vt:lpwstr>050928</vt:lpwstr>
  </property>
  <property fmtid="{D5CDD505-2E9C-101B-9397-08002B2CF9AE}" pid="48" name="avsändar-e-post">
    <vt:lpwstr>inger.diaz@riksdagen.se</vt:lpwstr>
  </property>
  <property fmtid="{D5CDD505-2E9C-101B-9397-08002B2CF9AE}" pid="49" name="id">
    <vt:lpwstr>20052006000000000118000006500075</vt:lpwstr>
  </property>
  <property fmtid="{D5CDD505-2E9C-101B-9397-08002B2CF9AE}" pid="50" name="nummer">
    <vt:lpwstr>251</vt:lpwstr>
  </property>
  <property fmtid="{D5CDD505-2E9C-101B-9397-08002B2CF9AE}" pid="51" name="utskottsbeteckning">
    <vt:lpwstr>N</vt:lpwstr>
  </property>
</Properties>
</file>