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195A55" w14:paraId="07C1E220" w14:textId="77777777" w:rsidTr="0080789B">
        <w:tc>
          <w:tcPr>
            <w:tcW w:w="7796" w:type="dxa"/>
          </w:tcPr>
          <w:p w14:paraId="72F0ADD0" w14:textId="77777777" w:rsidR="0096348C" w:rsidRPr="00195A55" w:rsidRDefault="0096348C" w:rsidP="0096348C">
            <w:pPr>
              <w:rPr>
                <w:noProof/>
              </w:rPr>
            </w:pPr>
            <w:r w:rsidRPr="00195A55">
              <w:rPr>
                <w:noProof/>
              </w:rPr>
              <w:t>RIKSDAGEN</w:t>
            </w:r>
          </w:p>
          <w:p w14:paraId="1648F3E9" w14:textId="77777777" w:rsidR="0096348C" w:rsidRPr="00195A55" w:rsidRDefault="00EA7B53" w:rsidP="0096348C">
            <w:pPr>
              <w:rPr>
                <w:noProof/>
              </w:rPr>
            </w:pPr>
            <w:r w:rsidRPr="00195A55">
              <w:rPr>
                <w:noProof/>
              </w:rPr>
              <w:t>SKATTE</w:t>
            </w:r>
            <w:r w:rsidR="0096348C" w:rsidRPr="00195A55">
              <w:rPr>
                <w:noProof/>
              </w:rPr>
              <w:t>UTSKOTTET</w:t>
            </w:r>
          </w:p>
        </w:tc>
      </w:tr>
    </w:tbl>
    <w:p w14:paraId="340CAD1C" w14:textId="77777777" w:rsidR="0096348C" w:rsidRPr="00195A55" w:rsidRDefault="0096348C" w:rsidP="0096348C">
      <w:pPr>
        <w:rPr>
          <w:noProof/>
        </w:rPr>
      </w:pPr>
    </w:p>
    <w:p w14:paraId="6559C996"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195A55" w14:paraId="79C89217" w14:textId="77777777" w:rsidTr="00B7668F">
        <w:trPr>
          <w:cantSplit/>
          <w:trHeight w:val="507"/>
        </w:trPr>
        <w:tc>
          <w:tcPr>
            <w:tcW w:w="2036" w:type="dxa"/>
          </w:tcPr>
          <w:p w14:paraId="40976518" w14:textId="77777777" w:rsidR="0096348C" w:rsidRPr="00195A55" w:rsidRDefault="0096348C" w:rsidP="0096348C">
            <w:pPr>
              <w:rPr>
                <w:b/>
                <w:noProof/>
              </w:rPr>
            </w:pPr>
            <w:r w:rsidRPr="00195A55">
              <w:rPr>
                <w:b/>
                <w:noProof/>
              </w:rPr>
              <w:t xml:space="preserve">PROTOKOLL </w:t>
            </w:r>
          </w:p>
        </w:tc>
        <w:tc>
          <w:tcPr>
            <w:tcW w:w="5962" w:type="dxa"/>
          </w:tcPr>
          <w:p w14:paraId="0B0E2F40" w14:textId="436E98E5" w:rsidR="0096348C" w:rsidRPr="00195A55" w:rsidRDefault="00246FAC" w:rsidP="0096348C">
            <w:pPr>
              <w:rPr>
                <w:b/>
                <w:noProof/>
              </w:rPr>
            </w:pPr>
            <w:r w:rsidRPr="00195A55">
              <w:rPr>
                <w:b/>
                <w:noProof/>
              </w:rPr>
              <w:t>UTSKOTTSSAMMANTRÄDE 20</w:t>
            </w:r>
            <w:r w:rsidR="00481B64" w:rsidRPr="00195A55">
              <w:rPr>
                <w:b/>
                <w:noProof/>
              </w:rPr>
              <w:t>2</w:t>
            </w:r>
            <w:r w:rsidR="00B0685E" w:rsidRPr="00195A55">
              <w:rPr>
                <w:b/>
                <w:noProof/>
              </w:rPr>
              <w:t>5</w:t>
            </w:r>
            <w:r w:rsidRPr="00195A55">
              <w:rPr>
                <w:b/>
                <w:noProof/>
              </w:rPr>
              <w:t>/</w:t>
            </w:r>
            <w:r w:rsidR="00F236AC" w:rsidRPr="00195A55">
              <w:rPr>
                <w:b/>
                <w:noProof/>
              </w:rPr>
              <w:t>2</w:t>
            </w:r>
            <w:r w:rsidR="00B0685E" w:rsidRPr="00195A55">
              <w:rPr>
                <w:b/>
                <w:noProof/>
              </w:rPr>
              <w:t>6</w:t>
            </w:r>
            <w:r w:rsidR="0096348C" w:rsidRPr="00195A55">
              <w:rPr>
                <w:b/>
                <w:noProof/>
              </w:rPr>
              <w:t>:</w:t>
            </w:r>
            <w:r w:rsidR="003F60FF">
              <w:rPr>
                <w:b/>
                <w:noProof/>
              </w:rPr>
              <w:t>1</w:t>
            </w:r>
            <w:r w:rsidR="0017707B">
              <w:rPr>
                <w:b/>
                <w:noProof/>
              </w:rPr>
              <w:t>5</w:t>
            </w:r>
          </w:p>
          <w:p w14:paraId="3A376272" w14:textId="77777777" w:rsidR="0096348C" w:rsidRPr="00195A55" w:rsidRDefault="0096348C" w:rsidP="0096348C">
            <w:pPr>
              <w:rPr>
                <w:b/>
                <w:noProof/>
              </w:rPr>
            </w:pPr>
          </w:p>
        </w:tc>
      </w:tr>
      <w:tr w:rsidR="008C71F4" w:rsidRPr="00195A55" w14:paraId="1412A9CD" w14:textId="77777777" w:rsidTr="00B7668F">
        <w:trPr>
          <w:trHeight w:val="185"/>
        </w:trPr>
        <w:tc>
          <w:tcPr>
            <w:tcW w:w="2036" w:type="dxa"/>
          </w:tcPr>
          <w:p w14:paraId="1E998507" w14:textId="77777777" w:rsidR="0096348C" w:rsidRPr="00195A55" w:rsidRDefault="0096348C" w:rsidP="0096348C">
            <w:pPr>
              <w:rPr>
                <w:noProof/>
              </w:rPr>
            </w:pPr>
            <w:r w:rsidRPr="00195A55">
              <w:rPr>
                <w:noProof/>
              </w:rPr>
              <w:t>DATUM</w:t>
            </w:r>
          </w:p>
        </w:tc>
        <w:tc>
          <w:tcPr>
            <w:tcW w:w="5962" w:type="dxa"/>
          </w:tcPr>
          <w:p w14:paraId="02911D03" w14:textId="6F855626" w:rsidR="0096348C" w:rsidRPr="00195A55" w:rsidRDefault="00EF70DA" w:rsidP="0096348C">
            <w:pPr>
              <w:rPr>
                <w:noProof/>
              </w:rPr>
            </w:pPr>
            <w:r w:rsidRPr="00195A55">
              <w:rPr>
                <w:noProof/>
              </w:rPr>
              <w:t>20</w:t>
            </w:r>
            <w:r w:rsidR="00C3591B" w:rsidRPr="00195A55">
              <w:rPr>
                <w:noProof/>
              </w:rPr>
              <w:t>2</w:t>
            </w:r>
            <w:r w:rsidR="004C15E6" w:rsidRPr="00195A55">
              <w:rPr>
                <w:noProof/>
              </w:rPr>
              <w:t>5</w:t>
            </w:r>
            <w:r w:rsidR="009D6560" w:rsidRPr="00195A55">
              <w:rPr>
                <w:noProof/>
              </w:rPr>
              <w:t>-</w:t>
            </w:r>
            <w:r w:rsidR="0017707B">
              <w:rPr>
                <w:noProof/>
              </w:rPr>
              <w:t>12</w:t>
            </w:r>
            <w:r w:rsidR="00666516" w:rsidRPr="00195A55">
              <w:rPr>
                <w:noProof/>
              </w:rPr>
              <w:t>-</w:t>
            </w:r>
            <w:r w:rsidR="0017707B">
              <w:rPr>
                <w:noProof/>
              </w:rPr>
              <w:t>04</w:t>
            </w:r>
          </w:p>
        </w:tc>
      </w:tr>
      <w:tr w:rsidR="008C71F4" w:rsidRPr="00195A55" w14:paraId="59B54A1D" w14:textId="77777777" w:rsidTr="00B7668F">
        <w:trPr>
          <w:trHeight w:val="101"/>
        </w:trPr>
        <w:tc>
          <w:tcPr>
            <w:tcW w:w="2036" w:type="dxa"/>
          </w:tcPr>
          <w:p w14:paraId="2B08C94F" w14:textId="77777777" w:rsidR="0096348C" w:rsidRPr="00523A48" w:rsidRDefault="0096348C" w:rsidP="0096348C">
            <w:pPr>
              <w:rPr>
                <w:noProof/>
              </w:rPr>
            </w:pPr>
            <w:r w:rsidRPr="00523A48">
              <w:rPr>
                <w:noProof/>
              </w:rPr>
              <w:t>TID</w:t>
            </w:r>
          </w:p>
        </w:tc>
        <w:tc>
          <w:tcPr>
            <w:tcW w:w="5962" w:type="dxa"/>
          </w:tcPr>
          <w:p w14:paraId="0B1FB026" w14:textId="7D541BD6" w:rsidR="00240790" w:rsidRPr="006F1B93" w:rsidRDefault="002026D9" w:rsidP="0096348C">
            <w:pPr>
              <w:rPr>
                <w:noProof/>
              </w:rPr>
            </w:pPr>
            <w:r w:rsidRPr="006F1B93">
              <w:rPr>
                <w:noProof/>
              </w:rPr>
              <w:t>10</w:t>
            </w:r>
            <w:r w:rsidR="007A17C6" w:rsidRPr="006F1B93">
              <w:rPr>
                <w:noProof/>
              </w:rPr>
              <w:t>.</w:t>
            </w:r>
            <w:r w:rsidR="00DE4A20" w:rsidRPr="006F1B93">
              <w:rPr>
                <w:noProof/>
              </w:rPr>
              <w:t>00</w:t>
            </w:r>
            <w:r w:rsidR="00C04B68" w:rsidRPr="006F1B93">
              <w:rPr>
                <w:noProof/>
              </w:rPr>
              <w:t xml:space="preserve"> – </w:t>
            </w:r>
            <w:r w:rsidRPr="006F1B93">
              <w:rPr>
                <w:noProof/>
              </w:rPr>
              <w:t>10</w:t>
            </w:r>
            <w:r w:rsidR="00C04B68" w:rsidRPr="006F1B93">
              <w:rPr>
                <w:noProof/>
              </w:rPr>
              <w:t>.</w:t>
            </w:r>
            <w:r w:rsidR="00327621" w:rsidRPr="006F1B93">
              <w:rPr>
                <w:noProof/>
              </w:rPr>
              <w:t>37</w:t>
            </w:r>
          </w:p>
        </w:tc>
      </w:tr>
      <w:tr w:rsidR="0096348C" w:rsidRPr="00195A55" w14:paraId="004577CC" w14:textId="77777777" w:rsidTr="00B7668F">
        <w:trPr>
          <w:trHeight w:val="194"/>
        </w:trPr>
        <w:tc>
          <w:tcPr>
            <w:tcW w:w="2036" w:type="dxa"/>
          </w:tcPr>
          <w:p w14:paraId="1AE9301A" w14:textId="77777777" w:rsidR="0096348C" w:rsidRPr="00195A55" w:rsidRDefault="0096348C" w:rsidP="0096348C">
            <w:pPr>
              <w:rPr>
                <w:noProof/>
              </w:rPr>
            </w:pPr>
            <w:r w:rsidRPr="00195A55">
              <w:rPr>
                <w:noProof/>
              </w:rPr>
              <w:t>NÄRVARANDE</w:t>
            </w:r>
          </w:p>
        </w:tc>
        <w:tc>
          <w:tcPr>
            <w:tcW w:w="5962" w:type="dxa"/>
          </w:tcPr>
          <w:p w14:paraId="7EE708B1" w14:textId="77777777" w:rsidR="0096348C" w:rsidRPr="00195A55" w:rsidRDefault="0096348C" w:rsidP="0096348C">
            <w:pPr>
              <w:rPr>
                <w:noProof/>
              </w:rPr>
            </w:pPr>
            <w:r w:rsidRPr="00195A55">
              <w:rPr>
                <w:noProof/>
              </w:rPr>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291A9A" w:rsidRPr="00195A55" w14:paraId="7C082FC3" w14:textId="77777777" w:rsidTr="00B7668F">
        <w:tc>
          <w:tcPr>
            <w:tcW w:w="567" w:type="dxa"/>
          </w:tcPr>
          <w:p w14:paraId="20D67E17" w14:textId="1A02E100" w:rsidR="00291A9A" w:rsidRPr="00195A55" w:rsidRDefault="00291A9A" w:rsidP="00291A9A">
            <w:pPr>
              <w:pStyle w:val="Liststycke"/>
              <w:widowControl w:val="0"/>
              <w:tabs>
                <w:tab w:val="clear" w:pos="284"/>
                <w:tab w:val="left" w:pos="1701"/>
              </w:tabs>
              <w:spacing w:after="0" w:line="240" w:lineRule="auto"/>
              <w:ind w:left="360" w:hanging="360"/>
              <w:rPr>
                <w:b/>
                <w:noProof/>
                <w:snapToGrid w:val="0"/>
                <w:sz w:val="24"/>
                <w:szCs w:val="20"/>
              </w:rPr>
            </w:pPr>
            <w:r w:rsidRPr="00195A55">
              <w:rPr>
                <w:b/>
                <w:noProof/>
                <w:snapToGrid w:val="0"/>
                <w:sz w:val="24"/>
                <w:szCs w:val="20"/>
              </w:rPr>
              <w:t xml:space="preserve">§ </w:t>
            </w:r>
            <w:r w:rsidR="007C5C75">
              <w:rPr>
                <w:b/>
                <w:noProof/>
                <w:snapToGrid w:val="0"/>
                <w:sz w:val="24"/>
                <w:szCs w:val="20"/>
              </w:rPr>
              <w:t>1</w:t>
            </w:r>
          </w:p>
        </w:tc>
        <w:tc>
          <w:tcPr>
            <w:tcW w:w="6946" w:type="dxa"/>
            <w:gridSpan w:val="2"/>
          </w:tcPr>
          <w:p w14:paraId="387049D1" w14:textId="3929DF47" w:rsidR="00291A9A" w:rsidRPr="00195A55" w:rsidRDefault="0017707B" w:rsidP="00291A9A">
            <w:pPr>
              <w:widowControl/>
              <w:spacing w:after="240" w:line="276" w:lineRule="auto"/>
              <w:rPr>
                <w:b/>
                <w:noProof/>
              </w:rPr>
            </w:pPr>
            <w:r>
              <w:rPr>
                <w:b/>
                <w:bCs/>
              </w:rPr>
              <w:t>EU-information</w:t>
            </w:r>
          </w:p>
          <w:p w14:paraId="0FFACB75" w14:textId="50CC01B1" w:rsidR="00291A9A" w:rsidRDefault="0017707B" w:rsidP="00291A9A">
            <w:pPr>
              <w:tabs>
                <w:tab w:val="left" w:pos="1701"/>
              </w:tabs>
              <w:rPr>
                <w:bCs/>
                <w:noProof/>
              </w:rPr>
            </w:pPr>
            <w:r w:rsidRPr="0017707B">
              <w:rPr>
                <w:bCs/>
                <w:noProof/>
              </w:rPr>
              <w:t>Statssekreterare Carolina Lindholm, Finansdepartementet</w:t>
            </w:r>
            <w:r>
              <w:rPr>
                <w:bCs/>
                <w:noProof/>
              </w:rPr>
              <w:t>, informerade om aktuella EU-fråg</w:t>
            </w:r>
            <w:r w:rsidR="00327621">
              <w:rPr>
                <w:bCs/>
                <w:noProof/>
              </w:rPr>
              <w:t>o</w:t>
            </w:r>
            <w:r>
              <w:rPr>
                <w:bCs/>
                <w:noProof/>
              </w:rPr>
              <w:t>r och svarade på ledamöternas frågor.</w:t>
            </w:r>
          </w:p>
          <w:p w14:paraId="5FAFF2F3" w14:textId="46E66699" w:rsidR="0017707B" w:rsidRPr="000335F2" w:rsidRDefault="0017707B" w:rsidP="00291A9A">
            <w:pPr>
              <w:tabs>
                <w:tab w:val="left" w:pos="1701"/>
              </w:tabs>
              <w:rPr>
                <w:bCs/>
                <w:noProof/>
                <w:snapToGrid w:val="0"/>
              </w:rPr>
            </w:pPr>
          </w:p>
        </w:tc>
      </w:tr>
      <w:tr w:rsidR="002026D9" w:rsidRPr="0009025D" w14:paraId="5F2D242B" w14:textId="77777777" w:rsidTr="00B7668F">
        <w:tc>
          <w:tcPr>
            <w:tcW w:w="567" w:type="dxa"/>
          </w:tcPr>
          <w:p w14:paraId="31A03643" w14:textId="13E2D120" w:rsidR="002026D9" w:rsidRDefault="002026D9"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xml:space="preserve">§ </w:t>
            </w:r>
            <w:r w:rsidR="0009025D">
              <w:rPr>
                <w:b/>
                <w:noProof/>
                <w:snapToGrid w:val="0"/>
                <w:sz w:val="24"/>
                <w:szCs w:val="20"/>
              </w:rPr>
              <w:t>2</w:t>
            </w:r>
          </w:p>
        </w:tc>
        <w:tc>
          <w:tcPr>
            <w:tcW w:w="6946" w:type="dxa"/>
            <w:gridSpan w:val="2"/>
          </w:tcPr>
          <w:p w14:paraId="2BA64617" w14:textId="5B9DE4A6" w:rsidR="002026D9" w:rsidRDefault="0017707B" w:rsidP="00013438">
            <w:pPr>
              <w:tabs>
                <w:tab w:val="left" w:pos="1701"/>
              </w:tabs>
              <w:rPr>
                <w:b/>
                <w:bCs/>
              </w:rPr>
            </w:pPr>
            <w:r>
              <w:rPr>
                <w:b/>
                <w:bCs/>
              </w:rPr>
              <w:t>Reformpaketet för tullunionen</w:t>
            </w:r>
          </w:p>
          <w:p w14:paraId="1A3B5C17" w14:textId="7248B053" w:rsidR="002026D9" w:rsidRDefault="002026D9" w:rsidP="00013438">
            <w:pPr>
              <w:tabs>
                <w:tab w:val="left" w:pos="1701"/>
              </w:tabs>
              <w:rPr>
                <w:b/>
                <w:bCs/>
              </w:rPr>
            </w:pPr>
          </w:p>
          <w:p w14:paraId="326DFA2D" w14:textId="230959AE" w:rsidR="0017707B" w:rsidRDefault="0017707B" w:rsidP="00013438">
            <w:pPr>
              <w:widowControl/>
              <w:spacing w:line="276" w:lineRule="auto"/>
              <w:rPr>
                <w:bCs/>
                <w:noProof/>
              </w:rPr>
            </w:pPr>
            <w:r w:rsidRPr="00195A55">
              <w:rPr>
                <w:bCs/>
                <w:noProof/>
              </w:rPr>
              <w:t xml:space="preserve">Utskottet överlade med statssekreterare Carolina Lindholm, </w:t>
            </w:r>
            <w:r w:rsidRPr="00195A55">
              <w:rPr>
                <w:bCs/>
              </w:rPr>
              <w:t>Finansdeparteme</w:t>
            </w:r>
            <w:r>
              <w:rPr>
                <w:bCs/>
              </w:rPr>
              <w:t>n</w:t>
            </w:r>
            <w:r w:rsidRPr="00195A55">
              <w:rPr>
                <w:bCs/>
              </w:rPr>
              <w:t>tet</w:t>
            </w:r>
            <w:r>
              <w:rPr>
                <w:bCs/>
                <w:noProof/>
              </w:rPr>
              <w:t>.</w:t>
            </w:r>
          </w:p>
          <w:p w14:paraId="38C22188" w14:textId="77777777" w:rsidR="00013438" w:rsidRDefault="00013438" w:rsidP="00013438">
            <w:pPr>
              <w:widowControl/>
              <w:spacing w:line="276" w:lineRule="auto"/>
              <w:rPr>
                <w:bCs/>
                <w:noProof/>
              </w:rPr>
            </w:pPr>
          </w:p>
          <w:p w14:paraId="402357AE" w14:textId="35B7DD75" w:rsidR="0017707B" w:rsidRDefault="0017707B" w:rsidP="00013438">
            <w:pPr>
              <w:widowControl/>
              <w:spacing w:line="276" w:lineRule="auto"/>
              <w:rPr>
                <w:bCs/>
              </w:rPr>
            </w:pPr>
            <w:r w:rsidRPr="00327621">
              <w:rPr>
                <w:bCs/>
                <w:noProof/>
              </w:rPr>
              <w:t>Underlaget utgjorde</w:t>
            </w:r>
            <w:r w:rsidRPr="00327621">
              <w:rPr>
                <w:bCs/>
              </w:rPr>
              <w:t>s av COM(</w:t>
            </w:r>
            <w:r w:rsidR="00327621" w:rsidRPr="00327621">
              <w:rPr>
                <w:bCs/>
              </w:rPr>
              <w:t>2023</w:t>
            </w:r>
            <w:r w:rsidRPr="00327621">
              <w:rPr>
                <w:bCs/>
              </w:rPr>
              <w:t xml:space="preserve">) </w:t>
            </w:r>
            <w:r w:rsidR="00DD3D89">
              <w:rPr>
                <w:bCs/>
              </w:rPr>
              <w:t>258</w:t>
            </w:r>
            <w:r w:rsidR="00327621" w:rsidRPr="00327621">
              <w:rPr>
                <w:bCs/>
              </w:rPr>
              <w:t>, Rådets dokument (15767/25) den 26 november 2025</w:t>
            </w:r>
            <w:r w:rsidRPr="00327621">
              <w:rPr>
                <w:bCs/>
              </w:rPr>
              <w:t xml:space="preserve"> final samt regeringskansliets överläggningspromemoria daterad 2025-</w:t>
            </w:r>
            <w:r w:rsidR="00327621" w:rsidRPr="00327621">
              <w:rPr>
                <w:bCs/>
              </w:rPr>
              <w:t>12</w:t>
            </w:r>
            <w:r w:rsidRPr="00327621">
              <w:rPr>
                <w:bCs/>
              </w:rPr>
              <w:t>-</w:t>
            </w:r>
            <w:r w:rsidR="00327621" w:rsidRPr="00327621">
              <w:rPr>
                <w:bCs/>
              </w:rPr>
              <w:t>02</w:t>
            </w:r>
            <w:r w:rsidRPr="00327621">
              <w:rPr>
                <w:bCs/>
              </w:rPr>
              <w:t>.</w:t>
            </w:r>
          </w:p>
          <w:p w14:paraId="66717D88" w14:textId="77777777" w:rsidR="00013438" w:rsidRDefault="00013438" w:rsidP="00013438">
            <w:pPr>
              <w:widowControl/>
              <w:spacing w:line="276" w:lineRule="auto"/>
              <w:rPr>
                <w:bCs/>
              </w:rPr>
            </w:pPr>
          </w:p>
          <w:p w14:paraId="26E7850E" w14:textId="2AE9B5DB" w:rsidR="0017707B" w:rsidRDefault="0017707B" w:rsidP="00013438">
            <w:pPr>
              <w:widowControl/>
              <w:spacing w:line="276" w:lineRule="auto"/>
              <w:rPr>
                <w:bCs/>
                <w:noProof/>
              </w:rPr>
            </w:pPr>
            <w:r>
              <w:rPr>
                <w:bCs/>
                <w:noProof/>
              </w:rPr>
              <w:t>Statssekreteraren redogjorde för regeringens ståndpunkt i enlighet med överläggningspromemorian.</w:t>
            </w:r>
          </w:p>
          <w:p w14:paraId="62F2582A" w14:textId="77777777" w:rsidR="00013438" w:rsidRDefault="00013438" w:rsidP="00013438">
            <w:pPr>
              <w:widowControl/>
              <w:spacing w:line="276" w:lineRule="auto"/>
              <w:rPr>
                <w:bCs/>
                <w:noProof/>
              </w:rPr>
            </w:pPr>
          </w:p>
          <w:p w14:paraId="48D21B68" w14:textId="77777777" w:rsidR="00A53A8A" w:rsidRDefault="00A53A8A" w:rsidP="00A53A8A">
            <w:pPr>
              <w:widowControl/>
              <w:spacing w:line="276" w:lineRule="auto"/>
              <w:ind w:left="170"/>
            </w:pPr>
            <w:r>
              <w:t xml:space="preserve">Övergripande målsättning </w:t>
            </w:r>
          </w:p>
          <w:p w14:paraId="6A2FB455" w14:textId="60125036" w:rsidR="00A53A8A" w:rsidRDefault="00A53A8A" w:rsidP="00A53A8A">
            <w:pPr>
              <w:widowControl/>
              <w:spacing w:line="276" w:lineRule="auto"/>
              <w:ind w:left="170"/>
            </w:pPr>
            <w:r>
              <w:t xml:space="preserve">Den övergripande målsättningen är en väl fungerande tullunion som en förutsättning för den inre marknaden och handeln med omvärlden vilka båda bidrar till välståndet i unionen.  </w:t>
            </w:r>
          </w:p>
          <w:p w14:paraId="31B14E83" w14:textId="77777777" w:rsidR="00A53A8A" w:rsidRDefault="00A53A8A" w:rsidP="00A53A8A">
            <w:pPr>
              <w:widowControl/>
              <w:spacing w:line="276" w:lineRule="auto"/>
              <w:ind w:left="170"/>
            </w:pPr>
          </w:p>
          <w:p w14:paraId="0282541E" w14:textId="42047419" w:rsidR="00A53A8A" w:rsidRDefault="00A53A8A" w:rsidP="00A53A8A">
            <w:pPr>
              <w:widowControl/>
              <w:spacing w:line="276" w:lineRule="auto"/>
              <w:ind w:left="170"/>
            </w:pPr>
            <w:r>
              <w:t>Det är viktigt att främja gränsöverskridande handel. Företag och privatpersoner som handlar med varor med länder utanför EU bör ha regler och processer som är enkla, ändamålsenliga och transparenta. Det är särskilt viktigt för svenska import- och exportföretag att den gemensammatullagstiftningen tillämpas så enhetligt som möjligt. Detta är också centralt för att säkerhet och skydd för konsumenter och medborgare ska kunna säkerställas inom EU som en helhet. Det är också viktigt med en korrekt uppbörd och effektiv kontroll och för det behöver kontrollerande statliga myndigheter ha moderna arbets</w:t>
            </w:r>
            <w:r>
              <w:softHyphen/>
              <w:t xml:space="preserve">sätt och verktyg. Medlemsstaterna, näringslivet och kommissionen måste få avkastning på gjorda </w:t>
            </w:r>
            <w:proofErr w:type="spellStart"/>
            <w:r>
              <w:t>it-investeringar</w:t>
            </w:r>
            <w:proofErr w:type="spellEnd"/>
            <w:r>
              <w:t xml:space="preserve">. </w:t>
            </w:r>
          </w:p>
          <w:p w14:paraId="5C93D63A" w14:textId="77777777" w:rsidR="00A53A8A" w:rsidRDefault="00A53A8A" w:rsidP="00A53A8A">
            <w:pPr>
              <w:widowControl/>
              <w:spacing w:line="276" w:lineRule="auto"/>
              <w:ind w:left="170"/>
            </w:pPr>
          </w:p>
          <w:p w14:paraId="446AC06E" w14:textId="5DB9F54D" w:rsidR="00A53A8A" w:rsidRDefault="00A53A8A" w:rsidP="00A53A8A">
            <w:pPr>
              <w:widowControl/>
              <w:spacing w:line="276" w:lineRule="auto"/>
              <w:ind w:left="170"/>
            </w:pPr>
            <w:r>
              <w:lastRenderedPageBreak/>
              <w:t>Förutsättningarna för statliga myndigheter att utföra sina nationella och internationella uppdrag får inte försämras. Det är därför av stor vikt att rådigheten över myndigheterna fortsatt ligger hos medlems</w:t>
            </w:r>
            <w:r>
              <w:softHyphen/>
              <w:t xml:space="preserve">staterna. Bestämmelser om mervärdesskatt och punktskatter ska fortsatt regleras i skattedirektiven. </w:t>
            </w:r>
          </w:p>
          <w:p w14:paraId="17E2610F" w14:textId="77777777" w:rsidR="00A53A8A" w:rsidRDefault="00A53A8A" w:rsidP="00A53A8A">
            <w:pPr>
              <w:widowControl/>
              <w:spacing w:line="276" w:lineRule="auto"/>
              <w:ind w:left="170"/>
            </w:pPr>
          </w:p>
          <w:p w14:paraId="1A721292" w14:textId="089A422F" w:rsidR="00A53A8A" w:rsidRDefault="00A53A8A" w:rsidP="00A53A8A">
            <w:pPr>
              <w:widowControl/>
              <w:spacing w:line="276" w:lineRule="auto"/>
              <w:ind w:left="170"/>
            </w:pPr>
            <w:r>
              <w:t xml:space="preserve">Europeiska unionens </w:t>
            </w:r>
            <w:proofErr w:type="spellStart"/>
            <w:r>
              <w:t>tullbyrå</w:t>
            </w:r>
            <w:proofErr w:type="spellEnd"/>
            <w:r>
              <w:t xml:space="preserve"> </w:t>
            </w:r>
          </w:p>
          <w:p w14:paraId="406855C2" w14:textId="235DBA1F" w:rsidR="00A53A8A" w:rsidRDefault="00A53A8A" w:rsidP="00A53A8A">
            <w:pPr>
              <w:widowControl/>
              <w:spacing w:line="276" w:lineRule="auto"/>
              <w:ind w:left="170"/>
            </w:pPr>
            <w:r>
              <w:t>Ett bra och utvecklat samarbete mellan medlemsstaternas tull</w:t>
            </w:r>
            <w:r>
              <w:softHyphen/>
              <w:t xml:space="preserve">myndigheter respektive mellan tullmyndigheter och andra myndigheter och med kommissionen är en förutsättning för en väl fungerande tullunion. Den föreslagna tullbyrån ska främst vara till stöd för tullmyndigheterna och skulle kunna fördjupa detta samarbete. </w:t>
            </w:r>
          </w:p>
          <w:p w14:paraId="3618AD53" w14:textId="77777777" w:rsidR="00A53A8A" w:rsidRDefault="00A53A8A" w:rsidP="00A53A8A">
            <w:pPr>
              <w:widowControl/>
              <w:spacing w:line="276" w:lineRule="auto"/>
              <w:ind w:left="170"/>
            </w:pPr>
          </w:p>
          <w:p w14:paraId="748B6765" w14:textId="41603854" w:rsidR="00A53A8A" w:rsidRDefault="00A53A8A" w:rsidP="00A53A8A">
            <w:pPr>
              <w:widowControl/>
              <w:spacing w:line="276" w:lineRule="auto"/>
              <w:ind w:left="170"/>
            </w:pPr>
            <w:r>
              <w:t>Det finns fördelar med att vissa uppgifter på tullområdet utförs på EU-nivå till stöd för tullmyndigheternas arbete och för att bidra till ett mer enhetligt genomförande av tullagstiftningen. Detta gäller t.ex. riskhantering på EU nivå, uppgifter som rör genomförandet av och arbetet mot kringgående av de restriktiva åtgärder som antagits av EU, viss krishantering, liksom frågan om tulltjänstemäns grund</w:t>
            </w:r>
            <w:r>
              <w:softHyphen/>
              <w:t>läggande utbildning avseende den EU gemensamma tullag</w:t>
            </w:r>
            <w:r>
              <w:softHyphen/>
              <w:t xml:space="preserve">stiftningen. Dessa uppgifter skulle kunna utföras av den föreslagna tullbyrån. Mot bakgrund av detta kan inrättandet av Europeiska unionens </w:t>
            </w:r>
            <w:proofErr w:type="spellStart"/>
            <w:r>
              <w:t>tullbyrå</w:t>
            </w:r>
            <w:proofErr w:type="spellEnd"/>
            <w:r>
              <w:t xml:space="preserve"> accepteras. </w:t>
            </w:r>
          </w:p>
          <w:p w14:paraId="6770D63F" w14:textId="77777777" w:rsidR="00A53A8A" w:rsidRDefault="00A53A8A" w:rsidP="00A53A8A">
            <w:pPr>
              <w:widowControl/>
              <w:spacing w:line="276" w:lineRule="auto"/>
              <w:ind w:left="170"/>
            </w:pPr>
          </w:p>
          <w:p w14:paraId="22CAF68A" w14:textId="77777777" w:rsidR="00A53A8A" w:rsidRDefault="00A53A8A" w:rsidP="00A53A8A">
            <w:pPr>
              <w:widowControl/>
              <w:spacing w:line="276" w:lineRule="auto"/>
              <w:ind w:left="170"/>
            </w:pPr>
            <w:r>
              <w:t xml:space="preserve">Utveckling och förvaltning av </w:t>
            </w:r>
            <w:proofErr w:type="spellStart"/>
            <w:r>
              <w:t>it-stöd</w:t>
            </w:r>
            <w:proofErr w:type="spellEnd"/>
            <w:r>
              <w:t xml:space="preserve"> för tullhanteringen Dagens decentraliserade utveckling och förvaltning av de </w:t>
            </w:r>
            <w:proofErr w:type="spellStart"/>
            <w:r>
              <w:t>it-stöd</w:t>
            </w:r>
            <w:proofErr w:type="spellEnd"/>
            <w:r>
              <w:t xml:space="preserve"> som är nödvändiga för tullhanteringen bedöms inte längre vara effektiv och bör centraliseras. Denna uppgift skulle kunna utföras av den föreslagna tullbyrån.</w:t>
            </w:r>
          </w:p>
          <w:p w14:paraId="202A583F" w14:textId="77777777" w:rsidR="00A53A8A" w:rsidRDefault="00A53A8A" w:rsidP="00A53A8A">
            <w:pPr>
              <w:widowControl/>
              <w:spacing w:line="276" w:lineRule="auto"/>
              <w:ind w:left="170"/>
            </w:pPr>
          </w:p>
          <w:p w14:paraId="6C695744" w14:textId="77777777" w:rsidR="00A53A8A" w:rsidRDefault="00A53A8A" w:rsidP="00A53A8A">
            <w:pPr>
              <w:widowControl/>
              <w:spacing w:line="276" w:lineRule="auto"/>
              <w:ind w:left="170"/>
            </w:pPr>
            <w:r>
              <w:t xml:space="preserve">E-handel </w:t>
            </w:r>
          </w:p>
          <w:p w14:paraId="1B00093E" w14:textId="573EA2A9" w:rsidR="00A53A8A" w:rsidRDefault="00A53A8A" w:rsidP="00A53A8A">
            <w:pPr>
              <w:widowControl/>
              <w:spacing w:line="276" w:lineRule="auto"/>
              <w:ind w:left="170"/>
            </w:pPr>
            <w:r>
              <w:t>Det är viktigt att upprätthålla konkurrensneutralitet för svenska e-handlare och svensk detaljhandel i förhållande till e-handel från tredjeland och att de krav som ställs på varor i sektorslagstiftningen och relevanta regler omförbud och restriktioner efterlevs. Det är också viktigt att korrekta tullavgifter betalas, att undervärdering motverkas och att risken för fusk och fel i e-handelsflödet mini</w:t>
            </w:r>
            <w:r>
              <w:softHyphen/>
              <w:t>meras. Kommissionens förslag till förenklingar för e-handeln och borttagandet av 150-eurogränsen för tullbefrielse välkomnas. Ansvaret för att uppfylla tullformaliteterna bör läggas på e-handels</w:t>
            </w:r>
            <w:r>
              <w:softHyphen/>
              <w:t xml:space="preserve">plattformarna eller deras ombud. Åtgärderna bör också leda till bättre förutsägbarhet för och effektivitet i Tullverkets kontrollerande verksamhet. </w:t>
            </w:r>
          </w:p>
          <w:p w14:paraId="28ABEEAE" w14:textId="77777777" w:rsidR="00A53A8A" w:rsidRDefault="00A53A8A" w:rsidP="00A53A8A">
            <w:pPr>
              <w:widowControl/>
              <w:spacing w:line="276" w:lineRule="auto"/>
              <w:ind w:left="170"/>
            </w:pPr>
          </w:p>
          <w:p w14:paraId="2B9F633A" w14:textId="77777777" w:rsidR="00A53A8A" w:rsidRDefault="00A53A8A" w:rsidP="00A53A8A">
            <w:pPr>
              <w:widowControl/>
              <w:spacing w:line="276" w:lineRule="auto"/>
              <w:ind w:left="170"/>
            </w:pPr>
            <w:r>
              <w:lastRenderedPageBreak/>
              <w:t xml:space="preserve">Införandet av en hanteringsavgift välkomnas. Medlemsstaterna bör få en del av intäkterna. </w:t>
            </w:r>
          </w:p>
          <w:p w14:paraId="6E27D466" w14:textId="77777777" w:rsidR="00A53A8A" w:rsidRDefault="00A53A8A" w:rsidP="00A53A8A">
            <w:pPr>
              <w:widowControl/>
              <w:spacing w:line="276" w:lineRule="auto"/>
              <w:ind w:left="170"/>
            </w:pPr>
          </w:p>
          <w:p w14:paraId="3772B4EF" w14:textId="77777777" w:rsidR="00A53A8A" w:rsidRDefault="00A53A8A" w:rsidP="00A53A8A">
            <w:pPr>
              <w:widowControl/>
              <w:spacing w:line="276" w:lineRule="auto"/>
              <w:ind w:left="170"/>
            </w:pPr>
            <w:r>
              <w:t xml:space="preserve">Tullrättsliga överträdelser och påföljder </w:t>
            </w:r>
          </w:p>
          <w:p w14:paraId="3523AE0C" w14:textId="5ABF66D4" w:rsidR="00A53A8A" w:rsidRDefault="00A53A8A" w:rsidP="00A53A8A">
            <w:pPr>
              <w:widowControl/>
              <w:spacing w:line="276" w:lineRule="auto"/>
              <w:ind w:left="170"/>
            </w:pPr>
            <w:r>
              <w:t>Medlemsstaterna är fortsatt bäst lämpade att avgöra hur sanktions</w:t>
            </w:r>
            <w:r>
              <w:softHyphen/>
              <w:t xml:space="preserve">system bör utformas med beaktande av nationella förutsättningar. Kommissionen har heller inte visat att det är nödvändigt att införa en gemensam reglering av sanktioner för att uppnå de eftersträvade målen med förslaget. </w:t>
            </w:r>
          </w:p>
          <w:p w14:paraId="7ECC3EF6" w14:textId="77777777" w:rsidR="00A53A8A" w:rsidRDefault="00A53A8A" w:rsidP="00A53A8A">
            <w:pPr>
              <w:widowControl/>
              <w:spacing w:line="276" w:lineRule="auto"/>
              <w:ind w:left="170"/>
            </w:pPr>
          </w:p>
          <w:p w14:paraId="7EEE35D0" w14:textId="7BD8B40B" w:rsidR="00A53A8A" w:rsidRDefault="00A53A8A" w:rsidP="00A53A8A">
            <w:pPr>
              <w:widowControl/>
              <w:spacing w:line="276" w:lineRule="auto"/>
              <w:ind w:left="170"/>
            </w:pPr>
            <w:r>
              <w:t xml:space="preserve">Genom tullreformen tas dock steg när det gäller tullunionen, med ökad enhetlighet avseende bl.a. tullprocesser, arbetsmetoder och </w:t>
            </w:r>
            <w:proofErr w:type="spellStart"/>
            <w:r>
              <w:t>it-stöd</w:t>
            </w:r>
            <w:proofErr w:type="spellEnd"/>
            <w:r>
              <w:t>. En gemensam ram med minimibestämmelser avseende tull</w:t>
            </w:r>
            <w:r>
              <w:softHyphen/>
              <w:t xml:space="preserve">rättsliga överträdelser och påföljder kan därför motiveras i en slutlig överenskommelse inom ramen för trepartssamtalen där medlemsstaternas rådighet värnas. </w:t>
            </w:r>
          </w:p>
          <w:p w14:paraId="180B809C" w14:textId="77777777" w:rsidR="00A53A8A" w:rsidRDefault="00A53A8A" w:rsidP="00A53A8A">
            <w:pPr>
              <w:widowControl/>
              <w:spacing w:line="276" w:lineRule="auto"/>
              <w:ind w:left="170"/>
            </w:pPr>
          </w:p>
          <w:p w14:paraId="338A4680" w14:textId="77777777" w:rsidR="00A53A8A" w:rsidRDefault="00A53A8A" w:rsidP="00A53A8A">
            <w:pPr>
              <w:widowControl/>
              <w:spacing w:line="276" w:lineRule="auto"/>
              <w:ind w:left="170"/>
            </w:pPr>
            <w:r>
              <w:t xml:space="preserve">Ekonomiska konsekvenser </w:t>
            </w:r>
          </w:p>
          <w:p w14:paraId="35066C6E" w14:textId="235EA97B" w:rsidR="00013438" w:rsidRDefault="00A53A8A" w:rsidP="00A53A8A">
            <w:pPr>
              <w:widowControl/>
              <w:spacing w:line="276" w:lineRule="auto"/>
              <w:ind w:left="170"/>
            </w:pPr>
            <w:r>
              <w:t>Förslagets ekonomiska konsekvenser bör begränsas både för statens budget och EU-budgeten. Onödig administration nationellt och på EU-nivå för både näringsliv och det offentliga ska undvikas så långt det är möjligt. Kostnadseffektiva lösningar ska eftersträvas och dubbelarbete undvikas för såväl myndigheter som företag. Kost</w:t>
            </w:r>
            <w:r>
              <w:softHyphen/>
              <w:t>naderna för EU-budgeten bör finansieras inom befintliga ekono</w:t>
            </w:r>
            <w:r>
              <w:softHyphen/>
              <w:t>miska ramar och program. Kommande förhandlingar om nästa fleråriga budgetram bör inte föregripas.</w:t>
            </w:r>
          </w:p>
          <w:p w14:paraId="5578DB2C" w14:textId="77777777" w:rsidR="00327621" w:rsidRDefault="00327621" w:rsidP="00013438">
            <w:pPr>
              <w:widowControl/>
              <w:spacing w:line="276" w:lineRule="auto"/>
              <w:ind w:left="170"/>
            </w:pPr>
          </w:p>
          <w:p w14:paraId="649658DF" w14:textId="527A98FE" w:rsidR="0017707B" w:rsidRDefault="0017707B" w:rsidP="00013438">
            <w:pPr>
              <w:widowControl/>
              <w:spacing w:line="276" w:lineRule="auto"/>
            </w:pPr>
            <w:r>
              <w:t>Ordföranden konstaterade att det fanns stöd för regeringens ståndpunkt.</w:t>
            </w:r>
          </w:p>
          <w:p w14:paraId="444C2ABB" w14:textId="77777777" w:rsidR="00013438" w:rsidRDefault="00013438" w:rsidP="00013438">
            <w:pPr>
              <w:widowControl/>
              <w:spacing w:line="276" w:lineRule="auto"/>
            </w:pPr>
          </w:p>
          <w:p w14:paraId="76DC57BF" w14:textId="77777777" w:rsidR="0017707B" w:rsidRDefault="0017707B" w:rsidP="00013438">
            <w:pPr>
              <w:tabs>
                <w:tab w:val="left" w:pos="1701"/>
              </w:tabs>
            </w:pPr>
            <w:r>
              <w:t>Denna paragraf förklarades omedelbart justerad.</w:t>
            </w:r>
          </w:p>
          <w:p w14:paraId="6A4E76B6" w14:textId="24DBAAFC" w:rsidR="002026D9" w:rsidRPr="0009025D" w:rsidRDefault="002026D9" w:rsidP="00013438">
            <w:pPr>
              <w:tabs>
                <w:tab w:val="left" w:pos="1701"/>
              </w:tabs>
              <w:rPr>
                <w:b/>
                <w:bCs/>
              </w:rPr>
            </w:pPr>
          </w:p>
        </w:tc>
      </w:tr>
      <w:tr w:rsidR="002026D9" w:rsidRPr="00195A55" w14:paraId="3466D8DF" w14:textId="77777777" w:rsidTr="00B7668F">
        <w:tc>
          <w:tcPr>
            <w:tcW w:w="567" w:type="dxa"/>
          </w:tcPr>
          <w:p w14:paraId="7D0DA358" w14:textId="26AFA009" w:rsidR="002026D9" w:rsidRDefault="002026D9"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lastRenderedPageBreak/>
              <w:t xml:space="preserve">§ </w:t>
            </w:r>
            <w:r w:rsidR="0009025D">
              <w:rPr>
                <w:b/>
                <w:noProof/>
                <w:snapToGrid w:val="0"/>
                <w:sz w:val="24"/>
                <w:szCs w:val="20"/>
              </w:rPr>
              <w:t>3</w:t>
            </w:r>
          </w:p>
        </w:tc>
        <w:tc>
          <w:tcPr>
            <w:tcW w:w="6946" w:type="dxa"/>
            <w:gridSpan w:val="2"/>
          </w:tcPr>
          <w:p w14:paraId="49E13FEF" w14:textId="0FBE3010" w:rsidR="002026D9" w:rsidRDefault="00327621" w:rsidP="003F60FF">
            <w:pPr>
              <w:tabs>
                <w:tab w:val="left" w:pos="1701"/>
              </w:tabs>
              <w:rPr>
                <w:b/>
                <w:bCs/>
              </w:rPr>
            </w:pPr>
            <w:r w:rsidRPr="00327621">
              <w:rPr>
                <w:b/>
                <w:bCs/>
              </w:rPr>
              <w:t>Ändring i förordning (EG) nr 11862009 vad gäller avskaffande av tröskelvärdet för tullbefrielse</w:t>
            </w:r>
          </w:p>
          <w:p w14:paraId="06532311" w14:textId="3E750124" w:rsidR="002026D9" w:rsidRDefault="002026D9" w:rsidP="003F60FF">
            <w:pPr>
              <w:tabs>
                <w:tab w:val="left" w:pos="1701"/>
              </w:tabs>
            </w:pPr>
          </w:p>
          <w:p w14:paraId="4537B4CD" w14:textId="77777777" w:rsidR="00327621" w:rsidRDefault="00327621" w:rsidP="00327621">
            <w:pPr>
              <w:widowControl/>
              <w:spacing w:line="276" w:lineRule="auto"/>
              <w:rPr>
                <w:bCs/>
                <w:noProof/>
              </w:rPr>
            </w:pPr>
            <w:r w:rsidRPr="00195A55">
              <w:rPr>
                <w:bCs/>
                <w:noProof/>
              </w:rPr>
              <w:t xml:space="preserve">Utskottet överlade med statssekreterare Carolina Lindholm, </w:t>
            </w:r>
            <w:r w:rsidRPr="00195A55">
              <w:rPr>
                <w:bCs/>
              </w:rPr>
              <w:t>Finansdeparteme</w:t>
            </w:r>
            <w:r>
              <w:rPr>
                <w:bCs/>
              </w:rPr>
              <w:t>n</w:t>
            </w:r>
            <w:r w:rsidRPr="00195A55">
              <w:rPr>
                <w:bCs/>
              </w:rPr>
              <w:t>tet</w:t>
            </w:r>
            <w:r>
              <w:rPr>
                <w:bCs/>
                <w:noProof/>
              </w:rPr>
              <w:t>.</w:t>
            </w:r>
          </w:p>
          <w:p w14:paraId="0520078D" w14:textId="77777777" w:rsidR="00327621" w:rsidRDefault="00327621" w:rsidP="00327621">
            <w:pPr>
              <w:widowControl/>
              <w:spacing w:line="276" w:lineRule="auto"/>
              <w:rPr>
                <w:bCs/>
                <w:noProof/>
              </w:rPr>
            </w:pPr>
          </w:p>
          <w:p w14:paraId="38CE4EFD" w14:textId="1C0F1CF7" w:rsidR="00327621" w:rsidRDefault="00327621" w:rsidP="00327621">
            <w:pPr>
              <w:widowControl/>
              <w:spacing w:line="276" w:lineRule="auto"/>
              <w:rPr>
                <w:bCs/>
              </w:rPr>
            </w:pPr>
            <w:r w:rsidRPr="00327621">
              <w:rPr>
                <w:bCs/>
                <w:noProof/>
              </w:rPr>
              <w:t>Underlaget utgjorde</w:t>
            </w:r>
            <w:r w:rsidRPr="00327621">
              <w:rPr>
                <w:bCs/>
              </w:rPr>
              <w:t>s av Rådets dokument (12746/REV3 2025)</w:t>
            </w:r>
            <w:r>
              <w:rPr>
                <w:bCs/>
              </w:rPr>
              <w:t xml:space="preserve"> </w:t>
            </w:r>
            <w:r w:rsidRPr="00327621">
              <w:rPr>
                <w:bCs/>
              </w:rPr>
              <w:t>den 26 november 2025 final samt regeringskansliets överläggningsprome</w:t>
            </w:r>
            <w:r>
              <w:rPr>
                <w:bCs/>
              </w:rPr>
              <w:softHyphen/>
            </w:r>
            <w:r w:rsidRPr="00327621">
              <w:rPr>
                <w:bCs/>
              </w:rPr>
              <w:t>moria daterad 2025-12-02.</w:t>
            </w:r>
          </w:p>
          <w:p w14:paraId="5DB9248A" w14:textId="77777777" w:rsidR="00327621" w:rsidRDefault="00327621" w:rsidP="00327621">
            <w:pPr>
              <w:widowControl/>
              <w:spacing w:line="276" w:lineRule="auto"/>
              <w:rPr>
                <w:bCs/>
              </w:rPr>
            </w:pPr>
          </w:p>
          <w:p w14:paraId="22BB99CD" w14:textId="77777777" w:rsidR="00327621" w:rsidRDefault="00327621" w:rsidP="00327621">
            <w:pPr>
              <w:widowControl/>
              <w:spacing w:line="276" w:lineRule="auto"/>
              <w:rPr>
                <w:bCs/>
                <w:noProof/>
              </w:rPr>
            </w:pPr>
            <w:r>
              <w:rPr>
                <w:bCs/>
                <w:noProof/>
              </w:rPr>
              <w:t>Statssekreteraren redogjorde för regeringens ståndpunkt i enlighet med överläggningspromemorian.</w:t>
            </w:r>
          </w:p>
          <w:p w14:paraId="120814E2" w14:textId="77777777" w:rsidR="00327621" w:rsidRDefault="00327621" w:rsidP="00327621">
            <w:pPr>
              <w:widowControl/>
              <w:spacing w:line="276" w:lineRule="auto"/>
              <w:rPr>
                <w:bCs/>
                <w:noProof/>
              </w:rPr>
            </w:pPr>
          </w:p>
          <w:p w14:paraId="36458C4B" w14:textId="62F6DBCE" w:rsidR="00327621" w:rsidRDefault="00327621" w:rsidP="00327621">
            <w:pPr>
              <w:widowControl/>
              <w:spacing w:line="276" w:lineRule="auto"/>
              <w:ind w:left="170"/>
            </w:pPr>
            <w:r w:rsidRPr="00327621">
              <w:t xml:space="preserve">Det är angeläget att en tillfällig lösning som medger att tull tas ut för försändelser från tredjeland med ett sammanlagt värde under 150 </w:t>
            </w:r>
            <w:r w:rsidRPr="00327621">
              <w:lastRenderedPageBreak/>
              <w:t>euro kommer på plats så snart som möjligt, i avvaktan på att den nya tullkodexen och tulldatacentralen är på plats 2028. Det är viktigt att upprätthålla konkurrensneutralitet för svenska e-handelsföretag och svensk detaljhandel i förhållande till e-handel från tredjeland.</w:t>
            </w:r>
          </w:p>
          <w:p w14:paraId="335B5430" w14:textId="77777777" w:rsidR="00327621" w:rsidRDefault="00327621" w:rsidP="00327621">
            <w:pPr>
              <w:widowControl/>
              <w:spacing w:line="276" w:lineRule="auto"/>
              <w:ind w:left="170"/>
            </w:pPr>
          </w:p>
          <w:p w14:paraId="2523F137" w14:textId="77777777" w:rsidR="00327621" w:rsidRDefault="00327621" w:rsidP="00327621">
            <w:pPr>
              <w:widowControl/>
              <w:spacing w:line="276" w:lineRule="auto"/>
            </w:pPr>
            <w:r>
              <w:t>Ordföranden konstaterade att det fanns stöd för regeringens ståndpunkt.</w:t>
            </w:r>
          </w:p>
          <w:p w14:paraId="6EE987E5" w14:textId="77777777" w:rsidR="00327621" w:rsidRDefault="00327621" w:rsidP="00327621">
            <w:pPr>
              <w:widowControl/>
              <w:spacing w:line="276" w:lineRule="auto"/>
            </w:pPr>
          </w:p>
          <w:p w14:paraId="100F4FE2" w14:textId="77777777" w:rsidR="00327621" w:rsidRDefault="00327621" w:rsidP="00327621">
            <w:pPr>
              <w:tabs>
                <w:tab w:val="left" w:pos="1701"/>
              </w:tabs>
            </w:pPr>
            <w:r>
              <w:t>Denna paragraf förklarades omedelbart justerad.</w:t>
            </w:r>
          </w:p>
          <w:p w14:paraId="0F4064C7" w14:textId="615EA0FE" w:rsidR="002026D9" w:rsidRPr="002026D9" w:rsidRDefault="002026D9" w:rsidP="003F60FF">
            <w:pPr>
              <w:tabs>
                <w:tab w:val="left" w:pos="1701"/>
              </w:tabs>
            </w:pPr>
          </w:p>
        </w:tc>
      </w:tr>
      <w:tr w:rsidR="0017707B" w:rsidRPr="00195A55" w14:paraId="0FC6F74E" w14:textId="77777777" w:rsidTr="00B7668F">
        <w:tc>
          <w:tcPr>
            <w:tcW w:w="567" w:type="dxa"/>
          </w:tcPr>
          <w:p w14:paraId="2D33AB01" w14:textId="210F9985" w:rsidR="0017707B" w:rsidRDefault="0017707B"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lastRenderedPageBreak/>
              <w:t>§ 4</w:t>
            </w:r>
          </w:p>
        </w:tc>
        <w:tc>
          <w:tcPr>
            <w:tcW w:w="6946" w:type="dxa"/>
            <w:gridSpan w:val="2"/>
          </w:tcPr>
          <w:p w14:paraId="49D9A493" w14:textId="77777777" w:rsidR="0017707B" w:rsidRPr="00195A55" w:rsidRDefault="0017707B" w:rsidP="0017707B">
            <w:pPr>
              <w:widowControl/>
              <w:spacing w:after="240" w:line="276" w:lineRule="auto"/>
              <w:rPr>
                <w:b/>
                <w:noProof/>
              </w:rPr>
            </w:pPr>
            <w:r w:rsidRPr="00460AC7">
              <w:rPr>
                <w:b/>
                <w:bCs/>
              </w:rPr>
              <w:t>Justering</w:t>
            </w:r>
            <w:r w:rsidRPr="00195A55">
              <w:rPr>
                <w:b/>
                <w:noProof/>
              </w:rPr>
              <w:t xml:space="preserve"> av protokoll</w:t>
            </w:r>
          </w:p>
          <w:p w14:paraId="3D8B7AA3" w14:textId="77777777" w:rsidR="0017707B" w:rsidRDefault="0017707B" w:rsidP="0017707B">
            <w:pPr>
              <w:widowControl/>
              <w:spacing w:line="276" w:lineRule="auto"/>
              <w:rPr>
                <w:bCs/>
                <w:noProof/>
              </w:rPr>
            </w:pPr>
            <w:r w:rsidRPr="00195A55">
              <w:rPr>
                <w:bCs/>
                <w:noProof/>
              </w:rPr>
              <w:t>Utskottet justerade protokoll 2025/26:</w:t>
            </w:r>
            <w:r>
              <w:rPr>
                <w:bCs/>
                <w:noProof/>
              </w:rPr>
              <w:t>14</w:t>
            </w:r>
            <w:r w:rsidRPr="00195A55">
              <w:rPr>
                <w:bCs/>
                <w:noProof/>
              </w:rPr>
              <w:t>.</w:t>
            </w:r>
          </w:p>
          <w:p w14:paraId="3233FEE9" w14:textId="77777777" w:rsidR="0017707B" w:rsidRDefault="0017707B" w:rsidP="003F60FF">
            <w:pPr>
              <w:tabs>
                <w:tab w:val="left" w:pos="1701"/>
              </w:tabs>
              <w:rPr>
                <w:b/>
                <w:bCs/>
              </w:rPr>
            </w:pPr>
          </w:p>
        </w:tc>
      </w:tr>
      <w:tr w:rsidR="00E0002D" w:rsidRPr="00195A55" w14:paraId="1F81360F" w14:textId="77777777" w:rsidTr="00B7668F">
        <w:tc>
          <w:tcPr>
            <w:tcW w:w="567" w:type="dxa"/>
          </w:tcPr>
          <w:p w14:paraId="60925959" w14:textId="358F0DD4" w:rsidR="00E0002D" w:rsidRDefault="00E0002D"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xml:space="preserve">§ </w:t>
            </w:r>
            <w:r w:rsidR="00327621">
              <w:rPr>
                <w:b/>
                <w:noProof/>
                <w:snapToGrid w:val="0"/>
                <w:sz w:val="24"/>
                <w:szCs w:val="20"/>
              </w:rPr>
              <w:t>5</w:t>
            </w:r>
          </w:p>
        </w:tc>
        <w:tc>
          <w:tcPr>
            <w:tcW w:w="6946" w:type="dxa"/>
            <w:gridSpan w:val="2"/>
          </w:tcPr>
          <w:p w14:paraId="7E4E5CDB" w14:textId="05F67A49" w:rsidR="00B61DC0" w:rsidRDefault="00327621" w:rsidP="003F60FF">
            <w:pPr>
              <w:tabs>
                <w:tab w:val="left" w:pos="1701"/>
              </w:tabs>
              <w:rPr>
                <w:b/>
                <w:bCs/>
              </w:rPr>
            </w:pPr>
            <w:r w:rsidRPr="00327621">
              <w:rPr>
                <w:b/>
                <w:bCs/>
              </w:rPr>
              <w:t>Kompletteringar och förtydliganden i fråga om sanktioner vid skatteundandragande och bedrägerier (SkU6)</w:t>
            </w:r>
          </w:p>
          <w:p w14:paraId="5BBDF65E" w14:textId="77777777" w:rsidR="00327621" w:rsidRDefault="00327621" w:rsidP="003F60FF">
            <w:pPr>
              <w:tabs>
                <w:tab w:val="left" w:pos="1701"/>
              </w:tabs>
              <w:rPr>
                <w:b/>
                <w:bCs/>
              </w:rPr>
            </w:pPr>
          </w:p>
          <w:p w14:paraId="67415F60" w14:textId="797CB9C5" w:rsidR="00B61DC0" w:rsidRDefault="00B61DC0" w:rsidP="00B61DC0">
            <w:pPr>
              <w:tabs>
                <w:tab w:val="left" w:pos="1701"/>
              </w:tabs>
            </w:pPr>
            <w:r>
              <w:t xml:space="preserve">Utskottet </w:t>
            </w:r>
            <w:r w:rsidR="00327621">
              <w:t>inledde</w:t>
            </w:r>
            <w:r>
              <w:t xml:space="preserve"> beredningen av proposition 2025/26:</w:t>
            </w:r>
            <w:r w:rsidR="00327621">
              <w:t>43</w:t>
            </w:r>
            <w:r>
              <w:t>.</w:t>
            </w:r>
          </w:p>
          <w:p w14:paraId="51F4CB7A" w14:textId="77777777" w:rsidR="00B61DC0" w:rsidRDefault="00B61DC0" w:rsidP="00B61DC0">
            <w:pPr>
              <w:tabs>
                <w:tab w:val="left" w:pos="1701"/>
              </w:tabs>
            </w:pPr>
          </w:p>
          <w:p w14:paraId="24292C56" w14:textId="0A0935E6" w:rsidR="0009025D" w:rsidRDefault="00327621" w:rsidP="0009025D">
            <w:pPr>
              <w:tabs>
                <w:tab w:val="left" w:pos="1701"/>
              </w:tabs>
            </w:pPr>
            <w:r>
              <w:t>Ärendet bordlades.</w:t>
            </w:r>
          </w:p>
          <w:p w14:paraId="697A9A60" w14:textId="1CD5125F" w:rsidR="00E0002D" w:rsidRPr="00E0002D" w:rsidRDefault="00E0002D" w:rsidP="003F60FF">
            <w:pPr>
              <w:tabs>
                <w:tab w:val="left" w:pos="1701"/>
              </w:tabs>
              <w:rPr>
                <w:b/>
                <w:bCs/>
              </w:rPr>
            </w:pPr>
          </w:p>
        </w:tc>
      </w:tr>
      <w:tr w:rsidR="003F60FF" w:rsidRPr="00195A55" w14:paraId="74E8DCDD" w14:textId="77777777" w:rsidTr="00B7668F">
        <w:tc>
          <w:tcPr>
            <w:tcW w:w="567" w:type="dxa"/>
          </w:tcPr>
          <w:p w14:paraId="68A46B63" w14:textId="0EFB3859" w:rsidR="003F60FF" w:rsidRPr="00195A55" w:rsidRDefault="003F60FF" w:rsidP="003F60FF">
            <w:pPr>
              <w:pStyle w:val="Liststycke"/>
              <w:widowControl w:val="0"/>
              <w:tabs>
                <w:tab w:val="clear" w:pos="284"/>
                <w:tab w:val="left" w:pos="1701"/>
              </w:tabs>
              <w:spacing w:after="0" w:line="240" w:lineRule="auto"/>
              <w:ind w:left="360" w:hanging="360"/>
              <w:rPr>
                <w:b/>
                <w:noProof/>
                <w:snapToGrid w:val="0"/>
                <w:sz w:val="24"/>
                <w:szCs w:val="20"/>
              </w:rPr>
            </w:pPr>
            <w:bookmarkStart w:id="0" w:name="_Hlk146718318"/>
            <w:bookmarkStart w:id="1" w:name="_Hlk146718234"/>
            <w:r w:rsidRPr="00195A55">
              <w:rPr>
                <w:b/>
                <w:noProof/>
                <w:snapToGrid w:val="0"/>
                <w:sz w:val="24"/>
                <w:szCs w:val="20"/>
              </w:rPr>
              <w:t xml:space="preserve">§ </w:t>
            </w:r>
            <w:r w:rsidR="0009025D">
              <w:rPr>
                <w:b/>
                <w:noProof/>
                <w:snapToGrid w:val="0"/>
                <w:sz w:val="24"/>
                <w:szCs w:val="20"/>
              </w:rPr>
              <w:t>6</w:t>
            </w:r>
          </w:p>
        </w:tc>
        <w:tc>
          <w:tcPr>
            <w:tcW w:w="6946" w:type="dxa"/>
            <w:gridSpan w:val="2"/>
          </w:tcPr>
          <w:p w14:paraId="06B8A6EF" w14:textId="043952E8" w:rsidR="003F60FF" w:rsidRPr="00195A55" w:rsidRDefault="003F60FF" w:rsidP="003F60FF">
            <w:pPr>
              <w:widowControl/>
              <w:spacing w:after="240" w:line="276" w:lineRule="auto"/>
              <w:rPr>
                <w:b/>
                <w:noProof/>
                <w:snapToGrid w:val="0"/>
              </w:rPr>
            </w:pPr>
            <w:r w:rsidRPr="00195A55">
              <w:rPr>
                <w:b/>
                <w:noProof/>
                <w:snapToGrid w:val="0"/>
              </w:rPr>
              <w:t xml:space="preserve">Nästa </w:t>
            </w:r>
            <w:r w:rsidRPr="00460AC7">
              <w:rPr>
                <w:b/>
                <w:bCs/>
              </w:rPr>
              <w:t>sammanträde</w:t>
            </w:r>
          </w:p>
        </w:tc>
      </w:tr>
      <w:bookmarkEnd w:id="0"/>
      <w:bookmarkEnd w:id="1"/>
      <w:tr w:rsidR="003F60FF" w:rsidRPr="00195A55" w14:paraId="744C5C4C" w14:textId="77777777" w:rsidTr="00586EBD">
        <w:trPr>
          <w:trHeight w:val="993"/>
        </w:trPr>
        <w:tc>
          <w:tcPr>
            <w:tcW w:w="567" w:type="dxa"/>
          </w:tcPr>
          <w:p w14:paraId="246DF369" w14:textId="77777777" w:rsidR="003F60FF" w:rsidRPr="00195A55" w:rsidRDefault="003F60FF" w:rsidP="003F60FF">
            <w:pPr>
              <w:tabs>
                <w:tab w:val="left" w:pos="1701"/>
              </w:tabs>
              <w:rPr>
                <w:b/>
                <w:noProof/>
                <w:snapToGrid w:val="0"/>
              </w:rPr>
            </w:pPr>
          </w:p>
        </w:tc>
        <w:tc>
          <w:tcPr>
            <w:tcW w:w="6946" w:type="dxa"/>
            <w:gridSpan w:val="2"/>
          </w:tcPr>
          <w:p w14:paraId="6A4B6884" w14:textId="442B264E" w:rsidR="002026D9" w:rsidRDefault="003F60FF" w:rsidP="003F60FF">
            <w:pPr>
              <w:tabs>
                <w:tab w:val="left" w:pos="1701"/>
              </w:tabs>
              <w:rPr>
                <w:noProof/>
                <w:snapToGrid w:val="0"/>
              </w:rPr>
            </w:pPr>
            <w:r w:rsidRPr="00195A55">
              <w:rPr>
                <w:noProof/>
                <w:snapToGrid w:val="0"/>
              </w:rPr>
              <w:t xml:space="preserve">Utskottet beslutade att nästa sammanträde ska äga rum den </w:t>
            </w:r>
            <w:r w:rsidR="0017707B">
              <w:rPr>
                <w:noProof/>
                <w:snapToGrid w:val="0"/>
              </w:rPr>
              <w:t>16</w:t>
            </w:r>
            <w:r w:rsidRPr="00195A55">
              <w:rPr>
                <w:noProof/>
                <w:snapToGrid w:val="0"/>
              </w:rPr>
              <w:t xml:space="preserve"> </w:t>
            </w:r>
            <w:r w:rsidR="0009025D">
              <w:rPr>
                <w:noProof/>
                <w:snapToGrid w:val="0"/>
              </w:rPr>
              <w:t>december</w:t>
            </w:r>
            <w:r w:rsidRPr="00195A55">
              <w:rPr>
                <w:noProof/>
                <w:snapToGrid w:val="0"/>
              </w:rPr>
              <w:t xml:space="preserve"> kl. </w:t>
            </w:r>
            <w:r w:rsidR="0017707B">
              <w:rPr>
                <w:noProof/>
                <w:snapToGrid w:val="0"/>
              </w:rPr>
              <w:t>11</w:t>
            </w:r>
            <w:r w:rsidRPr="00195A55">
              <w:rPr>
                <w:noProof/>
                <w:snapToGrid w:val="0"/>
              </w:rPr>
              <w:t>.00.</w:t>
            </w:r>
          </w:p>
          <w:p w14:paraId="5EA0AB6C" w14:textId="77777777" w:rsidR="0009025D" w:rsidRDefault="0009025D" w:rsidP="003F60FF">
            <w:pPr>
              <w:tabs>
                <w:tab w:val="left" w:pos="1701"/>
              </w:tabs>
              <w:rPr>
                <w:noProof/>
                <w:snapToGrid w:val="0"/>
              </w:rPr>
            </w:pPr>
          </w:p>
          <w:p w14:paraId="448504FF" w14:textId="77777777" w:rsidR="0009025D" w:rsidRDefault="0009025D" w:rsidP="003F60FF">
            <w:pPr>
              <w:tabs>
                <w:tab w:val="left" w:pos="1701"/>
              </w:tabs>
              <w:rPr>
                <w:noProof/>
                <w:snapToGrid w:val="0"/>
              </w:rPr>
            </w:pPr>
          </w:p>
          <w:p w14:paraId="7C02037A" w14:textId="54DD2FF1" w:rsidR="0009025D" w:rsidRPr="00195A55" w:rsidRDefault="0009025D" w:rsidP="003F60FF">
            <w:pPr>
              <w:tabs>
                <w:tab w:val="left" w:pos="1701"/>
              </w:tabs>
              <w:rPr>
                <w:noProof/>
                <w:snapToGrid w:val="0"/>
              </w:rPr>
            </w:pPr>
          </w:p>
        </w:tc>
      </w:tr>
      <w:tr w:rsidR="003F60FF" w:rsidRPr="00195A55" w14:paraId="57A7CD0F" w14:textId="77777777" w:rsidTr="00B7668F">
        <w:trPr>
          <w:gridAfter w:val="1"/>
          <w:wAfter w:w="357" w:type="dxa"/>
        </w:trPr>
        <w:tc>
          <w:tcPr>
            <w:tcW w:w="7156" w:type="dxa"/>
            <w:gridSpan w:val="2"/>
          </w:tcPr>
          <w:p w14:paraId="307DCEEA" w14:textId="1ACB3C09" w:rsidR="003F60FF" w:rsidRPr="00195A55" w:rsidRDefault="003F60FF" w:rsidP="003F60FF">
            <w:pPr>
              <w:tabs>
                <w:tab w:val="left" w:pos="1701"/>
              </w:tabs>
              <w:rPr>
                <w:noProof/>
              </w:rPr>
            </w:pPr>
            <w:r w:rsidRPr="00195A55">
              <w:rPr>
                <w:noProof/>
              </w:rPr>
              <w:t>Vid protokollet</w:t>
            </w:r>
          </w:p>
          <w:p w14:paraId="258C3E80" w14:textId="104671F2" w:rsidR="003F60FF" w:rsidRPr="00195A55" w:rsidRDefault="003F60FF" w:rsidP="003F60FF">
            <w:pPr>
              <w:tabs>
                <w:tab w:val="left" w:pos="1701"/>
              </w:tabs>
              <w:spacing w:before="60"/>
              <w:rPr>
                <w:i/>
                <w:noProof/>
              </w:rPr>
            </w:pPr>
          </w:p>
          <w:p w14:paraId="798E024A" w14:textId="3E1D7950" w:rsidR="003F60FF" w:rsidRDefault="003F60FF" w:rsidP="003F60FF">
            <w:pPr>
              <w:tabs>
                <w:tab w:val="left" w:pos="1701"/>
              </w:tabs>
              <w:spacing w:before="60"/>
              <w:rPr>
                <w:i/>
                <w:noProof/>
              </w:rPr>
            </w:pPr>
          </w:p>
          <w:p w14:paraId="0BC3C144" w14:textId="77777777" w:rsidR="0009025D" w:rsidRDefault="0009025D" w:rsidP="003F60FF">
            <w:pPr>
              <w:tabs>
                <w:tab w:val="left" w:pos="1701"/>
              </w:tabs>
              <w:spacing w:before="60"/>
              <w:rPr>
                <w:i/>
                <w:noProof/>
              </w:rPr>
            </w:pPr>
          </w:p>
          <w:p w14:paraId="5956AFCA" w14:textId="7438B03E" w:rsidR="003F60FF" w:rsidRPr="00195A55" w:rsidRDefault="003F60FF" w:rsidP="003F60FF">
            <w:pPr>
              <w:tabs>
                <w:tab w:val="left" w:pos="1701"/>
              </w:tabs>
              <w:spacing w:before="60"/>
              <w:rPr>
                <w:i/>
                <w:noProof/>
              </w:rPr>
            </w:pPr>
          </w:p>
          <w:p w14:paraId="6B69DF48" w14:textId="55D73281" w:rsidR="003F60FF" w:rsidRPr="00195A55" w:rsidRDefault="003F60FF" w:rsidP="003F60FF">
            <w:pPr>
              <w:tabs>
                <w:tab w:val="left" w:pos="1701"/>
              </w:tabs>
              <w:rPr>
                <w:noProof/>
              </w:rPr>
            </w:pPr>
            <w:r w:rsidRPr="00195A55">
              <w:rPr>
                <w:noProof/>
              </w:rPr>
              <w:t xml:space="preserve">Justeras den </w:t>
            </w:r>
            <w:r w:rsidR="0017707B">
              <w:rPr>
                <w:noProof/>
              </w:rPr>
              <w:t>16</w:t>
            </w:r>
            <w:r w:rsidRPr="00195A55">
              <w:rPr>
                <w:noProof/>
              </w:rPr>
              <w:t xml:space="preserve"> </w:t>
            </w:r>
            <w:r w:rsidR="0009025D">
              <w:rPr>
                <w:noProof/>
              </w:rPr>
              <w:t>december</w:t>
            </w:r>
            <w:r w:rsidRPr="00195A55">
              <w:rPr>
                <w:noProof/>
              </w:rPr>
              <w:t xml:space="preserve"> 2025</w:t>
            </w:r>
          </w:p>
        </w:tc>
      </w:tr>
    </w:tbl>
    <w:p w14:paraId="2903CF47" w14:textId="77777777" w:rsidR="00700B35" w:rsidRPr="00195A55" w:rsidRDefault="00700B35">
      <w:pPr>
        <w:widowControl/>
        <w:rPr>
          <w:noProof/>
        </w:rPr>
      </w:pPr>
      <w:bookmarkStart w:id="2" w:name="_Hlk127252390"/>
      <w:r w:rsidRPr="00195A55">
        <w:rPr>
          <w:noProof/>
        </w:rPr>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195A55" w14:paraId="28B7FC1C" w14:textId="77777777" w:rsidTr="00ED4340">
        <w:trPr>
          <w:trHeight w:val="790"/>
        </w:trPr>
        <w:tc>
          <w:tcPr>
            <w:tcW w:w="3692" w:type="dxa"/>
            <w:tcBorders>
              <w:top w:val="nil"/>
              <w:left w:val="nil"/>
              <w:bottom w:val="nil"/>
              <w:right w:val="nil"/>
            </w:tcBorders>
          </w:tcPr>
          <w:p w14:paraId="1233A552" w14:textId="77777777" w:rsidR="00700B35" w:rsidRPr="00195A55" w:rsidRDefault="00700B35" w:rsidP="009A6D4D">
            <w:pPr>
              <w:tabs>
                <w:tab w:val="left" w:pos="1701"/>
              </w:tabs>
              <w:rPr>
                <w:noProof/>
              </w:rPr>
            </w:pPr>
            <w:r w:rsidRPr="00195A55">
              <w:rPr>
                <w:noProof/>
              </w:rPr>
              <w:lastRenderedPageBreak/>
              <w:br w:type="page"/>
              <w:t>SKATTEUTSKOTTET</w:t>
            </w:r>
          </w:p>
        </w:tc>
        <w:tc>
          <w:tcPr>
            <w:tcW w:w="3846" w:type="dxa"/>
            <w:gridSpan w:val="11"/>
            <w:tcBorders>
              <w:top w:val="nil"/>
              <w:left w:val="nil"/>
              <w:bottom w:val="nil"/>
              <w:right w:val="nil"/>
            </w:tcBorders>
          </w:tcPr>
          <w:p w14:paraId="6259FC0D" w14:textId="77777777" w:rsidR="00700B35" w:rsidRPr="00195A55" w:rsidRDefault="00700B35" w:rsidP="009A6D4D">
            <w:pPr>
              <w:tabs>
                <w:tab w:val="left" w:pos="1701"/>
              </w:tabs>
              <w:jc w:val="center"/>
              <w:rPr>
                <w:b/>
                <w:noProof/>
              </w:rPr>
            </w:pPr>
            <w:r w:rsidRPr="00195A55">
              <w:rPr>
                <w:b/>
                <w:noProof/>
              </w:rPr>
              <w:t>FÖRTECKNING ÖVER LEDAMÖTER</w:t>
            </w:r>
          </w:p>
        </w:tc>
        <w:tc>
          <w:tcPr>
            <w:tcW w:w="1612" w:type="dxa"/>
            <w:gridSpan w:val="5"/>
            <w:tcBorders>
              <w:top w:val="nil"/>
              <w:left w:val="nil"/>
              <w:bottom w:val="nil"/>
              <w:right w:val="nil"/>
            </w:tcBorders>
          </w:tcPr>
          <w:p w14:paraId="31276095" w14:textId="77777777" w:rsidR="00700B35" w:rsidRPr="00195A55" w:rsidRDefault="00700B35" w:rsidP="009A6D4D">
            <w:pPr>
              <w:rPr>
                <w:b/>
                <w:noProof/>
              </w:rPr>
            </w:pPr>
            <w:r w:rsidRPr="00195A55">
              <w:rPr>
                <w:b/>
                <w:noProof/>
              </w:rPr>
              <w:t>Bilaga 1</w:t>
            </w:r>
          </w:p>
          <w:p w14:paraId="4EB0F025" w14:textId="77777777" w:rsidR="00700B35" w:rsidRPr="00195A55" w:rsidRDefault="00700B35" w:rsidP="009A6D4D">
            <w:pPr>
              <w:rPr>
                <w:b/>
                <w:noProof/>
              </w:rPr>
            </w:pPr>
            <w:r w:rsidRPr="00195A55">
              <w:rPr>
                <w:b/>
                <w:noProof/>
              </w:rPr>
              <w:t>till protokoll</w:t>
            </w:r>
          </w:p>
          <w:p w14:paraId="74F9A83C" w14:textId="19830191" w:rsidR="00700B35" w:rsidRPr="00195A55" w:rsidRDefault="00700B35" w:rsidP="009A6D4D">
            <w:pPr>
              <w:rPr>
                <w:b/>
                <w:noProof/>
              </w:rPr>
            </w:pPr>
            <w:r w:rsidRPr="00195A55">
              <w:rPr>
                <w:b/>
                <w:noProof/>
              </w:rPr>
              <w:t>202</w:t>
            </w:r>
            <w:r w:rsidR="00B0685E" w:rsidRPr="00195A55">
              <w:rPr>
                <w:b/>
                <w:noProof/>
              </w:rPr>
              <w:t>5</w:t>
            </w:r>
            <w:r w:rsidRPr="00195A55">
              <w:rPr>
                <w:b/>
                <w:noProof/>
              </w:rPr>
              <w:t>/2</w:t>
            </w:r>
            <w:r w:rsidR="00B0685E" w:rsidRPr="00195A55">
              <w:rPr>
                <w:b/>
                <w:noProof/>
              </w:rPr>
              <w:t>6</w:t>
            </w:r>
            <w:r w:rsidRPr="00195A55">
              <w:rPr>
                <w:b/>
                <w:noProof/>
              </w:rPr>
              <w:t>:</w:t>
            </w:r>
            <w:r w:rsidR="00F9730F">
              <w:rPr>
                <w:b/>
                <w:noProof/>
              </w:rPr>
              <w:t>1</w:t>
            </w:r>
            <w:r w:rsidR="0017707B">
              <w:rPr>
                <w:b/>
                <w:noProof/>
              </w:rPr>
              <w:t>5</w:t>
            </w:r>
          </w:p>
        </w:tc>
      </w:tr>
      <w:bookmarkEnd w:id="2"/>
      <w:tr w:rsidR="00114AA0" w:rsidRPr="00195A55" w14:paraId="0D1D8D81"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4C12414D" w:rsidR="00114AA0" w:rsidRPr="00195A55" w:rsidRDefault="003F60FF"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 1–</w:t>
            </w:r>
            <w:r w:rsidR="00327621">
              <w:rPr>
                <w:noProof/>
                <w:sz w:val="21"/>
                <w:szCs w:val="21"/>
              </w:rPr>
              <w:t>3</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074D95A8" w:rsidR="00114AA0" w:rsidRPr="00195A55" w:rsidRDefault="00327621"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 4-6</w:t>
            </w:r>
          </w:p>
        </w:tc>
        <w:tc>
          <w:tcPr>
            <w:tcW w:w="772" w:type="dxa"/>
            <w:gridSpan w:val="2"/>
            <w:tcBorders>
              <w:top w:val="single" w:sz="6" w:space="0" w:color="auto"/>
              <w:left w:val="single" w:sz="6" w:space="0" w:color="auto"/>
              <w:bottom w:val="single" w:sz="6" w:space="0" w:color="auto"/>
              <w:right w:val="single" w:sz="6" w:space="0" w:color="auto"/>
            </w:tcBorders>
          </w:tcPr>
          <w:p w14:paraId="41587832" w14:textId="1D9BFB6F"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114AA0" w:rsidRPr="00195A55" w14:paraId="6A225BF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b/>
                <w:i/>
                <w:noProof/>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r>
      <w:tr w:rsidR="00327621" w:rsidRPr="00195A55" w14:paraId="2CE9ED4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7360052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3F509CC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0126656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380E25" w14:paraId="048005F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lang w:val="en-US"/>
              </w:rPr>
            </w:pPr>
            <w:r w:rsidRPr="00B76D79">
              <w:rPr>
                <w:noProof/>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45B2B5BC"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B1576D" w14:textId="129A9360"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306A23" w14:textId="56799383"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r>
      <w:tr w:rsidR="00327621" w:rsidRPr="00195A55" w14:paraId="5D9B870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73F2BDD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4F1475A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0AB0CD7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730F71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4269EB6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O</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4672F61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3AC5D3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AF2803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7479740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7747CFC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3FFBAE2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FEF6C3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72665DE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18FBB97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55729C8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11A94D3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3F0DA1C6" w14:textId="5C2C797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0C0734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392983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343C4F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313BFC3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0B6C0D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64047C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654839E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4B5B800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32CF75F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E7ADFB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1EE21DE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104AF8E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01DE42B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5798D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67B1CAB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02B4DB06" w14:textId="63A2B9C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273BEC3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707AD28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3EB20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74BD04D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40E1F79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5320D5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72CDFFE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126FA3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37E3134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250843F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10321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Ådahl (C)</w:t>
            </w:r>
          </w:p>
        </w:tc>
        <w:tc>
          <w:tcPr>
            <w:tcW w:w="386" w:type="dxa"/>
            <w:tcBorders>
              <w:top w:val="single" w:sz="6" w:space="0" w:color="auto"/>
              <w:left w:val="single" w:sz="6" w:space="0" w:color="auto"/>
              <w:bottom w:val="single" w:sz="6" w:space="0" w:color="auto"/>
              <w:right w:val="single" w:sz="6" w:space="0" w:color="auto"/>
            </w:tcBorders>
          </w:tcPr>
          <w:p w14:paraId="1733F766" w14:textId="4597E04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61AEBDE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1CCF8F0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0BC513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5FD6542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1D67349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21C6C6F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709B2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2A5D1F6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7467A0C5"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343BC7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5A96D6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3C67DCD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1B59DF6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7880639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48C5D8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1"/>
                <w:szCs w:val="21"/>
              </w:rPr>
            </w:pPr>
            <w:r w:rsidRPr="00195A55">
              <w:rPr>
                <w:b/>
                <w:i/>
                <w:noProof/>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4BD1A24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3D38DA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327621" w:rsidRPr="00195A55" w:rsidRDefault="00327621" w:rsidP="00327621">
            <w:pPr>
              <w:rPr>
                <w:noProof/>
                <w:sz w:val="21"/>
                <w:szCs w:val="21"/>
              </w:rPr>
            </w:pPr>
            <w:r w:rsidRPr="00195A55">
              <w:rPr>
                <w:noProof/>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77913C6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61DD062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5BB06A2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C7E852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327621" w:rsidRPr="00195A55" w:rsidRDefault="00327621" w:rsidP="00327621">
            <w:pPr>
              <w:rPr>
                <w:noProof/>
                <w:sz w:val="21"/>
                <w:szCs w:val="21"/>
              </w:rPr>
            </w:pPr>
            <w:r w:rsidRPr="00195A55">
              <w:rPr>
                <w:noProof/>
                <w:sz w:val="21"/>
                <w:szCs w:val="21"/>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19C698F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7741F0C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7C2C87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03DEF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327621" w:rsidRPr="00195A55" w:rsidRDefault="00327621" w:rsidP="00327621">
            <w:pPr>
              <w:rPr>
                <w:noProof/>
                <w:sz w:val="21"/>
                <w:szCs w:val="21"/>
              </w:rPr>
            </w:pPr>
            <w:r w:rsidRPr="00195A55">
              <w:rPr>
                <w:noProof/>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72E68D3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37BF616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681ABD3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47CFBA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327621" w:rsidRPr="00195A55" w:rsidRDefault="00327621" w:rsidP="00327621">
            <w:pPr>
              <w:rPr>
                <w:noProof/>
                <w:sz w:val="21"/>
                <w:szCs w:val="21"/>
              </w:rPr>
            </w:pPr>
            <w:r w:rsidRPr="00195A55">
              <w:rPr>
                <w:noProof/>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11C3BF1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4409901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2996198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3700C5A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327621" w:rsidRPr="00195A55" w:rsidRDefault="00327621" w:rsidP="00327621">
            <w:pPr>
              <w:rPr>
                <w:noProof/>
                <w:sz w:val="21"/>
                <w:szCs w:val="21"/>
              </w:rPr>
            </w:pPr>
            <w:r w:rsidRPr="00195A55">
              <w:rPr>
                <w:noProof/>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64555E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327621" w:rsidRPr="00195A55" w:rsidRDefault="00327621" w:rsidP="00327621">
            <w:pPr>
              <w:rPr>
                <w:noProof/>
                <w:sz w:val="21"/>
                <w:szCs w:val="21"/>
              </w:rPr>
            </w:pPr>
            <w:r w:rsidRPr="00195A55">
              <w:rPr>
                <w:noProof/>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8E773B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327621" w:rsidRPr="00195A55" w:rsidRDefault="00327621" w:rsidP="00327621">
            <w:pPr>
              <w:rPr>
                <w:noProof/>
                <w:sz w:val="21"/>
                <w:szCs w:val="21"/>
              </w:rPr>
            </w:pPr>
            <w:r w:rsidRPr="00195A55">
              <w:rPr>
                <w:noProof/>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1E58CEA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3AF66F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EC58B7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327621" w:rsidRPr="00195A55" w:rsidRDefault="00327621" w:rsidP="00327621">
            <w:pPr>
              <w:rPr>
                <w:noProof/>
                <w:sz w:val="21"/>
                <w:szCs w:val="21"/>
              </w:rPr>
            </w:pPr>
            <w:r w:rsidRPr="00195A55">
              <w:rPr>
                <w:noProof/>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635D3E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327621" w:rsidRPr="00195A55" w:rsidRDefault="00327621" w:rsidP="00327621">
            <w:pPr>
              <w:rPr>
                <w:noProof/>
                <w:sz w:val="21"/>
                <w:szCs w:val="21"/>
              </w:rPr>
            </w:pPr>
            <w:r w:rsidRPr="00195A55">
              <w:rPr>
                <w:noProof/>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1BFA2A8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7D4AF8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327621" w:rsidRPr="00195A55" w:rsidRDefault="00327621" w:rsidP="00327621">
            <w:pPr>
              <w:rPr>
                <w:noProof/>
                <w:sz w:val="21"/>
                <w:szCs w:val="21"/>
              </w:rPr>
            </w:pPr>
            <w:r w:rsidRPr="00195A55">
              <w:rPr>
                <w:noProof/>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08B2F9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6039DDCB" w:rsidR="00327621" w:rsidRPr="00195A55" w:rsidRDefault="00327621" w:rsidP="00327621">
            <w:pPr>
              <w:rPr>
                <w:noProof/>
                <w:sz w:val="21"/>
                <w:szCs w:val="21"/>
              </w:rPr>
            </w:pPr>
            <w:r>
              <w:rPr>
                <w:noProof/>
                <w:sz w:val="21"/>
                <w:szCs w:val="21"/>
              </w:rPr>
              <w:t>Carl Nordblom (M)</w:t>
            </w:r>
          </w:p>
        </w:tc>
        <w:tc>
          <w:tcPr>
            <w:tcW w:w="386" w:type="dxa"/>
            <w:tcBorders>
              <w:top w:val="single" w:sz="6" w:space="0" w:color="auto"/>
              <w:left w:val="single" w:sz="6" w:space="0" w:color="auto"/>
              <w:bottom w:val="single" w:sz="6" w:space="0" w:color="auto"/>
              <w:right w:val="single" w:sz="6" w:space="0" w:color="auto"/>
            </w:tcBorders>
          </w:tcPr>
          <w:p w14:paraId="40BF6C1E" w14:textId="6034A50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47CDF50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1E12B56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1A6D02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327621" w:rsidRPr="00195A55" w:rsidRDefault="00327621" w:rsidP="00327621">
            <w:pPr>
              <w:rPr>
                <w:noProof/>
                <w:sz w:val="21"/>
                <w:szCs w:val="21"/>
              </w:rPr>
            </w:pPr>
            <w:r w:rsidRPr="00195A55">
              <w:rPr>
                <w:noProof/>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EE1E51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327621" w:rsidRPr="00195A55" w:rsidRDefault="00327621" w:rsidP="00327621">
            <w:pPr>
              <w:rPr>
                <w:noProof/>
                <w:sz w:val="21"/>
                <w:szCs w:val="21"/>
              </w:rPr>
            </w:pPr>
            <w:r w:rsidRPr="00195A55">
              <w:rPr>
                <w:noProof/>
                <w:sz w:val="21"/>
                <w:szCs w:val="21"/>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23A6689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A1F5C4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77777777" w:rsidR="00327621" w:rsidRPr="00195A55" w:rsidRDefault="00327621" w:rsidP="00327621">
            <w:pPr>
              <w:rPr>
                <w:noProof/>
                <w:sz w:val="21"/>
                <w:szCs w:val="21"/>
              </w:rPr>
            </w:pPr>
            <w:r w:rsidRPr="00195A55">
              <w:rPr>
                <w:noProof/>
                <w:sz w:val="21"/>
                <w:szCs w:val="21"/>
              </w:rPr>
              <w:t>Helena Vilhelmsson (C)</w:t>
            </w:r>
          </w:p>
        </w:tc>
        <w:tc>
          <w:tcPr>
            <w:tcW w:w="386" w:type="dxa"/>
            <w:tcBorders>
              <w:top w:val="single" w:sz="6" w:space="0" w:color="auto"/>
              <w:left w:val="single" w:sz="6" w:space="0" w:color="auto"/>
              <w:bottom w:val="single" w:sz="6" w:space="0" w:color="auto"/>
              <w:right w:val="single" w:sz="6" w:space="0" w:color="auto"/>
            </w:tcBorders>
          </w:tcPr>
          <w:p w14:paraId="79376DD5" w14:textId="68776D8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5EACCC2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4EC5C48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9E429D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327621" w:rsidRPr="00195A55" w:rsidRDefault="00327621" w:rsidP="00327621">
            <w:pPr>
              <w:rPr>
                <w:noProof/>
                <w:sz w:val="21"/>
                <w:szCs w:val="21"/>
              </w:rPr>
            </w:pPr>
            <w:r w:rsidRPr="00195A55">
              <w:rPr>
                <w:noProof/>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EDC0D8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327621" w:rsidRPr="00195A55" w:rsidRDefault="00327621" w:rsidP="00327621">
            <w:pPr>
              <w:rPr>
                <w:noProof/>
                <w:sz w:val="21"/>
                <w:szCs w:val="21"/>
              </w:rPr>
            </w:pPr>
            <w:r w:rsidRPr="00195A55">
              <w:rPr>
                <w:noProof/>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E809AE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327621" w:rsidRPr="00195A55" w:rsidRDefault="00327621" w:rsidP="00327621">
            <w:pPr>
              <w:rPr>
                <w:noProof/>
                <w:sz w:val="21"/>
                <w:szCs w:val="21"/>
              </w:rPr>
            </w:pPr>
            <w:r w:rsidRPr="00195A55">
              <w:rPr>
                <w:noProof/>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714344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327621" w:rsidRPr="00195A55" w:rsidRDefault="00327621" w:rsidP="00327621">
            <w:pPr>
              <w:rPr>
                <w:noProof/>
                <w:sz w:val="21"/>
                <w:szCs w:val="21"/>
              </w:rPr>
            </w:pPr>
            <w:r w:rsidRPr="00195A55">
              <w:rPr>
                <w:noProof/>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A8FEEB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327621" w:rsidRPr="00195A55" w:rsidRDefault="00327621" w:rsidP="00327621">
            <w:pPr>
              <w:rPr>
                <w:noProof/>
                <w:sz w:val="21"/>
                <w:szCs w:val="21"/>
              </w:rPr>
            </w:pPr>
            <w:r w:rsidRPr="00195A55">
              <w:rPr>
                <w:noProof/>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7BF31BD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3DEA18C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717B5B9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46012F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327621" w:rsidRPr="00195A55" w:rsidRDefault="00327621" w:rsidP="00327621">
            <w:pPr>
              <w:rPr>
                <w:noProof/>
                <w:sz w:val="21"/>
                <w:szCs w:val="21"/>
              </w:rPr>
            </w:pPr>
            <w:r w:rsidRPr="00195A55">
              <w:rPr>
                <w:noProof/>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F0A43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327621" w:rsidRPr="00195A55" w:rsidRDefault="00327621" w:rsidP="00327621">
            <w:pPr>
              <w:rPr>
                <w:noProof/>
                <w:sz w:val="21"/>
                <w:szCs w:val="21"/>
              </w:rPr>
            </w:pPr>
            <w:r w:rsidRPr="00195A55">
              <w:rPr>
                <w:noProof/>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D5D159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327621" w:rsidRPr="00195A55" w:rsidRDefault="00327621" w:rsidP="00327621">
            <w:pPr>
              <w:rPr>
                <w:noProof/>
                <w:sz w:val="21"/>
                <w:szCs w:val="21"/>
              </w:rPr>
            </w:pPr>
            <w:r w:rsidRPr="00195A55">
              <w:rPr>
                <w:noProof/>
                <w:sz w:val="21"/>
                <w:szCs w:val="21"/>
              </w:rPr>
              <w:t>Amanda Palmstierna (MP)</w:t>
            </w:r>
          </w:p>
        </w:tc>
        <w:tc>
          <w:tcPr>
            <w:tcW w:w="386" w:type="dxa"/>
            <w:tcBorders>
              <w:top w:val="single" w:sz="6" w:space="0" w:color="auto"/>
              <w:left w:val="single" w:sz="6" w:space="0" w:color="auto"/>
              <w:bottom w:val="single" w:sz="6" w:space="0" w:color="auto"/>
              <w:right w:val="single" w:sz="6" w:space="0" w:color="auto"/>
            </w:tcBorders>
          </w:tcPr>
          <w:p w14:paraId="63A9B8B1" w14:textId="416DF37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BE72E6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327621" w:rsidRPr="00195A55" w:rsidRDefault="00327621" w:rsidP="00327621">
            <w:pPr>
              <w:rPr>
                <w:noProof/>
                <w:sz w:val="21"/>
                <w:szCs w:val="21"/>
              </w:rPr>
            </w:pPr>
            <w:r w:rsidRPr="00195A55">
              <w:rPr>
                <w:noProof/>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1D8675A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58C644C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66AA990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BFC307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327621" w:rsidRPr="00195A55" w:rsidRDefault="00327621" w:rsidP="00327621">
            <w:pPr>
              <w:rPr>
                <w:noProof/>
                <w:sz w:val="21"/>
                <w:szCs w:val="21"/>
              </w:rPr>
            </w:pPr>
            <w:r w:rsidRPr="00195A55">
              <w:rPr>
                <w:noProof/>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329448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327621" w:rsidRPr="00195A55" w:rsidRDefault="00327621" w:rsidP="00327621">
            <w:pPr>
              <w:rPr>
                <w:noProof/>
                <w:sz w:val="21"/>
                <w:szCs w:val="21"/>
              </w:rPr>
            </w:pPr>
            <w:r w:rsidRPr="00195A55">
              <w:rPr>
                <w:noProof/>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5B3601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327621" w:rsidRPr="00195A55" w:rsidRDefault="00327621" w:rsidP="00327621">
            <w:pPr>
              <w:rPr>
                <w:noProof/>
                <w:sz w:val="21"/>
                <w:szCs w:val="21"/>
              </w:rPr>
            </w:pPr>
            <w:r w:rsidRPr="00195A55">
              <w:rPr>
                <w:noProof/>
                <w:sz w:val="21"/>
                <w:szCs w:val="21"/>
              </w:rPr>
              <w:t>Samuel Gonzalez Westling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EEFF22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327621" w:rsidRPr="00195A55" w:rsidRDefault="00327621" w:rsidP="00327621">
            <w:pPr>
              <w:rPr>
                <w:noProof/>
                <w:sz w:val="21"/>
                <w:szCs w:val="21"/>
              </w:rPr>
            </w:pPr>
            <w:r w:rsidRPr="00195A55">
              <w:rPr>
                <w:noProof/>
                <w:sz w:val="21"/>
                <w:szCs w:val="21"/>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5B401A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N = Närvarande</w:t>
            </w:r>
          </w:p>
        </w:tc>
        <w:tc>
          <w:tcPr>
            <w:tcW w:w="5458" w:type="dxa"/>
            <w:gridSpan w:val="16"/>
          </w:tcPr>
          <w:p w14:paraId="176C0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X = ledamöter som deltagit i handläggningen</w:t>
            </w:r>
          </w:p>
        </w:tc>
      </w:tr>
      <w:tr w:rsidR="00327621" w:rsidRPr="00195A55" w14:paraId="3F592F3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 = omröstning med rösträkning</w:t>
            </w:r>
          </w:p>
        </w:tc>
        <w:tc>
          <w:tcPr>
            <w:tcW w:w="5458" w:type="dxa"/>
            <w:gridSpan w:val="16"/>
          </w:tcPr>
          <w:p w14:paraId="02778C97" w14:textId="4C975C7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O = ledamöter som har varit närvarande men inte deltagit</w:t>
            </w:r>
          </w:p>
        </w:tc>
      </w:tr>
    </w:tbl>
    <w:p w14:paraId="688FE1DF" w14:textId="5096F96D" w:rsidR="00D92469" w:rsidRDefault="00D92469" w:rsidP="00DC7BA4">
      <w:pPr>
        <w:tabs>
          <w:tab w:val="left" w:pos="1701"/>
        </w:tabs>
        <w:rPr>
          <w:noProof/>
          <w:sz w:val="2"/>
          <w:szCs w:val="2"/>
        </w:rPr>
      </w:pPr>
    </w:p>
    <w:p w14:paraId="4AEBABEE" w14:textId="4E2FA16D" w:rsidR="0009025D" w:rsidRDefault="0009025D" w:rsidP="00DC7BA4">
      <w:pPr>
        <w:tabs>
          <w:tab w:val="left" w:pos="1701"/>
        </w:tabs>
        <w:rPr>
          <w:noProof/>
          <w:sz w:val="2"/>
          <w:szCs w:val="2"/>
        </w:rPr>
      </w:pPr>
    </w:p>
    <w:p w14:paraId="1450B5E1" w14:textId="775E4610" w:rsidR="0009025D" w:rsidRDefault="0009025D" w:rsidP="00DC7BA4">
      <w:pPr>
        <w:tabs>
          <w:tab w:val="left" w:pos="1701"/>
        </w:tabs>
        <w:rPr>
          <w:noProof/>
          <w:sz w:val="2"/>
          <w:szCs w:val="2"/>
        </w:rPr>
      </w:pPr>
    </w:p>
    <w:p w14:paraId="76B2BF08" w14:textId="42579369" w:rsidR="0009025D" w:rsidRDefault="0009025D" w:rsidP="00DC7BA4">
      <w:pPr>
        <w:tabs>
          <w:tab w:val="left" w:pos="1701"/>
        </w:tabs>
        <w:rPr>
          <w:noProof/>
          <w:sz w:val="2"/>
          <w:szCs w:val="2"/>
        </w:rPr>
      </w:pPr>
    </w:p>
    <w:p w14:paraId="34BF0693" w14:textId="1F6C10AB" w:rsidR="0009025D" w:rsidRDefault="0009025D" w:rsidP="00DC7BA4">
      <w:pPr>
        <w:tabs>
          <w:tab w:val="left" w:pos="1701"/>
        </w:tabs>
        <w:rPr>
          <w:noProof/>
          <w:sz w:val="2"/>
          <w:szCs w:val="2"/>
        </w:rPr>
      </w:pPr>
    </w:p>
    <w:p w14:paraId="0FC82CBE" w14:textId="0D69267B" w:rsidR="0009025D" w:rsidRDefault="0009025D" w:rsidP="00DC7BA4">
      <w:pPr>
        <w:tabs>
          <w:tab w:val="left" w:pos="1701"/>
        </w:tabs>
        <w:rPr>
          <w:noProof/>
          <w:sz w:val="2"/>
          <w:szCs w:val="2"/>
        </w:rPr>
      </w:pPr>
    </w:p>
    <w:p w14:paraId="15F5EBAB" w14:textId="165EAE54" w:rsidR="0009025D" w:rsidRDefault="0009025D" w:rsidP="00DC7BA4">
      <w:pPr>
        <w:tabs>
          <w:tab w:val="left" w:pos="1701"/>
        </w:tabs>
        <w:rPr>
          <w:noProof/>
          <w:sz w:val="2"/>
          <w:szCs w:val="2"/>
        </w:rPr>
      </w:pPr>
    </w:p>
    <w:p w14:paraId="495290A0" w14:textId="7F83283B" w:rsidR="0009025D" w:rsidRDefault="0009025D" w:rsidP="00DC7BA4">
      <w:pPr>
        <w:tabs>
          <w:tab w:val="left" w:pos="1701"/>
        </w:tabs>
        <w:rPr>
          <w:noProof/>
          <w:sz w:val="2"/>
          <w:szCs w:val="2"/>
        </w:rPr>
      </w:pPr>
    </w:p>
    <w:p w14:paraId="65AB6507" w14:textId="7B4FB8A6" w:rsidR="0009025D" w:rsidRDefault="0009025D" w:rsidP="00DC7BA4">
      <w:pPr>
        <w:tabs>
          <w:tab w:val="left" w:pos="1701"/>
        </w:tabs>
        <w:rPr>
          <w:noProof/>
          <w:sz w:val="2"/>
          <w:szCs w:val="2"/>
        </w:rPr>
      </w:pPr>
    </w:p>
    <w:p w14:paraId="3C6BA2DA" w14:textId="08536A6D" w:rsidR="0009025D" w:rsidRDefault="0009025D" w:rsidP="00DC7BA4">
      <w:pPr>
        <w:tabs>
          <w:tab w:val="left" w:pos="1701"/>
        </w:tabs>
        <w:rPr>
          <w:noProof/>
          <w:sz w:val="2"/>
          <w:szCs w:val="2"/>
        </w:rPr>
      </w:pPr>
    </w:p>
    <w:p w14:paraId="03269A4A" w14:textId="7AF9AF51" w:rsidR="0009025D" w:rsidRDefault="0009025D" w:rsidP="00DC7BA4">
      <w:pPr>
        <w:tabs>
          <w:tab w:val="left" w:pos="1701"/>
        </w:tabs>
        <w:rPr>
          <w:noProof/>
          <w:sz w:val="2"/>
          <w:szCs w:val="2"/>
        </w:rPr>
      </w:pPr>
    </w:p>
    <w:p w14:paraId="57C7BD99" w14:textId="24C17B36" w:rsidR="0009025D" w:rsidRDefault="0009025D" w:rsidP="00DC7BA4">
      <w:pPr>
        <w:tabs>
          <w:tab w:val="left" w:pos="1701"/>
        </w:tabs>
        <w:rPr>
          <w:noProof/>
          <w:sz w:val="2"/>
          <w:szCs w:val="2"/>
        </w:rPr>
      </w:pPr>
    </w:p>
    <w:sectPr w:rsidR="0009025D"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438"/>
    <w:rsid w:val="00013514"/>
    <w:rsid w:val="0001638B"/>
    <w:rsid w:val="00016B3F"/>
    <w:rsid w:val="000201BF"/>
    <w:rsid w:val="00025ECC"/>
    <w:rsid w:val="000311F2"/>
    <w:rsid w:val="000335F2"/>
    <w:rsid w:val="0003389F"/>
    <w:rsid w:val="0003470E"/>
    <w:rsid w:val="00034CDD"/>
    <w:rsid w:val="00035496"/>
    <w:rsid w:val="00035F7D"/>
    <w:rsid w:val="00037C4E"/>
    <w:rsid w:val="00037EDF"/>
    <w:rsid w:val="0004283E"/>
    <w:rsid w:val="00043563"/>
    <w:rsid w:val="0004415E"/>
    <w:rsid w:val="000641CD"/>
    <w:rsid w:val="00064405"/>
    <w:rsid w:val="00070904"/>
    <w:rsid w:val="00071C98"/>
    <w:rsid w:val="00073002"/>
    <w:rsid w:val="000822C0"/>
    <w:rsid w:val="000833DF"/>
    <w:rsid w:val="000854D9"/>
    <w:rsid w:val="00086452"/>
    <w:rsid w:val="0009025D"/>
    <w:rsid w:val="00090BEF"/>
    <w:rsid w:val="000910E8"/>
    <w:rsid w:val="000925AE"/>
    <w:rsid w:val="0009468C"/>
    <w:rsid w:val="00097B8F"/>
    <w:rsid w:val="000A10F5"/>
    <w:rsid w:val="000A195C"/>
    <w:rsid w:val="000A2410"/>
    <w:rsid w:val="000A3EB1"/>
    <w:rsid w:val="000A5E12"/>
    <w:rsid w:val="000A746F"/>
    <w:rsid w:val="000B0E4C"/>
    <w:rsid w:val="000B1341"/>
    <w:rsid w:val="000B222F"/>
    <w:rsid w:val="000B2293"/>
    <w:rsid w:val="000B2877"/>
    <w:rsid w:val="000B36D4"/>
    <w:rsid w:val="000B730C"/>
    <w:rsid w:val="000B7C05"/>
    <w:rsid w:val="000B7ED3"/>
    <w:rsid w:val="000C0F16"/>
    <w:rsid w:val="000D0936"/>
    <w:rsid w:val="000D0939"/>
    <w:rsid w:val="000D3043"/>
    <w:rsid w:val="000D4D83"/>
    <w:rsid w:val="000D5C99"/>
    <w:rsid w:val="000D5D60"/>
    <w:rsid w:val="000D76AA"/>
    <w:rsid w:val="000E13F0"/>
    <w:rsid w:val="000E3CCF"/>
    <w:rsid w:val="000E59DD"/>
    <w:rsid w:val="000E699C"/>
    <w:rsid w:val="000E707A"/>
    <w:rsid w:val="000F0768"/>
    <w:rsid w:val="000F2258"/>
    <w:rsid w:val="000F47DE"/>
    <w:rsid w:val="000F4B22"/>
    <w:rsid w:val="000F509B"/>
    <w:rsid w:val="000F6396"/>
    <w:rsid w:val="000F6C0E"/>
    <w:rsid w:val="000F7279"/>
    <w:rsid w:val="001018B5"/>
    <w:rsid w:val="00102BE9"/>
    <w:rsid w:val="00104694"/>
    <w:rsid w:val="00111F56"/>
    <w:rsid w:val="00114AA0"/>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31CE"/>
    <w:rsid w:val="001661B3"/>
    <w:rsid w:val="00166E59"/>
    <w:rsid w:val="00167FCF"/>
    <w:rsid w:val="00173B7A"/>
    <w:rsid w:val="0017707B"/>
    <w:rsid w:val="00177227"/>
    <w:rsid w:val="00180B5C"/>
    <w:rsid w:val="00182170"/>
    <w:rsid w:val="00183B4D"/>
    <w:rsid w:val="00184C32"/>
    <w:rsid w:val="00186BCD"/>
    <w:rsid w:val="0019026A"/>
    <w:rsid w:val="00191657"/>
    <w:rsid w:val="0019207A"/>
    <w:rsid w:val="0019469E"/>
    <w:rsid w:val="00195A55"/>
    <w:rsid w:val="001A0A7C"/>
    <w:rsid w:val="001A1578"/>
    <w:rsid w:val="001A30E8"/>
    <w:rsid w:val="001A70AA"/>
    <w:rsid w:val="001B1870"/>
    <w:rsid w:val="001B23C3"/>
    <w:rsid w:val="001B463E"/>
    <w:rsid w:val="001C213A"/>
    <w:rsid w:val="001C23E1"/>
    <w:rsid w:val="001C6099"/>
    <w:rsid w:val="001C6194"/>
    <w:rsid w:val="001C74B4"/>
    <w:rsid w:val="001D0ED9"/>
    <w:rsid w:val="001D4393"/>
    <w:rsid w:val="001E1EE0"/>
    <w:rsid w:val="001E1FAC"/>
    <w:rsid w:val="001F1623"/>
    <w:rsid w:val="001F67F5"/>
    <w:rsid w:val="001F7DAA"/>
    <w:rsid w:val="002026D9"/>
    <w:rsid w:val="0020615D"/>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1A9A"/>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14F8"/>
    <w:rsid w:val="002F284C"/>
    <w:rsid w:val="002F29D2"/>
    <w:rsid w:val="002F4D4C"/>
    <w:rsid w:val="003075C2"/>
    <w:rsid w:val="003102EF"/>
    <w:rsid w:val="00313E6F"/>
    <w:rsid w:val="00314F14"/>
    <w:rsid w:val="00315D18"/>
    <w:rsid w:val="003164B8"/>
    <w:rsid w:val="00316A79"/>
    <w:rsid w:val="00325DC6"/>
    <w:rsid w:val="00326373"/>
    <w:rsid w:val="00327621"/>
    <w:rsid w:val="003276CE"/>
    <w:rsid w:val="00327E0E"/>
    <w:rsid w:val="00331492"/>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0E25"/>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0FF"/>
    <w:rsid w:val="003F642F"/>
    <w:rsid w:val="003F76C0"/>
    <w:rsid w:val="004030B9"/>
    <w:rsid w:val="0040375C"/>
    <w:rsid w:val="004042FE"/>
    <w:rsid w:val="00406E1F"/>
    <w:rsid w:val="00413B80"/>
    <w:rsid w:val="00413EC3"/>
    <w:rsid w:val="0041580F"/>
    <w:rsid w:val="0041582D"/>
    <w:rsid w:val="00416EC2"/>
    <w:rsid w:val="00417945"/>
    <w:rsid w:val="004206DB"/>
    <w:rsid w:val="00423636"/>
    <w:rsid w:val="00423BDD"/>
    <w:rsid w:val="004245AC"/>
    <w:rsid w:val="00425991"/>
    <w:rsid w:val="00425B39"/>
    <w:rsid w:val="00426F6A"/>
    <w:rsid w:val="00431913"/>
    <w:rsid w:val="00433D1B"/>
    <w:rsid w:val="00434CE5"/>
    <w:rsid w:val="00437AEB"/>
    <w:rsid w:val="00442491"/>
    <w:rsid w:val="00445589"/>
    <w:rsid w:val="00446353"/>
    <w:rsid w:val="00446C86"/>
    <w:rsid w:val="00450434"/>
    <w:rsid w:val="0045270F"/>
    <w:rsid w:val="00455642"/>
    <w:rsid w:val="00457253"/>
    <w:rsid w:val="00460AC7"/>
    <w:rsid w:val="0046308D"/>
    <w:rsid w:val="00465100"/>
    <w:rsid w:val="004673D5"/>
    <w:rsid w:val="00471846"/>
    <w:rsid w:val="00471F07"/>
    <w:rsid w:val="00472E9B"/>
    <w:rsid w:val="00475E76"/>
    <w:rsid w:val="00481B64"/>
    <w:rsid w:val="00482C15"/>
    <w:rsid w:val="0048563B"/>
    <w:rsid w:val="0049363E"/>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3A48"/>
    <w:rsid w:val="0052557C"/>
    <w:rsid w:val="005300FA"/>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86EBD"/>
    <w:rsid w:val="00592BE9"/>
    <w:rsid w:val="005A3782"/>
    <w:rsid w:val="005B0262"/>
    <w:rsid w:val="005B09D8"/>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53D6"/>
    <w:rsid w:val="005F57D4"/>
    <w:rsid w:val="006115FA"/>
    <w:rsid w:val="00612132"/>
    <w:rsid w:val="00613B07"/>
    <w:rsid w:val="00614540"/>
    <w:rsid w:val="00614844"/>
    <w:rsid w:val="006150AA"/>
    <w:rsid w:val="00627372"/>
    <w:rsid w:val="00627FB0"/>
    <w:rsid w:val="00636DF4"/>
    <w:rsid w:val="006378D7"/>
    <w:rsid w:val="00640261"/>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E5739"/>
    <w:rsid w:val="006F03D9"/>
    <w:rsid w:val="006F1B93"/>
    <w:rsid w:val="006F5FFE"/>
    <w:rsid w:val="007005D9"/>
    <w:rsid w:val="00700B35"/>
    <w:rsid w:val="00700BA0"/>
    <w:rsid w:val="00707DBC"/>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5C75"/>
    <w:rsid w:val="007C61E3"/>
    <w:rsid w:val="007C7574"/>
    <w:rsid w:val="007D0FCB"/>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224E1"/>
    <w:rsid w:val="00824667"/>
    <w:rsid w:val="00830CD2"/>
    <w:rsid w:val="00830EC6"/>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C724E"/>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40E8"/>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546"/>
    <w:rsid w:val="00984F1C"/>
    <w:rsid w:val="00986D7D"/>
    <w:rsid w:val="009938A7"/>
    <w:rsid w:val="00994644"/>
    <w:rsid w:val="00994F6E"/>
    <w:rsid w:val="009A06C3"/>
    <w:rsid w:val="009A3449"/>
    <w:rsid w:val="009A54AC"/>
    <w:rsid w:val="009A68FE"/>
    <w:rsid w:val="009B0A01"/>
    <w:rsid w:val="009B0E9B"/>
    <w:rsid w:val="009B12AC"/>
    <w:rsid w:val="009B2217"/>
    <w:rsid w:val="009B2B1D"/>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A8A"/>
    <w:rsid w:val="00A53C17"/>
    <w:rsid w:val="00A55748"/>
    <w:rsid w:val="00A575DF"/>
    <w:rsid w:val="00A57647"/>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10ED"/>
    <w:rsid w:val="00A9262A"/>
    <w:rsid w:val="00AA19BE"/>
    <w:rsid w:val="00AA6FA6"/>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56A6"/>
    <w:rsid w:val="00B0685E"/>
    <w:rsid w:val="00B113F4"/>
    <w:rsid w:val="00B15788"/>
    <w:rsid w:val="00B16BC7"/>
    <w:rsid w:val="00B17955"/>
    <w:rsid w:val="00B23819"/>
    <w:rsid w:val="00B245AD"/>
    <w:rsid w:val="00B304B3"/>
    <w:rsid w:val="00B30AD3"/>
    <w:rsid w:val="00B30F51"/>
    <w:rsid w:val="00B3204F"/>
    <w:rsid w:val="00B51998"/>
    <w:rsid w:val="00B54D41"/>
    <w:rsid w:val="00B56236"/>
    <w:rsid w:val="00B60B32"/>
    <w:rsid w:val="00B61DC0"/>
    <w:rsid w:val="00B64A91"/>
    <w:rsid w:val="00B6507D"/>
    <w:rsid w:val="00B722B3"/>
    <w:rsid w:val="00B74036"/>
    <w:rsid w:val="00B74A2F"/>
    <w:rsid w:val="00B7668F"/>
    <w:rsid w:val="00B76D79"/>
    <w:rsid w:val="00B809DE"/>
    <w:rsid w:val="00B81FC5"/>
    <w:rsid w:val="00B823F2"/>
    <w:rsid w:val="00B8336D"/>
    <w:rsid w:val="00B85160"/>
    <w:rsid w:val="00B871CC"/>
    <w:rsid w:val="00B91803"/>
    <w:rsid w:val="00B9203B"/>
    <w:rsid w:val="00B92C70"/>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0120"/>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16B5"/>
    <w:rsid w:val="00CE3889"/>
    <w:rsid w:val="00CE5F80"/>
    <w:rsid w:val="00CF09C7"/>
    <w:rsid w:val="00CF4289"/>
    <w:rsid w:val="00D07F38"/>
    <w:rsid w:val="00D11C61"/>
    <w:rsid w:val="00D122E8"/>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3307"/>
    <w:rsid w:val="00D63B73"/>
    <w:rsid w:val="00D676C8"/>
    <w:rsid w:val="00D67826"/>
    <w:rsid w:val="00D67A6F"/>
    <w:rsid w:val="00D73352"/>
    <w:rsid w:val="00D7498B"/>
    <w:rsid w:val="00D77353"/>
    <w:rsid w:val="00D778C3"/>
    <w:rsid w:val="00D77F51"/>
    <w:rsid w:val="00D80743"/>
    <w:rsid w:val="00D80F8A"/>
    <w:rsid w:val="00D81F39"/>
    <w:rsid w:val="00D824A3"/>
    <w:rsid w:val="00D86979"/>
    <w:rsid w:val="00D873D9"/>
    <w:rsid w:val="00D87775"/>
    <w:rsid w:val="00D90589"/>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C7BA4"/>
    <w:rsid w:val="00DD0388"/>
    <w:rsid w:val="00DD1530"/>
    <w:rsid w:val="00DD2E3A"/>
    <w:rsid w:val="00DD3D89"/>
    <w:rsid w:val="00DD3DA0"/>
    <w:rsid w:val="00DD4673"/>
    <w:rsid w:val="00DD6387"/>
    <w:rsid w:val="00DD7DC3"/>
    <w:rsid w:val="00DE3F87"/>
    <w:rsid w:val="00DE4A20"/>
    <w:rsid w:val="00DF1A9D"/>
    <w:rsid w:val="00E0002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57DF8"/>
    <w:rsid w:val="00E647DA"/>
    <w:rsid w:val="00E64AED"/>
    <w:rsid w:val="00E67EBA"/>
    <w:rsid w:val="00E70A95"/>
    <w:rsid w:val="00E73DE8"/>
    <w:rsid w:val="00E73DF4"/>
    <w:rsid w:val="00E7416F"/>
    <w:rsid w:val="00E75E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7B07"/>
    <w:rsid w:val="00EA7B2F"/>
    <w:rsid w:val="00EA7B53"/>
    <w:rsid w:val="00EB0608"/>
    <w:rsid w:val="00EB1158"/>
    <w:rsid w:val="00EB438D"/>
    <w:rsid w:val="00EB60FE"/>
    <w:rsid w:val="00EB6A08"/>
    <w:rsid w:val="00EB7ADB"/>
    <w:rsid w:val="00EC6441"/>
    <w:rsid w:val="00EC6771"/>
    <w:rsid w:val="00EC7C39"/>
    <w:rsid w:val="00ED08DD"/>
    <w:rsid w:val="00ED1644"/>
    <w:rsid w:val="00ED4340"/>
    <w:rsid w:val="00ED4EF3"/>
    <w:rsid w:val="00EE24C9"/>
    <w:rsid w:val="00EE30AF"/>
    <w:rsid w:val="00EE3DE0"/>
    <w:rsid w:val="00EE4913"/>
    <w:rsid w:val="00EE5EAF"/>
    <w:rsid w:val="00EE7FFE"/>
    <w:rsid w:val="00EF1E14"/>
    <w:rsid w:val="00EF494C"/>
    <w:rsid w:val="00EF6D45"/>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B5"/>
    <w:rsid w:val="00F66BC2"/>
    <w:rsid w:val="00F6751C"/>
    <w:rsid w:val="00F70370"/>
    <w:rsid w:val="00F744A4"/>
    <w:rsid w:val="00F76C48"/>
    <w:rsid w:val="00F76ECF"/>
    <w:rsid w:val="00F80D0F"/>
    <w:rsid w:val="00F93B25"/>
    <w:rsid w:val="00F9440A"/>
    <w:rsid w:val="00F946D4"/>
    <w:rsid w:val="00F968D3"/>
    <w:rsid w:val="00F9730F"/>
    <w:rsid w:val="00FA384F"/>
    <w:rsid w:val="00FA3922"/>
    <w:rsid w:val="00FB0A2A"/>
    <w:rsid w:val="00FB3BD6"/>
    <w:rsid w:val="00FB538C"/>
    <w:rsid w:val="00FB764C"/>
    <w:rsid w:val="00FC7B39"/>
    <w:rsid w:val="00FD1267"/>
    <w:rsid w:val="00FD13A3"/>
    <w:rsid w:val="00FD34F7"/>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1926</TotalTime>
  <Pages>5</Pages>
  <Words>1088</Words>
  <Characters>7546</Characters>
  <Application>Microsoft Office Word</Application>
  <DocSecurity>0</DocSecurity>
  <Lines>243</Lines>
  <Paragraphs>132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167</cp:revision>
  <cp:lastPrinted>2025-12-04T08:56:00Z</cp:lastPrinted>
  <dcterms:created xsi:type="dcterms:W3CDTF">2024-12-18T07:18:00Z</dcterms:created>
  <dcterms:modified xsi:type="dcterms:W3CDTF">2025-12-04T13:34:00Z</dcterms:modified>
</cp:coreProperties>
</file>