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7209" w:rsidRPr="000A32DD" w:rsidTr="008A72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7209" w:rsidRPr="000A32DD" w:rsidRDefault="00DC09D0" w:rsidP="008A7209">
            <w:pPr>
              <w:pStyle w:val="RSKRbeteckning"/>
              <w:spacing w:before="240"/>
            </w:pPr>
            <w:r w:rsidRPr="000A32DD">
              <w:t>Riksdagsskrivelse</w:t>
            </w:r>
          </w:p>
          <w:p w:rsidR="008A7209" w:rsidRPr="000A32DD" w:rsidRDefault="00DC09D0" w:rsidP="008A7209">
            <w:pPr>
              <w:pStyle w:val="RSKRbeteckning"/>
            </w:pPr>
            <w:r w:rsidRPr="000A32DD">
              <w:t>2009/10</w:t>
            </w:r>
            <w:r w:rsidR="008A7209" w:rsidRPr="000A32DD">
              <w:t>:</w:t>
            </w:r>
            <w:r w:rsidRPr="000A32DD">
              <w:t>282</w:t>
            </w:r>
          </w:p>
        </w:tc>
        <w:tc>
          <w:tcPr>
            <w:tcW w:w="1134" w:type="dxa"/>
          </w:tcPr>
          <w:p w:rsidR="008A7209" w:rsidRPr="000A32DD" w:rsidRDefault="000A32DD" w:rsidP="008A7209">
            <w:pPr>
              <w:jc w:val="right"/>
            </w:pPr>
            <w:r w:rsidRPr="000A32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209" w:rsidRPr="000A32DD" w:rsidTr="008A72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7209" w:rsidRPr="000A32DD" w:rsidRDefault="008A7209">
            <w:pPr>
              <w:rPr>
                <w:sz w:val="10"/>
              </w:rPr>
            </w:pPr>
          </w:p>
        </w:tc>
      </w:tr>
    </w:tbl>
    <w:p w:rsidR="008A7209" w:rsidRPr="000A32DD" w:rsidRDefault="008A7209"/>
    <w:p w:rsidR="008A7209" w:rsidRPr="000A32DD" w:rsidRDefault="00DC09D0" w:rsidP="008A7209">
      <w:pPr>
        <w:pStyle w:val="Mottagare1"/>
      </w:pPr>
      <w:r w:rsidRPr="000A32DD">
        <w:t>Regeringen</w:t>
      </w:r>
    </w:p>
    <w:p w:rsidR="008A7209" w:rsidRPr="000A32DD" w:rsidRDefault="00DC09D0" w:rsidP="008A7209">
      <w:pPr>
        <w:pStyle w:val="Mottagare2"/>
      </w:pPr>
      <w:r w:rsidRPr="000A32DD">
        <w:t>Näringsdepartementet</w:t>
      </w:r>
    </w:p>
    <w:p w:rsidR="008A7209" w:rsidRPr="000A32DD" w:rsidRDefault="008A7209" w:rsidP="008A7209">
      <w:r w:rsidRPr="000A32DD">
        <w:t xml:space="preserve">Med överlämnande av </w:t>
      </w:r>
      <w:r w:rsidR="00DC09D0" w:rsidRPr="000A32DD">
        <w:t>näringsutskottet</w:t>
      </w:r>
      <w:r w:rsidRPr="000A32DD">
        <w:t xml:space="preserve">s betänkande </w:t>
      </w:r>
      <w:r w:rsidR="00DC09D0" w:rsidRPr="000A32DD">
        <w:t>2009/10</w:t>
      </w:r>
      <w:r w:rsidRPr="000A32DD">
        <w:t>:</w:t>
      </w:r>
      <w:r w:rsidR="00DC09D0" w:rsidRPr="000A32DD">
        <w:t>NU21</w:t>
      </w:r>
      <w:r w:rsidRPr="000A32DD">
        <w:t xml:space="preserve"> </w:t>
      </w:r>
      <w:r w:rsidR="00DC09D0" w:rsidRPr="000A32DD">
        <w:t>Vissa metrologifrågor</w:t>
      </w:r>
      <w:r w:rsidRPr="000A32DD">
        <w:t xml:space="preserve"> får jag anmäla att riksdagen denna dag bifallit utskottets förslag till riksdagsbeslut.</w:t>
      </w:r>
    </w:p>
    <w:p w:rsidR="008A7209" w:rsidRPr="000A32DD" w:rsidRDefault="008A7209" w:rsidP="008A7209">
      <w:pPr>
        <w:pStyle w:val="Stockholm"/>
      </w:pPr>
      <w:r w:rsidRPr="000A32DD">
        <w:t xml:space="preserve">Stockholm </w:t>
      </w:r>
      <w:r w:rsidR="00DC09D0" w:rsidRPr="000A32DD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7209" w:rsidRPr="000A32DD" w:rsidTr="008A72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7209" w:rsidRPr="000A32DD" w:rsidRDefault="00DC09D0" w:rsidP="008A7209">
            <w:pPr>
              <w:pStyle w:val="AvsTalman"/>
            </w:pPr>
            <w:r w:rsidRPr="000A32DD">
              <w:t>Jan Björkman</w:t>
            </w:r>
          </w:p>
        </w:tc>
        <w:tc>
          <w:tcPr>
            <w:tcW w:w="3628" w:type="dxa"/>
          </w:tcPr>
          <w:p w:rsidR="008A7209" w:rsidRPr="000A32DD" w:rsidRDefault="00DC09D0" w:rsidP="008A7209">
            <w:pPr>
              <w:pStyle w:val="AvsTjnsteman"/>
            </w:pPr>
            <w:r w:rsidRPr="000A32DD">
              <w:t>Ulf Christoffersson</w:t>
            </w:r>
          </w:p>
        </w:tc>
      </w:tr>
    </w:tbl>
    <w:p w:rsidR="00D85057" w:rsidRPr="000A32DD" w:rsidRDefault="00D85057" w:rsidP="008A7209"/>
    <w:sectPr w:rsidR="00D85057" w:rsidRPr="000A32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09"/>
    <w:rsid w:val="0009098F"/>
    <w:rsid w:val="000A32DD"/>
    <w:rsid w:val="000C2D8D"/>
    <w:rsid w:val="001667BD"/>
    <w:rsid w:val="001C2855"/>
    <w:rsid w:val="00224A43"/>
    <w:rsid w:val="00243D3C"/>
    <w:rsid w:val="00244660"/>
    <w:rsid w:val="0026798D"/>
    <w:rsid w:val="002C478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7209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C09D0"/>
    <w:rsid w:val="00E570D1"/>
    <w:rsid w:val="00F520C1"/>
    <w:rsid w:val="00F7024B"/>
    <w:rsid w:val="00FC086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493CF6-801E-49BD-BC8B-3DFC1AF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282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Vissa metrologifrågor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