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676" w:rsidRPr="001C6777" w:rsidRDefault="001F3676" w:rsidP="00581988">
      <w:pPr>
        <w:pStyle w:val="Hemstlrubrik"/>
      </w:pPr>
      <w:r w:rsidRPr="001C6777">
        <w:t>Förslag till riksdagsbeslut</w:t>
      </w:r>
    </w:p>
    <w:p w:rsidR="001F3676" w:rsidRPr="001C6777" w:rsidRDefault="001F3676" w:rsidP="001F3676">
      <w:pPr>
        <w:pStyle w:val="Hemstlatt"/>
      </w:pPr>
      <w:r w:rsidRPr="001C6777">
        <w:t>Riksdagen tillkännager för regeringen som sin mening vad i motionen anförs om att göra tandvården mer ekonomiskt tillgänglig.</w:t>
      </w:r>
    </w:p>
    <w:p w:rsidR="00E84F25" w:rsidRPr="001C6777" w:rsidRDefault="007C6092" w:rsidP="00E22893">
      <w:pPr>
        <w:pStyle w:val="Rubrik1"/>
      </w:pPr>
      <w:r w:rsidRPr="001C6777">
        <w:t>Motivering</w:t>
      </w:r>
    </w:p>
    <w:p w:rsidR="001F3676" w:rsidRPr="001C6777" w:rsidRDefault="001F3676" w:rsidP="00581988">
      <w:r w:rsidRPr="001C6777">
        <w:t>Tandohälsa är i Sverige i</w:t>
      </w:r>
      <w:r w:rsidR="00581988" w:rsidRPr="001C6777">
        <w:t xml:space="preserve"> </w:t>
      </w:r>
      <w:r w:rsidRPr="001C6777">
        <w:t>dag inte ett stort problem. Internationellt sett har svenskar väldigt bra tänder och god omsorg om dessa. Tyvärr tror jag att detta i framtiden kan bli ett problem. I dagsläget är det dyrt med tandvård, så dyrt att många t</w:t>
      </w:r>
      <w:r w:rsidR="00581988" w:rsidRPr="001C6777">
        <w:t>.</w:t>
      </w:r>
      <w:r w:rsidRPr="001C6777">
        <w:t>o</w:t>
      </w:r>
      <w:r w:rsidR="00581988" w:rsidRPr="001C6777">
        <w:t>.</w:t>
      </w:r>
      <w:r w:rsidRPr="001C6777">
        <w:t>m</w:t>
      </w:r>
      <w:r w:rsidR="00581988" w:rsidRPr="001C6777">
        <w:t>.</w:t>
      </w:r>
      <w:r w:rsidRPr="001C6777">
        <w:t xml:space="preserve"> funderar på att åka utomlands för att sköta sin tandhygien. Tandläkare från exempelvis Polen lockar svenska kunder med förhållandevis låga priser. Vissa prioriterar också av ekonomiska skäl annat än tandvård. Står valet mellan en ny vinterjacka till barnen och att dra ut en av föräldrarnas visdomstand är valet för många inte bara enkelt utan obefintligt. Många f</w:t>
      </w:r>
      <w:r w:rsidRPr="001C6777">
        <w:t>a</w:t>
      </w:r>
      <w:r w:rsidRPr="001C6777">
        <w:t>miljer har inte råd att prioritera de vuxnas tänder när detta ställs mot barnens välbefinnande.</w:t>
      </w:r>
    </w:p>
    <w:p w:rsidR="00E709BF" w:rsidRPr="001C6777" w:rsidRDefault="001F3676" w:rsidP="001F3676">
      <w:pPr>
        <w:pStyle w:val="Normaltindrag"/>
      </w:pPr>
      <w:r w:rsidRPr="001C6777">
        <w:t>Jag anser att tandvården måste göras mer ekonomiskt tillgänglig för stora delar av befolkningen. Att i framtiden göra tandvården lika tillgänglig som övrig sjukvård måste prioriteras i socialpolitiken. Därför måste tandläkarkos</w:t>
      </w:r>
      <w:r w:rsidRPr="001C6777">
        <w:t>t</w:t>
      </w:r>
      <w:r w:rsidRPr="001C6777">
        <w:t>naderna på sikt sänkas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1988" w:rsidRPr="001C6777">
        <w:tblPrEx>
          <w:tblCellMar>
            <w:top w:w="0" w:type="dxa"/>
            <w:bottom w:w="0" w:type="dxa"/>
          </w:tblCellMar>
        </w:tblPrEx>
        <w:trPr>
          <w:cantSplit/>
        </w:trPr>
        <w:tc>
          <w:tcPr>
            <w:tcW w:w="3046" w:type="dxa"/>
          </w:tcPr>
          <w:p w:rsidR="00581988" w:rsidRPr="001C6777" w:rsidRDefault="00581988" w:rsidP="00581988">
            <w:pPr>
              <w:pStyle w:val="UnderskriftDatum"/>
              <w:spacing w:before="240"/>
            </w:pPr>
            <w:r w:rsidRPr="001C6777">
              <w:t>Stockholm den 27 september 2005</w:t>
            </w:r>
          </w:p>
        </w:tc>
        <w:tc>
          <w:tcPr>
            <w:tcW w:w="3047" w:type="dxa"/>
          </w:tcPr>
          <w:p w:rsidR="00581988" w:rsidRPr="001C6777" w:rsidRDefault="00581988" w:rsidP="00581988">
            <w:pPr>
              <w:pStyle w:val="Underskrifter"/>
              <w:spacing w:before="240"/>
            </w:pPr>
          </w:p>
        </w:tc>
      </w:tr>
      <w:tr w:rsidR="00581988" w:rsidRPr="001C6777">
        <w:tblPrEx>
          <w:tblCellMar>
            <w:top w:w="0" w:type="dxa"/>
            <w:bottom w:w="0" w:type="dxa"/>
          </w:tblCellMar>
        </w:tblPrEx>
        <w:trPr>
          <w:cantSplit/>
        </w:trPr>
        <w:tc>
          <w:tcPr>
            <w:tcW w:w="3046" w:type="dxa"/>
          </w:tcPr>
          <w:p w:rsidR="00581988" w:rsidRPr="001C6777" w:rsidRDefault="00581988" w:rsidP="00581988">
            <w:pPr>
              <w:pStyle w:val="Underskrifter"/>
            </w:pPr>
            <w:r w:rsidRPr="001C6777">
              <w:t>Ann-Christin Ahlberg (s)</w:t>
            </w:r>
          </w:p>
        </w:tc>
        <w:tc>
          <w:tcPr>
            <w:tcW w:w="3047" w:type="dxa"/>
          </w:tcPr>
          <w:p w:rsidR="00581988" w:rsidRPr="001C6777" w:rsidRDefault="00581988" w:rsidP="00581988">
            <w:pPr>
              <w:pStyle w:val="Underskrifter"/>
            </w:pPr>
          </w:p>
        </w:tc>
      </w:tr>
    </w:tbl>
    <w:p w:rsidR="001F3676" w:rsidRPr="001C6777" w:rsidRDefault="001F3676" w:rsidP="00581988">
      <w:pPr>
        <w:pStyle w:val="Normaltindrag"/>
      </w:pPr>
    </w:p>
    <w:sectPr w:rsidR="001F3676" w:rsidRPr="001C6777" w:rsidSect="005819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1A1" w:rsidRPr="001C6777" w:rsidRDefault="005771A1">
      <w:r w:rsidRPr="001C6777">
        <w:separator/>
      </w:r>
    </w:p>
  </w:endnote>
  <w:endnote w:type="continuationSeparator" w:id="0">
    <w:p w:rsidR="005771A1" w:rsidRPr="001C6777" w:rsidRDefault="005771A1">
      <w:r w:rsidRPr="001C67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52F" w:rsidRPr="001C6777" w:rsidRDefault="001C6777" w:rsidP="00581988">
    <w:pPr>
      <w:pStyle w:val="Sidfot"/>
    </w:pPr>
    <w:r w:rsidRPr="001C67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800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988" w:rsidRDefault="005819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1988" w:rsidRDefault="005819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9BF" w:rsidRPr="001C6777" w:rsidRDefault="001C6777" w:rsidP="00581988">
    <w:pPr>
      <w:pStyle w:val="Sidfot"/>
    </w:pPr>
    <w:r w:rsidRPr="001C67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250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988" w:rsidRDefault="005819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1988" w:rsidRDefault="005819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9BF" w:rsidRPr="001C6777" w:rsidRDefault="001C6777" w:rsidP="00581988">
    <w:pPr>
      <w:pStyle w:val="Sidfot"/>
    </w:pPr>
    <w:r w:rsidRPr="001C67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428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988" w:rsidRDefault="005819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1988" w:rsidRDefault="005819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1A1" w:rsidRPr="001C6777" w:rsidRDefault="005771A1">
      <w:r w:rsidRPr="001C6777">
        <w:separator/>
      </w:r>
    </w:p>
  </w:footnote>
  <w:footnote w:type="continuationSeparator" w:id="0">
    <w:p w:rsidR="005771A1" w:rsidRPr="001C6777" w:rsidRDefault="005771A1">
      <w:r w:rsidRPr="001C67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52F" w:rsidRPr="001C6777" w:rsidRDefault="001C6777" w:rsidP="00581988">
    <w:pPr>
      <w:pStyle w:val="Sidhuvud"/>
    </w:pPr>
    <w:r w:rsidRPr="001C67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3590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988" w:rsidRDefault="005819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1988" w:rsidRDefault="0058198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9BF" w:rsidRPr="001C6777" w:rsidRDefault="001C6777" w:rsidP="00581988">
    <w:pPr>
      <w:pStyle w:val="Sidhuvud"/>
    </w:pPr>
    <w:r w:rsidRPr="001C67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2031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988" w:rsidRDefault="005819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1988" w:rsidRDefault="0058198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988" w:rsidRPr="001C6777" w:rsidRDefault="00581988">
    <w:pPr>
      <w:pStyle w:val="FSHNormal"/>
      <w:tabs>
        <w:tab w:val="right" w:pos="5840"/>
      </w:tabs>
    </w:pPr>
    <w:r w:rsidRPr="001C6777">
      <w:br/>
    </w:r>
    <w:r w:rsidRPr="001C6777">
      <w:fldChar w:fldCharType="begin" w:fldLock="1"/>
    </w:r>
    <w:r w:rsidRPr="001C6777">
      <w:instrText xml:space="preserve"> DOCPROPERTY</w:instrText>
    </w:r>
    <w:r w:rsidRPr="001C6777">
      <w:rPr>
        <w:sz w:val="18"/>
      </w:rPr>
      <w:instrText xml:space="preserve"> "YearUser" *\charformat </w:instrText>
    </w:r>
    <w:r w:rsidRPr="001C6777">
      <w:fldChar w:fldCharType="separate"/>
    </w:r>
    <w:r w:rsidRPr="001C6777">
      <w:t>2005/06</w:t>
    </w:r>
    <w:r w:rsidRPr="001C6777">
      <w:fldChar w:fldCharType="end"/>
    </w:r>
    <w:r w:rsidRPr="001C6777">
      <w:t xml:space="preserve"> </w:t>
    </w:r>
    <w:r w:rsidRPr="001C6777">
      <w:tab/>
      <w:t xml:space="preserve">mnr: </w:t>
    </w:r>
    <w:r w:rsidRPr="001C6777">
      <w:fldChar w:fldCharType="begin" w:fldLock="1"/>
    </w:r>
    <w:r w:rsidRPr="001C6777">
      <w:instrText xml:space="preserve"> DOCPROPERTY</w:instrText>
    </w:r>
    <w:r w:rsidRPr="001C6777">
      <w:rPr>
        <w:sz w:val="18"/>
      </w:rPr>
      <w:instrText xml:space="preserve"> "Motionsnummer" *\charformat </w:instrText>
    </w:r>
    <w:r w:rsidRPr="001C6777">
      <w:fldChar w:fldCharType="separate"/>
    </w:r>
    <w:r w:rsidRPr="001C6777">
      <w:t>So339</w:t>
    </w:r>
    <w:r w:rsidRPr="001C6777">
      <w:fldChar w:fldCharType="end"/>
    </w:r>
    <w:r w:rsidRPr="001C6777">
      <w:br/>
    </w:r>
    <w:r w:rsidRPr="001C6777">
      <w:fldChar w:fldCharType="begin" w:fldLock="1"/>
    </w:r>
    <w:r w:rsidRPr="001C6777">
      <w:instrText xml:space="preserve"> DOCPROPERTY</w:instrText>
    </w:r>
    <w:r w:rsidRPr="001C6777">
      <w:rPr>
        <w:sz w:val="18"/>
      </w:rPr>
      <w:instrText xml:space="preserve"> "Samling" *\charformat </w:instrText>
    </w:r>
    <w:r w:rsidRPr="001C6777">
      <w:fldChar w:fldCharType="end"/>
    </w:r>
    <w:r w:rsidRPr="001C6777">
      <w:tab/>
      <w:t xml:space="preserve">pnr: </w:t>
    </w:r>
    <w:r w:rsidRPr="001C6777">
      <w:fldChar w:fldCharType="begin" w:fldLock="1"/>
    </w:r>
    <w:r w:rsidRPr="001C6777">
      <w:instrText xml:space="preserve"> DOCPROPERTY</w:instrText>
    </w:r>
    <w:r w:rsidRPr="001C6777">
      <w:rPr>
        <w:sz w:val="18"/>
      </w:rPr>
      <w:instrText xml:space="preserve"> "Partinummer" *\charformat </w:instrText>
    </w:r>
    <w:r w:rsidRPr="001C6777">
      <w:fldChar w:fldCharType="separate"/>
    </w:r>
    <w:r w:rsidRPr="001C6777">
      <w:t>s49406</w:t>
    </w:r>
    <w:r w:rsidRPr="001C6777">
      <w:fldChar w:fldCharType="end"/>
    </w:r>
  </w:p>
  <w:p w:rsidR="00581988" w:rsidRPr="001C6777" w:rsidRDefault="00581988">
    <w:pPr>
      <w:pStyle w:val="FSHRub1"/>
    </w:pPr>
    <w:r w:rsidRPr="001C6777">
      <w:t>Motion till riksdagen</w:t>
    </w:r>
    <w:r w:rsidRPr="001C6777">
      <w:br/>
    </w:r>
    <w:r w:rsidRPr="001C6777">
      <w:fldChar w:fldCharType="begin" w:fldLock="1"/>
    </w:r>
    <w:r w:rsidRPr="001C6777">
      <w:instrText xml:space="preserve"> DOCPROPERTY "YearUser" *\charformat </w:instrText>
    </w:r>
    <w:r w:rsidRPr="001C6777">
      <w:fldChar w:fldCharType="separate"/>
    </w:r>
    <w:r w:rsidRPr="001C6777">
      <w:t>2005/06</w:t>
    </w:r>
    <w:r w:rsidRPr="001C6777">
      <w:fldChar w:fldCharType="end"/>
    </w:r>
    <w:r w:rsidRPr="001C6777">
      <w:t>:</w:t>
    </w:r>
    <w:r w:rsidRPr="001C6777">
      <w:fldChar w:fldCharType="begin" w:fldLock="1"/>
    </w:r>
    <w:r w:rsidRPr="001C6777">
      <w:instrText xml:space="preserve"> DOCPROPERTY "Motionsnummer" *\charformat </w:instrText>
    </w:r>
    <w:r w:rsidRPr="001C6777">
      <w:fldChar w:fldCharType="separate"/>
    </w:r>
    <w:r w:rsidRPr="001C6777">
      <w:t>So339</w:t>
    </w:r>
    <w:r w:rsidRPr="001C6777">
      <w:fldChar w:fldCharType="end"/>
    </w:r>
  </w:p>
  <w:p w:rsidR="00581988" w:rsidRPr="001C6777" w:rsidRDefault="00581988">
    <w:pPr>
      <w:pStyle w:val="FSHNormalS5"/>
    </w:pPr>
    <w:r w:rsidRPr="001C6777">
      <w:fldChar w:fldCharType="begin" w:fldLock="1"/>
    </w:r>
    <w:r w:rsidRPr="001C6777">
      <w:instrText xml:space="preserve"> DOCPROPERTY "MotionarText" *\charformat </w:instrText>
    </w:r>
    <w:r w:rsidRPr="001C6777">
      <w:fldChar w:fldCharType="separate"/>
    </w:r>
    <w:r w:rsidRPr="001C6777">
      <w:t>av Ann-Christin Ahlberg (s)</w:t>
    </w:r>
    <w:r w:rsidRPr="001C6777">
      <w:fldChar w:fldCharType="end"/>
    </w:r>
    <w:r w:rsidRPr="001C6777">
      <w:br/>
    </w:r>
    <w:r w:rsidRPr="001C6777">
      <w:fldChar w:fldCharType="begin" w:fldLock="1"/>
    </w:r>
    <w:r w:rsidRPr="001C6777">
      <w:instrText xml:space="preserve"> DOCPROPERTY "SvarFrasKort" *\charformat </w:instrText>
    </w:r>
    <w:r w:rsidRPr="001C6777">
      <w:fldChar w:fldCharType="end"/>
    </w:r>
  </w:p>
  <w:p w:rsidR="00581988" w:rsidRPr="001C6777" w:rsidRDefault="00581988">
    <w:pPr>
      <w:pStyle w:val="FSHTitel"/>
    </w:pPr>
    <w:r w:rsidRPr="001C6777">
      <w:fldChar w:fldCharType="begin" w:fldLock="1"/>
    </w:r>
    <w:r w:rsidRPr="001C6777">
      <w:instrText xml:space="preserve"> DOCPROPERTY</w:instrText>
    </w:r>
    <w:r w:rsidRPr="001C6777">
      <w:rPr>
        <w:sz w:val="18"/>
      </w:rPr>
      <w:instrText xml:space="preserve"> "RubrikSvar" *\charformat </w:instrText>
    </w:r>
    <w:r w:rsidRPr="001C6777">
      <w:fldChar w:fldCharType="separate"/>
    </w:r>
    <w:r w:rsidRPr="001C6777">
      <w:t>Tandläkarkostnader</w:t>
    </w:r>
    <w:r w:rsidRPr="001C6777">
      <w:fldChar w:fldCharType="end"/>
    </w:r>
  </w:p>
  <w:p w:rsidR="00581988" w:rsidRPr="001C6777" w:rsidRDefault="00581988" w:rsidP="005819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0851432">
    <w:abstractNumId w:val="13"/>
  </w:num>
  <w:num w:numId="2" w16cid:durableId="1905868002">
    <w:abstractNumId w:val="10"/>
  </w:num>
  <w:num w:numId="3" w16cid:durableId="1651321859">
    <w:abstractNumId w:val="11"/>
  </w:num>
  <w:num w:numId="4" w16cid:durableId="815494784">
    <w:abstractNumId w:val="12"/>
  </w:num>
  <w:num w:numId="5" w16cid:durableId="1806464590">
    <w:abstractNumId w:val="8"/>
  </w:num>
  <w:num w:numId="6" w16cid:durableId="1699309179">
    <w:abstractNumId w:val="3"/>
  </w:num>
  <w:num w:numId="7" w16cid:durableId="1244677889">
    <w:abstractNumId w:val="2"/>
  </w:num>
  <w:num w:numId="8" w16cid:durableId="645470258">
    <w:abstractNumId w:val="1"/>
  </w:num>
  <w:num w:numId="9" w16cid:durableId="1864320371">
    <w:abstractNumId w:val="0"/>
  </w:num>
  <w:num w:numId="10" w16cid:durableId="84813720">
    <w:abstractNumId w:val="9"/>
  </w:num>
  <w:num w:numId="11" w16cid:durableId="490101003">
    <w:abstractNumId w:val="7"/>
  </w:num>
  <w:num w:numId="12" w16cid:durableId="1337924050">
    <w:abstractNumId w:val="6"/>
  </w:num>
  <w:num w:numId="13" w16cid:durableId="1120299228">
    <w:abstractNumId w:val="5"/>
  </w:num>
  <w:num w:numId="14" w16cid:durableId="349451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E709BF"/>
    <w:rsid w:val="00064BC3"/>
    <w:rsid w:val="00066775"/>
    <w:rsid w:val="00072FB9"/>
    <w:rsid w:val="00100531"/>
    <w:rsid w:val="001C6777"/>
    <w:rsid w:val="001F252F"/>
    <w:rsid w:val="001F3676"/>
    <w:rsid w:val="00201DFB"/>
    <w:rsid w:val="00204A63"/>
    <w:rsid w:val="00212FF1"/>
    <w:rsid w:val="00230193"/>
    <w:rsid w:val="0025068A"/>
    <w:rsid w:val="002818D3"/>
    <w:rsid w:val="002D11A8"/>
    <w:rsid w:val="00445271"/>
    <w:rsid w:val="004A0504"/>
    <w:rsid w:val="004E38D9"/>
    <w:rsid w:val="005771A1"/>
    <w:rsid w:val="00581988"/>
    <w:rsid w:val="00740D6D"/>
    <w:rsid w:val="00794149"/>
    <w:rsid w:val="007B67A7"/>
    <w:rsid w:val="007C6092"/>
    <w:rsid w:val="008E41CD"/>
    <w:rsid w:val="00A053C6"/>
    <w:rsid w:val="00B13BF0"/>
    <w:rsid w:val="00BC1E24"/>
    <w:rsid w:val="00C1285C"/>
    <w:rsid w:val="00C27B7D"/>
    <w:rsid w:val="00C557EE"/>
    <w:rsid w:val="00D1174F"/>
    <w:rsid w:val="00DC6C70"/>
    <w:rsid w:val="00E22893"/>
    <w:rsid w:val="00E360DE"/>
    <w:rsid w:val="00E709BF"/>
    <w:rsid w:val="00E75D28"/>
    <w:rsid w:val="00E84F25"/>
    <w:rsid w:val="00EF7C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226908-EF3F-4D2E-BDA0-A90EC2F5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81988"/>
    <w:pPr>
      <w:spacing w:after="250"/>
    </w:pPr>
  </w:style>
  <w:style w:type="paragraph" w:customStyle="1" w:styleId="Hemstlatt">
    <w:name w:val="Hemstl_att"/>
    <w:aliases w:val="HemstPunkt,HemstPunktFlera,HemställansPunkt,Förslagstext"/>
    <w:basedOn w:val="Normal"/>
    <w:next w:val="Normal"/>
    <w:rsid w:val="008E41C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F7C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182</Words>
  <Characters>1021</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So339</vt:lpstr>
    </vt:vector>
  </TitlesOfParts>
  <Company>Riksdagen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So339</dc:title>
  <dc:subject>So339</dc:subject>
  <dc:creator>Riksdagen</dc:creator>
  <cp:keywords>Riksdagen</cp:keywords>
  <dc:description/>
  <cp:lastModifiedBy>Lars Brink</cp:lastModifiedBy>
  <cp:revision>2</cp:revision>
  <cp:lastPrinted>2005-10-24T06:20:00Z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Tandläkarkostnader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Tandläkarkostnader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s49406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20052006000000000115000494060069</vt:lpwstr>
  </property>
  <property fmtid="{D5CDD505-2E9C-101B-9397-08002B2CF9AE}" pid="47" name="datum">
    <vt:lpwstr>050927</vt:lpwstr>
  </property>
  <property fmtid="{D5CDD505-2E9C-101B-9397-08002B2CF9AE}" pid="48" name="avsändar-e-post">
    <vt:lpwstr>ewa.forslund@riksdagen.se</vt:lpwstr>
  </property>
  <property fmtid="{D5CDD505-2E9C-101B-9397-08002B2CF9AE}" pid="49" name="id">
    <vt:lpwstr>20052006000000000115000494060069</vt:lpwstr>
  </property>
  <property fmtid="{D5CDD505-2E9C-101B-9397-08002B2CF9AE}" pid="50" name="nummer">
    <vt:lpwstr>339</vt:lpwstr>
  </property>
  <property fmtid="{D5CDD505-2E9C-101B-9397-08002B2CF9AE}" pid="51" name="utskottsbeteckning">
    <vt:lpwstr>So</vt:lpwstr>
  </property>
</Properties>
</file>