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57908" w:rsidRDefault="006E04A4">
      <w:pPr>
        <w:pStyle w:val="Dokumentbeteckning"/>
      </w:pPr>
      <w:r w:rsidRPr="00C57908">
        <w:fldChar w:fldCharType="begin" w:fldLock="1"/>
      </w:r>
      <w:r w:rsidRPr="00C57908">
        <w:instrText xml:space="preserve"> DOCPROPERTY "DocumentYear" </w:instrText>
      </w:r>
      <w:r w:rsidRPr="00C57908">
        <w:fldChar w:fldCharType="separate"/>
      </w:r>
      <w:r w:rsidR="00A56CC6" w:rsidRPr="00C57908">
        <w:t>2005/06</w:t>
      </w:r>
      <w:r w:rsidRPr="00C57908">
        <w:fldChar w:fldCharType="end"/>
      </w:r>
      <w:r w:rsidRPr="00C57908">
        <w:t>:</w:t>
      </w:r>
      <w:r w:rsidRPr="00C57908">
        <w:fldChar w:fldCharType="begin" w:fldLock="1"/>
      </w:r>
      <w:r w:rsidRPr="00C57908">
        <w:instrText xml:space="preserve"> DOCPROPERTY "DocumentNumber" </w:instrText>
      </w:r>
      <w:r w:rsidRPr="00C57908">
        <w:fldChar w:fldCharType="separate"/>
      </w:r>
      <w:r w:rsidR="00A56CC6" w:rsidRPr="00C57908">
        <w:t>44</w:t>
      </w:r>
      <w:r w:rsidRPr="00C57908">
        <w:fldChar w:fldCharType="end"/>
      </w:r>
    </w:p>
    <w:p w:rsidR="006E04A4" w:rsidRPr="00C57908" w:rsidRDefault="006E04A4">
      <w:pPr>
        <w:pStyle w:val="Datum"/>
        <w:outlineLvl w:val="0"/>
      </w:pPr>
      <w:r w:rsidRPr="00C57908">
        <w:fldChar w:fldCharType="begin" w:fldLock="1"/>
      </w:r>
      <w:r w:rsidRPr="00C57908">
        <w:instrText xml:space="preserve"> DOCPROPERTY "DocumentDate" </w:instrText>
      </w:r>
      <w:r w:rsidRPr="00C57908">
        <w:fldChar w:fldCharType="separate"/>
      </w:r>
      <w:r w:rsidR="00A56CC6" w:rsidRPr="00C57908">
        <w:t>Tisdagen den 6 december 2005</w:t>
      </w:r>
      <w:r w:rsidRPr="00C5790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57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57908" w:rsidRDefault="006E04A4">
            <w:pPr>
              <w:pStyle w:val="Plenum"/>
              <w:tabs>
                <w:tab w:val="clear" w:pos="1418"/>
              </w:tabs>
            </w:pPr>
            <w:r w:rsidRPr="00C57908">
              <w:t>Kl.</w:t>
            </w:r>
          </w:p>
        </w:tc>
        <w:tc>
          <w:tcPr>
            <w:tcW w:w="851" w:type="dxa"/>
          </w:tcPr>
          <w:p w:rsidR="006E04A4" w:rsidRPr="00C57908" w:rsidRDefault="00F4639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57908">
              <w:t>09.00</w:t>
            </w:r>
          </w:p>
        </w:tc>
        <w:tc>
          <w:tcPr>
            <w:tcW w:w="397" w:type="dxa"/>
          </w:tcPr>
          <w:p w:rsidR="006E04A4" w:rsidRPr="00C5790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57908" w:rsidRDefault="00F4639D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C57908">
              <w:t>Arbetsplenum</w:t>
            </w:r>
            <w:r w:rsidRPr="00C57908">
              <w:rPr>
                <w:sz w:val="24"/>
              </w:rPr>
              <w:t xml:space="preserve"> (</w:t>
            </w:r>
            <w:r w:rsidR="00623F96" w:rsidRPr="00C57908">
              <w:rPr>
                <w:sz w:val="24"/>
              </w:rPr>
              <w:t>ingen votering)</w:t>
            </w:r>
            <w:r w:rsidR="00623F96" w:rsidRPr="00C57908">
              <w:rPr>
                <w:sz w:val="24"/>
              </w:rPr>
              <w:br/>
              <w:t>(</w:t>
            </w:r>
            <w:r w:rsidRPr="00C57908">
              <w:rPr>
                <w:sz w:val="24"/>
              </w:rPr>
              <w:t>uppehåll för gruppmöten ca kl. 16.00-18.00)</w:t>
            </w:r>
          </w:p>
        </w:tc>
      </w:tr>
    </w:tbl>
    <w:p w:rsidR="006E04A4" w:rsidRPr="00C57908" w:rsidRDefault="006E04A4">
      <w:pPr>
        <w:pStyle w:val="StreckLngt"/>
      </w:pPr>
      <w:r w:rsidRPr="00C57908">
        <w:tab/>
      </w:r>
    </w:p>
    <w:p w:rsidR="00D45AE3" w:rsidRPr="00C57908" w:rsidRDefault="00D45AE3" w:rsidP="00D45AE3">
      <w:pPr>
        <w:pStyle w:val="Blankrad"/>
      </w:pPr>
      <w:r w:rsidRPr="00C57908">
        <w:t>     </w:t>
      </w:r>
    </w:p>
    <w:p w:rsidR="00E668EF" w:rsidRPr="00C57908" w:rsidRDefault="00E668EF" w:rsidP="00CF242C">
      <w:pPr>
        <w:pStyle w:val="Blankrad"/>
      </w:pPr>
      <w:r w:rsidRPr="00C5790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668EF" w:rsidRPr="00C5790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68EF" w:rsidRPr="00C57908" w:rsidRDefault="00E668EF" w:rsidP="007E2101">
            <w:pPr>
              <w:pStyle w:val="HuvudrubrikFlisteNr"/>
            </w:pPr>
          </w:p>
        </w:tc>
        <w:tc>
          <w:tcPr>
            <w:tcW w:w="6237" w:type="dxa"/>
          </w:tcPr>
          <w:p w:rsidR="00E668EF" w:rsidRPr="00C57908" w:rsidRDefault="00E668EF" w:rsidP="007E2101">
            <w:pPr>
              <w:pStyle w:val="HuvudrubrikEnsam"/>
            </w:pPr>
            <w:r w:rsidRPr="00C57908">
              <w:t>Justering av protokoll</w:t>
            </w:r>
          </w:p>
        </w:tc>
        <w:tc>
          <w:tcPr>
            <w:tcW w:w="2481" w:type="dxa"/>
          </w:tcPr>
          <w:p w:rsidR="00E668EF" w:rsidRPr="00C57908" w:rsidRDefault="00E668EF" w:rsidP="007E2101">
            <w:pPr>
              <w:pStyle w:val="HuvudrubrikKolumn3"/>
            </w:pPr>
          </w:p>
        </w:tc>
      </w:tr>
      <w:tr w:rsidR="00E668EF" w:rsidRPr="00C5790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68EF" w:rsidRPr="00C57908" w:rsidRDefault="00E668EF" w:rsidP="007E2101">
            <w:r w:rsidRPr="00C57908">
              <w:t>1</w:t>
            </w:r>
          </w:p>
        </w:tc>
        <w:tc>
          <w:tcPr>
            <w:tcW w:w="6237" w:type="dxa"/>
          </w:tcPr>
          <w:p w:rsidR="00E668EF" w:rsidRPr="00C57908" w:rsidRDefault="00E668EF" w:rsidP="007E2101">
            <w:r w:rsidRPr="00C57908">
              <w:t>Protokollet från sammanträdet onsdagen den 30 november</w:t>
            </w:r>
          </w:p>
        </w:tc>
        <w:tc>
          <w:tcPr>
            <w:tcW w:w="2481" w:type="dxa"/>
          </w:tcPr>
          <w:p w:rsidR="00E668EF" w:rsidRPr="00C57908" w:rsidRDefault="00E668EF" w:rsidP="007E2101">
            <w:pPr>
              <w:rPr>
                <w:spacing w:val="-4"/>
              </w:rPr>
            </w:pPr>
          </w:p>
        </w:tc>
      </w:tr>
    </w:tbl>
    <w:p w:rsidR="00E668EF" w:rsidRPr="00C57908" w:rsidRDefault="00E668EF" w:rsidP="00E668EF">
      <w:pPr>
        <w:pStyle w:val="Blankrad"/>
      </w:pPr>
      <w:r w:rsidRPr="00C57908">
        <w:t>     </w:t>
      </w:r>
    </w:p>
    <w:p w:rsidR="00E668EF" w:rsidRPr="00C57908" w:rsidRDefault="00E668EF" w:rsidP="00E668EF">
      <w:pPr>
        <w:pStyle w:val="Blankrad"/>
      </w:pPr>
      <w:r w:rsidRPr="00C5790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668EF" w:rsidRPr="00C5790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68EF" w:rsidRPr="00C57908" w:rsidRDefault="00E668EF" w:rsidP="007E2101">
            <w:pPr>
              <w:pStyle w:val="HuvudrubrikFlisteNr"/>
            </w:pPr>
            <w:r w:rsidRPr="00C57908">
              <w:t>2</w:t>
            </w:r>
          </w:p>
        </w:tc>
        <w:tc>
          <w:tcPr>
            <w:tcW w:w="6237" w:type="dxa"/>
          </w:tcPr>
          <w:p w:rsidR="00E668EF" w:rsidRPr="00C57908" w:rsidRDefault="00E668EF" w:rsidP="007E2101">
            <w:pPr>
              <w:pStyle w:val="HuvudrubrikEnsam"/>
            </w:pPr>
            <w:r w:rsidRPr="00C57908">
              <w:t>Meddelande om skriftliga frågor och svar under juluppehållet</w:t>
            </w:r>
          </w:p>
        </w:tc>
        <w:tc>
          <w:tcPr>
            <w:tcW w:w="2481" w:type="dxa"/>
          </w:tcPr>
          <w:p w:rsidR="00E668EF" w:rsidRPr="00C57908" w:rsidRDefault="00E668EF" w:rsidP="007E2101">
            <w:pPr>
              <w:pStyle w:val="HuvudrubrikKolumn3"/>
            </w:pPr>
          </w:p>
        </w:tc>
      </w:tr>
    </w:tbl>
    <w:p w:rsidR="00E668EF" w:rsidRPr="00C57908" w:rsidRDefault="00E668EF" w:rsidP="00E668EF">
      <w:pPr>
        <w:pStyle w:val="Blankrad"/>
      </w:pPr>
      <w:r w:rsidRPr="00C57908">
        <w:t>     </w:t>
      </w:r>
    </w:p>
    <w:p w:rsidR="00E668EF" w:rsidRPr="00C57908" w:rsidRDefault="00E668EF" w:rsidP="00E668EF">
      <w:pPr>
        <w:pStyle w:val="Blankrad"/>
      </w:pPr>
      <w:r w:rsidRPr="00C5790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668EF" w:rsidRPr="00C5790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68EF" w:rsidRPr="00C57908" w:rsidRDefault="00E668EF" w:rsidP="007E2101">
            <w:pPr>
              <w:pStyle w:val="HuvudrubrikFlisteNr"/>
            </w:pPr>
          </w:p>
        </w:tc>
        <w:tc>
          <w:tcPr>
            <w:tcW w:w="6237" w:type="dxa"/>
          </w:tcPr>
          <w:p w:rsidR="00E668EF" w:rsidRPr="00C57908" w:rsidRDefault="00E668EF" w:rsidP="007E2101">
            <w:pPr>
              <w:pStyle w:val="HuvudrubrikEnsam"/>
            </w:pPr>
            <w:r w:rsidRPr="00C57908">
              <w:t>Anmälan om fördröjt svar på interpellation</w:t>
            </w:r>
          </w:p>
        </w:tc>
        <w:tc>
          <w:tcPr>
            <w:tcW w:w="2481" w:type="dxa"/>
          </w:tcPr>
          <w:p w:rsidR="00E668EF" w:rsidRPr="00C57908" w:rsidRDefault="00E668EF" w:rsidP="007E2101">
            <w:pPr>
              <w:pStyle w:val="HuvudrubrikKolumn3"/>
            </w:pPr>
          </w:p>
        </w:tc>
      </w:tr>
      <w:tr w:rsidR="00E668EF" w:rsidRPr="00C579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68EF" w:rsidRPr="00C57908" w:rsidRDefault="00E668EF" w:rsidP="007E2101">
            <w:r w:rsidRPr="00C57908">
              <w:t>3</w:t>
            </w:r>
          </w:p>
        </w:tc>
        <w:tc>
          <w:tcPr>
            <w:tcW w:w="6237" w:type="dxa"/>
          </w:tcPr>
          <w:p w:rsidR="00E668EF" w:rsidRPr="00C57908" w:rsidRDefault="00E668EF" w:rsidP="007E2101">
            <w:r w:rsidRPr="00C57908">
              <w:t>2005/06:149 av Solveig Hellquist (fp)</w:t>
            </w:r>
          </w:p>
          <w:p w:rsidR="00E668EF" w:rsidRPr="00C57908" w:rsidRDefault="00E668EF" w:rsidP="007E2101">
            <w:r w:rsidRPr="00C57908">
              <w:t>Vräkta barnfamiljer</w:t>
            </w:r>
          </w:p>
        </w:tc>
        <w:tc>
          <w:tcPr>
            <w:tcW w:w="2481" w:type="dxa"/>
          </w:tcPr>
          <w:p w:rsidR="00E668EF" w:rsidRPr="00C57908" w:rsidRDefault="00E668EF" w:rsidP="007E2101">
            <w:pPr>
              <w:rPr>
                <w:spacing w:val="-4"/>
              </w:rPr>
            </w:pPr>
          </w:p>
        </w:tc>
      </w:tr>
    </w:tbl>
    <w:p w:rsidR="00E668EF" w:rsidRPr="00C57908" w:rsidRDefault="00E668EF" w:rsidP="00E668EF">
      <w:pPr>
        <w:pStyle w:val="Blankrad"/>
      </w:pPr>
      <w:r w:rsidRPr="00C57908">
        <w:t>     </w:t>
      </w:r>
    </w:p>
    <w:p w:rsidR="00E668EF" w:rsidRPr="00C57908" w:rsidRDefault="00E668EF" w:rsidP="00E668EF">
      <w:pPr>
        <w:pStyle w:val="Blankrad"/>
      </w:pPr>
      <w:r w:rsidRPr="00C5790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668EF" w:rsidRPr="00C5790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68EF" w:rsidRPr="00C57908" w:rsidRDefault="00E668EF" w:rsidP="007E2101">
            <w:pPr>
              <w:pStyle w:val="HuvudrubrikFlisteNr"/>
            </w:pPr>
          </w:p>
        </w:tc>
        <w:tc>
          <w:tcPr>
            <w:tcW w:w="6237" w:type="dxa"/>
          </w:tcPr>
          <w:p w:rsidR="00E668EF" w:rsidRPr="00C57908" w:rsidRDefault="00E668EF" w:rsidP="007E2101">
            <w:pPr>
              <w:pStyle w:val="HuvudrubrikEnsam"/>
            </w:pPr>
            <w:r w:rsidRPr="00C57908">
              <w:t>Anmälan om uppteckningar vid EU-nämndens sammanträden</w:t>
            </w:r>
          </w:p>
        </w:tc>
        <w:tc>
          <w:tcPr>
            <w:tcW w:w="2481" w:type="dxa"/>
          </w:tcPr>
          <w:p w:rsidR="00E668EF" w:rsidRPr="00C57908" w:rsidRDefault="00E668EF" w:rsidP="007E2101">
            <w:pPr>
              <w:pStyle w:val="HuvudrubrikKolumn3"/>
            </w:pPr>
          </w:p>
        </w:tc>
      </w:tr>
      <w:tr w:rsidR="00E668EF" w:rsidRPr="00C579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68EF" w:rsidRPr="00C57908" w:rsidRDefault="00E668EF" w:rsidP="007E2101">
            <w:r w:rsidRPr="00C57908">
              <w:t>4</w:t>
            </w:r>
          </w:p>
        </w:tc>
        <w:tc>
          <w:tcPr>
            <w:tcW w:w="6237" w:type="dxa"/>
          </w:tcPr>
          <w:p w:rsidR="00E668EF" w:rsidRPr="00C57908" w:rsidRDefault="00E668EF" w:rsidP="007E2101">
            <w:r w:rsidRPr="00C57908">
              <w:t>2005/06:11 Fredagen den 18 november</w:t>
            </w:r>
          </w:p>
        </w:tc>
        <w:tc>
          <w:tcPr>
            <w:tcW w:w="2481" w:type="dxa"/>
          </w:tcPr>
          <w:p w:rsidR="00E668EF" w:rsidRPr="00C57908" w:rsidRDefault="00E668EF" w:rsidP="007E2101">
            <w:pPr>
              <w:rPr>
                <w:spacing w:val="-4"/>
              </w:rPr>
            </w:pPr>
          </w:p>
        </w:tc>
      </w:tr>
    </w:tbl>
    <w:p w:rsidR="00E668EF" w:rsidRPr="00C57908" w:rsidRDefault="00E668EF" w:rsidP="00E668EF">
      <w:pPr>
        <w:pStyle w:val="Blankrad"/>
      </w:pPr>
      <w:r w:rsidRPr="00C57908">
        <w:t xml:space="preserve">     </w:t>
      </w:r>
    </w:p>
    <w:p w:rsidR="00F4639D" w:rsidRPr="00C57908" w:rsidRDefault="00F4639D">
      <w:pPr>
        <w:pStyle w:val="Blankrad"/>
      </w:pPr>
      <w:r w:rsidRPr="00C57908">
        <w:t>     </w:t>
      </w:r>
    </w:p>
    <w:p w:rsidR="00F4639D" w:rsidRPr="00C57908" w:rsidRDefault="00F4639D">
      <w:pPr>
        <w:pStyle w:val="Blankrad"/>
      </w:pPr>
      <w:r w:rsidRPr="00C57908">
        <w:t>     </w:t>
      </w:r>
    </w:p>
    <w:p w:rsidR="00E668EF" w:rsidRPr="00C57908" w:rsidRDefault="00E668EF" w:rsidP="00340DC9">
      <w:pPr>
        <w:pStyle w:val="Blankrad"/>
      </w:pPr>
      <w:r w:rsidRPr="00C5790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668EF" w:rsidRPr="00C5790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68EF" w:rsidRPr="00C57908" w:rsidRDefault="00E668EF" w:rsidP="007E2101">
            <w:pPr>
              <w:pStyle w:val="HuvudrubrikFlisteNr"/>
            </w:pPr>
          </w:p>
        </w:tc>
        <w:tc>
          <w:tcPr>
            <w:tcW w:w="6237" w:type="dxa"/>
          </w:tcPr>
          <w:p w:rsidR="00E668EF" w:rsidRPr="00C57908" w:rsidRDefault="00E668EF" w:rsidP="007E2101">
            <w:pPr>
              <w:pStyle w:val="Huvudrubrik"/>
            </w:pPr>
            <w:r w:rsidRPr="00C57908">
              <w:t>Ärenden för bordläggning</w:t>
            </w:r>
          </w:p>
        </w:tc>
        <w:tc>
          <w:tcPr>
            <w:tcW w:w="2481" w:type="dxa"/>
          </w:tcPr>
          <w:p w:rsidR="00E668EF" w:rsidRPr="00C57908" w:rsidRDefault="00E668EF" w:rsidP="007E2101">
            <w:pPr>
              <w:pStyle w:val="HuvudrubrikKolumn3"/>
            </w:pPr>
            <w:r w:rsidRPr="00C57908">
              <w:t>Reservationer</w:t>
            </w:r>
          </w:p>
        </w:tc>
      </w:tr>
      <w:tr w:rsidR="00E668EF" w:rsidRPr="00C579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68EF" w:rsidRPr="00C57908" w:rsidRDefault="00E668EF" w:rsidP="007E2101">
            <w:pPr>
              <w:pStyle w:val="renderubrik"/>
            </w:pPr>
          </w:p>
        </w:tc>
        <w:tc>
          <w:tcPr>
            <w:tcW w:w="6237" w:type="dxa"/>
          </w:tcPr>
          <w:p w:rsidR="00E668EF" w:rsidRPr="00C57908" w:rsidRDefault="00E668EF" w:rsidP="007E2101">
            <w:pPr>
              <w:pStyle w:val="renderubrik"/>
            </w:pPr>
            <w:r w:rsidRPr="00C57908">
              <w:t>Socialförsäkringsutskottets betänkande</w:t>
            </w:r>
          </w:p>
        </w:tc>
        <w:tc>
          <w:tcPr>
            <w:tcW w:w="2481" w:type="dxa"/>
          </w:tcPr>
          <w:p w:rsidR="00E668EF" w:rsidRPr="00C57908" w:rsidRDefault="00E668EF" w:rsidP="007E2101">
            <w:pPr>
              <w:pStyle w:val="renderubrik"/>
              <w:rPr>
                <w:spacing w:val="-4"/>
              </w:rPr>
            </w:pPr>
          </w:p>
        </w:tc>
      </w:tr>
      <w:tr w:rsidR="00E668EF" w:rsidRPr="00C579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68EF" w:rsidRPr="00C57908" w:rsidRDefault="00E668EF" w:rsidP="007E2101">
            <w:r w:rsidRPr="00C57908">
              <w:t>5</w:t>
            </w:r>
          </w:p>
        </w:tc>
        <w:tc>
          <w:tcPr>
            <w:tcW w:w="6237" w:type="dxa"/>
          </w:tcPr>
          <w:p w:rsidR="00E668EF" w:rsidRPr="00C57908" w:rsidRDefault="00E668EF" w:rsidP="007E2101">
            <w:r w:rsidRPr="00C57908">
              <w:t>2005/06:SfU1 Anslag inom socialförsäkringsområdet (utgiftsområdena 10, 11 och 12)</w:t>
            </w:r>
          </w:p>
        </w:tc>
        <w:tc>
          <w:tcPr>
            <w:tcW w:w="2481" w:type="dxa"/>
          </w:tcPr>
          <w:p w:rsidR="00E668EF" w:rsidRPr="00C57908" w:rsidRDefault="00E668EF" w:rsidP="007E2101">
            <w:pPr>
              <w:rPr>
                <w:spacing w:val="-4"/>
              </w:rPr>
            </w:pPr>
            <w:r w:rsidRPr="00C57908">
              <w:rPr>
                <w:spacing w:val="-4"/>
              </w:rPr>
              <w:t>93 res. (m,fp,kd,v,c,mp)</w:t>
            </w:r>
          </w:p>
        </w:tc>
      </w:tr>
      <w:tr w:rsidR="00E668EF" w:rsidRPr="00C579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68EF" w:rsidRPr="00C57908" w:rsidRDefault="00E668EF" w:rsidP="007E2101">
            <w:pPr>
              <w:pStyle w:val="renderubrik"/>
            </w:pPr>
          </w:p>
        </w:tc>
        <w:tc>
          <w:tcPr>
            <w:tcW w:w="6237" w:type="dxa"/>
          </w:tcPr>
          <w:p w:rsidR="00E668EF" w:rsidRPr="00C57908" w:rsidRDefault="00E668EF" w:rsidP="007E2101">
            <w:pPr>
              <w:pStyle w:val="renderubrik"/>
            </w:pPr>
            <w:r w:rsidRPr="00C57908">
              <w:t>Finansutskottets betänkande</w:t>
            </w:r>
          </w:p>
        </w:tc>
        <w:tc>
          <w:tcPr>
            <w:tcW w:w="2481" w:type="dxa"/>
          </w:tcPr>
          <w:p w:rsidR="00E668EF" w:rsidRPr="00C57908" w:rsidRDefault="00E668EF" w:rsidP="007E2101">
            <w:pPr>
              <w:pStyle w:val="renderubrik"/>
              <w:rPr>
                <w:spacing w:val="-4"/>
              </w:rPr>
            </w:pPr>
          </w:p>
        </w:tc>
      </w:tr>
      <w:tr w:rsidR="00E668EF" w:rsidRPr="00C579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68EF" w:rsidRPr="00C57908" w:rsidRDefault="00E668EF" w:rsidP="007E2101">
            <w:r w:rsidRPr="00C57908">
              <w:t>6</w:t>
            </w:r>
          </w:p>
        </w:tc>
        <w:tc>
          <w:tcPr>
            <w:tcW w:w="6237" w:type="dxa"/>
          </w:tcPr>
          <w:p w:rsidR="00E668EF" w:rsidRPr="00C57908" w:rsidRDefault="00E668EF" w:rsidP="007E2101">
            <w:r w:rsidRPr="00C57908">
              <w:t>2005/06:FiU7 Nya regler för tjänstepensionsinstitut</w:t>
            </w:r>
          </w:p>
        </w:tc>
        <w:tc>
          <w:tcPr>
            <w:tcW w:w="2481" w:type="dxa"/>
          </w:tcPr>
          <w:p w:rsidR="00E668EF" w:rsidRPr="00C57908" w:rsidRDefault="00E668EF" w:rsidP="007E2101">
            <w:pPr>
              <w:rPr>
                <w:spacing w:val="-4"/>
              </w:rPr>
            </w:pPr>
          </w:p>
        </w:tc>
      </w:tr>
      <w:tr w:rsidR="00E668EF" w:rsidRPr="00C579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68EF" w:rsidRPr="00C57908" w:rsidRDefault="00E668EF" w:rsidP="007E2101">
            <w:pPr>
              <w:pStyle w:val="renderubrik"/>
            </w:pPr>
          </w:p>
        </w:tc>
        <w:tc>
          <w:tcPr>
            <w:tcW w:w="6237" w:type="dxa"/>
          </w:tcPr>
          <w:p w:rsidR="00E668EF" w:rsidRPr="00C57908" w:rsidRDefault="00E668EF" w:rsidP="007E2101">
            <w:pPr>
              <w:pStyle w:val="renderubrik"/>
            </w:pPr>
            <w:r w:rsidRPr="00C57908">
              <w:t>Lagutskottets betänkande</w:t>
            </w:r>
          </w:p>
        </w:tc>
        <w:tc>
          <w:tcPr>
            <w:tcW w:w="2481" w:type="dxa"/>
          </w:tcPr>
          <w:p w:rsidR="00E668EF" w:rsidRPr="00C57908" w:rsidRDefault="00E668EF" w:rsidP="007E2101">
            <w:pPr>
              <w:pStyle w:val="renderubrik"/>
              <w:rPr>
                <w:spacing w:val="-4"/>
              </w:rPr>
            </w:pPr>
          </w:p>
        </w:tc>
      </w:tr>
      <w:tr w:rsidR="00E668EF" w:rsidRPr="00C579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68EF" w:rsidRPr="00C57908" w:rsidRDefault="00E668EF" w:rsidP="007E2101">
            <w:r w:rsidRPr="00C57908">
              <w:t>7</w:t>
            </w:r>
          </w:p>
        </w:tc>
        <w:tc>
          <w:tcPr>
            <w:tcW w:w="6237" w:type="dxa"/>
          </w:tcPr>
          <w:p w:rsidR="00E668EF" w:rsidRPr="00C57908" w:rsidRDefault="00E668EF" w:rsidP="007E2101">
            <w:r w:rsidRPr="00C57908">
              <w:t>2005/06:LU7 EU:s insolvensreglering</w:t>
            </w:r>
          </w:p>
        </w:tc>
        <w:tc>
          <w:tcPr>
            <w:tcW w:w="2481" w:type="dxa"/>
          </w:tcPr>
          <w:p w:rsidR="00E668EF" w:rsidRPr="00C57908" w:rsidRDefault="00E668EF" w:rsidP="007E2101">
            <w:pPr>
              <w:rPr>
                <w:spacing w:val="-4"/>
              </w:rPr>
            </w:pPr>
          </w:p>
        </w:tc>
      </w:tr>
      <w:tr w:rsidR="00E668EF" w:rsidRPr="00C579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68EF" w:rsidRPr="00C57908" w:rsidRDefault="00E668EF" w:rsidP="007E2101">
            <w:pPr>
              <w:pStyle w:val="renderubrik"/>
            </w:pPr>
          </w:p>
        </w:tc>
        <w:tc>
          <w:tcPr>
            <w:tcW w:w="6237" w:type="dxa"/>
          </w:tcPr>
          <w:p w:rsidR="00E668EF" w:rsidRPr="00C57908" w:rsidRDefault="00E668EF" w:rsidP="007E2101">
            <w:pPr>
              <w:pStyle w:val="renderubrik"/>
            </w:pPr>
            <w:r w:rsidRPr="00C57908">
              <w:t>Näringsutskottets betänkanden</w:t>
            </w:r>
          </w:p>
        </w:tc>
        <w:tc>
          <w:tcPr>
            <w:tcW w:w="2481" w:type="dxa"/>
          </w:tcPr>
          <w:p w:rsidR="00E668EF" w:rsidRPr="00C57908" w:rsidRDefault="00E668EF" w:rsidP="007E2101">
            <w:pPr>
              <w:pStyle w:val="renderubrik"/>
              <w:rPr>
                <w:spacing w:val="-4"/>
              </w:rPr>
            </w:pPr>
          </w:p>
        </w:tc>
      </w:tr>
      <w:tr w:rsidR="00E668EF" w:rsidRPr="00C579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68EF" w:rsidRPr="00C57908" w:rsidRDefault="00E668EF" w:rsidP="007E2101">
            <w:r w:rsidRPr="00C57908">
              <w:t>8</w:t>
            </w:r>
          </w:p>
        </w:tc>
        <w:tc>
          <w:tcPr>
            <w:tcW w:w="6237" w:type="dxa"/>
          </w:tcPr>
          <w:p w:rsidR="00E668EF" w:rsidRPr="00C57908" w:rsidRDefault="00E668EF" w:rsidP="007E2101">
            <w:r w:rsidRPr="00C57908">
              <w:t>2005/06:NU3 Utgiftsområde 21 Energi</w:t>
            </w:r>
          </w:p>
        </w:tc>
        <w:tc>
          <w:tcPr>
            <w:tcW w:w="2481" w:type="dxa"/>
          </w:tcPr>
          <w:p w:rsidR="00E668EF" w:rsidRPr="00C57908" w:rsidRDefault="00E668EF" w:rsidP="007E2101">
            <w:pPr>
              <w:rPr>
                <w:spacing w:val="-4"/>
              </w:rPr>
            </w:pPr>
            <w:r w:rsidRPr="00C57908">
              <w:rPr>
                <w:spacing w:val="-4"/>
              </w:rPr>
              <w:t>15 res. (m,fp,kd,mp)</w:t>
            </w:r>
          </w:p>
        </w:tc>
      </w:tr>
      <w:tr w:rsidR="00E668EF" w:rsidRPr="00C579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68EF" w:rsidRPr="00C57908" w:rsidRDefault="00E668EF" w:rsidP="007E2101">
            <w:r w:rsidRPr="00C57908">
              <w:t>9</w:t>
            </w:r>
          </w:p>
        </w:tc>
        <w:tc>
          <w:tcPr>
            <w:tcW w:w="6237" w:type="dxa"/>
          </w:tcPr>
          <w:p w:rsidR="00E668EF" w:rsidRPr="00C57908" w:rsidRDefault="00E668EF" w:rsidP="007E2101">
            <w:r w:rsidRPr="00C57908">
              <w:t>2005/06:NU6 Leveranssäkra elnät</w:t>
            </w:r>
          </w:p>
        </w:tc>
        <w:tc>
          <w:tcPr>
            <w:tcW w:w="2481" w:type="dxa"/>
          </w:tcPr>
          <w:p w:rsidR="00E668EF" w:rsidRPr="00C57908" w:rsidRDefault="00E668EF" w:rsidP="007E2101">
            <w:pPr>
              <w:rPr>
                <w:spacing w:val="-4"/>
              </w:rPr>
            </w:pPr>
            <w:r w:rsidRPr="00C57908">
              <w:rPr>
                <w:spacing w:val="-4"/>
              </w:rPr>
              <w:t>5 res. (m,fp,kd)</w:t>
            </w:r>
          </w:p>
        </w:tc>
      </w:tr>
      <w:tr w:rsidR="00E668EF" w:rsidRPr="00C579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68EF" w:rsidRPr="00C57908" w:rsidRDefault="00E668EF" w:rsidP="007E2101">
            <w:pPr>
              <w:pStyle w:val="renderubrik"/>
            </w:pPr>
          </w:p>
        </w:tc>
        <w:tc>
          <w:tcPr>
            <w:tcW w:w="6237" w:type="dxa"/>
          </w:tcPr>
          <w:p w:rsidR="00E668EF" w:rsidRPr="00C57908" w:rsidRDefault="00E668EF" w:rsidP="007E2101">
            <w:pPr>
              <w:pStyle w:val="renderubrik"/>
            </w:pPr>
            <w:r w:rsidRPr="00C57908">
              <w:t>Skatteutskottets betänkande</w:t>
            </w:r>
          </w:p>
        </w:tc>
        <w:tc>
          <w:tcPr>
            <w:tcW w:w="2481" w:type="dxa"/>
          </w:tcPr>
          <w:p w:rsidR="00E668EF" w:rsidRPr="00C57908" w:rsidRDefault="00E668EF" w:rsidP="007E2101">
            <w:pPr>
              <w:pStyle w:val="renderubrik"/>
              <w:rPr>
                <w:spacing w:val="-4"/>
              </w:rPr>
            </w:pPr>
          </w:p>
        </w:tc>
      </w:tr>
      <w:tr w:rsidR="00E668EF" w:rsidRPr="00C579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68EF" w:rsidRPr="00C57908" w:rsidRDefault="00E668EF" w:rsidP="007E2101">
            <w:r w:rsidRPr="00C57908">
              <w:t>10</w:t>
            </w:r>
          </w:p>
        </w:tc>
        <w:tc>
          <w:tcPr>
            <w:tcW w:w="6237" w:type="dxa"/>
          </w:tcPr>
          <w:p w:rsidR="00E668EF" w:rsidRPr="00C57908" w:rsidRDefault="00E668EF" w:rsidP="007E2101">
            <w:r w:rsidRPr="00C57908">
              <w:t>2005/06:SkU11 Deklarationsombud m.m.</w:t>
            </w:r>
          </w:p>
        </w:tc>
        <w:tc>
          <w:tcPr>
            <w:tcW w:w="2481" w:type="dxa"/>
          </w:tcPr>
          <w:p w:rsidR="00E668EF" w:rsidRPr="00C57908" w:rsidRDefault="00E668EF" w:rsidP="007E2101">
            <w:pPr>
              <w:rPr>
                <w:spacing w:val="-4"/>
              </w:rPr>
            </w:pPr>
          </w:p>
        </w:tc>
      </w:tr>
    </w:tbl>
    <w:p w:rsidR="00E668EF" w:rsidRPr="00C57908" w:rsidRDefault="00E668EF" w:rsidP="00E668EF">
      <w:pPr>
        <w:pStyle w:val="Blankrad"/>
      </w:pPr>
      <w:r w:rsidRPr="00C57908">
        <w:t>     </w:t>
      </w:r>
    </w:p>
    <w:p w:rsidR="00E668EF" w:rsidRPr="00C57908" w:rsidRDefault="00E668EF" w:rsidP="00E668EF">
      <w:pPr>
        <w:pStyle w:val="Blankrad"/>
      </w:pPr>
      <w:r w:rsidRPr="00C5790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668EF" w:rsidRPr="00C5790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68EF" w:rsidRPr="00C57908" w:rsidRDefault="00E668EF" w:rsidP="007E2101">
            <w:pPr>
              <w:pStyle w:val="HuvudrubrikFlisteNr"/>
            </w:pPr>
          </w:p>
        </w:tc>
        <w:tc>
          <w:tcPr>
            <w:tcW w:w="6237" w:type="dxa"/>
          </w:tcPr>
          <w:p w:rsidR="00E668EF" w:rsidRPr="00C57908" w:rsidRDefault="00E668EF" w:rsidP="007E2101">
            <w:pPr>
              <w:pStyle w:val="Huvudrubrik"/>
            </w:pPr>
            <w:r w:rsidRPr="00C57908">
              <w:t>Ärenden för debatt</w:t>
            </w:r>
            <w:r w:rsidRPr="00C57908">
              <w:br/>
              <w:t>avgörs onsdagen den 7 december kl. 09.00</w:t>
            </w:r>
          </w:p>
        </w:tc>
        <w:tc>
          <w:tcPr>
            <w:tcW w:w="2481" w:type="dxa"/>
          </w:tcPr>
          <w:p w:rsidR="00E668EF" w:rsidRPr="00C57908" w:rsidRDefault="00E668EF" w:rsidP="007E2101">
            <w:pPr>
              <w:pStyle w:val="HuvudrubrikKolumn3"/>
            </w:pPr>
            <w:r w:rsidRPr="00C57908">
              <w:t>Reservationer</w:t>
            </w:r>
          </w:p>
        </w:tc>
      </w:tr>
      <w:tr w:rsidR="00E668EF" w:rsidRPr="00C579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68EF" w:rsidRPr="00C57908" w:rsidRDefault="00E668EF" w:rsidP="007E2101">
            <w:pPr>
              <w:pStyle w:val="renderubrik"/>
            </w:pPr>
          </w:p>
        </w:tc>
        <w:tc>
          <w:tcPr>
            <w:tcW w:w="6237" w:type="dxa"/>
          </w:tcPr>
          <w:p w:rsidR="00E668EF" w:rsidRPr="00C57908" w:rsidRDefault="00E668EF" w:rsidP="007E2101">
            <w:pPr>
              <w:pStyle w:val="renderubrik"/>
            </w:pPr>
            <w:r w:rsidRPr="00C57908">
              <w:t>Försvarsutskottets betänkande</w:t>
            </w:r>
          </w:p>
        </w:tc>
        <w:tc>
          <w:tcPr>
            <w:tcW w:w="2481" w:type="dxa"/>
          </w:tcPr>
          <w:p w:rsidR="00E668EF" w:rsidRPr="00C57908" w:rsidRDefault="00E668EF" w:rsidP="007E2101">
            <w:pPr>
              <w:pStyle w:val="renderubrik"/>
              <w:rPr>
                <w:spacing w:val="-4"/>
              </w:rPr>
            </w:pPr>
          </w:p>
        </w:tc>
      </w:tr>
      <w:tr w:rsidR="00E668EF" w:rsidRPr="00C579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68EF" w:rsidRPr="00C57908" w:rsidRDefault="00E668EF" w:rsidP="007E2101">
            <w:r w:rsidRPr="00C57908">
              <w:t>1</w:t>
            </w:r>
            <w:r w:rsidR="005461C6" w:rsidRPr="00C57908">
              <w:t>1</w:t>
            </w:r>
          </w:p>
        </w:tc>
        <w:tc>
          <w:tcPr>
            <w:tcW w:w="6237" w:type="dxa"/>
          </w:tcPr>
          <w:p w:rsidR="00E668EF" w:rsidRPr="00C57908" w:rsidRDefault="00E668EF" w:rsidP="007E2101">
            <w:r w:rsidRPr="00C57908">
              <w:t xml:space="preserve">2005/06:FöU1 Försvar </w:t>
            </w:r>
            <w:r w:rsidR="00A56CC6" w:rsidRPr="00C57908">
              <w:t>samt</w:t>
            </w:r>
            <w:r w:rsidRPr="00C57908">
              <w:t xml:space="preserve"> beredskap mot sårbarhet - budgetåret 2006</w:t>
            </w:r>
          </w:p>
        </w:tc>
        <w:tc>
          <w:tcPr>
            <w:tcW w:w="2481" w:type="dxa"/>
          </w:tcPr>
          <w:p w:rsidR="00E668EF" w:rsidRPr="00C57908" w:rsidRDefault="00E668EF" w:rsidP="007E2101">
            <w:pPr>
              <w:rPr>
                <w:spacing w:val="-4"/>
              </w:rPr>
            </w:pPr>
            <w:r w:rsidRPr="00C57908">
              <w:rPr>
                <w:spacing w:val="-4"/>
              </w:rPr>
              <w:t>8 res. (m,fp,kd,c)</w:t>
            </w:r>
          </w:p>
        </w:tc>
      </w:tr>
      <w:tr w:rsidR="00E668EF" w:rsidRPr="00C579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68EF" w:rsidRPr="00C57908" w:rsidRDefault="00E668EF" w:rsidP="007E2101">
            <w:pPr>
              <w:pStyle w:val="renderubrik"/>
            </w:pPr>
          </w:p>
        </w:tc>
        <w:tc>
          <w:tcPr>
            <w:tcW w:w="6237" w:type="dxa"/>
          </w:tcPr>
          <w:p w:rsidR="00E668EF" w:rsidRPr="00C57908" w:rsidRDefault="00E668EF" w:rsidP="007E2101">
            <w:pPr>
              <w:pStyle w:val="renderubrik"/>
            </w:pPr>
            <w:r w:rsidRPr="00C57908">
              <w:t>Sammansatta utrikes- och försvarsutskottets betänkande</w:t>
            </w:r>
          </w:p>
        </w:tc>
        <w:tc>
          <w:tcPr>
            <w:tcW w:w="2481" w:type="dxa"/>
          </w:tcPr>
          <w:p w:rsidR="00E668EF" w:rsidRPr="00C57908" w:rsidRDefault="00E668EF" w:rsidP="007E2101">
            <w:pPr>
              <w:pStyle w:val="renderubrik"/>
              <w:rPr>
                <w:spacing w:val="-4"/>
              </w:rPr>
            </w:pPr>
          </w:p>
        </w:tc>
      </w:tr>
      <w:tr w:rsidR="00E668EF" w:rsidRPr="00C579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68EF" w:rsidRPr="00C57908" w:rsidRDefault="00E668EF" w:rsidP="007E2101">
            <w:r w:rsidRPr="00C57908">
              <w:t>1</w:t>
            </w:r>
            <w:r w:rsidR="005461C6" w:rsidRPr="00C57908">
              <w:t>2</w:t>
            </w:r>
          </w:p>
        </w:tc>
        <w:tc>
          <w:tcPr>
            <w:tcW w:w="6237" w:type="dxa"/>
          </w:tcPr>
          <w:p w:rsidR="00E668EF" w:rsidRPr="00C57908" w:rsidRDefault="00E668EF" w:rsidP="007E2101">
            <w:r w:rsidRPr="00C57908">
              <w:t>2005/06:UFöU1 Utökat svenskt deltagande i den internationella säkerhetsstyrkan (ISAF) i Afghanistan</w:t>
            </w:r>
          </w:p>
        </w:tc>
        <w:tc>
          <w:tcPr>
            <w:tcW w:w="2481" w:type="dxa"/>
          </w:tcPr>
          <w:p w:rsidR="00E668EF" w:rsidRPr="00C57908" w:rsidRDefault="00E668EF" w:rsidP="007E2101">
            <w:pPr>
              <w:rPr>
                <w:spacing w:val="-4"/>
              </w:rPr>
            </w:pPr>
            <w:r w:rsidRPr="00C57908">
              <w:rPr>
                <w:spacing w:val="-4"/>
              </w:rPr>
              <w:t>1 res. (v)</w:t>
            </w:r>
          </w:p>
        </w:tc>
      </w:tr>
      <w:tr w:rsidR="00E668EF" w:rsidRPr="00C579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68EF" w:rsidRPr="00C57908" w:rsidRDefault="00E668EF" w:rsidP="007E2101">
            <w:pPr>
              <w:pStyle w:val="renderubrik"/>
            </w:pPr>
          </w:p>
        </w:tc>
        <w:tc>
          <w:tcPr>
            <w:tcW w:w="6237" w:type="dxa"/>
          </w:tcPr>
          <w:p w:rsidR="00E668EF" w:rsidRPr="00C57908" w:rsidRDefault="00E668EF" w:rsidP="007E2101">
            <w:pPr>
              <w:pStyle w:val="renderubrik"/>
            </w:pPr>
            <w:r w:rsidRPr="00C57908">
              <w:t>Kulturutskottets betänkanden</w:t>
            </w:r>
          </w:p>
        </w:tc>
        <w:tc>
          <w:tcPr>
            <w:tcW w:w="2481" w:type="dxa"/>
          </w:tcPr>
          <w:p w:rsidR="00E668EF" w:rsidRPr="00C57908" w:rsidRDefault="00E668EF" w:rsidP="007E2101">
            <w:pPr>
              <w:pStyle w:val="renderubrik"/>
              <w:rPr>
                <w:spacing w:val="-4"/>
              </w:rPr>
            </w:pPr>
          </w:p>
        </w:tc>
      </w:tr>
      <w:tr w:rsidR="00E668EF" w:rsidRPr="00C579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68EF" w:rsidRPr="00C57908" w:rsidRDefault="00E668EF" w:rsidP="007E2101">
            <w:r w:rsidRPr="00C57908">
              <w:t>1</w:t>
            </w:r>
            <w:r w:rsidR="005461C6" w:rsidRPr="00C57908">
              <w:t>3</w:t>
            </w:r>
          </w:p>
        </w:tc>
        <w:tc>
          <w:tcPr>
            <w:tcW w:w="6237" w:type="dxa"/>
          </w:tcPr>
          <w:p w:rsidR="00E668EF" w:rsidRPr="00C57908" w:rsidRDefault="00E668EF" w:rsidP="007E2101">
            <w:r w:rsidRPr="00C57908">
              <w:t>2005/06:KrU1 Utgiftsområde 17 Kultur, medier, trossamfund och fritid</w:t>
            </w:r>
          </w:p>
        </w:tc>
        <w:tc>
          <w:tcPr>
            <w:tcW w:w="2481" w:type="dxa"/>
          </w:tcPr>
          <w:p w:rsidR="00E668EF" w:rsidRPr="00C57908" w:rsidRDefault="00E668EF" w:rsidP="007E2101">
            <w:pPr>
              <w:rPr>
                <w:spacing w:val="-4"/>
              </w:rPr>
            </w:pPr>
            <w:r w:rsidRPr="00C57908">
              <w:rPr>
                <w:spacing w:val="-4"/>
              </w:rPr>
              <w:t>22 res. (m,fp,kd,v,c)</w:t>
            </w:r>
          </w:p>
        </w:tc>
      </w:tr>
      <w:tr w:rsidR="00E668EF" w:rsidRPr="00C579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68EF" w:rsidRPr="00C57908" w:rsidRDefault="00E668EF" w:rsidP="007E2101">
            <w:r w:rsidRPr="00C57908">
              <w:t>1</w:t>
            </w:r>
            <w:r w:rsidR="005461C6" w:rsidRPr="00C57908">
              <w:t>4</w:t>
            </w:r>
          </w:p>
        </w:tc>
        <w:tc>
          <w:tcPr>
            <w:tcW w:w="6237" w:type="dxa"/>
          </w:tcPr>
          <w:p w:rsidR="00E668EF" w:rsidRPr="00C57908" w:rsidRDefault="00E668EF" w:rsidP="007E2101">
            <w:r w:rsidRPr="00C57908">
              <w:t>2005/06:KrU4 Bästa språket – en samlad svensk språkpolitik</w:t>
            </w:r>
          </w:p>
        </w:tc>
        <w:tc>
          <w:tcPr>
            <w:tcW w:w="2481" w:type="dxa"/>
          </w:tcPr>
          <w:p w:rsidR="00E668EF" w:rsidRPr="00C57908" w:rsidRDefault="00E668EF" w:rsidP="007E2101">
            <w:pPr>
              <w:rPr>
                <w:spacing w:val="-4"/>
              </w:rPr>
            </w:pPr>
            <w:r w:rsidRPr="00C57908">
              <w:rPr>
                <w:spacing w:val="-4"/>
              </w:rPr>
              <w:t>20 res. (m,fp,kd,v,c)</w:t>
            </w:r>
          </w:p>
        </w:tc>
      </w:tr>
      <w:tr w:rsidR="00E668EF" w:rsidRPr="00C579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68EF" w:rsidRPr="00C57908" w:rsidRDefault="00E668EF" w:rsidP="007E2101">
            <w:r w:rsidRPr="00C57908">
              <w:t>1</w:t>
            </w:r>
            <w:r w:rsidR="005461C6" w:rsidRPr="00C57908">
              <w:t>5</w:t>
            </w:r>
          </w:p>
        </w:tc>
        <w:tc>
          <w:tcPr>
            <w:tcW w:w="6237" w:type="dxa"/>
          </w:tcPr>
          <w:p w:rsidR="00E668EF" w:rsidRPr="00C57908" w:rsidRDefault="00E668EF" w:rsidP="007E2101">
            <w:r w:rsidRPr="00C57908">
              <w:t>2005/06:KrU5 Fokus på film – en ny svensk filmpolitik</w:t>
            </w:r>
          </w:p>
        </w:tc>
        <w:tc>
          <w:tcPr>
            <w:tcW w:w="2481" w:type="dxa"/>
          </w:tcPr>
          <w:p w:rsidR="00E668EF" w:rsidRPr="00C57908" w:rsidRDefault="00E668EF" w:rsidP="007E2101">
            <w:pPr>
              <w:rPr>
                <w:spacing w:val="-4"/>
              </w:rPr>
            </w:pPr>
            <w:r w:rsidRPr="00C57908">
              <w:rPr>
                <w:spacing w:val="-4"/>
              </w:rPr>
              <w:t>12 res. (m,fp,kd,c)</w:t>
            </w:r>
          </w:p>
        </w:tc>
      </w:tr>
      <w:tr w:rsidR="00E668EF" w:rsidRPr="00C579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68EF" w:rsidRPr="00C57908" w:rsidRDefault="00E668EF" w:rsidP="007E2101">
            <w:r w:rsidRPr="00C57908">
              <w:t>1</w:t>
            </w:r>
            <w:r w:rsidR="005461C6" w:rsidRPr="00C57908">
              <w:t>6</w:t>
            </w:r>
          </w:p>
        </w:tc>
        <w:tc>
          <w:tcPr>
            <w:tcW w:w="6237" w:type="dxa"/>
          </w:tcPr>
          <w:p w:rsidR="00E668EF" w:rsidRPr="00C57908" w:rsidRDefault="00E668EF" w:rsidP="007E2101">
            <w:r w:rsidRPr="00C57908">
              <w:t>2005/06:KrU6 Statligt stöd för kvinnors organisering</w:t>
            </w:r>
          </w:p>
        </w:tc>
        <w:tc>
          <w:tcPr>
            <w:tcW w:w="2481" w:type="dxa"/>
          </w:tcPr>
          <w:p w:rsidR="00E668EF" w:rsidRPr="00C57908" w:rsidRDefault="00E668EF" w:rsidP="007E2101">
            <w:pPr>
              <w:rPr>
                <w:spacing w:val="-4"/>
              </w:rPr>
            </w:pPr>
            <w:r w:rsidRPr="00C57908">
              <w:rPr>
                <w:spacing w:val="-4"/>
              </w:rPr>
              <w:t>4 res. (m,kd,v)</w:t>
            </w:r>
          </w:p>
        </w:tc>
      </w:tr>
    </w:tbl>
    <w:p w:rsidR="00E668EF" w:rsidRPr="00C57908" w:rsidRDefault="00E668EF" w:rsidP="00E668EF">
      <w:pPr>
        <w:pStyle w:val="Blankrad"/>
      </w:pPr>
      <w:r w:rsidRPr="00C57908">
        <w:t>     </w:t>
      </w:r>
    </w:p>
    <w:p w:rsidR="00E668EF" w:rsidRPr="00C57908" w:rsidRDefault="00E668EF" w:rsidP="00E668EF">
      <w:pPr>
        <w:pStyle w:val="Blankrad"/>
      </w:pPr>
      <w:r w:rsidRPr="00C5790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668EF" w:rsidRPr="00C5790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68EF" w:rsidRPr="00C57908" w:rsidRDefault="00E668EF" w:rsidP="007E2101">
            <w:pPr>
              <w:pStyle w:val="HuvudrubrikFlisteNr"/>
            </w:pPr>
          </w:p>
        </w:tc>
        <w:tc>
          <w:tcPr>
            <w:tcW w:w="6237" w:type="dxa"/>
          </w:tcPr>
          <w:p w:rsidR="00E668EF" w:rsidRPr="00C57908" w:rsidRDefault="00E668EF" w:rsidP="007E2101">
            <w:pPr>
              <w:pStyle w:val="Huvudrubrik"/>
            </w:pPr>
            <w:r w:rsidRPr="00C57908">
              <w:t>Ärenden för avgörande onsdagen den</w:t>
            </w:r>
            <w:r w:rsidRPr="00C57908">
              <w:br/>
              <w:t>7 december kl. 09.00</w:t>
            </w:r>
          </w:p>
        </w:tc>
        <w:tc>
          <w:tcPr>
            <w:tcW w:w="2481" w:type="dxa"/>
          </w:tcPr>
          <w:p w:rsidR="00E668EF" w:rsidRPr="00C57908" w:rsidRDefault="00E668EF" w:rsidP="007E2101">
            <w:pPr>
              <w:pStyle w:val="HuvudrubrikKolumn3"/>
            </w:pPr>
            <w:r w:rsidRPr="00C57908">
              <w:t>Reservationer</w:t>
            </w:r>
          </w:p>
        </w:tc>
      </w:tr>
      <w:tr w:rsidR="00E668EF" w:rsidRPr="00C579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68EF" w:rsidRPr="00C57908" w:rsidRDefault="00E668EF" w:rsidP="007E2101">
            <w:pPr>
              <w:pStyle w:val="renderubrik"/>
              <w:spacing w:before="120"/>
            </w:pPr>
          </w:p>
        </w:tc>
        <w:tc>
          <w:tcPr>
            <w:tcW w:w="6237" w:type="dxa"/>
          </w:tcPr>
          <w:p w:rsidR="00E668EF" w:rsidRPr="00C57908" w:rsidRDefault="00E668EF" w:rsidP="007E2101">
            <w:pPr>
              <w:pStyle w:val="renderubrik"/>
              <w:spacing w:before="120"/>
              <w:rPr>
                <w:rFonts w:ascii="Arial" w:hAnsi="Arial" w:cs="Arial"/>
                <w:b w:val="0"/>
                <w:sz w:val="23"/>
                <w:szCs w:val="23"/>
              </w:rPr>
            </w:pPr>
            <w:r w:rsidRPr="00C57908">
              <w:rPr>
                <w:rFonts w:ascii="Arial" w:hAnsi="Arial" w:cs="Arial"/>
                <w:b w:val="0"/>
                <w:sz w:val="23"/>
                <w:szCs w:val="23"/>
              </w:rPr>
              <w:t>Tidigare slutdebatterade</w:t>
            </w:r>
          </w:p>
        </w:tc>
        <w:tc>
          <w:tcPr>
            <w:tcW w:w="2481" w:type="dxa"/>
          </w:tcPr>
          <w:p w:rsidR="00E668EF" w:rsidRPr="00C57908" w:rsidRDefault="00E668EF" w:rsidP="007E2101">
            <w:pPr>
              <w:pStyle w:val="renderubrik"/>
              <w:spacing w:before="120"/>
              <w:rPr>
                <w:spacing w:val="-4"/>
              </w:rPr>
            </w:pPr>
          </w:p>
        </w:tc>
      </w:tr>
      <w:tr w:rsidR="00E668EF" w:rsidRPr="00C579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68EF" w:rsidRPr="00C57908" w:rsidRDefault="00E668EF" w:rsidP="007E2101">
            <w:pPr>
              <w:pStyle w:val="renderubrik"/>
            </w:pPr>
          </w:p>
        </w:tc>
        <w:tc>
          <w:tcPr>
            <w:tcW w:w="6237" w:type="dxa"/>
          </w:tcPr>
          <w:p w:rsidR="00E668EF" w:rsidRPr="00C57908" w:rsidRDefault="00E668EF" w:rsidP="007E2101">
            <w:pPr>
              <w:pStyle w:val="renderubrik"/>
            </w:pPr>
            <w:r w:rsidRPr="00C57908">
              <w:t>Utrikesutskottets betänkanden</w:t>
            </w:r>
          </w:p>
        </w:tc>
        <w:tc>
          <w:tcPr>
            <w:tcW w:w="2481" w:type="dxa"/>
          </w:tcPr>
          <w:p w:rsidR="00E668EF" w:rsidRPr="00C57908" w:rsidRDefault="00E668EF" w:rsidP="007E2101">
            <w:pPr>
              <w:pStyle w:val="renderubrik"/>
              <w:rPr>
                <w:spacing w:val="-4"/>
              </w:rPr>
            </w:pPr>
          </w:p>
        </w:tc>
      </w:tr>
      <w:tr w:rsidR="00E668EF" w:rsidRPr="00C579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68EF" w:rsidRPr="00C57908" w:rsidRDefault="00E668EF" w:rsidP="007E2101">
            <w:r w:rsidRPr="00C57908">
              <w:t>1</w:t>
            </w:r>
            <w:r w:rsidR="005461C6" w:rsidRPr="00C57908">
              <w:t>7</w:t>
            </w:r>
          </w:p>
        </w:tc>
        <w:tc>
          <w:tcPr>
            <w:tcW w:w="6237" w:type="dxa"/>
          </w:tcPr>
          <w:p w:rsidR="00E668EF" w:rsidRPr="00C57908" w:rsidRDefault="00E668EF" w:rsidP="007E2101">
            <w:r w:rsidRPr="00C57908">
              <w:t>2005/06:UU1 Utgiftsområde 5 Internationell samverkan</w:t>
            </w:r>
          </w:p>
        </w:tc>
        <w:tc>
          <w:tcPr>
            <w:tcW w:w="2481" w:type="dxa"/>
          </w:tcPr>
          <w:p w:rsidR="00E668EF" w:rsidRPr="00C57908" w:rsidRDefault="00E668EF" w:rsidP="007E2101">
            <w:pPr>
              <w:rPr>
                <w:spacing w:val="-4"/>
              </w:rPr>
            </w:pPr>
            <w:r w:rsidRPr="00C57908">
              <w:rPr>
                <w:spacing w:val="-4"/>
              </w:rPr>
              <w:t>3 res. (kd,c)</w:t>
            </w:r>
          </w:p>
        </w:tc>
      </w:tr>
      <w:tr w:rsidR="00E668EF" w:rsidRPr="00C579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68EF" w:rsidRPr="00C57908" w:rsidRDefault="005461C6" w:rsidP="007E2101">
            <w:r w:rsidRPr="00C57908">
              <w:t>18</w:t>
            </w:r>
          </w:p>
        </w:tc>
        <w:tc>
          <w:tcPr>
            <w:tcW w:w="6237" w:type="dxa"/>
          </w:tcPr>
          <w:p w:rsidR="00E668EF" w:rsidRPr="00C57908" w:rsidRDefault="00E668EF" w:rsidP="007E2101">
            <w:r w:rsidRPr="00C57908">
              <w:t>2005/06:UU2 Utgiftsområde 7 Internationellt bistånd</w:t>
            </w:r>
          </w:p>
        </w:tc>
        <w:tc>
          <w:tcPr>
            <w:tcW w:w="2481" w:type="dxa"/>
          </w:tcPr>
          <w:p w:rsidR="00E668EF" w:rsidRPr="00C57908" w:rsidRDefault="00E668EF" w:rsidP="007E2101">
            <w:pPr>
              <w:rPr>
                <w:spacing w:val="-4"/>
              </w:rPr>
            </w:pPr>
            <w:r w:rsidRPr="00C57908">
              <w:rPr>
                <w:spacing w:val="-4"/>
              </w:rPr>
              <w:t>10 res. (m,fp,kd,v,c,mp)</w:t>
            </w:r>
          </w:p>
        </w:tc>
      </w:tr>
      <w:tr w:rsidR="00E668EF" w:rsidRPr="00C579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68EF" w:rsidRPr="00C57908" w:rsidRDefault="00E668EF" w:rsidP="007E2101">
            <w:pPr>
              <w:pStyle w:val="renderubrik"/>
            </w:pPr>
          </w:p>
        </w:tc>
        <w:tc>
          <w:tcPr>
            <w:tcW w:w="6237" w:type="dxa"/>
          </w:tcPr>
          <w:p w:rsidR="00E668EF" w:rsidRPr="00C57908" w:rsidRDefault="00E668EF" w:rsidP="007E2101">
            <w:pPr>
              <w:pStyle w:val="renderubrik"/>
            </w:pPr>
            <w:r w:rsidRPr="00C57908">
              <w:t>Trafikutskottets betänkande</w:t>
            </w:r>
          </w:p>
        </w:tc>
        <w:tc>
          <w:tcPr>
            <w:tcW w:w="2481" w:type="dxa"/>
          </w:tcPr>
          <w:p w:rsidR="00E668EF" w:rsidRPr="00C57908" w:rsidRDefault="00E668EF" w:rsidP="007E2101">
            <w:pPr>
              <w:pStyle w:val="renderubrik"/>
              <w:rPr>
                <w:spacing w:val="-4"/>
              </w:rPr>
            </w:pPr>
          </w:p>
        </w:tc>
      </w:tr>
      <w:tr w:rsidR="00E668EF" w:rsidRPr="00C579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68EF" w:rsidRPr="00C57908" w:rsidRDefault="00E668EF" w:rsidP="007E2101">
            <w:r w:rsidRPr="00C57908">
              <w:t>1</w:t>
            </w:r>
            <w:r w:rsidR="005461C6" w:rsidRPr="00C57908">
              <w:t>9</w:t>
            </w:r>
          </w:p>
        </w:tc>
        <w:tc>
          <w:tcPr>
            <w:tcW w:w="6237" w:type="dxa"/>
          </w:tcPr>
          <w:p w:rsidR="00E668EF" w:rsidRPr="00C57908" w:rsidRDefault="00E668EF" w:rsidP="007E2101">
            <w:r w:rsidRPr="00C57908">
              <w:t>2005/06:TU1 Utgiftsområde 22 Kommunikationer</w:t>
            </w:r>
          </w:p>
        </w:tc>
        <w:tc>
          <w:tcPr>
            <w:tcW w:w="2481" w:type="dxa"/>
          </w:tcPr>
          <w:p w:rsidR="00E668EF" w:rsidRPr="00C57908" w:rsidRDefault="00E668EF" w:rsidP="007E2101">
            <w:pPr>
              <w:rPr>
                <w:spacing w:val="-4"/>
              </w:rPr>
            </w:pPr>
            <w:r w:rsidRPr="00C57908">
              <w:rPr>
                <w:spacing w:val="-4"/>
              </w:rPr>
              <w:t>4 res. (m,fp,kd)</w:t>
            </w:r>
          </w:p>
        </w:tc>
      </w:tr>
    </w:tbl>
    <w:p w:rsidR="00E668EF" w:rsidRPr="00C57908" w:rsidRDefault="00E668EF" w:rsidP="00E668EF">
      <w:pPr>
        <w:pStyle w:val="Blankrad"/>
      </w:pPr>
      <w:r w:rsidRPr="00C57908">
        <w:t>     </w:t>
      </w:r>
    </w:p>
    <w:p w:rsidR="00E668EF" w:rsidRPr="00C57908" w:rsidRDefault="00E668EF" w:rsidP="00E668EF">
      <w:pPr>
        <w:pStyle w:val="Blankrad"/>
      </w:pPr>
      <w:r w:rsidRPr="00C5790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5790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5790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57908" w:rsidRDefault="006E04A4">
            <w:pPr>
              <w:pStyle w:val="StreckMitten"/>
            </w:pPr>
            <w:r w:rsidRPr="00C57908">
              <w:tab/>
            </w:r>
            <w:r w:rsidRPr="00C57908">
              <w:tab/>
            </w:r>
          </w:p>
        </w:tc>
      </w:tr>
    </w:tbl>
    <w:p w:rsidR="006E04A4" w:rsidRPr="00C57908" w:rsidRDefault="006E04A4"/>
    <w:sectPr w:rsidR="006E04A4" w:rsidRPr="00C5790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411D" w:rsidRPr="00C57908" w:rsidRDefault="006A411D">
      <w:r w:rsidRPr="00C57908">
        <w:separator/>
      </w:r>
    </w:p>
  </w:endnote>
  <w:endnote w:type="continuationSeparator" w:id="0">
    <w:p w:rsidR="006A411D" w:rsidRPr="00C57908" w:rsidRDefault="006A411D">
      <w:r w:rsidRPr="00C579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6B96" w:rsidRPr="00C57908" w:rsidRDefault="00D66B96">
    <w:pPr>
      <w:pStyle w:val="Sidhuvud"/>
      <w:jc w:val="center"/>
    </w:pPr>
    <w:r w:rsidRPr="00C57908">
      <w:fldChar w:fldCharType="begin" w:fldLock="1"/>
    </w:r>
    <w:r w:rsidRPr="00C57908">
      <w:instrText xml:space="preserve"> PAGE </w:instrText>
    </w:r>
    <w:r w:rsidRPr="00C57908">
      <w:fldChar w:fldCharType="separate"/>
    </w:r>
    <w:r w:rsidR="00A56CC6" w:rsidRPr="00C57908">
      <w:t>2</w:t>
    </w:r>
    <w:r w:rsidRPr="00C57908">
      <w:fldChar w:fldCharType="end"/>
    </w:r>
    <w:r w:rsidRPr="00C57908">
      <w:t>(</w:t>
    </w:r>
    <w:r w:rsidRPr="00C57908">
      <w:fldChar w:fldCharType="begin" w:fldLock="1"/>
    </w:r>
    <w:r w:rsidRPr="00C57908">
      <w:instrText xml:space="preserve"> NUMPAGES </w:instrText>
    </w:r>
    <w:r w:rsidRPr="00C57908">
      <w:fldChar w:fldCharType="separate"/>
    </w:r>
    <w:r w:rsidR="00A56CC6" w:rsidRPr="00C57908">
      <w:t>2</w:t>
    </w:r>
    <w:r w:rsidRPr="00C57908">
      <w:fldChar w:fldCharType="end"/>
    </w:r>
    <w:r w:rsidRPr="00C5790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6B96" w:rsidRPr="00C57908" w:rsidRDefault="00D66B96">
    <w:pPr>
      <w:pStyle w:val="Sidhuvud"/>
      <w:jc w:val="center"/>
    </w:pPr>
    <w:r w:rsidRPr="00C57908">
      <w:fldChar w:fldCharType="begin" w:fldLock="1"/>
    </w:r>
    <w:r w:rsidRPr="00C57908">
      <w:instrText xml:space="preserve"> PAGE </w:instrText>
    </w:r>
    <w:r w:rsidRPr="00C57908">
      <w:fldChar w:fldCharType="separate"/>
    </w:r>
    <w:r w:rsidR="000B6F7B" w:rsidRPr="00C57908">
      <w:t>1</w:t>
    </w:r>
    <w:r w:rsidRPr="00C57908">
      <w:fldChar w:fldCharType="end"/>
    </w:r>
    <w:r w:rsidRPr="00C57908">
      <w:t>(</w:t>
    </w:r>
    <w:r w:rsidRPr="00C57908">
      <w:fldChar w:fldCharType="begin" w:fldLock="1"/>
    </w:r>
    <w:r w:rsidRPr="00C57908">
      <w:instrText xml:space="preserve"> NUMPAGES </w:instrText>
    </w:r>
    <w:r w:rsidRPr="00C57908">
      <w:fldChar w:fldCharType="separate"/>
    </w:r>
    <w:r w:rsidR="00A56CC6" w:rsidRPr="00C57908">
      <w:t>2</w:t>
    </w:r>
    <w:r w:rsidRPr="00C57908">
      <w:fldChar w:fldCharType="end"/>
    </w:r>
    <w:r w:rsidRPr="00C5790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411D" w:rsidRPr="00C57908" w:rsidRDefault="006A411D">
      <w:r w:rsidRPr="00C57908">
        <w:separator/>
      </w:r>
    </w:p>
  </w:footnote>
  <w:footnote w:type="continuationSeparator" w:id="0">
    <w:p w:rsidR="006A411D" w:rsidRPr="00C57908" w:rsidRDefault="006A411D">
      <w:r w:rsidRPr="00C5790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6B96" w:rsidRPr="00C57908" w:rsidRDefault="00D66B96">
    <w:pPr>
      <w:pStyle w:val="Sidhuvud"/>
      <w:tabs>
        <w:tab w:val="clear" w:pos="4536"/>
      </w:tabs>
    </w:pPr>
    <w:r w:rsidRPr="00C57908">
      <w:fldChar w:fldCharType="begin" w:fldLock="1"/>
    </w:r>
    <w:r w:rsidRPr="00C57908">
      <w:instrText xml:space="preserve"> DOCPROPERTY "DocumentDate" </w:instrText>
    </w:r>
    <w:r w:rsidRPr="00C57908">
      <w:fldChar w:fldCharType="separate"/>
    </w:r>
    <w:r w:rsidR="00A56CC6" w:rsidRPr="00C57908">
      <w:t>Tisdagen den 6 december 2005</w:t>
    </w:r>
    <w:r w:rsidRPr="00C57908">
      <w:fldChar w:fldCharType="end"/>
    </w:r>
    <w:r w:rsidRPr="00C57908">
      <w:tab/>
    </w:r>
  </w:p>
  <w:p w:rsidR="00D66B96" w:rsidRPr="00C57908" w:rsidRDefault="00D66B9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57908">
      <w:rPr>
        <w:sz w:val="12"/>
      </w:rPr>
      <w:tab/>
    </w:r>
  </w:p>
  <w:p w:rsidR="00D66B96" w:rsidRPr="00C57908" w:rsidRDefault="00D66B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6B96" w:rsidRPr="00C57908" w:rsidRDefault="00C5790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5790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6B96" w:rsidRPr="00C57908" w:rsidRDefault="00D66B96">
    <w:pPr>
      <w:pStyle w:val="Dokumentrubrik"/>
      <w:spacing w:after="360"/>
    </w:pPr>
    <w:r w:rsidRPr="00C57908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77885577">
    <w:abstractNumId w:val="4"/>
  </w:num>
  <w:num w:numId="2" w16cid:durableId="294722398">
    <w:abstractNumId w:val="2"/>
  </w:num>
  <w:num w:numId="3" w16cid:durableId="302777312">
    <w:abstractNumId w:val="3"/>
  </w:num>
  <w:num w:numId="4" w16cid:durableId="1507356195">
    <w:abstractNumId w:val="1"/>
  </w:num>
  <w:num w:numId="5" w16cid:durableId="45497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66B96"/>
    <w:rsid w:val="000107DB"/>
    <w:rsid w:val="00013362"/>
    <w:rsid w:val="00067D5D"/>
    <w:rsid w:val="00075958"/>
    <w:rsid w:val="000B6F7B"/>
    <w:rsid w:val="000E30A0"/>
    <w:rsid w:val="0014779C"/>
    <w:rsid w:val="00147F56"/>
    <w:rsid w:val="00160B0C"/>
    <w:rsid w:val="00165404"/>
    <w:rsid w:val="00170F9C"/>
    <w:rsid w:val="001A1CBE"/>
    <w:rsid w:val="001C4530"/>
    <w:rsid w:val="001D19AB"/>
    <w:rsid w:val="001D19E3"/>
    <w:rsid w:val="001D7C4B"/>
    <w:rsid w:val="00211667"/>
    <w:rsid w:val="00215146"/>
    <w:rsid w:val="00223EF7"/>
    <w:rsid w:val="002465F7"/>
    <w:rsid w:val="002574B5"/>
    <w:rsid w:val="002760B5"/>
    <w:rsid w:val="002826A6"/>
    <w:rsid w:val="002A09ED"/>
    <w:rsid w:val="002A711E"/>
    <w:rsid w:val="002C244C"/>
    <w:rsid w:val="002E546B"/>
    <w:rsid w:val="002F0C89"/>
    <w:rsid w:val="002F7486"/>
    <w:rsid w:val="00305353"/>
    <w:rsid w:val="0032182C"/>
    <w:rsid w:val="00340DC9"/>
    <w:rsid w:val="0034141E"/>
    <w:rsid w:val="003511C0"/>
    <w:rsid w:val="003652CF"/>
    <w:rsid w:val="00373F83"/>
    <w:rsid w:val="00377B34"/>
    <w:rsid w:val="003C7487"/>
    <w:rsid w:val="003C7EDD"/>
    <w:rsid w:val="00404E95"/>
    <w:rsid w:val="004069B8"/>
    <w:rsid w:val="004100C9"/>
    <w:rsid w:val="0045348A"/>
    <w:rsid w:val="00454AF7"/>
    <w:rsid w:val="00481275"/>
    <w:rsid w:val="004C1FA3"/>
    <w:rsid w:val="004C4932"/>
    <w:rsid w:val="004D60DC"/>
    <w:rsid w:val="004E5AC8"/>
    <w:rsid w:val="004F173D"/>
    <w:rsid w:val="004F60B1"/>
    <w:rsid w:val="00510E80"/>
    <w:rsid w:val="005156C2"/>
    <w:rsid w:val="00532333"/>
    <w:rsid w:val="005461C6"/>
    <w:rsid w:val="00585ED4"/>
    <w:rsid w:val="00594D74"/>
    <w:rsid w:val="005A4129"/>
    <w:rsid w:val="005B70D8"/>
    <w:rsid w:val="005C7F3D"/>
    <w:rsid w:val="005D5DA3"/>
    <w:rsid w:val="0061541F"/>
    <w:rsid w:val="00623F96"/>
    <w:rsid w:val="006417AD"/>
    <w:rsid w:val="00645051"/>
    <w:rsid w:val="00691AFF"/>
    <w:rsid w:val="00693C5A"/>
    <w:rsid w:val="006A411D"/>
    <w:rsid w:val="006C4107"/>
    <w:rsid w:val="006D0C2B"/>
    <w:rsid w:val="006E04A4"/>
    <w:rsid w:val="006F4563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8127D"/>
    <w:rsid w:val="007A090E"/>
    <w:rsid w:val="007B01A2"/>
    <w:rsid w:val="007C0AB9"/>
    <w:rsid w:val="007D7A4C"/>
    <w:rsid w:val="007D7F1E"/>
    <w:rsid w:val="007E2101"/>
    <w:rsid w:val="00835D03"/>
    <w:rsid w:val="008C2C60"/>
    <w:rsid w:val="008C79FF"/>
    <w:rsid w:val="008D70CE"/>
    <w:rsid w:val="008E1049"/>
    <w:rsid w:val="00916262"/>
    <w:rsid w:val="00923057"/>
    <w:rsid w:val="00943639"/>
    <w:rsid w:val="00953F6C"/>
    <w:rsid w:val="00954C81"/>
    <w:rsid w:val="0097005E"/>
    <w:rsid w:val="00974146"/>
    <w:rsid w:val="0099091B"/>
    <w:rsid w:val="009A4BE1"/>
    <w:rsid w:val="009E024F"/>
    <w:rsid w:val="009E2A19"/>
    <w:rsid w:val="009F16CD"/>
    <w:rsid w:val="00A323E6"/>
    <w:rsid w:val="00A33A32"/>
    <w:rsid w:val="00A4395A"/>
    <w:rsid w:val="00A51BBE"/>
    <w:rsid w:val="00A56CC6"/>
    <w:rsid w:val="00A65816"/>
    <w:rsid w:val="00A669E1"/>
    <w:rsid w:val="00A76381"/>
    <w:rsid w:val="00AA290A"/>
    <w:rsid w:val="00AD51C2"/>
    <w:rsid w:val="00AD547C"/>
    <w:rsid w:val="00AE4186"/>
    <w:rsid w:val="00AF003C"/>
    <w:rsid w:val="00B11B39"/>
    <w:rsid w:val="00B27DC3"/>
    <w:rsid w:val="00B361D9"/>
    <w:rsid w:val="00B46785"/>
    <w:rsid w:val="00B503C7"/>
    <w:rsid w:val="00B52F86"/>
    <w:rsid w:val="00B81FDE"/>
    <w:rsid w:val="00B96B57"/>
    <w:rsid w:val="00BA6962"/>
    <w:rsid w:val="00BD5B2F"/>
    <w:rsid w:val="00BE1F3F"/>
    <w:rsid w:val="00BE2EB7"/>
    <w:rsid w:val="00BF1A01"/>
    <w:rsid w:val="00BF2ADF"/>
    <w:rsid w:val="00C20D9F"/>
    <w:rsid w:val="00C337B2"/>
    <w:rsid w:val="00C37D3A"/>
    <w:rsid w:val="00C57908"/>
    <w:rsid w:val="00C86514"/>
    <w:rsid w:val="00CA0FEA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1178C"/>
    <w:rsid w:val="00D1308C"/>
    <w:rsid w:val="00D22A02"/>
    <w:rsid w:val="00D4373B"/>
    <w:rsid w:val="00D45AE3"/>
    <w:rsid w:val="00D46A27"/>
    <w:rsid w:val="00D54FDA"/>
    <w:rsid w:val="00D66B96"/>
    <w:rsid w:val="00D6756A"/>
    <w:rsid w:val="00D73193"/>
    <w:rsid w:val="00D77FF8"/>
    <w:rsid w:val="00D80B4A"/>
    <w:rsid w:val="00D82BA7"/>
    <w:rsid w:val="00DF7A9D"/>
    <w:rsid w:val="00E0128C"/>
    <w:rsid w:val="00E24210"/>
    <w:rsid w:val="00E31377"/>
    <w:rsid w:val="00E33802"/>
    <w:rsid w:val="00E4393B"/>
    <w:rsid w:val="00E44BE6"/>
    <w:rsid w:val="00E45215"/>
    <w:rsid w:val="00E521C9"/>
    <w:rsid w:val="00E668EF"/>
    <w:rsid w:val="00E975DB"/>
    <w:rsid w:val="00EC46FB"/>
    <w:rsid w:val="00F01227"/>
    <w:rsid w:val="00F01896"/>
    <w:rsid w:val="00F061D3"/>
    <w:rsid w:val="00F27AE3"/>
    <w:rsid w:val="00F32AB0"/>
    <w:rsid w:val="00F4639D"/>
    <w:rsid w:val="00F5416E"/>
    <w:rsid w:val="00F65389"/>
    <w:rsid w:val="00F849DC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AE681-D13E-4767-9B12-0A7BE298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289</Words>
  <Characters>2088</Characters>
  <Application>Microsoft Office Word</Application>
  <DocSecurity>4</DocSecurity>
  <Lines>174</Lines>
  <Paragraphs>95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2005/06:44</vt:lpstr>
      <vt:lpstr>Tisdagen den 6 december 2005</vt:lpstr>
    </vt:vector>
  </TitlesOfParts>
  <Company>Riksdagen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2005-12-05T15:30:00Z</cp:lastPrinted>
  <dcterms:created xsi:type="dcterms:W3CDTF">2025-12-16T22:43:00Z</dcterms:created>
  <dcterms:modified xsi:type="dcterms:W3CDTF">2025-12-16T22:43:00Z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6 december 2005</vt:lpwstr>
  </property>
  <property fmtid="{D5CDD505-2E9C-101B-9397-08002B2CF9AE}" pid="3" name="DocumentNumber">
    <vt:lpwstr>44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2005-12-06</vt:lpwstr>
  </property>
</Properties>
</file>