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B04F0" w:rsidRPr="000D61B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B04F0" w:rsidRPr="000D61BA" w:rsidRDefault="00685B27">
            <w:pPr>
              <w:spacing w:before="240"/>
              <w:rPr>
                <w:sz w:val="40"/>
              </w:rPr>
            </w:pPr>
            <w:r w:rsidRPr="000D61BA">
              <w:rPr>
                <w:sz w:val="40"/>
              </w:rPr>
              <w:t>Riksdagsskrivelse</w:t>
            </w:r>
          </w:p>
          <w:p w:rsidR="001B04F0" w:rsidRPr="000D61BA" w:rsidRDefault="00685B27">
            <w:pPr>
              <w:pStyle w:val="RSKRbeteckning"/>
            </w:pPr>
            <w:r w:rsidRPr="000D61BA">
              <w:t>2006/07</w:t>
            </w:r>
            <w:r w:rsidR="001B04F0" w:rsidRPr="000D61BA">
              <w:t>:</w:t>
            </w:r>
            <w:r w:rsidRPr="000D61BA">
              <w:t>132</w:t>
            </w:r>
          </w:p>
        </w:tc>
        <w:tc>
          <w:tcPr>
            <w:tcW w:w="1134" w:type="dxa"/>
          </w:tcPr>
          <w:p w:rsidR="001B04F0" w:rsidRPr="000D61BA" w:rsidRDefault="000D61BA">
            <w:pPr>
              <w:jc w:val="right"/>
            </w:pPr>
            <w:r w:rsidRPr="000D61B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4F0" w:rsidRPr="000D61B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B04F0" w:rsidRPr="000D61BA" w:rsidRDefault="001B04F0">
            <w:pPr>
              <w:spacing w:line="100" w:lineRule="exact"/>
              <w:rPr>
                <w:sz w:val="10"/>
              </w:rPr>
            </w:pPr>
          </w:p>
        </w:tc>
      </w:tr>
    </w:tbl>
    <w:p w:rsidR="001B04F0" w:rsidRPr="000D61BA" w:rsidRDefault="001B04F0"/>
    <w:p w:rsidR="001B04F0" w:rsidRPr="000D61BA" w:rsidRDefault="00685B27">
      <w:pPr>
        <w:pStyle w:val="Mottagare1"/>
      </w:pPr>
      <w:r w:rsidRPr="000D61BA">
        <w:t>Regeringen</w:t>
      </w:r>
    </w:p>
    <w:p w:rsidR="001B04F0" w:rsidRPr="000D61BA" w:rsidRDefault="00685B27">
      <w:pPr>
        <w:pStyle w:val="Mottagare2"/>
      </w:pPr>
      <w:r w:rsidRPr="000D61BA">
        <w:rPr>
          <w:bCs/>
        </w:rPr>
        <w:t>Utrikesdepartementet</w:t>
      </w:r>
    </w:p>
    <w:p w:rsidR="001B04F0" w:rsidRPr="000D61BA" w:rsidRDefault="001B04F0">
      <w:r w:rsidRPr="000D61BA">
        <w:t xml:space="preserve">Med överlämnande av </w:t>
      </w:r>
      <w:r w:rsidR="00685B27" w:rsidRPr="000D61BA">
        <w:t>sammansatta utrikes- och försvars</w:t>
      </w:r>
      <w:r w:rsidRPr="000D61BA">
        <w:t xml:space="preserve">utskottets betänkande </w:t>
      </w:r>
      <w:r w:rsidR="00685B27" w:rsidRPr="000D61BA">
        <w:t>2006/07</w:t>
      </w:r>
      <w:r w:rsidRPr="000D61BA">
        <w:t>:</w:t>
      </w:r>
      <w:r w:rsidR="00685B27" w:rsidRPr="000D61BA">
        <w:t>UFöU2</w:t>
      </w:r>
      <w:r w:rsidRPr="000D61BA">
        <w:t xml:space="preserve"> </w:t>
      </w:r>
      <w:r w:rsidR="00685B27" w:rsidRPr="000D61BA">
        <w:t>Fortsatt svenskt deltagande i Förenta nationernas insats i Libanon</w:t>
      </w:r>
      <w:r w:rsidRPr="000D61BA">
        <w:t xml:space="preserve"> får jag anmäla att riksdagen denna dag bifallit utskottets förslag till riksdagsbeslut.</w:t>
      </w:r>
    </w:p>
    <w:p w:rsidR="001B04F0" w:rsidRPr="000D61BA" w:rsidRDefault="001B04F0">
      <w:pPr>
        <w:pStyle w:val="Stockholm"/>
      </w:pPr>
      <w:r w:rsidRPr="000D61BA">
        <w:t xml:space="preserve">Stockholm den </w:t>
      </w:r>
      <w:r w:rsidR="00685B27" w:rsidRPr="000D61BA">
        <w:t>11 april 2007</w:t>
      </w:r>
    </w:p>
    <w:p w:rsidR="001B04F0" w:rsidRPr="000D61BA" w:rsidRDefault="001B04F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04F0" w:rsidRPr="000D61B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B04F0" w:rsidRPr="000D61BA" w:rsidRDefault="00685B27">
            <w:pPr>
              <w:pStyle w:val="AvsTalman"/>
            </w:pPr>
            <w:r w:rsidRPr="000D61BA">
              <w:t>Liselott Hagberg</w:t>
            </w:r>
          </w:p>
        </w:tc>
        <w:tc>
          <w:tcPr>
            <w:tcW w:w="3628" w:type="dxa"/>
          </w:tcPr>
          <w:p w:rsidR="001B04F0" w:rsidRPr="000D61BA" w:rsidRDefault="00685B27">
            <w:pPr>
              <w:pStyle w:val="AvsTjnsteman"/>
            </w:pPr>
            <w:r w:rsidRPr="000D61BA">
              <w:t>Ulf Christoffersson</w:t>
            </w:r>
          </w:p>
        </w:tc>
      </w:tr>
    </w:tbl>
    <w:p w:rsidR="001B04F0" w:rsidRPr="000D61BA" w:rsidRDefault="001B04F0"/>
    <w:p w:rsidR="00D85057" w:rsidRPr="000D61BA" w:rsidRDefault="00D85057" w:rsidP="001B04F0"/>
    <w:sectPr w:rsidR="00D85057" w:rsidRPr="000D61B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F0"/>
    <w:rsid w:val="0009098F"/>
    <w:rsid w:val="000D61BA"/>
    <w:rsid w:val="001667BD"/>
    <w:rsid w:val="001B04F0"/>
    <w:rsid w:val="001C2855"/>
    <w:rsid w:val="00224A43"/>
    <w:rsid w:val="0026798D"/>
    <w:rsid w:val="005422B3"/>
    <w:rsid w:val="00596749"/>
    <w:rsid w:val="005F2290"/>
    <w:rsid w:val="00662397"/>
    <w:rsid w:val="00685B27"/>
    <w:rsid w:val="00860608"/>
    <w:rsid w:val="009A7942"/>
    <w:rsid w:val="00A16D59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A4673-4CC9-46F3-A71F-BF4CC7E6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85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337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2007-04-11T12:36:00Z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132</vt:lpwstr>
  </property>
  <property fmtid="{D5CDD505-2E9C-101B-9397-08002B2CF9AE}" pid="6" name="Datum">
    <vt:lpwstr>11 april 2007</vt:lpwstr>
  </property>
  <property fmtid="{D5CDD505-2E9C-101B-9397-08002B2CF9AE}" pid="7" name="StartNr">
    <vt:lpwstr>132</vt:lpwstr>
  </property>
  <property fmtid="{D5CDD505-2E9C-101B-9397-08002B2CF9AE}" pid="8" name="SlutNr">
    <vt:lpwstr>132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</vt:lpwstr>
  </property>
  <property fmtid="{D5CDD505-2E9C-101B-9397-08002B2CF9AE}" pid="14" name="UskBet">
    <vt:lpwstr>UFöU</vt:lpwstr>
  </property>
  <property fmtid="{D5CDD505-2E9C-101B-9397-08002B2CF9AE}" pid="15" name="RefRM">
    <vt:lpwstr>2006/07</vt:lpwstr>
  </property>
  <property fmtid="{D5CDD505-2E9C-101B-9397-08002B2CF9AE}" pid="16" name="RefNr">
    <vt:lpwstr>2</vt:lpwstr>
  </property>
  <property fmtid="{D5CDD505-2E9C-101B-9397-08002B2CF9AE}" pid="17" name="RefRubrik">
    <vt:lpwstr>Fortsatt svenskt deltagande i Förenta nationernas insats i Libanon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12</vt:lpwstr>
  </property>
  <property fmtid="{D5CDD505-2E9C-101B-9397-08002B2CF9AE}" pid="22" name="IdxUtskott">
    <vt:lpwstr>15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3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