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D2E567BC645F495F9E1EB2122E6A8B4D"/>
        </w:placeholder>
        <w:text/>
      </w:sdtPr>
      <w:sdtEndPr/>
      <w:sdtContent>
        <w:p w:rsidRPr="009B062B" w:rsidR="00AF30DD" w:rsidP="0009609C" w:rsidRDefault="00AF30DD" w14:paraId="2649ECD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c6c4461-77c6-45c0-ba4f-71b6b831a032"/>
        <w:id w:val="-2051833842"/>
        <w:lock w:val="sdtLocked"/>
      </w:sdtPr>
      <w:sdtEndPr/>
      <w:sdtContent>
        <w:p w:rsidR="00916D6D" w:rsidRDefault="007F37C0" w14:paraId="43C267F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förutsättningar för en utbyggnad av Europaväg 4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5AA8C2C425A491DB4D7FF3B30AC9677"/>
        </w:placeholder>
        <w:text/>
      </w:sdtPr>
      <w:sdtEndPr/>
      <w:sdtContent>
        <w:p w:rsidRPr="009B062B" w:rsidR="006D79C9" w:rsidP="00333E95" w:rsidRDefault="006D79C9" w14:paraId="03039683" w14:textId="77777777">
          <w:pPr>
            <w:pStyle w:val="Rubrik1"/>
          </w:pPr>
          <w:r>
            <w:t>Motivering</w:t>
          </w:r>
        </w:p>
      </w:sdtContent>
    </w:sdt>
    <w:p w:rsidR="00F926B0" w:rsidP="00F926B0" w:rsidRDefault="00F926B0" w14:paraId="3BB1C415" w14:textId="13906986">
      <w:pPr>
        <w:pStyle w:val="Normalutanindragellerluft"/>
      </w:pPr>
      <w:r>
        <w:t xml:space="preserve">Gävleborg är en viktig trafiklänk till Norrland. Idag finns åtta mil mellan Gävle och Söderhamn som fortfarande saknar motorväg, likaså saknas detta genom Nordanstigs kommun, som ansluter till Sundsvall. </w:t>
      </w:r>
    </w:p>
    <w:p w:rsidR="00F926B0" w:rsidP="006B7058" w:rsidRDefault="00F926B0" w14:paraId="2DBC1EB7" w14:textId="65B1047F">
      <w:r>
        <w:t xml:space="preserve">Förbättringar har gjorts på E4 i Gävleborgs län, då specifikt mellan Enånger och Hudiksvall, där det nu finns motorväg/mötesfri </w:t>
      </w:r>
      <w:r w:rsidR="007F37C0">
        <w:t>2+2</w:t>
      </w:r>
      <w:r w:rsidR="00293AF4">
        <w:t>-</w:t>
      </w:r>
      <w:r>
        <w:t xml:space="preserve">väg. Därför är det naturligtvis viktigt att förbättringar sker på tidigare nämnda sträckor, så att de kommer upp i samma goda standard. Dagens </w:t>
      </w:r>
      <w:r w:rsidR="007F37C0">
        <w:t>1+2</w:t>
      </w:r>
      <w:r w:rsidR="00293AF4">
        <w:t>-</w:t>
      </w:r>
      <w:r>
        <w:t>väg stoppar upp trafikflödet, ökar olycksrisken och attraktionskraften för hela Norrland.</w:t>
      </w:r>
    </w:p>
    <w:p w:rsidR="00F926B0" w:rsidP="006B7058" w:rsidRDefault="00F926B0" w14:paraId="24F32F18" w14:textId="78AF0B89">
      <w:r>
        <w:t xml:space="preserve">Det behövs en välfungerande livsnerv från norra Sverige till södra. E4:an efter </w:t>
      </w:r>
      <w:r w:rsidR="00293AF4">
        <w:t>N</w:t>
      </w:r>
      <w:r>
        <w:t>orrlandskusten är en viktig trafiklänk för hela Sverige. En utbyggnad är viktig för Norrlands tillväxt och företagande men även generellt för pendlingsmöjligheter och för invånarna.</w:t>
      </w:r>
    </w:p>
    <w:p w:rsidR="00BB6339" w:rsidP="006B7058" w:rsidRDefault="00F926B0" w14:paraId="206272AE" w14:textId="6F277155">
      <w:r>
        <w:t>Förutsättningar för en utbyggnad av E4, sträckan Gävle–Sundsvall, behöver finnas med i den nationella infrast</w:t>
      </w:r>
      <w:r w:rsidR="007F37C0">
        <w:t>r</w:t>
      </w:r>
      <w:r>
        <w:t>ukturplanen som regeringen fastslår.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4C0088099274DDD8FF5963ADFA32F18"/>
        </w:placeholder>
      </w:sdtPr>
      <w:sdtEndPr>
        <w:rPr>
          <w:i w:val="0"/>
          <w:noProof w:val="0"/>
        </w:rPr>
      </w:sdtEndPr>
      <w:sdtContent>
        <w:p w:rsidR="0009609C" w:rsidP="0009609C" w:rsidRDefault="0009609C" w14:paraId="28130C2F" w14:textId="77777777"/>
        <w:p w:rsidRPr="008E0FE2" w:rsidR="0009609C" w:rsidP="0009609C" w:rsidRDefault="006B7058" w14:paraId="18BCB723" w14:textId="2AFD7CE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16D6D" w14:paraId="1436A347" w14:textId="77777777">
        <w:trPr>
          <w:cantSplit/>
        </w:trPr>
        <w:tc>
          <w:tcPr>
            <w:tcW w:w="50" w:type="pct"/>
            <w:vAlign w:val="bottom"/>
          </w:tcPr>
          <w:p w:rsidR="00916D6D" w:rsidRDefault="007F37C0" w14:paraId="016C1B4B" w14:textId="77777777">
            <w:pPr>
              <w:pStyle w:val="Underskrifter"/>
              <w:spacing w:after="0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 w:rsidR="00916D6D" w:rsidRDefault="007F37C0" w14:paraId="2B5FC5DE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</w:tr>
    </w:tbl>
    <w:p w:rsidRPr="008E0FE2" w:rsidR="004801AC" w:rsidP="00DF3554" w:rsidRDefault="004801AC" w14:paraId="72752BDB" w14:textId="1ACA6D45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D3679" w14:textId="77777777" w:rsidR="00F926B0" w:rsidRDefault="00F926B0" w:rsidP="000C1CAD">
      <w:pPr>
        <w:spacing w:line="240" w:lineRule="auto"/>
      </w:pPr>
      <w:r>
        <w:separator/>
      </w:r>
    </w:p>
  </w:endnote>
  <w:endnote w:type="continuationSeparator" w:id="0">
    <w:p w14:paraId="62DDEA4B" w14:textId="77777777" w:rsidR="00F926B0" w:rsidRDefault="00F926B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B028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1055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79E7" w14:textId="61A24D78" w:rsidR="00262EA3" w:rsidRPr="0009609C" w:rsidRDefault="00262EA3" w:rsidP="0009609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EE209" w14:textId="77777777" w:rsidR="00F926B0" w:rsidRDefault="00F926B0" w:rsidP="000C1CAD">
      <w:pPr>
        <w:spacing w:line="240" w:lineRule="auto"/>
      </w:pPr>
      <w:r>
        <w:separator/>
      </w:r>
    </w:p>
  </w:footnote>
  <w:footnote w:type="continuationSeparator" w:id="0">
    <w:p w14:paraId="482FBFA2" w14:textId="77777777" w:rsidR="00F926B0" w:rsidRDefault="00F926B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9B34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FC6C21F" wp14:editId="4711F72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D143D5" w14:textId="77777777" w:rsidR="00262EA3" w:rsidRDefault="006B705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EDF2CA0A125435591CB60D328DA50DB"/>
                              </w:placeholder>
                              <w:text/>
                            </w:sdtPr>
                            <w:sdtEndPr/>
                            <w:sdtContent>
                              <w:r w:rsidR="00F926B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E87291225AF4A4A95DC2236790D589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C6C21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6D143D5" w14:textId="77777777" w:rsidR="00262EA3" w:rsidRDefault="006B705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EDF2CA0A125435591CB60D328DA50DB"/>
                        </w:placeholder>
                        <w:text/>
                      </w:sdtPr>
                      <w:sdtEndPr/>
                      <w:sdtContent>
                        <w:r w:rsidR="00F926B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E87291225AF4A4A95DC2236790D589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A202B9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EDE78" w14:textId="77777777" w:rsidR="00262EA3" w:rsidRDefault="00262EA3" w:rsidP="008563AC">
    <w:pPr>
      <w:jc w:val="right"/>
    </w:pPr>
  </w:p>
  <w:p w14:paraId="0619668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210294553"/>
  <w:bookmarkStart w:id="2" w:name="_Hlk210294554"/>
  <w:bookmarkStart w:id="3" w:name="_Hlk210294569"/>
  <w:bookmarkStart w:id="4" w:name="_Hlk210294570"/>
  <w:p w14:paraId="69A7DAFD" w14:textId="77777777" w:rsidR="00262EA3" w:rsidRDefault="006B705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7436F7C" wp14:editId="1118932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78918F7" w14:textId="77777777" w:rsidR="00262EA3" w:rsidRDefault="006B705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9609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926B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18F9BA4" w14:textId="77777777" w:rsidR="00262EA3" w:rsidRPr="008227B3" w:rsidRDefault="006B705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D52A93C" w14:textId="4EF5146C" w:rsidR="00262EA3" w:rsidRPr="008227B3" w:rsidRDefault="006B705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9609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9609C">
          <w:t>:1355</w:t>
        </w:r>
      </w:sdtContent>
    </w:sdt>
  </w:p>
  <w:p w14:paraId="773347A6" w14:textId="761E13ED" w:rsidR="00262EA3" w:rsidRDefault="006B705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9609C">
          <w:t>av Roger Hedlund och Mattias Eriksson Falk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55097E1" w14:textId="77777777" w:rsidR="00262EA3" w:rsidRDefault="00F926B0" w:rsidP="00283E0F">
        <w:pPr>
          <w:pStyle w:val="FSHRub2"/>
        </w:pPr>
        <w:r>
          <w:t>Utbyggnad av E4 på sträckan Gävle–Sundsvall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DF4DDA" w14:textId="77777777" w:rsidR="00262EA3" w:rsidRDefault="00262EA3" w:rsidP="00283E0F">
        <w:pPr>
          <w:pStyle w:val="FSHNormL"/>
        </w:pPr>
        <w:r>
          <w:br/>
        </w:r>
      </w:p>
    </w:sdtContent>
  </w:sdt>
  <w:bookmarkEnd w:id="4" w:displacedByCustomXml="prev"/>
  <w:bookmarkEnd w:id="3" w:displacedByCustomXml="prev"/>
  <w:bookmarkEnd w:id="2" w:displacedByCustomXml="prev"/>
  <w:bookmarkEnd w:id="1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926B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609C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27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AF4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996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B705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7C0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6D6D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2E88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6B0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F77C6E"/>
  <w15:chartTrackingRefBased/>
  <w15:docId w15:val="{D965D758-17FE-4E0D-85D6-192DCAAD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AA2E88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AA2E88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AA2E88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A2E88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AA2E88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AA2E88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AA2E88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AA2E88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AA2E88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AA2E88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A2E88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AA2E88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A2E88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AA2E88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AA2E88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AA2E88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A2E88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AA2E88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AA2E88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AA2E88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AA2E88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AA2E88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AA2E88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AA2E88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2E88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2E88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2E88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2E88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2E88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AA2E8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AA2E88"/>
  </w:style>
  <w:style w:type="paragraph" w:styleId="Innehll1">
    <w:name w:val="toc 1"/>
    <w:basedOn w:val="Normalutanindragellerluft"/>
    <w:next w:val="Normal"/>
    <w:uiPriority w:val="39"/>
    <w:unhideWhenUsed/>
    <w:rsid w:val="00AA2E88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AA2E88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AA2E88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AA2E88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AA2E88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AA2E88"/>
  </w:style>
  <w:style w:type="paragraph" w:styleId="Innehll7">
    <w:name w:val="toc 7"/>
    <w:basedOn w:val="Rubrik6"/>
    <w:next w:val="Normal"/>
    <w:uiPriority w:val="39"/>
    <w:semiHidden/>
    <w:unhideWhenUsed/>
    <w:rsid w:val="00AA2E88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AA2E88"/>
  </w:style>
  <w:style w:type="paragraph" w:styleId="Innehll9">
    <w:name w:val="toc 9"/>
    <w:basedOn w:val="Innehll8"/>
    <w:next w:val="Normal"/>
    <w:uiPriority w:val="39"/>
    <w:semiHidden/>
    <w:unhideWhenUsed/>
    <w:rsid w:val="00AA2E88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AA2E88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2E88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AA2E88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AA2E88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AA2E88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AA2E88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AA2E88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AA2E8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AA2E88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AA2E88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AA2E88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AA2E8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AA2E8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A2E88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A2E88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A2E88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A2E88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A2E88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AA2E88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AA2E88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AA2E88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AA2E8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AA2E8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2E88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2E88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AA2E8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AA2E8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AA2E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AA2E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AA2E88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AA2E88"/>
  </w:style>
  <w:style w:type="paragraph" w:customStyle="1" w:styleId="RubrikSammanf">
    <w:name w:val="RubrikSammanf"/>
    <w:basedOn w:val="Rubrik1"/>
    <w:next w:val="Normal"/>
    <w:uiPriority w:val="3"/>
    <w:semiHidden/>
    <w:rsid w:val="00AA2E88"/>
  </w:style>
  <w:style w:type="paragraph" w:styleId="Sidfot">
    <w:name w:val="footer"/>
    <w:basedOn w:val="Normalutanindragellerluft"/>
    <w:link w:val="SidfotChar"/>
    <w:uiPriority w:val="7"/>
    <w:unhideWhenUsed/>
    <w:rsid w:val="00AA2E88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AA2E88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AA2E88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AA2E88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AA2E88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AA2E8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AA2E88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AA2E88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AA2E8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AA2E8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A2E8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2E88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2E8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2E88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AA2E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AA2E88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AA2E88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AA2E88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AA2E8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AA2E88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AA2E88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AA2E88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AA2E88"/>
    <w:pPr>
      <w:outlineLvl w:val="9"/>
    </w:pPr>
  </w:style>
  <w:style w:type="paragraph" w:customStyle="1" w:styleId="KantrubrikV">
    <w:name w:val="KantrubrikV"/>
    <w:basedOn w:val="Sidhuvud"/>
    <w:qFormat/>
    <w:rsid w:val="00AA2E88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AA2E88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AA2E88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A2E88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AA2E88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AA2E88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AA2E88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AA2E88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AA2E88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A2E88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A2E88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A2E88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AA2E88"/>
    <w:pPr>
      <w:ind w:left="720"/>
      <w:contextualSpacing/>
    </w:pPr>
  </w:style>
  <w:style w:type="paragraph" w:customStyle="1" w:styleId="ListaLinje">
    <w:name w:val="ListaLinje"/>
    <w:basedOn w:val="Lista"/>
    <w:qFormat/>
    <w:rsid w:val="00AA2E88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AA2E88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AA2E88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AA2E88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AA2E88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AA2E88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AA2E88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AA2E88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AA2E88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AA2E88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AA2E88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AA2E88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AA2E88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A2E88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A2E88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AA2E88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AA2E8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E567BC645F495F9E1EB2122E6A8B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F04BFF-D0CE-4E67-A87E-2CCBDB3BE0AC}"/>
      </w:docPartPr>
      <w:docPartBody>
        <w:p w:rsidR="006A3480" w:rsidRDefault="006A3480">
          <w:pPr>
            <w:pStyle w:val="D2E567BC645F495F9E1EB2122E6A8B4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5AA8C2C425A491DB4D7FF3B30AC96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4BECB2-0E0D-4A95-9687-96504BA1F0DE}"/>
      </w:docPartPr>
      <w:docPartBody>
        <w:p w:rsidR="006A3480" w:rsidRDefault="006A3480">
          <w:pPr>
            <w:pStyle w:val="85AA8C2C425A491DB4D7FF3B30AC967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EDF2CA0A125435591CB60D328DA50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5258E0-1685-4275-AE1B-A04A721E903B}"/>
      </w:docPartPr>
      <w:docPartBody>
        <w:p w:rsidR="006A3480" w:rsidRDefault="006A3480">
          <w:pPr>
            <w:pStyle w:val="4EDF2CA0A125435591CB60D328DA50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87291225AF4A4A95DC2236790D58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8EE603-4AE7-45F8-BFBC-98A0A99C5A1E}"/>
      </w:docPartPr>
      <w:docPartBody>
        <w:p w:rsidR="006A3480" w:rsidRDefault="006A3480">
          <w:pPr>
            <w:pStyle w:val="1E87291225AF4A4A95DC2236790D589C"/>
          </w:pPr>
          <w:r>
            <w:t xml:space="preserve"> </w:t>
          </w:r>
        </w:p>
      </w:docPartBody>
    </w:docPart>
    <w:docPart>
      <w:docPartPr>
        <w:name w:val="34C0088099274DDD8FF5963ADFA32F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9CEB40-21FF-41BE-B947-46F90C403F06}"/>
      </w:docPartPr>
      <w:docPartBody>
        <w:p w:rsidR="001638E3" w:rsidRDefault="001638E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480"/>
    <w:rsid w:val="001638E3"/>
    <w:rsid w:val="006A3480"/>
    <w:rsid w:val="0091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2E567BC645F495F9E1EB2122E6A8B4D">
    <w:name w:val="D2E567BC645F495F9E1EB2122E6A8B4D"/>
  </w:style>
  <w:style w:type="paragraph" w:customStyle="1" w:styleId="85AA8C2C425A491DB4D7FF3B30AC9677">
    <w:name w:val="85AA8C2C425A491DB4D7FF3B30AC9677"/>
  </w:style>
  <w:style w:type="paragraph" w:customStyle="1" w:styleId="4EDF2CA0A125435591CB60D328DA50DB">
    <w:name w:val="4EDF2CA0A125435591CB60D328DA50DB"/>
  </w:style>
  <w:style w:type="paragraph" w:customStyle="1" w:styleId="1E87291225AF4A4A95DC2236790D589C">
    <w:name w:val="1E87291225AF4A4A95DC2236790D58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A7B136-4540-4A7D-A7CF-B8BF5F1CF705}"/>
</file>

<file path=customXml/itemProps2.xml><?xml version="1.0" encoding="utf-8"?>
<ds:datastoreItem xmlns:ds="http://schemas.openxmlformats.org/officeDocument/2006/customXml" ds:itemID="{E4A5DA88-5437-4D82-A870-67359B7E9A3E}"/>
</file>

<file path=customXml/itemProps3.xml><?xml version="1.0" encoding="utf-8"?>
<ds:datastoreItem xmlns:ds="http://schemas.openxmlformats.org/officeDocument/2006/customXml" ds:itemID="{71DE8667-3673-498B-AD6C-33687D8851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172</Words>
  <Characters>1053</Characters>
  <Application>Microsoft Office Word</Application>
  <DocSecurity>0</DocSecurity>
  <Lines>23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Bygg ut E4 på sträckan Gävle   Sundsvall</vt:lpstr>
      <vt:lpstr>
      </vt:lpstr>
    </vt:vector>
  </TitlesOfParts>
  <Company>Sveriges riksdag</Company>
  <LinksUpToDate>false</LinksUpToDate>
  <CharactersWithSpaces>1215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