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2A61" w:rsidRDefault="00624065" w14:paraId="72E192AA" w14:textId="77777777">
      <w:pPr>
        <w:pStyle w:val="RubrikFrslagTIllRiksdagsbeslut"/>
      </w:pPr>
      <w:sdt>
        <w:sdtPr>
          <w:alias w:val="CC_Boilerplate_4"/>
          <w:tag w:val="CC_Boilerplate_4"/>
          <w:id w:val="-1644581176"/>
          <w:lock w:val="sdtContentLocked"/>
          <w:placeholder>
            <w:docPart w:val="550420E549CA45D685717CF6BCE52669"/>
          </w:placeholder>
          <w:text/>
        </w:sdtPr>
        <w:sdtEndPr/>
        <w:sdtContent>
          <w:r w:rsidRPr="009B062B" w:rsidR="00AF30DD">
            <w:t>Förslag till riksdagsbeslut</w:t>
          </w:r>
        </w:sdtContent>
      </w:sdt>
      <w:bookmarkEnd w:id="0"/>
      <w:bookmarkEnd w:id="1"/>
    </w:p>
    <w:sdt>
      <w:sdtPr>
        <w:alias w:val="Yrkande 1"/>
        <w:tag w:val="1a2e9bde-467d-4fea-8f11-21cd24a2215b"/>
        <w:id w:val="1368024838"/>
        <w:lock w:val="sdtLocked"/>
      </w:sdtPr>
      <w:sdtEndPr/>
      <w:sdtContent>
        <w:p w:rsidR="003F757F" w:rsidRDefault="00757AF5" w14:paraId="591C2BB3" w14:textId="77777777">
          <w:pPr>
            <w:pStyle w:val="Frslagstext"/>
            <w:numPr>
              <w:ilvl w:val="0"/>
              <w:numId w:val="0"/>
            </w:numPr>
          </w:pPr>
          <w:r>
            <w:t>Riksdagen ställer sig bakom det som anförs i motionen om att överväga att ge ett stort offentligt tack till jägarna och övriga frivilliga som arbetade med att begränsa svinpesten 2023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57598C176491D91D1F34F81505C77"/>
        </w:placeholder>
        <w:text/>
      </w:sdtPr>
      <w:sdtEndPr/>
      <w:sdtContent>
        <w:p w:rsidRPr="009B062B" w:rsidR="006D79C9" w:rsidP="00333E95" w:rsidRDefault="006D79C9" w14:paraId="55C85FFA" w14:textId="77777777">
          <w:pPr>
            <w:pStyle w:val="Rubrik1"/>
          </w:pPr>
          <w:r>
            <w:t>Motivering</w:t>
          </w:r>
        </w:p>
      </w:sdtContent>
    </w:sdt>
    <w:bookmarkEnd w:displacedByCustomXml="prev" w:id="3"/>
    <w:bookmarkEnd w:displacedByCustomXml="prev" w:id="4"/>
    <w:p w:rsidR="008A1374" w:rsidP="00624065" w:rsidRDefault="00700589" w14:paraId="4F1D7F42" w14:textId="53575156">
      <w:pPr>
        <w:pStyle w:val="Normalutanindragellerluft"/>
      </w:pPr>
      <w:r w:rsidRPr="00624065">
        <w:rPr>
          <w:spacing w:val="-1"/>
        </w:rPr>
        <w:t xml:space="preserve">När svinpesten bröt ut i Sverige i Fagersta och </w:t>
      </w:r>
      <w:proofErr w:type="spellStart"/>
      <w:r w:rsidRPr="00624065">
        <w:rPr>
          <w:spacing w:val="-1"/>
        </w:rPr>
        <w:t>Norbergsområdet</w:t>
      </w:r>
      <w:proofErr w:type="spellEnd"/>
      <w:r w:rsidRPr="00624065">
        <w:rPr>
          <w:spacing w:val="-1"/>
        </w:rPr>
        <w:t xml:space="preserve"> </w:t>
      </w:r>
      <w:r w:rsidRPr="00624065" w:rsidR="008A1374">
        <w:rPr>
          <w:spacing w:val="-1"/>
        </w:rPr>
        <w:t>krävdes</w:t>
      </w:r>
      <w:r w:rsidRPr="00624065">
        <w:rPr>
          <w:spacing w:val="-1"/>
        </w:rPr>
        <w:t xml:space="preserve"> det både snabba</w:t>
      </w:r>
      <w:r>
        <w:t xml:space="preserve"> och långsiktiga insatser för att stoppa detta. SVA och dess tjänstepersoner gjorde en mycket bra insats tillsammans med övriga berörda myndigheter. Det är verkligen värt att nämnas att myndigheterna samarbetade </w:t>
      </w:r>
      <w:r w:rsidR="008A1374">
        <w:t xml:space="preserve">här </w:t>
      </w:r>
      <w:r>
        <w:t xml:space="preserve">på ett bra sätt i denna situation vilket också alla kan förvänta sig. Men för att lyckas krävdes det mer insatser än så och här behöver vi verkligen lyfta upp jägarna och övriga frivilliga som gjorde en mycket stor insats för området och Sverige. Att man lyckades begränsa spridningen har sparat </w:t>
      </w:r>
      <w:r w:rsidR="008A1374">
        <w:t>enorm</w:t>
      </w:r>
      <w:r w:rsidR="003B13DC">
        <w:t>t</w:t>
      </w:r>
      <w:r w:rsidR="008A1374">
        <w:t xml:space="preserve"> </w:t>
      </w:r>
      <w:r>
        <w:t>mycket arbete och pengar för övriga landet. Den insatsen jägarna och övriga frivilliga</w:t>
      </w:r>
      <w:r w:rsidR="003B13DC">
        <w:t xml:space="preserve"> gjorde</w:t>
      </w:r>
      <w:r>
        <w:t xml:space="preserve"> i arbetet behöver lyftas upp </w:t>
      </w:r>
      <w:r w:rsidR="003B13DC">
        <w:t>och</w:t>
      </w:r>
      <w:r>
        <w:t xml:space="preserve"> hedras genom någon form </w:t>
      </w:r>
      <w:r w:rsidR="008A1374">
        <w:t>av</w:t>
      </w:r>
      <w:r>
        <w:t xml:space="preserve"> stort offentligt tack till jägarna och övriga frivilliga. Samhället behöver uppmuntra och hedra den insatsen tydligare än hittills. </w:t>
      </w:r>
    </w:p>
    <w:sdt>
      <w:sdtPr>
        <w:rPr>
          <w:i/>
          <w:noProof/>
        </w:rPr>
        <w:alias w:val="CC_Underskrifter"/>
        <w:tag w:val="CC_Underskrifter"/>
        <w:id w:val="583496634"/>
        <w:lock w:val="sdtContentLocked"/>
        <w:placeholder>
          <w:docPart w:val="8F468DDA717D40B787FF7E1F8D08DA20"/>
        </w:placeholder>
      </w:sdtPr>
      <w:sdtEndPr/>
      <w:sdtContent>
        <w:p w:rsidR="000C2A61" w:rsidP="00C55519" w:rsidRDefault="000C2A61" w14:paraId="5519C4D7" w14:textId="77777777"/>
        <w:p w:rsidR="000C2A61" w:rsidP="00C55519" w:rsidRDefault="00624065" w14:paraId="1E9B3BF0" w14:textId="275D8119"/>
      </w:sdtContent>
    </w:sdt>
    <w:tbl>
      <w:tblPr>
        <w:tblW w:w="5000" w:type="pct"/>
        <w:tblLook w:val="04A0" w:firstRow="1" w:lastRow="0" w:firstColumn="1" w:lastColumn="0" w:noHBand="0" w:noVBand="1"/>
        <w:tblCaption w:val="underskrifter"/>
      </w:tblPr>
      <w:tblGrid>
        <w:gridCol w:w="4252"/>
        <w:gridCol w:w="4252"/>
      </w:tblGrid>
      <w:tr w:rsidR="003F757F" w14:paraId="6F4A3B71" w14:textId="77777777">
        <w:trPr>
          <w:cantSplit/>
        </w:trPr>
        <w:tc>
          <w:tcPr>
            <w:tcW w:w="50" w:type="pct"/>
            <w:vAlign w:val="bottom"/>
          </w:tcPr>
          <w:p w:rsidR="003F757F" w:rsidRDefault="00757AF5" w14:paraId="5AD4A4C5" w14:textId="77777777">
            <w:pPr>
              <w:pStyle w:val="Underskrifter"/>
              <w:spacing w:after="0"/>
            </w:pPr>
            <w:r>
              <w:t>Sten Bergheden (M)</w:t>
            </w:r>
          </w:p>
        </w:tc>
        <w:tc>
          <w:tcPr>
            <w:tcW w:w="50" w:type="pct"/>
            <w:vAlign w:val="bottom"/>
          </w:tcPr>
          <w:p w:rsidR="003F757F" w:rsidRDefault="003F757F" w14:paraId="2AC1FE6C" w14:textId="77777777">
            <w:pPr>
              <w:pStyle w:val="Underskrifter"/>
              <w:spacing w:after="0"/>
            </w:pPr>
          </w:p>
        </w:tc>
      </w:tr>
    </w:tbl>
    <w:p w:rsidRPr="008E0FE2" w:rsidR="004801AC" w:rsidP="00DF3554" w:rsidRDefault="004801AC" w14:paraId="6C2370D4" w14:textId="445739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E03F" w14:textId="77777777" w:rsidR="00700589" w:rsidRDefault="00700589" w:rsidP="000C1CAD">
      <w:pPr>
        <w:spacing w:line="240" w:lineRule="auto"/>
      </w:pPr>
      <w:r>
        <w:separator/>
      </w:r>
    </w:p>
  </w:endnote>
  <w:endnote w:type="continuationSeparator" w:id="0">
    <w:p w14:paraId="7031E326" w14:textId="77777777" w:rsidR="00700589" w:rsidRDefault="00700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C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27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169" w14:textId="75C7B1B3" w:rsidR="00262EA3" w:rsidRPr="00C55519" w:rsidRDefault="00262EA3" w:rsidP="00C555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EA1" w14:textId="77777777" w:rsidR="00700589" w:rsidRDefault="00700589" w:rsidP="000C1CAD">
      <w:pPr>
        <w:spacing w:line="240" w:lineRule="auto"/>
      </w:pPr>
      <w:r>
        <w:separator/>
      </w:r>
    </w:p>
  </w:footnote>
  <w:footnote w:type="continuationSeparator" w:id="0">
    <w:p w14:paraId="264CAAAF" w14:textId="77777777" w:rsidR="00700589" w:rsidRDefault="00700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5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39330C" wp14:editId="11683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DBDAE4" w14:textId="3161AE5B" w:rsidR="00262EA3" w:rsidRDefault="00624065" w:rsidP="008103B5">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93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DBDAE4" w14:textId="3161AE5B" w:rsidR="00262EA3" w:rsidRDefault="00624065" w:rsidP="008103B5">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v:textbox>
              <w10:wrap anchorx="page"/>
            </v:shape>
          </w:pict>
        </mc:Fallback>
      </mc:AlternateContent>
    </w:r>
  </w:p>
  <w:p w14:paraId="5343C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E18E" w14:textId="77777777" w:rsidR="00262EA3" w:rsidRDefault="00262EA3" w:rsidP="008563AC">
    <w:pPr>
      <w:jc w:val="right"/>
    </w:pPr>
  </w:p>
  <w:p w14:paraId="527D01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DCB3" w14:textId="77777777" w:rsidR="00262EA3" w:rsidRDefault="00624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8A19E" wp14:editId="5CED1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DA335" w14:textId="1735B50A" w:rsidR="00262EA3" w:rsidRDefault="00624065" w:rsidP="00A314CF">
    <w:pPr>
      <w:pStyle w:val="FSHNormal"/>
      <w:spacing w:before="40"/>
    </w:pPr>
    <w:sdt>
      <w:sdtPr>
        <w:alias w:val="CC_Noformat_Motionstyp"/>
        <w:tag w:val="CC_Noformat_Motionstyp"/>
        <w:id w:val="1162973129"/>
        <w:lock w:val="sdtContentLocked"/>
        <w15:appearance w15:val="hidden"/>
        <w:text/>
      </w:sdtPr>
      <w:sdtEndPr/>
      <w:sdtContent>
        <w:r w:rsidR="00C55519">
          <w:t>Enskild motion</w:t>
        </w:r>
      </w:sdtContent>
    </w:sdt>
    <w:r w:rsidR="00821B36">
      <w:t xml:space="preserve"> </w:t>
    </w:r>
    <w:sdt>
      <w:sdtPr>
        <w:alias w:val="CC_Noformat_Partikod"/>
        <w:tag w:val="CC_Noformat_Partikod"/>
        <w:id w:val="1471015553"/>
        <w:lock w:val="contentLocked"/>
        <w:text/>
      </w:sdtPr>
      <w:sdtEndPr/>
      <w:sdtContent>
        <w:r w:rsidR="00700589">
          <w:t>M</w:t>
        </w:r>
      </w:sdtContent>
    </w:sdt>
    <w:sdt>
      <w:sdtPr>
        <w:alias w:val="CC_Noformat_Partinummer"/>
        <w:tag w:val="CC_Noformat_Partinummer"/>
        <w:id w:val="-2014525982"/>
        <w:lock w:val="contentLocked"/>
        <w:text/>
      </w:sdtPr>
      <w:sdtEndPr/>
      <w:sdtContent>
        <w:r w:rsidR="00D54954">
          <w:t>1481</w:t>
        </w:r>
      </w:sdtContent>
    </w:sdt>
  </w:p>
  <w:p w14:paraId="677AFC79" w14:textId="77777777" w:rsidR="00262EA3" w:rsidRPr="008227B3" w:rsidRDefault="00624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48E16" w14:textId="291DA053" w:rsidR="00262EA3" w:rsidRPr="008227B3" w:rsidRDefault="00624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55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5519">
          <w:t>:2268</w:t>
        </w:r>
      </w:sdtContent>
    </w:sdt>
  </w:p>
  <w:p w14:paraId="1F3BE3EC" w14:textId="369B7B4A" w:rsidR="00262EA3" w:rsidRDefault="00624065" w:rsidP="00E03A3D">
    <w:pPr>
      <w:pStyle w:val="Motionr"/>
    </w:pPr>
    <w:sdt>
      <w:sdtPr>
        <w:alias w:val="CC_Noformat_Avtext"/>
        <w:tag w:val="CC_Noformat_Avtext"/>
        <w:id w:val="-2020768203"/>
        <w:lock w:val="sdtContentLocked"/>
        <w:placeholder>
          <w:docPart w:val="17DB27ED150F43FEB9ACE841E7577937"/>
        </w:placeholder>
        <w15:appearance w15:val="hidden"/>
        <w:text/>
      </w:sdtPr>
      <w:sdtEndPr/>
      <w:sdtContent>
        <w:r w:rsidR="00C55519">
          <w:t>av Sten Bergheden (M)</w:t>
        </w:r>
      </w:sdtContent>
    </w:sdt>
  </w:p>
  <w:sdt>
    <w:sdtPr>
      <w:alias w:val="CC_Noformat_Rubtext"/>
      <w:tag w:val="CC_Noformat_Rubtext"/>
      <w:id w:val="-218060500"/>
      <w:lock w:val="sdtLocked"/>
      <w:placeholder>
        <w:docPart w:val="54126CCE40204B48B37670BCA38C6D87"/>
      </w:placeholder>
      <w:text/>
    </w:sdtPr>
    <w:sdtEndPr/>
    <w:sdtContent>
      <w:p w14:paraId="57A38703" w14:textId="321D0835" w:rsidR="00262EA3" w:rsidRDefault="00700589" w:rsidP="00283E0F">
        <w:pPr>
          <w:pStyle w:val="FSHRub2"/>
        </w:pPr>
        <w:r>
          <w:t>Offentligt tack till jägare och frivilliga i arbetet med svinpesten</w:t>
        </w:r>
      </w:p>
    </w:sdtContent>
  </w:sdt>
  <w:sdt>
    <w:sdtPr>
      <w:alias w:val="CC_Boilerplate_3"/>
      <w:tag w:val="CC_Boilerplate_3"/>
      <w:id w:val="1606463544"/>
      <w:lock w:val="sdtContentLocked"/>
      <w15:appearance w15:val="hidden"/>
      <w:text w:multiLine="1"/>
    </w:sdtPr>
    <w:sdtEndPr/>
    <w:sdtContent>
      <w:p w14:paraId="377F5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6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38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DC"/>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7F"/>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65"/>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CE"/>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F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7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19"/>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5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C9AE6"/>
  <w15:chartTrackingRefBased/>
  <w15:docId w15:val="{2FC9CF9E-AE63-49C1-9A86-6F67E76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420E549CA45D685717CF6BCE52669"/>
        <w:category>
          <w:name w:val="Allmänt"/>
          <w:gallery w:val="placeholder"/>
        </w:category>
        <w:types>
          <w:type w:val="bbPlcHdr"/>
        </w:types>
        <w:behaviors>
          <w:behavior w:val="content"/>
        </w:behaviors>
        <w:guid w:val="{A7D37638-3190-4DE0-B53D-A2354605EAED}"/>
      </w:docPartPr>
      <w:docPartBody>
        <w:p w:rsidR="00090A71" w:rsidRDefault="00090A71">
          <w:pPr>
            <w:pStyle w:val="550420E549CA45D685717CF6BCE52669"/>
          </w:pPr>
          <w:r w:rsidRPr="005A0A93">
            <w:rPr>
              <w:rStyle w:val="Platshllartext"/>
            </w:rPr>
            <w:t>Förslag till riksdagsbeslut</w:t>
          </w:r>
        </w:p>
      </w:docPartBody>
    </w:docPart>
    <w:docPart>
      <w:docPartPr>
        <w:name w:val="07457598C176491D91D1F34F81505C77"/>
        <w:category>
          <w:name w:val="Allmänt"/>
          <w:gallery w:val="placeholder"/>
        </w:category>
        <w:types>
          <w:type w:val="bbPlcHdr"/>
        </w:types>
        <w:behaviors>
          <w:behavior w:val="content"/>
        </w:behaviors>
        <w:guid w:val="{6D2A7AF6-49FD-4627-8491-70F3F8432B21}"/>
      </w:docPartPr>
      <w:docPartBody>
        <w:p w:rsidR="00090A71" w:rsidRDefault="00090A71">
          <w:pPr>
            <w:pStyle w:val="07457598C176491D91D1F34F81505C77"/>
          </w:pPr>
          <w:r w:rsidRPr="005A0A93">
            <w:rPr>
              <w:rStyle w:val="Platshllartext"/>
            </w:rPr>
            <w:t>Motivering</w:t>
          </w:r>
        </w:p>
      </w:docPartBody>
    </w:docPart>
    <w:docPart>
      <w:docPartPr>
        <w:name w:val="17DB27ED150F43FEB9ACE841E7577937"/>
        <w:category>
          <w:name w:val="Allmänt"/>
          <w:gallery w:val="placeholder"/>
        </w:category>
        <w:types>
          <w:type w:val="bbPlcHdr"/>
        </w:types>
        <w:behaviors>
          <w:behavior w:val="content"/>
        </w:behaviors>
        <w:guid w:val="{E9FF57E9-E51B-421A-8325-930B7724AFF4}"/>
      </w:docPartPr>
      <w:docPartBody>
        <w:p w:rsidR="00090A71" w:rsidRDefault="00090A71">
          <w:pPr>
            <w:pStyle w:val="17DB27ED150F43FEB9ACE841E7577937"/>
          </w:pPr>
          <w:r>
            <w:rPr>
              <w:rStyle w:val="Platshllartext"/>
            </w:rPr>
            <w:t xml:space="preserve"> </w:t>
          </w:r>
        </w:p>
      </w:docPartBody>
    </w:docPart>
    <w:docPart>
      <w:docPartPr>
        <w:name w:val="54126CCE40204B48B37670BCA38C6D87"/>
        <w:category>
          <w:name w:val="Allmänt"/>
          <w:gallery w:val="placeholder"/>
        </w:category>
        <w:types>
          <w:type w:val="bbPlcHdr"/>
        </w:types>
        <w:behaviors>
          <w:behavior w:val="content"/>
        </w:behaviors>
        <w:guid w:val="{D9D3BCB9-D125-436E-9BC2-90BEE9226DFD}"/>
      </w:docPartPr>
      <w:docPartBody>
        <w:p w:rsidR="00090A71" w:rsidRDefault="00090A71">
          <w:pPr>
            <w:pStyle w:val="54126CCE40204B48B37670BCA38C6D87"/>
          </w:pPr>
          <w:r>
            <w:t xml:space="preserve"> </w:t>
          </w:r>
        </w:p>
      </w:docPartBody>
    </w:docPart>
    <w:docPart>
      <w:docPartPr>
        <w:name w:val="8F468DDA717D40B787FF7E1F8D08DA20"/>
        <w:category>
          <w:name w:val="Allmänt"/>
          <w:gallery w:val="placeholder"/>
        </w:category>
        <w:types>
          <w:type w:val="bbPlcHdr"/>
        </w:types>
        <w:behaviors>
          <w:behavior w:val="content"/>
        </w:behaviors>
        <w:guid w:val="{621AB045-38E5-4BF7-A72F-CEAB5189906C}"/>
      </w:docPartPr>
      <w:docPartBody>
        <w:p w:rsidR="00503AE3" w:rsidRDefault="009F6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71"/>
    <w:rsid w:val="00090A71"/>
    <w:rsid w:val="00FD5AE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420E549CA45D685717CF6BCE52669">
    <w:name w:val="550420E549CA45D685717CF6BCE52669"/>
  </w:style>
  <w:style w:type="paragraph" w:customStyle="1" w:styleId="07457598C176491D91D1F34F81505C77">
    <w:name w:val="07457598C176491D91D1F34F81505C77"/>
  </w:style>
  <w:style w:type="paragraph" w:customStyle="1" w:styleId="17DB27ED150F43FEB9ACE841E7577937">
    <w:name w:val="17DB27ED150F43FEB9ACE841E7577937"/>
  </w:style>
  <w:style w:type="paragraph" w:customStyle="1" w:styleId="54126CCE40204B48B37670BCA38C6D87">
    <w:name w:val="54126CCE40204B48B37670BCA38C6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5F230-19EC-4241-9B5B-AF361FFFC47D}"/>
</file>

<file path=customXml/itemProps2.xml><?xml version="1.0" encoding="utf-8"?>
<ds:datastoreItem xmlns:ds="http://schemas.openxmlformats.org/officeDocument/2006/customXml" ds:itemID="{A37B7D5A-AFCD-49FE-97AF-D2158CA6E1A4}"/>
</file>

<file path=customXml/itemProps3.xml><?xml version="1.0" encoding="utf-8"?>
<ds:datastoreItem xmlns:ds="http://schemas.openxmlformats.org/officeDocument/2006/customXml" ds:itemID="{95C8B93B-81BA-4E02-8C13-F7445D383E81}"/>
</file>

<file path=docProps/app.xml><?xml version="1.0" encoding="utf-8"?>
<Properties xmlns="http://schemas.openxmlformats.org/officeDocument/2006/extended-properties" xmlns:vt="http://schemas.openxmlformats.org/officeDocument/2006/docPropsVTypes">
  <Template>Normal</Template>
  <TotalTime>24</TotalTime>
  <Pages>1</Pages>
  <Words>184</Words>
  <Characters>1003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M1481 Tack till jägarna och frivilliga i arbetet med svinpesten</vt:lpstr>
      <vt:lpstr>
      </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